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1A89419A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6E7D7FCA" w14:textId="4295C214" w:rsidR="001B2ABD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5F9C5D32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4CF7354D" w14:textId="0C47D6BF" w:rsidR="00E66045" w:rsidRPr="004427DE" w:rsidRDefault="00E66045" w:rsidP="00E66045">
            <w:pPr>
              <w:pStyle w:val="Title"/>
              <w:rPr>
                <w:sz w:val="72"/>
                <w:szCs w:val="72"/>
              </w:rPr>
            </w:pPr>
            <w:r w:rsidRPr="004427DE">
              <w:rPr>
                <w:sz w:val="72"/>
                <w:szCs w:val="72"/>
              </w:rPr>
              <w:t>Christina smith</w:t>
            </w:r>
          </w:p>
          <w:p w14:paraId="3B0609AC" w14:textId="77777777" w:rsidR="00E66045" w:rsidRPr="00E66045" w:rsidRDefault="00E66045" w:rsidP="00E66045"/>
          <w:p w14:paraId="5CF76923" w14:textId="04566133" w:rsidR="001B2ABD" w:rsidRDefault="00E66045" w:rsidP="001B2ABD">
            <w:pPr>
              <w:pStyle w:val="Subtitle"/>
            </w:pPr>
            <w:r>
              <w:rPr>
                <w:spacing w:val="0"/>
                <w:w w:val="100"/>
              </w:rPr>
              <w:t>Registered Nurse/Surgical Technologist</w:t>
            </w:r>
          </w:p>
        </w:tc>
      </w:tr>
      <w:tr w:rsidR="001B2ABD" w14:paraId="0C942F08" w14:textId="77777777" w:rsidTr="001B2ABD">
        <w:tc>
          <w:tcPr>
            <w:tcW w:w="3600" w:type="dxa"/>
          </w:tcPr>
          <w:p w14:paraId="1EA67B47" w14:textId="7A7E59B2" w:rsidR="001B2ABD" w:rsidRDefault="00AA169E" w:rsidP="00036450">
            <w:pPr>
              <w:pStyle w:val="Heading3"/>
            </w:pPr>
            <w:sdt>
              <w:sdtPr>
                <w:id w:val="-1711873194"/>
                <w:placeholder>
                  <w:docPart w:val="C6BFEC619A304A21B8DFDA949B5FFB99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D5459D">
                  <w:t>Profile</w:t>
                </w:r>
              </w:sdtContent>
            </w:sdt>
          </w:p>
          <w:p w14:paraId="3948AB17" w14:textId="1DD0E031" w:rsidR="00DA582B" w:rsidRDefault="00DA582B" w:rsidP="004427DE">
            <w:r>
              <w:t>I am</w:t>
            </w:r>
            <w:r w:rsidR="00593F7C">
              <w:t xml:space="preserve"> a</w:t>
            </w:r>
            <w:r>
              <w:t xml:space="preserve"> married and mother of two boys. </w:t>
            </w:r>
            <w:r w:rsidR="00593F7C">
              <w:t>My husband and I</w:t>
            </w:r>
            <w:r>
              <w:t xml:space="preserve"> have lived in Georgetown for </w:t>
            </w:r>
            <w:r w:rsidR="00593F7C">
              <w:t>since 2007</w:t>
            </w:r>
            <w:r>
              <w:t xml:space="preserve">. </w:t>
            </w:r>
          </w:p>
          <w:p w14:paraId="30D11FB4" w14:textId="4310176E" w:rsidR="00036450" w:rsidRDefault="004427DE" w:rsidP="004427DE">
            <w:r>
              <w:t>I have been an employee of Baptist Heath Lexington for almost 12 years</w:t>
            </w:r>
            <w:r w:rsidR="00593F7C">
              <w:t>, s</w:t>
            </w:r>
            <w:r>
              <w:t>ta</w:t>
            </w:r>
            <w:r w:rsidR="00593F7C">
              <w:t>r</w:t>
            </w:r>
            <w:r>
              <w:t>t</w:t>
            </w:r>
            <w:r w:rsidR="00593F7C">
              <w:t>ing</w:t>
            </w:r>
            <w:r>
              <w:t xml:space="preserve"> in 2009 as a Surgical Technologist</w:t>
            </w:r>
            <w:r w:rsidR="00593F7C">
              <w:t xml:space="preserve"> </w:t>
            </w:r>
            <w:r w:rsidR="00DA582B">
              <w:t xml:space="preserve">in various services including general, GYN, plastics, urology and vascular. </w:t>
            </w:r>
            <w:r>
              <w:t>In December of 2018</w:t>
            </w:r>
            <w:r w:rsidR="00593F7C">
              <w:t>,</w:t>
            </w:r>
            <w:r>
              <w:t xml:space="preserve"> I </w:t>
            </w:r>
            <w:r w:rsidR="00DA582B">
              <w:t xml:space="preserve">went back to school to pursue my Nursing Degree while working on the weekends at Baptist.  I have been in the circulating role for a little over a year but am still utilized as a surgical technologist on occasion. </w:t>
            </w:r>
          </w:p>
          <w:p w14:paraId="61BA1627" w14:textId="77777777" w:rsidR="00036450" w:rsidRDefault="00036450" w:rsidP="00036450"/>
          <w:sdt>
            <w:sdtPr>
              <w:id w:val="-1954003311"/>
              <w:placeholder>
                <w:docPart w:val="A2F423197874408796A2C746AC07D411"/>
              </w:placeholder>
              <w:temporary/>
              <w:showingPlcHdr/>
              <w15:appearance w15:val="hidden"/>
            </w:sdtPr>
            <w:sdtEndPr/>
            <w:sdtContent>
              <w:p w14:paraId="3AF0C73C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97A422DC62574D0AA3ADDB9B5E1E03F1"/>
              </w:placeholder>
              <w:temporary/>
              <w:showingPlcHdr/>
              <w15:appearance w15:val="hidden"/>
            </w:sdtPr>
            <w:sdtEndPr/>
            <w:sdtContent>
              <w:p w14:paraId="4218264F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3382728D" w14:textId="13821C70" w:rsidR="004D3011" w:rsidRDefault="004427DE" w:rsidP="004D3011">
            <w:r>
              <w:t>606-273-9180</w:t>
            </w:r>
          </w:p>
          <w:p w14:paraId="10808853" w14:textId="0DF29B73" w:rsidR="004D3011" w:rsidRDefault="004D3011" w:rsidP="004D3011"/>
          <w:sdt>
            <w:sdtPr>
              <w:id w:val="-240260293"/>
              <w:placeholder>
                <w:docPart w:val="492E3A04D39742D99E358E9B20AF3704"/>
              </w:placeholder>
              <w:temporary/>
              <w:showingPlcHdr/>
              <w15:appearance w15:val="hidden"/>
            </w:sdtPr>
            <w:sdtEndPr/>
            <w:sdtContent>
              <w:p w14:paraId="2DFAA1CF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031E4AE2" w14:textId="1A9D5DD3" w:rsidR="00036450" w:rsidRPr="00E4381A" w:rsidRDefault="00593F7C" w:rsidP="004D3011">
            <w:pPr>
              <w:rPr>
                <w:rStyle w:val="Hyperlink"/>
              </w:rPr>
            </w:pPr>
            <w:r>
              <w:t>c</w:t>
            </w:r>
            <w:r w:rsidR="004427DE">
              <w:t>hristinals@live.com</w:t>
            </w:r>
          </w:p>
          <w:p w14:paraId="3C2B7AEC" w14:textId="0B27B8D7" w:rsidR="004D3011" w:rsidRPr="00CB0055" w:rsidRDefault="004D3011" w:rsidP="00CB0055">
            <w:pPr>
              <w:pStyle w:val="Heading3"/>
            </w:pPr>
          </w:p>
          <w:p w14:paraId="1FD764F1" w14:textId="5C43FFB1" w:rsidR="004D3011" w:rsidRPr="004D3011" w:rsidRDefault="004D3011" w:rsidP="004D3011"/>
        </w:tc>
        <w:tc>
          <w:tcPr>
            <w:tcW w:w="720" w:type="dxa"/>
          </w:tcPr>
          <w:p w14:paraId="254823D4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FBB3FBC7093A4330A2B82058413F71BD"/>
              </w:placeholder>
              <w:temporary/>
              <w:showingPlcHdr/>
              <w15:appearance w15:val="hidden"/>
            </w:sdtPr>
            <w:sdtEndPr/>
            <w:sdtContent>
              <w:p w14:paraId="5B935148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05018D7E" w14:textId="1BF354AA" w:rsidR="00593F7C" w:rsidRDefault="00593F7C" w:rsidP="00B359E4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Morehead State University</w:t>
            </w:r>
          </w:p>
          <w:p w14:paraId="6103CDC8" w14:textId="2D6EC4D0" w:rsidR="00593F7C" w:rsidRPr="00593F7C" w:rsidRDefault="00593F7C" w:rsidP="00593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2004-2005</w:t>
            </w:r>
          </w:p>
          <w:p w14:paraId="3DA22C1F" w14:textId="22251E21" w:rsidR="00036450" w:rsidRPr="00E66045" w:rsidRDefault="00E66045" w:rsidP="00B359E4">
            <w:pPr>
              <w:pStyle w:val="Heading4"/>
              <w:rPr>
                <w:sz w:val="24"/>
                <w:szCs w:val="24"/>
              </w:rPr>
            </w:pPr>
            <w:r w:rsidRPr="00E66045">
              <w:rPr>
                <w:sz w:val="24"/>
                <w:szCs w:val="24"/>
              </w:rPr>
              <w:t>Bluegrass Community and Technical College</w:t>
            </w:r>
          </w:p>
          <w:p w14:paraId="1183697F" w14:textId="565D0077" w:rsidR="00036450" w:rsidRPr="00E66045" w:rsidRDefault="00E66045" w:rsidP="00B359E4">
            <w:pPr>
              <w:pStyle w:val="Date"/>
              <w:rPr>
                <w:sz w:val="24"/>
                <w:szCs w:val="24"/>
              </w:rPr>
            </w:pPr>
            <w:r w:rsidRPr="00E66045">
              <w:rPr>
                <w:sz w:val="24"/>
                <w:szCs w:val="24"/>
              </w:rPr>
              <w:t>2004-2009</w:t>
            </w:r>
          </w:p>
          <w:p w14:paraId="47B531FB" w14:textId="015F11AC" w:rsidR="00036450" w:rsidRPr="00E66045" w:rsidRDefault="00E66045" w:rsidP="00036450">
            <w:pPr>
              <w:rPr>
                <w:sz w:val="24"/>
                <w:szCs w:val="24"/>
              </w:rPr>
            </w:pPr>
            <w:r w:rsidRPr="00E66045">
              <w:rPr>
                <w:sz w:val="24"/>
                <w:szCs w:val="24"/>
              </w:rPr>
              <w:t>Associates of Arts Degree</w:t>
            </w:r>
          </w:p>
          <w:p w14:paraId="25621A49" w14:textId="2C2EE0D0" w:rsidR="00E66045" w:rsidRPr="00E66045" w:rsidRDefault="00E66045" w:rsidP="00036450">
            <w:pPr>
              <w:rPr>
                <w:sz w:val="24"/>
                <w:szCs w:val="24"/>
              </w:rPr>
            </w:pPr>
            <w:r w:rsidRPr="00E66045">
              <w:rPr>
                <w:sz w:val="24"/>
                <w:szCs w:val="24"/>
              </w:rPr>
              <w:t xml:space="preserve">Surgical Technologist Certificate </w:t>
            </w:r>
          </w:p>
          <w:p w14:paraId="1DD350F4" w14:textId="249C67D8" w:rsidR="00036450" w:rsidRPr="00E66045" w:rsidRDefault="00E66045" w:rsidP="00E66045">
            <w:pPr>
              <w:pStyle w:val="Heading4"/>
              <w:rPr>
                <w:sz w:val="24"/>
                <w:szCs w:val="24"/>
              </w:rPr>
            </w:pPr>
            <w:r w:rsidRPr="00E66045">
              <w:rPr>
                <w:sz w:val="24"/>
                <w:szCs w:val="24"/>
              </w:rPr>
              <w:t xml:space="preserve">Midway University </w:t>
            </w:r>
          </w:p>
          <w:p w14:paraId="1F488EEE" w14:textId="1949904F" w:rsidR="00E66045" w:rsidRPr="00E66045" w:rsidRDefault="00E66045" w:rsidP="00E66045">
            <w:pPr>
              <w:rPr>
                <w:sz w:val="24"/>
                <w:szCs w:val="24"/>
              </w:rPr>
            </w:pPr>
            <w:r w:rsidRPr="00E66045">
              <w:rPr>
                <w:sz w:val="24"/>
                <w:szCs w:val="24"/>
              </w:rPr>
              <w:t>2018-2019</w:t>
            </w:r>
          </w:p>
          <w:p w14:paraId="598D7133" w14:textId="5AA67027" w:rsidR="00E66045" w:rsidRDefault="00E66045" w:rsidP="00E66045">
            <w:pPr>
              <w:rPr>
                <w:sz w:val="24"/>
                <w:szCs w:val="24"/>
              </w:rPr>
            </w:pPr>
            <w:r w:rsidRPr="00E66045">
              <w:rPr>
                <w:sz w:val="24"/>
                <w:szCs w:val="24"/>
              </w:rPr>
              <w:t>Associate Degree of Nursing</w:t>
            </w:r>
          </w:p>
          <w:p w14:paraId="3E2975DD" w14:textId="63D3796C" w:rsidR="00E66045" w:rsidRDefault="00E66045" w:rsidP="00E66045">
            <w:pPr>
              <w:rPr>
                <w:b/>
                <w:bCs/>
                <w:sz w:val="24"/>
                <w:szCs w:val="24"/>
              </w:rPr>
            </w:pPr>
            <w:r w:rsidRPr="00E66045">
              <w:rPr>
                <w:b/>
                <w:bCs/>
                <w:sz w:val="24"/>
                <w:szCs w:val="24"/>
              </w:rPr>
              <w:t xml:space="preserve">Aspen University </w:t>
            </w:r>
          </w:p>
          <w:p w14:paraId="44795AED" w14:textId="34D696C5" w:rsidR="00E66045" w:rsidRDefault="00E66045" w:rsidP="00E66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2021-Current </w:t>
            </w:r>
          </w:p>
          <w:p w14:paraId="4120E32B" w14:textId="44E5F1C8" w:rsidR="00E66045" w:rsidRPr="00E66045" w:rsidRDefault="00E66045" w:rsidP="00E66045">
            <w:pPr>
              <w:rPr>
                <w:sz w:val="24"/>
                <w:szCs w:val="24"/>
              </w:rPr>
            </w:pPr>
            <w:r w:rsidRPr="00E66045">
              <w:rPr>
                <w:sz w:val="24"/>
                <w:szCs w:val="24"/>
              </w:rPr>
              <w:t>Baccalaureate of Nursing Degree</w:t>
            </w:r>
          </w:p>
          <w:p w14:paraId="093F755D" w14:textId="77777777" w:rsidR="00E66045" w:rsidRDefault="00E66045" w:rsidP="00036450">
            <w:pPr>
              <w:pStyle w:val="Heading2"/>
            </w:pPr>
          </w:p>
          <w:sdt>
            <w:sdtPr>
              <w:id w:val="1001553383"/>
              <w:placeholder>
                <w:docPart w:val="1916C24A0B244B9F9F6FFE912FCBE537"/>
              </w:placeholder>
              <w:temporary/>
              <w:showingPlcHdr/>
              <w15:appearance w15:val="hidden"/>
            </w:sdtPr>
            <w:sdtEndPr/>
            <w:sdtContent>
              <w:p w14:paraId="6CBD69E4" w14:textId="223C957C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39943E59" w14:textId="7C94454A" w:rsidR="00036450" w:rsidRPr="00593F7C" w:rsidRDefault="00E66045" w:rsidP="00B359E4">
            <w:pPr>
              <w:pStyle w:val="Heading4"/>
              <w:rPr>
                <w:bCs/>
                <w:sz w:val="24"/>
                <w:szCs w:val="24"/>
              </w:rPr>
            </w:pPr>
            <w:r w:rsidRPr="00593F7C">
              <w:rPr>
                <w:sz w:val="24"/>
                <w:szCs w:val="24"/>
              </w:rPr>
              <w:t xml:space="preserve">Baptist Health Lexington </w:t>
            </w:r>
          </w:p>
          <w:p w14:paraId="0728B32D" w14:textId="4805A15F" w:rsidR="00036450" w:rsidRPr="00593F7C" w:rsidRDefault="00E66045" w:rsidP="00B359E4">
            <w:pPr>
              <w:pStyle w:val="Date"/>
              <w:rPr>
                <w:sz w:val="24"/>
                <w:szCs w:val="24"/>
              </w:rPr>
            </w:pPr>
            <w:r w:rsidRPr="00593F7C">
              <w:rPr>
                <w:sz w:val="24"/>
                <w:szCs w:val="24"/>
              </w:rPr>
              <w:t xml:space="preserve">August 2009-current </w:t>
            </w:r>
          </w:p>
          <w:p w14:paraId="6600BB7A" w14:textId="77777777" w:rsidR="004D3BB4" w:rsidRDefault="00593F7C" w:rsidP="004427DE">
            <w:r>
              <w:t>C</w:t>
            </w:r>
            <w:r w:rsidR="004427DE">
              <w:t xml:space="preserve">irculating </w:t>
            </w:r>
            <w:r w:rsidR="004D3BB4">
              <w:t>N</w:t>
            </w:r>
            <w:r w:rsidR="004427DE">
              <w:t>urse</w:t>
            </w:r>
            <w:r w:rsidR="004D3BB4">
              <w:t>:</w:t>
            </w:r>
          </w:p>
          <w:p w14:paraId="24F17540" w14:textId="2ECD28C6" w:rsidR="004D3BB4" w:rsidRDefault="004D3BB4" w:rsidP="004D3BB4">
            <w:pPr>
              <w:pStyle w:val="ListParagraph"/>
              <w:numPr>
                <w:ilvl w:val="0"/>
                <w:numId w:val="1"/>
              </w:numPr>
            </w:pPr>
            <w:r>
              <w:t>M</w:t>
            </w:r>
            <w:r w:rsidR="004427DE">
              <w:t>anag</w:t>
            </w:r>
            <w:r>
              <w:t>ing</w:t>
            </w:r>
            <w:r w:rsidR="004427DE">
              <w:t xml:space="preserve"> nursing care within the operating room. </w:t>
            </w:r>
          </w:p>
          <w:p w14:paraId="5541218E" w14:textId="3BE76A1A" w:rsidR="004D3BB4" w:rsidRDefault="004427DE" w:rsidP="004D3BB4">
            <w:pPr>
              <w:pStyle w:val="ListParagraph"/>
              <w:numPr>
                <w:ilvl w:val="0"/>
                <w:numId w:val="1"/>
              </w:numPr>
            </w:pPr>
            <w:r>
              <w:t>Assist</w:t>
            </w:r>
            <w:r w:rsidR="004D3BB4">
              <w:t>ing</w:t>
            </w:r>
            <w:r>
              <w:t xml:space="preserve"> the surgical team in providing sterile items to the field whenever needed. </w:t>
            </w:r>
          </w:p>
          <w:p w14:paraId="3981E27F" w14:textId="5C1A0E4F" w:rsidR="004427DE" w:rsidRDefault="004427DE" w:rsidP="004D3BB4">
            <w:pPr>
              <w:pStyle w:val="ListParagraph"/>
              <w:numPr>
                <w:ilvl w:val="0"/>
                <w:numId w:val="1"/>
              </w:numPr>
            </w:pPr>
            <w:r>
              <w:t>Ensur</w:t>
            </w:r>
            <w:r w:rsidR="004D3BB4">
              <w:t>ing</w:t>
            </w:r>
            <w:r>
              <w:t xml:space="preserve"> counts are correct and specimens are handled correctly.</w:t>
            </w:r>
          </w:p>
          <w:p w14:paraId="6BA273A3" w14:textId="77777777" w:rsidR="00AA169E" w:rsidRDefault="00AA169E" w:rsidP="00AA169E">
            <w:pPr>
              <w:pStyle w:val="ListParagraph"/>
            </w:pPr>
          </w:p>
          <w:p w14:paraId="6BC01BFE" w14:textId="77777777" w:rsidR="004D3BB4" w:rsidRDefault="004427DE" w:rsidP="004427DE">
            <w:r>
              <w:t>Surgical Technologist</w:t>
            </w:r>
            <w:r w:rsidR="004D3BB4">
              <w:t>:</w:t>
            </w:r>
          </w:p>
          <w:p w14:paraId="25F58B46" w14:textId="77777777" w:rsidR="004D3BB4" w:rsidRDefault="004D3BB4" w:rsidP="004D3BB4">
            <w:pPr>
              <w:pStyle w:val="ListParagraph"/>
              <w:numPr>
                <w:ilvl w:val="0"/>
                <w:numId w:val="2"/>
              </w:numPr>
            </w:pPr>
            <w:r>
              <w:t>M</w:t>
            </w:r>
            <w:r w:rsidR="004427DE">
              <w:t>aintaining the sterile field</w:t>
            </w:r>
            <w:r>
              <w:t>.</w:t>
            </w:r>
          </w:p>
          <w:p w14:paraId="7F30DF20" w14:textId="209630D8" w:rsidR="004D3BB4" w:rsidRPr="004427DE" w:rsidRDefault="004D3BB4" w:rsidP="004D3BB4">
            <w:pPr>
              <w:pStyle w:val="ListParagraph"/>
              <w:numPr>
                <w:ilvl w:val="0"/>
                <w:numId w:val="2"/>
              </w:numPr>
            </w:pPr>
            <w:r>
              <w:t>A</w:t>
            </w:r>
            <w:r w:rsidR="004427DE">
              <w:t>ssisting the surgeon by anticipating his/her needs to make sure the surgery is executed smoothly.</w:t>
            </w:r>
          </w:p>
          <w:p w14:paraId="26088B70" w14:textId="77777777" w:rsidR="004D3011" w:rsidRDefault="004D3011" w:rsidP="00036450"/>
          <w:p w14:paraId="30DA0761" w14:textId="10CDE127" w:rsidR="00036450" w:rsidRDefault="00036450" w:rsidP="00036450">
            <w:pPr>
              <w:pStyle w:val="Heading2"/>
            </w:pPr>
          </w:p>
          <w:p w14:paraId="3759D6DA" w14:textId="77777777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2BDD0479" w14:textId="77777777" w:rsidR="0043117B" w:rsidRDefault="00AA169E" w:rsidP="000C45FF">
      <w:pPr>
        <w:tabs>
          <w:tab w:val="left" w:pos="990"/>
        </w:tabs>
      </w:pPr>
    </w:p>
    <w:sectPr w:rsidR="0043117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4E9C8" w14:textId="77777777" w:rsidR="00E66045" w:rsidRDefault="00E66045" w:rsidP="000C45FF">
      <w:r>
        <w:separator/>
      </w:r>
    </w:p>
  </w:endnote>
  <w:endnote w:type="continuationSeparator" w:id="0">
    <w:p w14:paraId="1633DED8" w14:textId="77777777" w:rsidR="00E66045" w:rsidRDefault="00E6604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7AE2" w14:textId="77777777" w:rsidR="00E66045" w:rsidRDefault="00E66045" w:rsidP="000C45FF">
      <w:r>
        <w:separator/>
      </w:r>
    </w:p>
  </w:footnote>
  <w:footnote w:type="continuationSeparator" w:id="0">
    <w:p w14:paraId="6C15D923" w14:textId="77777777" w:rsidR="00E66045" w:rsidRDefault="00E66045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F72F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99F174" wp14:editId="7CD0A3D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E34"/>
    <w:multiLevelType w:val="hybridMultilevel"/>
    <w:tmpl w:val="4192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0570"/>
    <w:multiLevelType w:val="hybridMultilevel"/>
    <w:tmpl w:val="A6A48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45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27DE"/>
    <w:rsid w:val="00445947"/>
    <w:rsid w:val="004813B3"/>
    <w:rsid w:val="00496591"/>
    <w:rsid w:val="004C63E4"/>
    <w:rsid w:val="004D3011"/>
    <w:rsid w:val="004D3BB4"/>
    <w:rsid w:val="005262AC"/>
    <w:rsid w:val="00593F7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9260CD"/>
    <w:rsid w:val="00952C25"/>
    <w:rsid w:val="00A2118D"/>
    <w:rsid w:val="00AA169E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A582B"/>
    <w:rsid w:val="00DD172A"/>
    <w:rsid w:val="00E25A26"/>
    <w:rsid w:val="00E4381A"/>
    <w:rsid w:val="00E55D74"/>
    <w:rsid w:val="00E66045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B7F5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4D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s%20Computer\AppData\Local\Microsoft\Office\16.0\DTS\en-US%7b4F2A6A25-9485-4DE7-8203-221CE29199A3%7d\%7bE830FEB3-09C2-4BA9-A3EB-C2D8E514732A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BFEC619A304A21B8DFDA949B5FF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27FB8-D60E-46BC-96BB-F2A99D7B6F7D}"/>
      </w:docPartPr>
      <w:docPartBody>
        <w:p w:rsidR="00000000" w:rsidRDefault="00643C1B">
          <w:pPr>
            <w:pStyle w:val="C6BFEC619A304A21B8DFDA949B5FFB99"/>
          </w:pPr>
          <w:r w:rsidRPr="00D5459D">
            <w:t>Profile</w:t>
          </w:r>
        </w:p>
      </w:docPartBody>
    </w:docPart>
    <w:docPart>
      <w:docPartPr>
        <w:name w:val="A2F423197874408796A2C746AC07D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A78FA-3260-4247-8EBE-8FD142F72D65}"/>
      </w:docPartPr>
      <w:docPartBody>
        <w:p w:rsidR="00000000" w:rsidRDefault="00643C1B">
          <w:pPr>
            <w:pStyle w:val="A2F423197874408796A2C746AC07D411"/>
          </w:pPr>
          <w:r w:rsidRPr="00CB0055">
            <w:t>Contact</w:t>
          </w:r>
        </w:p>
      </w:docPartBody>
    </w:docPart>
    <w:docPart>
      <w:docPartPr>
        <w:name w:val="97A422DC62574D0AA3ADDB9B5E1E0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4AA44-374B-4FE4-AC8A-378C455B9F0A}"/>
      </w:docPartPr>
      <w:docPartBody>
        <w:p w:rsidR="00000000" w:rsidRDefault="00643C1B">
          <w:pPr>
            <w:pStyle w:val="97A422DC62574D0AA3ADDB9B5E1E03F1"/>
          </w:pPr>
          <w:r w:rsidRPr="004D3011">
            <w:t>PHONE:</w:t>
          </w:r>
        </w:p>
      </w:docPartBody>
    </w:docPart>
    <w:docPart>
      <w:docPartPr>
        <w:name w:val="492E3A04D39742D99E358E9B20AF3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776E6-985D-4075-88E4-7EC19F6E49A6}"/>
      </w:docPartPr>
      <w:docPartBody>
        <w:p w:rsidR="00000000" w:rsidRDefault="00643C1B">
          <w:pPr>
            <w:pStyle w:val="492E3A04D39742D99E358E9B20AF3704"/>
          </w:pPr>
          <w:r w:rsidRPr="004D3011">
            <w:t>EMAIL:</w:t>
          </w:r>
        </w:p>
      </w:docPartBody>
    </w:docPart>
    <w:docPart>
      <w:docPartPr>
        <w:name w:val="FBB3FBC7093A4330A2B82058413F7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438D1-BF9B-498E-B6BF-785DC51DF9D3}"/>
      </w:docPartPr>
      <w:docPartBody>
        <w:p w:rsidR="00000000" w:rsidRDefault="00643C1B">
          <w:pPr>
            <w:pStyle w:val="FBB3FBC7093A4330A2B82058413F71BD"/>
          </w:pPr>
          <w:r w:rsidRPr="00036450">
            <w:t>EDUCATION</w:t>
          </w:r>
        </w:p>
      </w:docPartBody>
    </w:docPart>
    <w:docPart>
      <w:docPartPr>
        <w:name w:val="1916C24A0B244B9F9F6FFE912FCB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AA705-05CB-463B-9C14-4807DD271BFA}"/>
      </w:docPartPr>
      <w:docPartBody>
        <w:p w:rsidR="00000000" w:rsidRDefault="00643C1B">
          <w:pPr>
            <w:pStyle w:val="1916C24A0B244B9F9F6FFE912FCBE537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1B"/>
    <w:rsid w:val="0064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E958A24D604E7297F274B1C8EA58B1">
    <w:name w:val="53E958A24D604E7297F274B1C8EA58B1"/>
  </w:style>
  <w:style w:type="paragraph" w:customStyle="1" w:styleId="B36993688EC74135A31B18071799373A">
    <w:name w:val="B36993688EC74135A31B18071799373A"/>
  </w:style>
  <w:style w:type="paragraph" w:customStyle="1" w:styleId="C6BFEC619A304A21B8DFDA949B5FFB99">
    <w:name w:val="C6BFEC619A304A21B8DFDA949B5FFB99"/>
  </w:style>
  <w:style w:type="paragraph" w:customStyle="1" w:styleId="ED57910561F846BBAB7EFB7D6A0715BC">
    <w:name w:val="ED57910561F846BBAB7EFB7D6A0715BC"/>
  </w:style>
  <w:style w:type="paragraph" w:customStyle="1" w:styleId="A2F423197874408796A2C746AC07D411">
    <w:name w:val="A2F423197874408796A2C746AC07D411"/>
  </w:style>
  <w:style w:type="paragraph" w:customStyle="1" w:styleId="97A422DC62574D0AA3ADDB9B5E1E03F1">
    <w:name w:val="97A422DC62574D0AA3ADDB9B5E1E03F1"/>
  </w:style>
  <w:style w:type="paragraph" w:customStyle="1" w:styleId="A66CFDE5D2924F3DB3766673D6040D1D">
    <w:name w:val="A66CFDE5D2924F3DB3766673D6040D1D"/>
  </w:style>
  <w:style w:type="paragraph" w:customStyle="1" w:styleId="CA640F51C52E47329CD348CFDF1FE8E9">
    <w:name w:val="CA640F51C52E47329CD348CFDF1FE8E9"/>
  </w:style>
  <w:style w:type="paragraph" w:customStyle="1" w:styleId="B813DB8295D04F289153366C92DB1F8A">
    <w:name w:val="B813DB8295D04F289153366C92DB1F8A"/>
  </w:style>
  <w:style w:type="paragraph" w:customStyle="1" w:styleId="492E3A04D39742D99E358E9B20AF3704">
    <w:name w:val="492E3A04D39742D99E358E9B20AF3704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1A72159C589B4AC88FCA311D379319CE">
    <w:name w:val="1A72159C589B4AC88FCA311D379319CE"/>
  </w:style>
  <w:style w:type="paragraph" w:customStyle="1" w:styleId="4B3649EB81914E798F87B198AC59B6FF">
    <w:name w:val="4B3649EB81914E798F87B198AC59B6FF"/>
  </w:style>
  <w:style w:type="paragraph" w:customStyle="1" w:styleId="77DA132863424090A90515F09EC6BAAE">
    <w:name w:val="77DA132863424090A90515F09EC6BAAE"/>
  </w:style>
  <w:style w:type="paragraph" w:customStyle="1" w:styleId="767E378B65A94802BA7F33D9618CA26D">
    <w:name w:val="767E378B65A94802BA7F33D9618CA26D"/>
  </w:style>
  <w:style w:type="paragraph" w:customStyle="1" w:styleId="289D34EA0F5F4D2DA36D6E7B62E3D2F6">
    <w:name w:val="289D34EA0F5F4D2DA36D6E7B62E3D2F6"/>
  </w:style>
  <w:style w:type="paragraph" w:customStyle="1" w:styleId="303D734456AA4FAFBCFF5441AC6995E3">
    <w:name w:val="303D734456AA4FAFBCFF5441AC6995E3"/>
  </w:style>
  <w:style w:type="paragraph" w:customStyle="1" w:styleId="FBB3FBC7093A4330A2B82058413F71BD">
    <w:name w:val="FBB3FBC7093A4330A2B82058413F71BD"/>
  </w:style>
  <w:style w:type="paragraph" w:customStyle="1" w:styleId="69C04E992ED346C7A35242451D4FE260">
    <w:name w:val="69C04E992ED346C7A35242451D4FE260"/>
  </w:style>
  <w:style w:type="paragraph" w:customStyle="1" w:styleId="19A0F29602404585BAEBFE37F7A59CDF">
    <w:name w:val="19A0F29602404585BAEBFE37F7A59CDF"/>
  </w:style>
  <w:style w:type="paragraph" w:customStyle="1" w:styleId="8562516DD4B742208DBC1B3C3367A845">
    <w:name w:val="8562516DD4B742208DBC1B3C3367A845"/>
  </w:style>
  <w:style w:type="paragraph" w:customStyle="1" w:styleId="8D66D01980BD41C0BD7EDD121D6C7492">
    <w:name w:val="8D66D01980BD41C0BD7EDD121D6C7492"/>
  </w:style>
  <w:style w:type="paragraph" w:customStyle="1" w:styleId="67BE19F47DD049CA8CFC7158C0328CCB">
    <w:name w:val="67BE19F47DD049CA8CFC7158C0328CCB"/>
  </w:style>
  <w:style w:type="paragraph" w:customStyle="1" w:styleId="6CA0CF60C45046E0969387C1AB2D6849">
    <w:name w:val="6CA0CF60C45046E0969387C1AB2D6849"/>
  </w:style>
  <w:style w:type="paragraph" w:customStyle="1" w:styleId="2CF80C54ABA94314B4840566C932DF51">
    <w:name w:val="2CF80C54ABA94314B4840566C932DF51"/>
  </w:style>
  <w:style w:type="paragraph" w:customStyle="1" w:styleId="1916C24A0B244B9F9F6FFE912FCBE537">
    <w:name w:val="1916C24A0B244B9F9F6FFE912FCBE537"/>
  </w:style>
  <w:style w:type="paragraph" w:customStyle="1" w:styleId="4CBF2E4E651E429C80754739D75A019D">
    <w:name w:val="4CBF2E4E651E429C80754739D75A019D"/>
  </w:style>
  <w:style w:type="paragraph" w:customStyle="1" w:styleId="911F405E1C864A95B69A0505A0CC2BE7">
    <w:name w:val="911F405E1C864A95B69A0505A0CC2BE7"/>
  </w:style>
  <w:style w:type="paragraph" w:customStyle="1" w:styleId="E44E71B6AA2640EAA30733C1A9DB18C7">
    <w:name w:val="E44E71B6AA2640EAA30733C1A9DB18C7"/>
  </w:style>
  <w:style w:type="paragraph" w:customStyle="1" w:styleId="B5C20778852C4C66B3BF0545A8F494E4">
    <w:name w:val="B5C20778852C4C66B3BF0545A8F494E4"/>
  </w:style>
  <w:style w:type="paragraph" w:customStyle="1" w:styleId="0B24108354CD4C42801A5694C1A0299C">
    <w:name w:val="0B24108354CD4C42801A5694C1A0299C"/>
  </w:style>
  <w:style w:type="paragraph" w:customStyle="1" w:styleId="D336C93B79634CD0B7F0A2B356C1E455">
    <w:name w:val="D336C93B79634CD0B7F0A2B356C1E455"/>
  </w:style>
  <w:style w:type="paragraph" w:customStyle="1" w:styleId="A52CCCB1D43B4364BF29194E70AA869A">
    <w:name w:val="A52CCCB1D43B4364BF29194E70AA869A"/>
  </w:style>
  <w:style w:type="paragraph" w:customStyle="1" w:styleId="BD6E731E0E5F46DB906CA1FA43FAF076">
    <w:name w:val="BD6E731E0E5F46DB906CA1FA43FAF076"/>
  </w:style>
  <w:style w:type="paragraph" w:customStyle="1" w:styleId="C3EDB0994E934B49A0F4525B2FD4139C">
    <w:name w:val="C3EDB0994E934B49A0F4525B2FD4139C"/>
  </w:style>
  <w:style w:type="paragraph" w:customStyle="1" w:styleId="CA773A9C84EA45949A3B7BCC3E47D563">
    <w:name w:val="CA773A9C84EA45949A3B7BCC3E47D563"/>
  </w:style>
  <w:style w:type="paragraph" w:customStyle="1" w:styleId="5BC76BC56E944EB282A527350A4C2F63">
    <w:name w:val="5BC76BC56E944EB282A527350A4C2F63"/>
  </w:style>
  <w:style w:type="paragraph" w:customStyle="1" w:styleId="E12A51CB2E524A1FBD1ACFC3A4C51BDC">
    <w:name w:val="E12A51CB2E524A1FBD1ACFC3A4C51BDC"/>
  </w:style>
  <w:style w:type="paragraph" w:customStyle="1" w:styleId="B4713EFFFC7540A2A3F92B5CC408F920">
    <w:name w:val="B4713EFFFC7540A2A3F92B5CC408F920"/>
  </w:style>
  <w:style w:type="paragraph" w:customStyle="1" w:styleId="163372D2A1A34CAEB112CD6C9A174396">
    <w:name w:val="163372D2A1A34CAEB112CD6C9A174396"/>
  </w:style>
  <w:style w:type="paragraph" w:customStyle="1" w:styleId="C8A65848FE2B4EF4A32F856C08BF94A2">
    <w:name w:val="C8A65848FE2B4EF4A32F856C08BF94A2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D87F0DD70734FBDAC69F232FF01AA2C">
    <w:name w:val="3D87F0DD70734FBDAC69F232FF01AA2C"/>
  </w:style>
  <w:style w:type="paragraph" w:customStyle="1" w:styleId="E99FE1EFDCA349F8874DF858FE681241">
    <w:name w:val="E99FE1EFDCA349F8874DF858FE681241"/>
    <w:rsid w:val="00643C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{E830FEB3-09C2-4BA9-A3EB-C2D8E514732A}tf00546271_win32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2021-06-20T12:27:00Z</dcterms:created>
  <dcterms:modified xsi:type="dcterms:W3CDTF">2021-06-20T13:31:00Z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