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8654" w14:textId="14C40BCD" w:rsidR="00955EB9" w:rsidRPr="00795AF1" w:rsidRDefault="00955EB9" w:rsidP="00955EB9">
      <w:pPr>
        <w:rPr>
          <w:b/>
          <w:bCs/>
          <w:u w:val="single"/>
        </w:rPr>
      </w:pPr>
    </w:p>
    <w:p w14:paraId="13881D9C" w14:textId="77777777" w:rsidR="00955EB9" w:rsidRPr="00795AF1" w:rsidRDefault="00955EB9" w:rsidP="00955EB9">
      <w:pPr>
        <w:rPr>
          <w:b/>
          <w:bCs/>
        </w:rPr>
      </w:pPr>
    </w:p>
    <w:p w14:paraId="67E49C06" w14:textId="73B40863" w:rsidR="00A36182" w:rsidRPr="00795AF1" w:rsidRDefault="00D40C4D" w:rsidP="00795AF1">
      <w:pPr>
        <w:ind w:left="2880" w:firstLine="720"/>
        <w:rPr>
          <w:b/>
          <w:bCs/>
          <w:i/>
        </w:rPr>
      </w:pPr>
      <w:r w:rsidRPr="00795AF1">
        <w:rPr>
          <w:b/>
          <w:bCs/>
          <w:i/>
        </w:rPr>
        <w:t>FAGBEMI EZRA AJIBOYE</w:t>
      </w:r>
      <w:r w:rsidR="0082719A" w:rsidRPr="00795AF1">
        <w:rPr>
          <w:b/>
          <w:bCs/>
          <w:i/>
        </w:rPr>
        <w:t>,</w:t>
      </w:r>
      <w:r w:rsidR="00D7327C" w:rsidRPr="00795AF1">
        <w:rPr>
          <w:b/>
          <w:bCs/>
          <w:i/>
        </w:rPr>
        <w:t xml:space="preserve"> BS</w:t>
      </w:r>
      <w:r w:rsidR="009170EE">
        <w:rPr>
          <w:b/>
          <w:bCs/>
          <w:i/>
        </w:rPr>
        <w:t>N</w:t>
      </w:r>
      <w:r w:rsidR="00D7327C" w:rsidRPr="00795AF1">
        <w:rPr>
          <w:b/>
          <w:bCs/>
          <w:i/>
        </w:rPr>
        <w:t>, RN, CNOR</w:t>
      </w:r>
    </w:p>
    <w:p w14:paraId="48426E6B" w14:textId="5919842B" w:rsidR="00802E72" w:rsidRPr="00795AF1" w:rsidRDefault="00D7327C" w:rsidP="00802E72">
      <w:pPr>
        <w:jc w:val="center"/>
        <w:rPr>
          <w:b/>
          <w:bCs/>
          <w:i/>
        </w:rPr>
      </w:pPr>
      <w:r w:rsidRPr="00795AF1">
        <w:rPr>
          <w:b/>
          <w:bCs/>
          <w:i/>
        </w:rPr>
        <w:t>OPERATING ROOM</w:t>
      </w:r>
      <w:r w:rsidR="00D40C4D" w:rsidRPr="00795AF1">
        <w:rPr>
          <w:b/>
          <w:bCs/>
          <w:i/>
        </w:rPr>
        <w:t>–</w:t>
      </w:r>
      <w:r w:rsidR="00963C9E" w:rsidRPr="00795AF1">
        <w:rPr>
          <w:b/>
          <w:bCs/>
          <w:i/>
        </w:rPr>
        <w:t xml:space="preserve">years of experience: </w:t>
      </w:r>
      <w:r w:rsidR="00795AF1" w:rsidRPr="00795AF1">
        <w:rPr>
          <w:b/>
          <w:bCs/>
          <w:i/>
        </w:rPr>
        <w:t>6</w:t>
      </w:r>
      <w:r w:rsidR="00D40C4D" w:rsidRPr="00795AF1">
        <w:rPr>
          <w:b/>
          <w:bCs/>
          <w:i/>
        </w:rPr>
        <w:t>years</w:t>
      </w:r>
    </w:p>
    <w:p w14:paraId="5116B291" w14:textId="0B533A58" w:rsidR="00D7327C" w:rsidRPr="00795AF1" w:rsidRDefault="00D7327C" w:rsidP="00802E72">
      <w:pPr>
        <w:jc w:val="center"/>
        <w:rPr>
          <w:b/>
          <w:bCs/>
          <w:i/>
        </w:rPr>
      </w:pPr>
      <w:r w:rsidRPr="00795AF1">
        <w:rPr>
          <w:b/>
          <w:bCs/>
          <w:i/>
        </w:rPr>
        <w:t>MEDICAL-SURGICAL-years of experience: 7 years</w:t>
      </w:r>
    </w:p>
    <w:p w14:paraId="3792C95A" w14:textId="14D306EB" w:rsidR="0014131A" w:rsidRPr="00795AF1" w:rsidRDefault="0014131A" w:rsidP="00802E72">
      <w:pPr>
        <w:jc w:val="center"/>
        <w:rPr>
          <w:b/>
          <w:bCs/>
          <w:i/>
        </w:rPr>
      </w:pPr>
      <w:r w:rsidRPr="00795AF1">
        <w:rPr>
          <w:b/>
          <w:bCs/>
          <w:i/>
        </w:rPr>
        <w:t xml:space="preserve">Total years of experience: </w:t>
      </w:r>
      <w:r w:rsidR="00795AF1" w:rsidRPr="00795AF1">
        <w:rPr>
          <w:b/>
          <w:bCs/>
          <w:i/>
        </w:rPr>
        <w:t>13</w:t>
      </w:r>
      <w:r w:rsidR="00D40C4D" w:rsidRPr="00795AF1">
        <w:rPr>
          <w:b/>
          <w:bCs/>
          <w:i/>
        </w:rPr>
        <w:t xml:space="preserve"> years</w:t>
      </w:r>
    </w:p>
    <w:p w14:paraId="1C83266F" w14:textId="40E6F026" w:rsidR="002D4EE4" w:rsidRPr="00795AF1" w:rsidRDefault="002D4EE4" w:rsidP="002D4EE4">
      <w:pPr>
        <w:rPr>
          <w:b/>
          <w:bCs/>
          <w:iCs/>
        </w:rPr>
      </w:pPr>
      <w:r w:rsidRPr="00795AF1">
        <w:rPr>
          <w:b/>
          <w:bCs/>
          <w:iCs/>
        </w:rPr>
        <w:t>Personal information</w:t>
      </w:r>
    </w:p>
    <w:p w14:paraId="6C2359C2" w14:textId="70525434" w:rsidR="002D4EE4" w:rsidRPr="00795AF1" w:rsidRDefault="002D4EE4" w:rsidP="002D4EE4">
      <w:pPr>
        <w:rPr>
          <w:b/>
          <w:bCs/>
          <w:iCs/>
        </w:rPr>
      </w:pPr>
      <w:r w:rsidRPr="00795AF1">
        <w:rPr>
          <w:b/>
          <w:bCs/>
          <w:iCs/>
        </w:rPr>
        <w:t xml:space="preserve">Address: </w:t>
      </w:r>
      <w:r w:rsidR="00795AF1" w:rsidRPr="00795AF1">
        <w:rPr>
          <w:b/>
          <w:bCs/>
          <w:iCs/>
        </w:rPr>
        <w:t>11046</w:t>
      </w:r>
      <w:r w:rsidR="00AF7233">
        <w:rPr>
          <w:b/>
          <w:bCs/>
          <w:iCs/>
        </w:rPr>
        <w:t xml:space="preserve"> Arbor Gardens Dr</w:t>
      </w:r>
    </w:p>
    <w:p w14:paraId="1EAEDD2F" w14:textId="688FA652" w:rsidR="002D4EE4" w:rsidRPr="00795AF1" w:rsidRDefault="002D01B3" w:rsidP="002D4EE4">
      <w:pPr>
        <w:rPr>
          <w:b/>
          <w:bCs/>
          <w:iCs/>
        </w:rPr>
      </w:pPr>
      <w:r>
        <w:rPr>
          <w:b/>
          <w:bCs/>
          <w:iCs/>
        </w:rPr>
        <w:t>Bridgeton</w:t>
      </w:r>
      <w:r w:rsidR="002D4EE4" w:rsidRPr="00795AF1">
        <w:rPr>
          <w:b/>
          <w:bCs/>
          <w:iCs/>
        </w:rPr>
        <w:t>, MO</w:t>
      </w:r>
      <w:r>
        <w:rPr>
          <w:b/>
          <w:bCs/>
          <w:iCs/>
        </w:rPr>
        <w:t xml:space="preserve"> 63044</w:t>
      </w:r>
    </w:p>
    <w:p w14:paraId="2CEB2FB0" w14:textId="40BDD889" w:rsidR="002D4EE4" w:rsidRPr="00795AF1" w:rsidRDefault="002D4EE4" w:rsidP="002D4EE4">
      <w:pPr>
        <w:rPr>
          <w:b/>
          <w:bCs/>
          <w:iCs/>
        </w:rPr>
      </w:pPr>
      <w:r w:rsidRPr="00795AF1">
        <w:rPr>
          <w:b/>
          <w:bCs/>
          <w:iCs/>
        </w:rPr>
        <w:t xml:space="preserve">Phone Number: </w:t>
      </w:r>
      <w:r w:rsidR="005E616F">
        <w:rPr>
          <w:b/>
          <w:bCs/>
          <w:iCs/>
        </w:rPr>
        <w:t>959-777-0065</w:t>
      </w:r>
    </w:p>
    <w:p w14:paraId="3100A043" w14:textId="75110805" w:rsidR="002D4EE4" w:rsidRPr="00795AF1" w:rsidRDefault="002D4EE4" w:rsidP="002D4EE4">
      <w:pPr>
        <w:rPr>
          <w:b/>
          <w:bCs/>
          <w:iCs/>
        </w:rPr>
      </w:pPr>
      <w:r w:rsidRPr="00795AF1">
        <w:rPr>
          <w:b/>
          <w:bCs/>
          <w:iCs/>
        </w:rPr>
        <w:t>Email: eminent08@yahoo.com</w:t>
      </w:r>
    </w:p>
    <w:p w14:paraId="333F3D1B" w14:textId="77777777" w:rsidR="002D4EE4" w:rsidRPr="00795AF1" w:rsidRDefault="002D4EE4" w:rsidP="002D4EE4">
      <w:pPr>
        <w:spacing w:line="480" w:lineRule="auto"/>
        <w:rPr>
          <w:b/>
          <w:bCs/>
          <w:i/>
        </w:rPr>
      </w:pPr>
    </w:p>
    <w:p w14:paraId="475BFEA4" w14:textId="0E5ABEA6" w:rsidR="00A36182" w:rsidRPr="00795AF1" w:rsidRDefault="00A36182" w:rsidP="002D4EE4">
      <w:pPr>
        <w:spacing w:line="480" w:lineRule="auto"/>
        <w:rPr>
          <w:bCs/>
        </w:rPr>
      </w:pPr>
      <w:r w:rsidRPr="00795AF1">
        <w:rPr>
          <w:b/>
          <w:bCs/>
        </w:rPr>
        <w:t xml:space="preserve">Professional </w:t>
      </w:r>
      <w:r w:rsidR="001B3268" w:rsidRPr="00795AF1">
        <w:rPr>
          <w:b/>
          <w:bCs/>
        </w:rPr>
        <w:t xml:space="preserve">employment History </w:t>
      </w:r>
    </w:p>
    <w:p w14:paraId="5F7F9D62" w14:textId="296A29F2" w:rsidR="00D7327C" w:rsidRPr="00795AF1" w:rsidRDefault="00D7327C" w:rsidP="00F9229B">
      <w:pPr>
        <w:rPr>
          <w:b/>
          <w:bCs/>
        </w:rPr>
      </w:pPr>
      <w:r w:rsidRPr="00795AF1">
        <w:rPr>
          <w:b/>
          <w:bCs/>
        </w:rPr>
        <w:t xml:space="preserve">Start Date: </w:t>
      </w:r>
      <w:proofErr w:type="gramStart"/>
      <w:r w:rsidRPr="00795AF1">
        <w:rPr>
          <w:b/>
          <w:bCs/>
        </w:rPr>
        <w:t>September,</w:t>
      </w:r>
      <w:proofErr w:type="gramEnd"/>
      <w:r w:rsidRPr="00795AF1">
        <w:rPr>
          <w:b/>
          <w:bCs/>
        </w:rPr>
        <w:t xml:space="preserve"> 2019 till date.</w:t>
      </w:r>
    </w:p>
    <w:p w14:paraId="7143FCD0" w14:textId="4401E34D" w:rsidR="00D7327C" w:rsidRPr="00795AF1" w:rsidRDefault="00D7327C" w:rsidP="00F9229B">
      <w:pPr>
        <w:rPr>
          <w:b/>
          <w:bCs/>
        </w:rPr>
      </w:pPr>
      <w:r w:rsidRPr="00795AF1">
        <w:rPr>
          <w:b/>
          <w:bCs/>
        </w:rPr>
        <w:t>Position: Staff Nurse</w:t>
      </w:r>
    </w:p>
    <w:p w14:paraId="1779CB74" w14:textId="40C00058" w:rsidR="00D7327C" w:rsidRPr="00795AF1" w:rsidRDefault="00D7327C" w:rsidP="00F9229B">
      <w:pPr>
        <w:rPr>
          <w:b/>
          <w:bCs/>
        </w:rPr>
      </w:pPr>
      <w:r w:rsidRPr="00795AF1">
        <w:rPr>
          <w:b/>
          <w:bCs/>
        </w:rPr>
        <w:t>Unit: cardiothoracic Operating room</w:t>
      </w:r>
    </w:p>
    <w:p w14:paraId="20D9FB46" w14:textId="799AFFC7" w:rsidR="00D7327C" w:rsidRPr="00795AF1" w:rsidRDefault="00D7327C" w:rsidP="00F9229B">
      <w:pPr>
        <w:rPr>
          <w:b/>
          <w:bCs/>
        </w:rPr>
      </w:pPr>
      <w:r w:rsidRPr="00795AF1">
        <w:rPr>
          <w:b/>
          <w:bCs/>
        </w:rPr>
        <w:t>Hours per week: 40hours</w:t>
      </w:r>
    </w:p>
    <w:p w14:paraId="4A5374AC" w14:textId="2C43EB68" w:rsidR="00D7327C" w:rsidRPr="00795AF1" w:rsidRDefault="00D7327C" w:rsidP="00F9229B">
      <w:pPr>
        <w:rPr>
          <w:b/>
          <w:bCs/>
        </w:rPr>
      </w:pPr>
      <w:r w:rsidRPr="00795AF1">
        <w:rPr>
          <w:b/>
          <w:bCs/>
        </w:rPr>
        <w:t>Barnes Jewish Hospital South.</w:t>
      </w:r>
    </w:p>
    <w:p w14:paraId="054F5CE3" w14:textId="243EABB6" w:rsidR="00D7327C" w:rsidRPr="00795AF1" w:rsidRDefault="00D7327C" w:rsidP="00F9229B">
      <w:pPr>
        <w:rPr>
          <w:b/>
          <w:bCs/>
        </w:rPr>
      </w:pPr>
      <w:r w:rsidRPr="00795AF1">
        <w:rPr>
          <w:b/>
          <w:bCs/>
        </w:rPr>
        <w:t>City: St Louis, Missouri</w:t>
      </w:r>
    </w:p>
    <w:p w14:paraId="134E2A81" w14:textId="45EDD8B3" w:rsidR="00D7327C" w:rsidRPr="00795AF1" w:rsidRDefault="00D7327C" w:rsidP="00F9229B">
      <w:pPr>
        <w:rPr>
          <w:b/>
          <w:bCs/>
        </w:rPr>
      </w:pPr>
      <w:r w:rsidRPr="00795AF1">
        <w:rPr>
          <w:b/>
          <w:bCs/>
        </w:rPr>
        <w:t xml:space="preserve">Website: </w:t>
      </w:r>
      <w:hyperlink r:id="rId6" w:history="1">
        <w:r w:rsidRPr="00795AF1">
          <w:rPr>
            <w:rStyle w:val="Hyperlink"/>
            <w:b/>
            <w:bCs/>
          </w:rPr>
          <w:t>www.bjc.org</w:t>
        </w:r>
      </w:hyperlink>
    </w:p>
    <w:p w14:paraId="796C9B82" w14:textId="46CADF3D" w:rsidR="00D7327C" w:rsidRPr="00795AF1" w:rsidRDefault="00D7327C" w:rsidP="00F9229B">
      <w:pPr>
        <w:rPr>
          <w:b/>
          <w:bCs/>
        </w:rPr>
      </w:pPr>
    </w:p>
    <w:p w14:paraId="6FE3051E" w14:textId="2F687679" w:rsidR="004B3F08" w:rsidRPr="00795AF1" w:rsidRDefault="004B3F08" w:rsidP="001A071A">
      <w:pPr>
        <w:jc w:val="both"/>
      </w:pPr>
      <w:r w:rsidRPr="00795AF1">
        <w:t>Barnes Jewish Hospital is ranked number one in the state of Missouri and 18</w:t>
      </w:r>
      <w:r w:rsidRPr="00795AF1">
        <w:rPr>
          <w:vertAlign w:val="superscript"/>
        </w:rPr>
        <w:t>th</w:t>
      </w:r>
      <w:r w:rsidRPr="00795AF1">
        <w:t xml:space="preserve"> in the nation. I worked in Cardiothoracic operating room as Operating</w:t>
      </w:r>
      <w:r w:rsidR="00AF7233">
        <w:t xml:space="preserve"> room </w:t>
      </w:r>
      <w:r w:rsidRPr="00795AF1">
        <w:t>circulator</w:t>
      </w:r>
      <w:r w:rsidR="00AF7233">
        <w:t xml:space="preserve"> and Scrub</w:t>
      </w:r>
      <w:r w:rsidRPr="00795AF1">
        <w:t>. I have</w:t>
      </w:r>
      <w:r w:rsidR="00AF7233">
        <w:t xml:space="preserve"> </w:t>
      </w:r>
      <w:r w:rsidRPr="00795AF1">
        <w:t>experience in heart transplant, lung transplant, Cardio-pulmonary bypass surg</w:t>
      </w:r>
      <w:r w:rsidR="001A071A" w:rsidRPr="00795AF1">
        <w:t>eries, robotic Thoracic surgeries, minimally invasive and open thoracic surgeries as operating room circulator</w:t>
      </w:r>
      <w:r w:rsidR="00795AF1" w:rsidRPr="00795AF1">
        <w:t xml:space="preserve"> and scrub. Cases done in this cardiothoracic operating room are heart transplant, Lung transplant, Commando, hemi-commando procedure, ECMO Cannulation and Decannulation,</w:t>
      </w:r>
      <w:r w:rsidR="005E616F">
        <w:t xml:space="preserve"> Heartmate III,</w:t>
      </w:r>
      <w:r w:rsidR="00795AF1" w:rsidRPr="00795AF1">
        <w:t xml:space="preserve"> LVAD, </w:t>
      </w:r>
      <w:proofErr w:type="spellStart"/>
      <w:r w:rsidR="00795AF1" w:rsidRPr="00795AF1">
        <w:t>Impella</w:t>
      </w:r>
      <w:proofErr w:type="spellEnd"/>
      <w:r w:rsidR="00795AF1" w:rsidRPr="00795AF1">
        <w:t xml:space="preserve"> Insertion, MVR, AVR, TVR,</w:t>
      </w:r>
      <w:r w:rsidR="005E616F">
        <w:t xml:space="preserve"> Maze procedure,</w:t>
      </w:r>
      <w:r w:rsidR="00795AF1" w:rsidRPr="00795AF1">
        <w:t xml:space="preserve"> Aortic root and total arch replacement, Coronary artery Bypass grafting surgery, Thoracotomy Lobectomy, Video assisted thoracoscopy Surgery, Xi Robotic Assisted thoracoscopy Surgery, Pneumonectomy. Ivor-Lewis Esophagectomy, Nissen Fundoplication, Diaphragm plication, VAT lobectomy, Bronchoscopy with dilation, Esophagogastroduodenoscopy, EGD with dilation, EBUS, Percutaneous and open tracheostomy, placement of esophageal and airway stent to mention a </w:t>
      </w:r>
      <w:r w:rsidR="005E616F">
        <w:t>few</w:t>
      </w:r>
      <w:r w:rsidR="00795AF1" w:rsidRPr="00795AF1">
        <w:t>.</w:t>
      </w:r>
    </w:p>
    <w:p w14:paraId="560A70D8" w14:textId="4BF64C77" w:rsidR="001A071A" w:rsidRPr="00795AF1" w:rsidRDefault="001A071A" w:rsidP="001A071A">
      <w:pPr>
        <w:jc w:val="both"/>
      </w:pPr>
      <w:r w:rsidRPr="00795AF1">
        <w:t>I also have experience in renal transplant surgery with minimal experience in vascular surgery.</w:t>
      </w:r>
    </w:p>
    <w:p w14:paraId="2F44A9AE" w14:textId="77777777" w:rsidR="001B3268" w:rsidRPr="00795AF1" w:rsidRDefault="001B3268" w:rsidP="00F9229B">
      <w:pPr>
        <w:rPr>
          <w:b/>
          <w:bCs/>
        </w:rPr>
      </w:pPr>
    </w:p>
    <w:p w14:paraId="782E325A" w14:textId="4A88B884" w:rsidR="001B3268" w:rsidRPr="00795AF1" w:rsidRDefault="00D40C4D" w:rsidP="00F9229B">
      <w:pPr>
        <w:rPr>
          <w:b/>
          <w:bCs/>
        </w:rPr>
      </w:pPr>
      <w:r w:rsidRPr="00795AF1">
        <w:rPr>
          <w:b/>
          <w:bCs/>
        </w:rPr>
        <w:t xml:space="preserve">Start date: </w:t>
      </w:r>
      <w:proofErr w:type="gramStart"/>
      <w:r w:rsidRPr="00795AF1">
        <w:rPr>
          <w:b/>
          <w:bCs/>
        </w:rPr>
        <w:t>November,</w:t>
      </w:r>
      <w:proofErr w:type="gramEnd"/>
      <w:r w:rsidRPr="00795AF1">
        <w:rPr>
          <w:b/>
          <w:bCs/>
        </w:rPr>
        <w:t xml:space="preserve"> 2016 t</w:t>
      </w:r>
      <w:r w:rsidR="001A071A" w:rsidRPr="00795AF1">
        <w:rPr>
          <w:b/>
          <w:bCs/>
        </w:rPr>
        <w:t>o</w:t>
      </w:r>
      <w:r w:rsidRPr="00795AF1">
        <w:rPr>
          <w:b/>
          <w:bCs/>
        </w:rPr>
        <w:t xml:space="preserve"> </w:t>
      </w:r>
      <w:r w:rsidR="00D7327C" w:rsidRPr="00795AF1">
        <w:rPr>
          <w:b/>
          <w:bCs/>
        </w:rPr>
        <w:t>August, 2019</w:t>
      </w:r>
    </w:p>
    <w:p w14:paraId="1F4EA51A" w14:textId="77777777" w:rsidR="001B3268" w:rsidRPr="00795AF1" w:rsidRDefault="00D40C4D" w:rsidP="00F9229B">
      <w:pPr>
        <w:rPr>
          <w:b/>
          <w:bCs/>
        </w:rPr>
      </w:pPr>
      <w:r w:rsidRPr="00795AF1">
        <w:rPr>
          <w:b/>
          <w:bCs/>
        </w:rPr>
        <w:t xml:space="preserve">Position: </w:t>
      </w:r>
      <w:r w:rsidR="00690E9A" w:rsidRPr="00795AF1">
        <w:rPr>
          <w:b/>
          <w:bCs/>
        </w:rPr>
        <w:t>Registered Perioperative Nurse (</w:t>
      </w:r>
      <w:r w:rsidRPr="00795AF1">
        <w:rPr>
          <w:b/>
          <w:bCs/>
        </w:rPr>
        <w:t>Nursing officer 1</w:t>
      </w:r>
      <w:r w:rsidR="00690E9A" w:rsidRPr="00795AF1">
        <w:rPr>
          <w:b/>
          <w:bCs/>
        </w:rPr>
        <w:t>)</w:t>
      </w:r>
    </w:p>
    <w:p w14:paraId="27209A68" w14:textId="6D9AD5A3" w:rsidR="001B3268" w:rsidRPr="00795AF1" w:rsidRDefault="003325E8" w:rsidP="00F9229B">
      <w:pPr>
        <w:rPr>
          <w:b/>
          <w:bCs/>
        </w:rPr>
      </w:pPr>
      <w:r w:rsidRPr="00795AF1">
        <w:rPr>
          <w:b/>
          <w:bCs/>
        </w:rPr>
        <w:t xml:space="preserve">Unit – </w:t>
      </w:r>
      <w:r w:rsidR="00D7327C" w:rsidRPr="00795AF1">
        <w:rPr>
          <w:b/>
          <w:bCs/>
        </w:rPr>
        <w:t>Operating room</w:t>
      </w:r>
    </w:p>
    <w:p w14:paraId="28D057F5" w14:textId="77777777" w:rsidR="00BF0CA4" w:rsidRPr="00795AF1" w:rsidRDefault="001B3268" w:rsidP="00F9229B">
      <w:pPr>
        <w:rPr>
          <w:b/>
          <w:bCs/>
        </w:rPr>
      </w:pPr>
      <w:r w:rsidRPr="00795AF1">
        <w:rPr>
          <w:b/>
          <w:bCs/>
        </w:rPr>
        <w:t>Hours per week</w:t>
      </w:r>
      <w:r w:rsidR="00D21E09" w:rsidRPr="00795AF1">
        <w:rPr>
          <w:b/>
          <w:bCs/>
        </w:rPr>
        <w:t xml:space="preserve">: 52 </w:t>
      </w:r>
      <w:r w:rsidR="00D40C4D" w:rsidRPr="00795AF1">
        <w:rPr>
          <w:b/>
          <w:bCs/>
        </w:rPr>
        <w:t>hours</w:t>
      </w:r>
    </w:p>
    <w:p w14:paraId="5BCB131D" w14:textId="77777777" w:rsidR="001B3268" w:rsidRPr="00795AF1" w:rsidRDefault="00D40C4D" w:rsidP="00F9229B">
      <w:pPr>
        <w:rPr>
          <w:b/>
          <w:bCs/>
        </w:rPr>
      </w:pPr>
      <w:r w:rsidRPr="00795AF1">
        <w:rPr>
          <w:b/>
          <w:bCs/>
        </w:rPr>
        <w:t>Obafemi Awolowo University Teaching Hospitals Complex</w:t>
      </w:r>
    </w:p>
    <w:p w14:paraId="18A939D2" w14:textId="77777777" w:rsidR="001B3268" w:rsidRPr="00795AF1" w:rsidRDefault="00D40C4D" w:rsidP="00F9229B">
      <w:pPr>
        <w:rPr>
          <w:b/>
          <w:bCs/>
        </w:rPr>
      </w:pPr>
      <w:r w:rsidRPr="00795AF1">
        <w:rPr>
          <w:b/>
          <w:bCs/>
        </w:rPr>
        <w:t>City: Ile-Ife</w:t>
      </w:r>
    </w:p>
    <w:p w14:paraId="2F1BF18D" w14:textId="77777777" w:rsidR="00D40C4D" w:rsidRPr="00795AF1" w:rsidRDefault="00D40C4D" w:rsidP="00F9229B">
      <w:pPr>
        <w:rPr>
          <w:b/>
          <w:bCs/>
        </w:rPr>
      </w:pPr>
      <w:r w:rsidRPr="00795AF1">
        <w:rPr>
          <w:b/>
          <w:bCs/>
        </w:rPr>
        <w:t>Country: Nigeria</w:t>
      </w:r>
    </w:p>
    <w:p w14:paraId="5E0E73E8" w14:textId="77777777" w:rsidR="001B3268" w:rsidRPr="00795AF1" w:rsidRDefault="001B3268" w:rsidP="00F9229B">
      <w:pPr>
        <w:rPr>
          <w:b/>
          <w:bCs/>
        </w:rPr>
      </w:pPr>
      <w:r w:rsidRPr="00795AF1">
        <w:rPr>
          <w:b/>
          <w:bCs/>
        </w:rPr>
        <w:t>Website</w:t>
      </w:r>
      <w:r w:rsidR="00D40C4D" w:rsidRPr="00795AF1">
        <w:rPr>
          <w:b/>
          <w:bCs/>
        </w:rPr>
        <w:t>: www.oauthc.com</w:t>
      </w:r>
    </w:p>
    <w:p w14:paraId="6B816245" w14:textId="77777777" w:rsidR="001B3268" w:rsidRPr="00795AF1" w:rsidRDefault="001B3268" w:rsidP="00F9229B">
      <w:pPr>
        <w:rPr>
          <w:b/>
          <w:bCs/>
        </w:rPr>
      </w:pPr>
    </w:p>
    <w:p w14:paraId="5DA3ECD9" w14:textId="5D2B61F8" w:rsidR="00C8769E" w:rsidRPr="00795AF1" w:rsidRDefault="00D40C4D" w:rsidP="00D7327C">
      <w:pPr>
        <w:jc w:val="both"/>
      </w:pPr>
      <w:r w:rsidRPr="00795AF1">
        <w:t>Obafemi Awolowo University Teach</w:t>
      </w:r>
      <w:r w:rsidR="00225279" w:rsidRPr="00795AF1">
        <w:t>ing Hospital Complex is a</w:t>
      </w:r>
      <w:r w:rsidRPr="00795AF1">
        <w:t xml:space="preserve"> </w:t>
      </w:r>
      <w:r w:rsidR="005E616F" w:rsidRPr="00795AF1">
        <w:t>federal</w:t>
      </w:r>
      <w:r w:rsidRPr="00795AF1">
        <w:t xml:space="preserve"> tertiary hospital established in 1967 by Federal government of Nigeria to provide health care services to its people. </w:t>
      </w:r>
      <w:r w:rsidR="00225279" w:rsidRPr="00795AF1">
        <w:t>It has a total of 770beds and</w:t>
      </w:r>
      <w:r w:rsidR="00DB393C" w:rsidRPr="00795AF1">
        <w:t xml:space="preserve"> 36</w:t>
      </w:r>
      <w:r w:rsidR="00912FAF" w:rsidRPr="00795AF1">
        <w:t xml:space="preserve"> dental chairs.</w:t>
      </w:r>
      <w:r w:rsidR="00225279" w:rsidRPr="00795AF1">
        <w:t xml:space="preserve"> </w:t>
      </w:r>
      <w:r w:rsidRPr="00795AF1">
        <w:t xml:space="preserve">It has six main Units which include: Ife Hospital Unit, Wesley Guild Hospital Unit, Dental Hospital Unit, </w:t>
      </w:r>
      <w:r w:rsidR="003B73DE" w:rsidRPr="00795AF1">
        <w:t xml:space="preserve">Urban Comprehensive health Centre, Rural Comprehensive health </w:t>
      </w:r>
      <w:r w:rsidR="00795AF1" w:rsidRPr="00795AF1">
        <w:t>center</w:t>
      </w:r>
      <w:r w:rsidR="003B73DE" w:rsidRPr="00795AF1">
        <w:t xml:space="preserve">, and Multipurpose maternal and Child health </w:t>
      </w:r>
      <w:r w:rsidR="00795AF1" w:rsidRPr="00795AF1">
        <w:t>center</w:t>
      </w:r>
      <w:r w:rsidR="003B73DE" w:rsidRPr="00795AF1">
        <w:t xml:space="preserve">. The Hospital is a research and training </w:t>
      </w:r>
      <w:r w:rsidR="00795AF1" w:rsidRPr="00795AF1">
        <w:t>center</w:t>
      </w:r>
      <w:r w:rsidR="003B73DE" w:rsidRPr="00795AF1">
        <w:t xml:space="preserve"> that provides the following services: Internal medicine, surgeries including,</w:t>
      </w:r>
      <w:r w:rsidR="00225279" w:rsidRPr="00795AF1">
        <w:t xml:space="preserve"> Open heart surgery, </w:t>
      </w:r>
      <w:r w:rsidR="00234EEF" w:rsidRPr="00795AF1">
        <w:t>Renal transplant surgery,</w:t>
      </w:r>
      <w:r w:rsidR="003B73DE" w:rsidRPr="00795AF1">
        <w:t xml:space="preserve"> cardiothoracic, neurosurgery, Vascular surgery, ear, nose and throat surgery, </w:t>
      </w:r>
      <w:r w:rsidR="003B73DE" w:rsidRPr="00795AF1">
        <w:lastRenderedPageBreak/>
        <w:t xml:space="preserve">Laparoscopic surgery, </w:t>
      </w:r>
      <w:r w:rsidR="00795AF1" w:rsidRPr="00795AF1">
        <w:t>pediatric</w:t>
      </w:r>
      <w:r w:rsidR="003B73DE" w:rsidRPr="00795AF1">
        <w:t xml:space="preserve"> surgery, Obstetrics and </w:t>
      </w:r>
      <w:r w:rsidR="00795AF1" w:rsidRPr="00795AF1">
        <w:t>Gynecology</w:t>
      </w:r>
      <w:r w:rsidR="003B73DE" w:rsidRPr="00795AF1">
        <w:t xml:space="preserve"> services, Laboratory services, Pharmaceutical and Nursing services.</w:t>
      </w:r>
      <w:r w:rsidR="00234EEF" w:rsidRPr="00795AF1">
        <w:t xml:space="preserve"> The Hospital is equipped with state of the earth health care facilities and </w:t>
      </w:r>
      <w:r w:rsidR="00795AF1" w:rsidRPr="00795AF1">
        <w:t>equipment</w:t>
      </w:r>
      <w:r w:rsidR="00234EEF" w:rsidRPr="00795AF1">
        <w:t xml:space="preserve">. This made it the best and the leading health care facility in Renal transplant and </w:t>
      </w:r>
      <w:r w:rsidR="00795AF1" w:rsidRPr="00795AF1">
        <w:t>open-heart</w:t>
      </w:r>
      <w:r w:rsidR="00234EEF" w:rsidRPr="00795AF1">
        <w:t xml:space="preserve"> surgeries in the country.</w:t>
      </w:r>
    </w:p>
    <w:p w14:paraId="74C21D5E" w14:textId="1025C717" w:rsidR="00E15840" w:rsidRPr="00795AF1" w:rsidRDefault="003B73DE" w:rsidP="00D7327C">
      <w:pPr>
        <w:jc w:val="both"/>
      </w:pPr>
      <w:r w:rsidRPr="00795AF1">
        <w:t>Wesley Gu</w:t>
      </w:r>
      <w:r w:rsidR="00E34465" w:rsidRPr="00795AF1">
        <w:t>ild Hospital Unit Theatre</w:t>
      </w:r>
      <w:r w:rsidRPr="00795AF1">
        <w:t xml:space="preserve"> department has three theatres: </w:t>
      </w:r>
      <w:r w:rsidR="0070422B" w:rsidRPr="00795AF1">
        <w:t>the Realm Memorial theatre,</w:t>
      </w:r>
      <w:r w:rsidR="006908E2" w:rsidRPr="00795AF1">
        <w:t xml:space="preserve"> the </w:t>
      </w:r>
      <w:r w:rsidR="00795AF1" w:rsidRPr="00795AF1">
        <w:t>Labor</w:t>
      </w:r>
      <w:r w:rsidR="006908E2" w:rsidRPr="00795AF1">
        <w:t xml:space="preserve"> ward and emergency room theatres. </w:t>
      </w:r>
      <w:r w:rsidR="0070422B" w:rsidRPr="00795AF1">
        <w:t>The Realm Memorial theatre has three operating suites, one recovery room with 4 beds capacity and reception</w:t>
      </w:r>
      <w:r w:rsidR="00E34465" w:rsidRPr="00795AF1">
        <w:t xml:space="preserve"> area. The theatre</w:t>
      </w:r>
      <w:r w:rsidR="006908E2" w:rsidRPr="00795AF1">
        <w:t xml:space="preserve"> department is a busy Unit that handled both scheduled and emergency surgeries covering four specialties: General surgery, </w:t>
      </w:r>
      <w:r w:rsidR="00795AF1" w:rsidRPr="00795AF1">
        <w:t>Orthopedic</w:t>
      </w:r>
      <w:r w:rsidR="006908E2" w:rsidRPr="00795AF1">
        <w:t xml:space="preserve"> and t</w:t>
      </w:r>
      <w:r w:rsidR="001924C0" w:rsidRPr="00795AF1">
        <w:t xml:space="preserve">raumatology, Obstetrics and </w:t>
      </w:r>
      <w:r w:rsidR="00795AF1" w:rsidRPr="00795AF1">
        <w:t>Gynecology</w:t>
      </w:r>
      <w:r w:rsidR="006908E2" w:rsidRPr="00795AF1">
        <w:t xml:space="preserve">, and Ophthalmology. Averages of 10 surgeries are performed per day. The common surgeries performed include Open Prostatectomy, mastectomy, hysterectomy, myomectomy. </w:t>
      </w:r>
      <w:r w:rsidR="00795AF1" w:rsidRPr="00795AF1">
        <w:t>Intramedullary</w:t>
      </w:r>
      <w:r w:rsidR="006908E2" w:rsidRPr="00795AF1">
        <w:t xml:space="preserve"> Nailing and open reduction and internal fixation.</w:t>
      </w:r>
      <w:r w:rsidR="00372DDD" w:rsidRPr="00795AF1">
        <w:t xml:space="preserve"> The number of </w:t>
      </w:r>
      <w:r w:rsidR="00795AF1" w:rsidRPr="00795AF1">
        <w:t>nurse-to-patient</w:t>
      </w:r>
      <w:r w:rsidR="00372DDD" w:rsidRPr="00795AF1">
        <w:t xml:space="preserve"> ratio is 1:4.</w:t>
      </w:r>
    </w:p>
    <w:p w14:paraId="55ED8580" w14:textId="77777777" w:rsidR="001B3268" w:rsidRPr="00795AF1" w:rsidRDefault="001B3268" w:rsidP="00717513">
      <w:pPr>
        <w:rPr>
          <w:highlight w:val="yellow"/>
        </w:rPr>
      </w:pPr>
    </w:p>
    <w:p w14:paraId="14275E23" w14:textId="7A596A5E" w:rsidR="001B3268" w:rsidRPr="00795AF1" w:rsidRDefault="005D1452" w:rsidP="001B3268">
      <w:pPr>
        <w:rPr>
          <w:b/>
          <w:bCs/>
        </w:rPr>
      </w:pPr>
      <w:r w:rsidRPr="00795AF1">
        <w:rPr>
          <w:b/>
          <w:bCs/>
        </w:rPr>
        <w:t xml:space="preserve">Start date: </w:t>
      </w:r>
      <w:r w:rsidR="005E616F" w:rsidRPr="00795AF1">
        <w:rPr>
          <w:b/>
          <w:bCs/>
        </w:rPr>
        <w:t>May</w:t>
      </w:r>
      <w:r w:rsidRPr="00795AF1">
        <w:rPr>
          <w:b/>
          <w:bCs/>
        </w:rPr>
        <w:t xml:space="preserve"> 2010 to </w:t>
      </w:r>
      <w:proofErr w:type="gramStart"/>
      <w:r w:rsidRPr="00795AF1">
        <w:rPr>
          <w:b/>
          <w:bCs/>
        </w:rPr>
        <w:t>October,</w:t>
      </w:r>
      <w:proofErr w:type="gramEnd"/>
      <w:r w:rsidRPr="00795AF1">
        <w:rPr>
          <w:b/>
          <w:bCs/>
        </w:rPr>
        <w:t xml:space="preserve"> 2016</w:t>
      </w:r>
    </w:p>
    <w:p w14:paraId="45532800" w14:textId="77777777" w:rsidR="001B3268" w:rsidRPr="00795AF1" w:rsidRDefault="005D1452" w:rsidP="001B3268">
      <w:pPr>
        <w:rPr>
          <w:b/>
          <w:bCs/>
        </w:rPr>
      </w:pPr>
      <w:r w:rsidRPr="00795AF1">
        <w:rPr>
          <w:b/>
          <w:bCs/>
        </w:rPr>
        <w:t>Position: Nursing Officer 2</w:t>
      </w:r>
    </w:p>
    <w:p w14:paraId="22326630" w14:textId="77777777" w:rsidR="001B3268" w:rsidRPr="00795AF1" w:rsidRDefault="005D1452" w:rsidP="001B3268">
      <w:pPr>
        <w:rPr>
          <w:b/>
          <w:bCs/>
        </w:rPr>
      </w:pPr>
      <w:r w:rsidRPr="00795AF1">
        <w:rPr>
          <w:b/>
          <w:bCs/>
        </w:rPr>
        <w:t>Registered Nurse – Medical-Surgical</w:t>
      </w:r>
    </w:p>
    <w:p w14:paraId="0286FF48" w14:textId="77777777" w:rsidR="001B3268" w:rsidRPr="00795AF1" w:rsidRDefault="001B3268" w:rsidP="001B3268">
      <w:pPr>
        <w:rPr>
          <w:b/>
          <w:bCs/>
        </w:rPr>
      </w:pPr>
      <w:r w:rsidRPr="00795AF1">
        <w:rPr>
          <w:b/>
          <w:bCs/>
        </w:rPr>
        <w:t>Hours per week</w:t>
      </w:r>
      <w:r w:rsidR="005D1452" w:rsidRPr="00795AF1">
        <w:rPr>
          <w:b/>
          <w:bCs/>
        </w:rPr>
        <w:t>: 40 hours</w:t>
      </w:r>
    </w:p>
    <w:p w14:paraId="0FFC1758" w14:textId="77777777" w:rsidR="001B3268" w:rsidRPr="00795AF1" w:rsidRDefault="001B3268" w:rsidP="001B3268">
      <w:pPr>
        <w:rPr>
          <w:b/>
          <w:bCs/>
        </w:rPr>
      </w:pPr>
      <w:r w:rsidRPr="00795AF1">
        <w:rPr>
          <w:b/>
          <w:bCs/>
        </w:rPr>
        <w:t>Name of facility</w:t>
      </w:r>
      <w:r w:rsidR="005D1452" w:rsidRPr="00795AF1">
        <w:rPr>
          <w:b/>
          <w:bCs/>
        </w:rPr>
        <w:t xml:space="preserve">: </w:t>
      </w:r>
      <w:r w:rsidR="006F6391" w:rsidRPr="00795AF1">
        <w:rPr>
          <w:b/>
          <w:bCs/>
        </w:rPr>
        <w:t>Obafemi Awolowo University Teaching Hospitals Complex.</w:t>
      </w:r>
    </w:p>
    <w:p w14:paraId="55184890" w14:textId="77777777" w:rsidR="001B3268" w:rsidRPr="00795AF1" w:rsidRDefault="006F6391" w:rsidP="001B3268">
      <w:pPr>
        <w:rPr>
          <w:b/>
          <w:bCs/>
        </w:rPr>
      </w:pPr>
      <w:r w:rsidRPr="00795AF1">
        <w:rPr>
          <w:b/>
          <w:bCs/>
        </w:rPr>
        <w:t>City: Ile-Ife</w:t>
      </w:r>
    </w:p>
    <w:p w14:paraId="1FA492A2" w14:textId="77777777" w:rsidR="006F6391" w:rsidRPr="00795AF1" w:rsidRDefault="006F6391" w:rsidP="001B3268">
      <w:pPr>
        <w:rPr>
          <w:b/>
          <w:bCs/>
        </w:rPr>
      </w:pPr>
      <w:r w:rsidRPr="00795AF1">
        <w:rPr>
          <w:b/>
          <w:bCs/>
        </w:rPr>
        <w:t>Country: Nigeria</w:t>
      </w:r>
    </w:p>
    <w:p w14:paraId="079A0DEC" w14:textId="77777777" w:rsidR="001B3268" w:rsidRPr="00795AF1" w:rsidRDefault="001B3268" w:rsidP="001B3268">
      <w:pPr>
        <w:rPr>
          <w:b/>
          <w:bCs/>
        </w:rPr>
      </w:pPr>
      <w:r w:rsidRPr="00795AF1">
        <w:rPr>
          <w:b/>
          <w:bCs/>
        </w:rPr>
        <w:t>Website</w:t>
      </w:r>
      <w:r w:rsidR="006F6391" w:rsidRPr="00795AF1">
        <w:rPr>
          <w:b/>
          <w:bCs/>
        </w:rPr>
        <w:t xml:space="preserve">: </w:t>
      </w:r>
      <w:hyperlink r:id="rId7" w:history="1">
        <w:r w:rsidR="006F6391" w:rsidRPr="00795AF1">
          <w:rPr>
            <w:rStyle w:val="Hyperlink"/>
            <w:b/>
            <w:bCs/>
          </w:rPr>
          <w:t>www.oauthc.com</w:t>
        </w:r>
      </w:hyperlink>
    </w:p>
    <w:p w14:paraId="3C14CBA2" w14:textId="77777777" w:rsidR="006F6391" w:rsidRPr="00795AF1" w:rsidRDefault="006F6391" w:rsidP="001B3268">
      <w:pPr>
        <w:rPr>
          <w:b/>
          <w:bCs/>
        </w:rPr>
      </w:pPr>
    </w:p>
    <w:p w14:paraId="04D4E8D6" w14:textId="214A9A45" w:rsidR="001B3268" w:rsidRPr="00795AF1" w:rsidRDefault="001924C0" w:rsidP="001924C0">
      <w:r w:rsidRPr="00795AF1">
        <w:t xml:space="preserve">Wesley Guild Hospital </w:t>
      </w:r>
      <w:r w:rsidR="00795AF1" w:rsidRPr="00795AF1">
        <w:t>Unit</w:t>
      </w:r>
      <w:r w:rsidRPr="00795AF1">
        <w:t xml:space="preserve"> Male Medical-Surgical department is a 28 beds capacity ward that care for internal medicine cases, </w:t>
      </w:r>
      <w:proofErr w:type="spellStart"/>
      <w:r w:rsidRPr="00795AF1">
        <w:t>Orthopaedic</w:t>
      </w:r>
      <w:proofErr w:type="spellEnd"/>
      <w:r w:rsidRPr="00795AF1">
        <w:t xml:space="preserve"> and traumatology cases, General surgery cases and Ophthalmology cases. In this ward, the nurse can care for up to 8 patients per each shift. Hence, the number of </w:t>
      </w:r>
      <w:r w:rsidR="00795AF1" w:rsidRPr="00795AF1">
        <w:t>nurse-to-patient</w:t>
      </w:r>
      <w:r w:rsidRPr="00795AF1">
        <w:t xml:space="preserve"> ratio is 1:8.</w:t>
      </w:r>
    </w:p>
    <w:p w14:paraId="76F50B31" w14:textId="77777777" w:rsidR="001B3268" w:rsidRPr="00795AF1" w:rsidRDefault="001B3268" w:rsidP="001B3268"/>
    <w:p w14:paraId="31BB5282" w14:textId="1F083059" w:rsidR="00252689" w:rsidRPr="00795AF1" w:rsidRDefault="00252689" w:rsidP="00252689">
      <w:pPr>
        <w:rPr>
          <w:b/>
          <w:bCs/>
        </w:rPr>
      </w:pPr>
      <w:r w:rsidRPr="00795AF1">
        <w:rPr>
          <w:b/>
          <w:bCs/>
        </w:rPr>
        <w:t xml:space="preserve">Start date: </w:t>
      </w:r>
      <w:r w:rsidR="00795AF1" w:rsidRPr="00795AF1">
        <w:rPr>
          <w:b/>
          <w:bCs/>
        </w:rPr>
        <w:t>June</w:t>
      </w:r>
      <w:r w:rsidRPr="00795AF1">
        <w:rPr>
          <w:b/>
          <w:bCs/>
        </w:rPr>
        <w:t xml:space="preserve"> 2009 to </w:t>
      </w:r>
      <w:r w:rsidR="005E616F" w:rsidRPr="00795AF1">
        <w:rPr>
          <w:b/>
          <w:bCs/>
        </w:rPr>
        <w:t>April</w:t>
      </w:r>
      <w:r w:rsidRPr="00795AF1">
        <w:rPr>
          <w:b/>
          <w:bCs/>
        </w:rPr>
        <w:t xml:space="preserve"> 2010</w:t>
      </w:r>
    </w:p>
    <w:p w14:paraId="7A591ADE" w14:textId="77777777" w:rsidR="00252689" w:rsidRPr="00795AF1" w:rsidRDefault="00252689" w:rsidP="00252689">
      <w:pPr>
        <w:rPr>
          <w:b/>
          <w:bCs/>
        </w:rPr>
      </w:pPr>
      <w:r w:rsidRPr="00795AF1">
        <w:rPr>
          <w:b/>
          <w:bCs/>
        </w:rPr>
        <w:t>Position: Nursing Officer</w:t>
      </w:r>
    </w:p>
    <w:p w14:paraId="4768A817" w14:textId="77777777" w:rsidR="00252689" w:rsidRPr="00795AF1" w:rsidRDefault="00252689" w:rsidP="00252689">
      <w:pPr>
        <w:rPr>
          <w:b/>
          <w:bCs/>
        </w:rPr>
      </w:pPr>
      <w:r w:rsidRPr="00795AF1">
        <w:rPr>
          <w:b/>
          <w:bCs/>
        </w:rPr>
        <w:t>Registered Nurse – Medical-Surgical</w:t>
      </w:r>
    </w:p>
    <w:p w14:paraId="1505547F" w14:textId="77777777" w:rsidR="00252689" w:rsidRPr="00795AF1" w:rsidRDefault="006250D1" w:rsidP="00252689">
      <w:pPr>
        <w:rPr>
          <w:b/>
          <w:bCs/>
        </w:rPr>
      </w:pPr>
      <w:r w:rsidRPr="00795AF1">
        <w:rPr>
          <w:b/>
          <w:bCs/>
        </w:rPr>
        <w:t>Hours per week: 60</w:t>
      </w:r>
      <w:r w:rsidR="00252689" w:rsidRPr="00795AF1">
        <w:rPr>
          <w:b/>
          <w:bCs/>
        </w:rPr>
        <w:t xml:space="preserve"> hours</w:t>
      </w:r>
    </w:p>
    <w:p w14:paraId="08875353" w14:textId="77777777" w:rsidR="00252689" w:rsidRPr="00795AF1" w:rsidRDefault="00252689" w:rsidP="00252689">
      <w:pPr>
        <w:rPr>
          <w:b/>
          <w:bCs/>
        </w:rPr>
      </w:pPr>
      <w:r w:rsidRPr="00795AF1">
        <w:rPr>
          <w:b/>
          <w:bCs/>
        </w:rPr>
        <w:t>Name of facility: R-</w:t>
      </w:r>
      <w:proofErr w:type="spellStart"/>
      <w:r w:rsidRPr="00795AF1">
        <w:rPr>
          <w:b/>
          <w:bCs/>
        </w:rPr>
        <w:t>Jolad</w:t>
      </w:r>
      <w:proofErr w:type="spellEnd"/>
      <w:r w:rsidRPr="00795AF1">
        <w:rPr>
          <w:b/>
          <w:bCs/>
        </w:rPr>
        <w:t xml:space="preserve"> Hospital</w:t>
      </w:r>
    </w:p>
    <w:p w14:paraId="4A9439B2" w14:textId="77777777" w:rsidR="00252689" w:rsidRPr="00795AF1" w:rsidRDefault="00252689" w:rsidP="00252689">
      <w:pPr>
        <w:rPr>
          <w:b/>
          <w:bCs/>
        </w:rPr>
      </w:pPr>
      <w:r w:rsidRPr="00795AF1">
        <w:rPr>
          <w:b/>
          <w:bCs/>
        </w:rPr>
        <w:t>City: Lagos</w:t>
      </w:r>
    </w:p>
    <w:p w14:paraId="33763164" w14:textId="77777777" w:rsidR="00252689" w:rsidRPr="00795AF1" w:rsidRDefault="00252689" w:rsidP="00252689">
      <w:pPr>
        <w:rPr>
          <w:b/>
          <w:bCs/>
        </w:rPr>
      </w:pPr>
      <w:r w:rsidRPr="00795AF1">
        <w:rPr>
          <w:b/>
          <w:bCs/>
        </w:rPr>
        <w:t>Country: Nigeria</w:t>
      </w:r>
    </w:p>
    <w:p w14:paraId="585186FE" w14:textId="77777777" w:rsidR="00252689" w:rsidRPr="00795AF1" w:rsidRDefault="00252689" w:rsidP="00252689">
      <w:pPr>
        <w:rPr>
          <w:b/>
          <w:bCs/>
        </w:rPr>
      </w:pPr>
      <w:r w:rsidRPr="00795AF1">
        <w:rPr>
          <w:b/>
          <w:bCs/>
        </w:rPr>
        <w:t xml:space="preserve">Website: </w:t>
      </w:r>
      <w:hyperlink r:id="rId8" w:history="1">
        <w:r w:rsidR="00141E69" w:rsidRPr="00795AF1">
          <w:rPr>
            <w:rStyle w:val="Hyperlink"/>
            <w:b/>
            <w:bCs/>
          </w:rPr>
          <w:t>www.rjolad.com</w:t>
        </w:r>
      </w:hyperlink>
    </w:p>
    <w:p w14:paraId="4AB4AAEB" w14:textId="77777777" w:rsidR="00141E69" w:rsidRPr="00795AF1" w:rsidRDefault="00141E69" w:rsidP="00252689">
      <w:pPr>
        <w:rPr>
          <w:b/>
          <w:bCs/>
        </w:rPr>
      </w:pPr>
    </w:p>
    <w:p w14:paraId="100DE1C0" w14:textId="558383EE" w:rsidR="00141E69" w:rsidRPr="00795AF1" w:rsidRDefault="00141E69" w:rsidP="00252689">
      <w:pPr>
        <w:rPr>
          <w:bCs/>
        </w:rPr>
      </w:pPr>
      <w:r w:rsidRPr="00795AF1">
        <w:rPr>
          <w:bCs/>
        </w:rPr>
        <w:t>R-</w:t>
      </w:r>
      <w:proofErr w:type="spellStart"/>
      <w:r w:rsidRPr="00795AF1">
        <w:rPr>
          <w:bCs/>
        </w:rPr>
        <w:t>Jolad</w:t>
      </w:r>
      <w:proofErr w:type="spellEnd"/>
      <w:r w:rsidRPr="00795AF1">
        <w:rPr>
          <w:bCs/>
        </w:rPr>
        <w:t xml:space="preserve"> Hospital is a private owned 76 beds health care facility that provide medical surgical, </w:t>
      </w:r>
      <w:r w:rsidR="00795AF1" w:rsidRPr="00795AF1">
        <w:rPr>
          <w:bCs/>
        </w:rPr>
        <w:t>Orthopedic</w:t>
      </w:r>
      <w:r w:rsidRPr="00795AF1">
        <w:rPr>
          <w:bCs/>
        </w:rPr>
        <w:t xml:space="preserve">, Obstetrics and </w:t>
      </w:r>
      <w:r w:rsidR="00795AF1" w:rsidRPr="00795AF1">
        <w:rPr>
          <w:bCs/>
        </w:rPr>
        <w:t>Gynecology</w:t>
      </w:r>
      <w:r w:rsidRPr="00795AF1">
        <w:rPr>
          <w:bCs/>
        </w:rPr>
        <w:t xml:space="preserve">, </w:t>
      </w:r>
      <w:r w:rsidR="00795AF1" w:rsidRPr="00795AF1">
        <w:rPr>
          <w:bCs/>
        </w:rPr>
        <w:t>Pediatrics</w:t>
      </w:r>
      <w:r w:rsidRPr="00795AF1">
        <w:rPr>
          <w:bCs/>
        </w:rPr>
        <w:t xml:space="preserve">, </w:t>
      </w:r>
      <w:r w:rsidR="00795AF1" w:rsidRPr="00795AF1">
        <w:rPr>
          <w:bCs/>
        </w:rPr>
        <w:t>Ophthalmology,</w:t>
      </w:r>
      <w:r w:rsidRPr="00795AF1">
        <w:rPr>
          <w:bCs/>
        </w:rPr>
        <w:t xml:space="preserve"> and dental services to the Patients.</w:t>
      </w:r>
      <w:r w:rsidR="00D02D82" w:rsidRPr="00795AF1">
        <w:rPr>
          <w:bCs/>
        </w:rPr>
        <w:t xml:space="preserve"> The Hospital is equipped with state of the earth </w:t>
      </w:r>
      <w:r w:rsidR="00795AF1" w:rsidRPr="00795AF1">
        <w:rPr>
          <w:bCs/>
        </w:rPr>
        <w:t>equipment</w:t>
      </w:r>
      <w:r w:rsidR="00D02D82" w:rsidRPr="00795AF1">
        <w:rPr>
          <w:bCs/>
        </w:rPr>
        <w:t xml:space="preserve"> and offer prompt emergency health care services.</w:t>
      </w:r>
    </w:p>
    <w:p w14:paraId="7F9A3732" w14:textId="38ED4612" w:rsidR="00D02D82" w:rsidRPr="00795AF1" w:rsidRDefault="00D02D82" w:rsidP="00252689">
      <w:pPr>
        <w:rPr>
          <w:bCs/>
        </w:rPr>
      </w:pPr>
      <w:r w:rsidRPr="00795AF1">
        <w:rPr>
          <w:bCs/>
        </w:rPr>
        <w:t xml:space="preserve">The Unit is </w:t>
      </w:r>
      <w:r w:rsidR="002A1565" w:rsidRPr="00795AF1">
        <w:rPr>
          <w:bCs/>
        </w:rPr>
        <w:t>a 20 beds private ward that provides</w:t>
      </w:r>
      <w:r w:rsidRPr="00795AF1">
        <w:rPr>
          <w:bCs/>
        </w:rPr>
        <w:t xml:space="preserve"> medical surgical care to the patients</w:t>
      </w:r>
      <w:r w:rsidR="002A1565" w:rsidRPr="00795AF1">
        <w:rPr>
          <w:bCs/>
        </w:rPr>
        <w:t>. Different categories of patients including medical cases such as hypertension and Diabetes mellitus, surgical cases such as Open prostatectomy, appendectomy and fracture are cared for in this ward.</w:t>
      </w:r>
      <w:r w:rsidR="003769A5" w:rsidRPr="00795AF1">
        <w:rPr>
          <w:bCs/>
        </w:rPr>
        <w:t xml:space="preserve"> A nurse can care for up to 10 </w:t>
      </w:r>
      <w:r w:rsidR="005D6DFC" w:rsidRPr="00795AF1">
        <w:rPr>
          <w:bCs/>
        </w:rPr>
        <w:t>patients</w:t>
      </w:r>
      <w:r w:rsidR="003769A5" w:rsidRPr="00795AF1">
        <w:rPr>
          <w:bCs/>
        </w:rPr>
        <w:t xml:space="preserve"> per shift, therefore the </w:t>
      </w:r>
      <w:r w:rsidR="00795AF1" w:rsidRPr="00795AF1">
        <w:rPr>
          <w:bCs/>
        </w:rPr>
        <w:t>nurse-to-patient</w:t>
      </w:r>
      <w:r w:rsidR="003769A5" w:rsidRPr="00795AF1">
        <w:rPr>
          <w:bCs/>
        </w:rPr>
        <w:t xml:space="preserve"> ratio is 1:10.</w:t>
      </w:r>
    </w:p>
    <w:p w14:paraId="5A447F0F" w14:textId="77777777" w:rsidR="00252689" w:rsidRPr="00795AF1" w:rsidRDefault="00252689" w:rsidP="001B3268"/>
    <w:p w14:paraId="10CB5312" w14:textId="77777777" w:rsidR="007365CF" w:rsidRPr="00795AF1" w:rsidRDefault="007365CF" w:rsidP="007365CF">
      <w:pPr>
        <w:rPr>
          <w:b/>
        </w:rPr>
      </w:pPr>
      <w:r w:rsidRPr="00795AF1">
        <w:rPr>
          <w:b/>
        </w:rPr>
        <w:t>Skills and responsibilities summary</w:t>
      </w:r>
    </w:p>
    <w:p w14:paraId="633E8D3D" w14:textId="77777777" w:rsidR="007509D7" w:rsidRPr="00795AF1" w:rsidRDefault="007509D7" w:rsidP="007509D7">
      <w:r w:rsidRPr="00795AF1">
        <w:rPr>
          <w:b/>
        </w:rPr>
        <w:t>Operating Room</w:t>
      </w:r>
    </w:p>
    <w:p w14:paraId="71BD43BC" w14:textId="77777777" w:rsidR="007509D7" w:rsidRPr="00795AF1" w:rsidRDefault="007509D7" w:rsidP="007509D7">
      <w:r w:rsidRPr="00795AF1">
        <w:rPr>
          <w:b/>
        </w:rPr>
        <w:t>Scrub Nurse</w:t>
      </w:r>
    </w:p>
    <w:p w14:paraId="04DC76B1" w14:textId="77777777" w:rsidR="007509D7" w:rsidRPr="00795AF1" w:rsidRDefault="007509D7" w:rsidP="007509D7">
      <w:pPr>
        <w:pStyle w:val="ListParagraph"/>
        <w:numPr>
          <w:ilvl w:val="0"/>
          <w:numId w:val="15"/>
        </w:numPr>
      </w:pPr>
      <w:r w:rsidRPr="00795AF1">
        <w:rPr>
          <w:color w:val="181717"/>
        </w:rPr>
        <w:t>Assisting Surgeon with Instrumentation during Surgery.</w:t>
      </w:r>
    </w:p>
    <w:p w14:paraId="18C20D4A" w14:textId="3FD3A130" w:rsidR="007509D7" w:rsidRPr="00795AF1" w:rsidRDefault="007509D7" w:rsidP="0056356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181717"/>
        </w:rPr>
        <w:t>Primary scrub nurse</w:t>
      </w:r>
      <w:r w:rsidR="0056356D" w:rsidRPr="00795AF1">
        <w:rPr>
          <w:color w:val="181717"/>
        </w:rPr>
        <w:t xml:space="preserve"> for</w:t>
      </w:r>
      <w:r w:rsidRPr="00795AF1">
        <w:rPr>
          <w:color w:val="181717"/>
        </w:rPr>
        <w:t xml:space="preserve"> </w:t>
      </w:r>
      <w:r w:rsidR="00ED17ED" w:rsidRPr="00795AF1">
        <w:rPr>
          <w:color w:val="181717"/>
        </w:rPr>
        <w:t xml:space="preserve">Thoracic </w:t>
      </w:r>
      <w:r w:rsidR="00795AF1" w:rsidRPr="00795AF1">
        <w:rPr>
          <w:color w:val="181717"/>
        </w:rPr>
        <w:t>and Cardiac surgeries</w:t>
      </w:r>
      <w:r w:rsidR="00ED17ED" w:rsidRPr="00795AF1">
        <w:rPr>
          <w:color w:val="181717"/>
        </w:rPr>
        <w:t xml:space="preserve">, </w:t>
      </w:r>
      <w:r w:rsidRPr="00795AF1">
        <w:rPr>
          <w:color w:val="181717"/>
        </w:rPr>
        <w:t>General surgery, Obstetri</w:t>
      </w:r>
      <w:r w:rsidR="0056356D" w:rsidRPr="00795AF1">
        <w:rPr>
          <w:color w:val="181717"/>
        </w:rPr>
        <w:t xml:space="preserve">cs and </w:t>
      </w:r>
      <w:r w:rsidR="00795AF1" w:rsidRPr="00795AF1">
        <w:rPr>
          <w:color w:val="181717"/>
        </w:rPr>
        <w:t>gynecology</w:t>
      </w:r>
      <w:r w:rsidR="0056356D" w:rsidRPr="00795AF1">
        <w:rPr>
          <w:color w:val="181717"/>
        </w:rPr>
        <w:t xml:space="preserve"> surgery and </w:t>
      </w:r>
      <w:r w:rsidR="00795AF1" w:rsidRPr="00795AF1">
        <w:rPr>
          <w:color w:val="181717"/>
        </w:rPr>
        <w:t>Orthopedic</w:t>
      </w:r>
      <w:r w:rsidR="0056356D" w:rsidRPr="00795AF1">
        <w:rPr>
          <w:color w:val="181717"/>
        </w:rPr>
        <w:t xml:space="preserve"> surgery</w:t>
      </w:r>
      <w:r w:rsidR="00795AF1" w:rsidRPr="00795AF1">
        <w:rPr>
          <w:color w:val="181717"/>
        </w:rPr>
        <w:t>.</w:t>
      </w:r>
    </w:p>
    <w:p w14:paraId="67849111" w14:textId="77777777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181717"/>
        </w:rPr>
        <w:lastRenderedPageBreak/>
        <w:t>Maintain a sterile environment in the operating room and ensure that the OR team provides the patient with the best care possible.</w:t>
      </w:r>
    </w:p>
    <w:p w14:paraId="63BE3A6D" w14:textId="77777777" w:rsidR="00763267" w:rsidRPr="00795AF1" w:rsidRDefault="00763267" w:rsidP="00763267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 w:rsidRPr="00795AF1">
        <w:t>Suturing of Minor Laceration and Injuries</w:t>
      </w:r>
    </w:p>
    <w:p w14:paraId="13D44E1A" w14:textId="77777777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333333"/>
        </w:rPr>
        <w:t>Possessing a strong work ethic stamina and emotional stability</w:t>
      </w:r>
    </w:p>
    <w:p w14:paraId="52C50181" w14:textId="77777777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333333"/>
        </w:rPr>
        <w:t>Outstanding observational and critical thinking skills</w:t>
      </w:r>
    </w:p>
    <w:p w14:paraId="6AD78555" w14:textId="77777777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333333"/>
        </w:rPr>
        <w:t xml:space="preserve"> Excellent interpersonal and communications abilities</w:t>
      </w:r>
    </w:p>
    <w:p w14:paraId="6922F50E" w14:textId="77777777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181717"/>
        </w:rPr>
        <w:t>Provide accurate care and handling of specimens and grafts.</w:t>
      </w:r>
    </w:p>
    <w:p w14:paraId="7D1FF891" w14:textId="77777777" w:rsidR="007509D7" w:rsidRPr="00795AF1" w:rsidRDefault="007509D7" w:rsidP="0056356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181717"/>
        </w:rPr>
        <w:t>Maintain sterility of surgical field and observe for any breaches in asepsis.</w:t>
      </w:r>
    </w:p>
    <w:p w14:paraId="4E8FD4C0" w14:textId="34C8833F" w:rsidR="007509D7" w:rsidRPr="00795AF1" w:rsidRDefault="007509D7" w:rsidP="007509D7">
      <w:pPr>
        <w:numPr>
          <w:ilvl w:val="0"/>
          <w:numId w:val="15"/>
        </w:numPr>
        <w:shd w:val="clear" w:color="auto" w:fill="FFFFFF"/>
        <w:rPr>
          <w:color w:val="181717"/>
        </w:rPr>
      </w:pPr>
      <w:r w:rsidRPr="00795AF1">
        <w:rPr>
          <w:color w:val="181717"/>
        </w:rPr>
        <w:t xml:space="preserve">Anticipate needs of the surgical </w:t>
      </w:r>
      <w:r w:rsidR="00795AF1" w:rsidRPr="00795AF1">
        <w:rPr>
          <w:color w:val="181717"/>
        </w:rPr>
        <w:t>team.</w:t>
      </w:r>
    </w:p>
    <w:p w14:paraId="7EE1B02C" w14:textId="77777777" w:rsidR="007509D7" w:rsidRPr="00795AF1" w:rsidRDefault="007509D7" w:rsidP="007509D7">
      <w:pPr>
        <w:shd w:val="clear" w:color="auto" w:fill="FFFFFF"/>
        <w:rPr>
          <w:b/>
          <w:color w:val="181717"/>
        </w:rPr>
      </w:pPr>
    </w:p>
    <w:p w14:paraId="333093CD" w14:textId="33C6EADD" w:rsidR="007509D7" w:rsidRPr="00795AF1" w:rsidRDefault="007509D7" w:rsidP="0056356D">
      <w:pPr>
        <w:shd w:val="clear" w:color="auto" w:fill="FFFFFF"/>
        <w:rPr>
          <w:b/>
          <w:color w:val="181717"/>
        </w:rPr>
      </w:pPr>
      <w:r w:rsidRPr="00795AF1">
        <w:rPr>
          <w:b/>
          <w:color w:val="181717"/>
        </w:rPr>
        <w:t>Circulating Nurse</w:t>
      </w:r>
    </w:p>
    <w:p w14:paraId="712CFAA5" w14:textId="233493B8" w:rsidR="00795AF1" w:rsidRPr="00795AF1" w:rsidRDefault="00795AF1" w:rsidP="00795AF1">
      <w:pPr>
        <w:pStyle w:val="ListParagraph"/>
        <w:numPr>
          <w:ilvl w:val="0"/>
          <w:numId w:val="17"/>
        </w:numPr>
        <w:shd w:val="clear" w:color="auto" w:fill="FFFFFF"/>
        <w:rPr>
          <w:bCs/>
          <w:color w:val="181717"/>
        </w:rPr>
      </w:pPr>
      <w:r w:rsidRPr="00795AF1">
        <w:rPr>
          <w:bCs/>
          <w:color w:val="181717"/>
        </w:rPr>
        <w:t>I circulate cardiac and thoracic surgeries including heart and lung transplants, kidney transplant and minor vascular surgeries.</w:t>
      </w:r>
    </w:p>
    <w:p w14:paraId="69A2F736" w14:textId="77777777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/>
        <w:rPr>
          <w:color w:val="181717"/>
        </w:rPr>
      </w:pPr>
      <w:r w:rsidRPr="00795AF1">
        <w:rPr>
          <w:color w:val="181717"/>
        </w:rPr>
        <w:t>Maintained accurate computerized charting throughout patient's surgical experience.</w:t>
      </w:r>
    </w:p>
    <w:p w14:paraId="2BF2C75B" w14:textId="0BD9FCA5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/>
        <w:rPr>
          <w:color w:val="181717"/>
        </w:rPr>
      </w:pPr>
      <w:r w:rsidRPr="00795AF1">
        <w:rPr>
          <w:color w:val="181717"/>
        </w:rPr>
        <w:t xml:space="preserve">Provide care and support to the surgical patient during the preoperative, </w:t>
      </w:r>
      <w:r w:rsidR="00795AF1" w:rsidRPr="00795AF1">
        <w:rPr>
          <w:color w:val="181717"/>
        </w:rPr>
        <w:t>intraoperative,</w:t>
      </w:r>
      <w:r w:rsidRPr="00795AF1">
        <w:rPr>
          <w:color w:val="181717"/>
        </w:rPr>
        <w:t xml:space="preserve"> and post-operative periods. </w:t>
      </w:r>
    </w:p>
    <w:p w14:paraId="1BD6C7C0" w14:textId="77777777" w:rsidR="007509D7" w:rsidRPr="00795AF1" w:rsidRDefault="007509D7" w:rsidP="007509D7">
      <w:pPr>
        <w:pStyle w:val="NormalWeb"/>
        <w:numPr>
          <w:ilvl w:val="0"/>
          <w:numId w:val="15"/>
        </w:numPr>
        <w:shd w:val="clear" w:color="auto" w:fill="FDFDFD"/>
        <w:spacing w:before="0" w:beforeAutospacing="0" w:after="0" w:afterAutospacing="0"/>
        <w:rPr>
          <w:color w:val="333333"/>
        </w:rPr>
      </w:pPr>
      <w:r w:rsidRPr="00795AF1">
        <w:rPr>
          <w:color w:val="181717"/>
        </w:rPr>
        <w:t>Operating Room Charge Nurse</w:t>
      </w:r>
    </w:p>
    <w:p w14:paraId="19B9D47D" w14:textId="77777777" w:rsidR="007509D7" w:rsidRPr="00795AF1" w:rsidRDefault="007509D7" w:rsidP="0056356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333333"/>
        </w:rPr>
        <w:t>Supervised support staff and provided additional training.</w:t>
      </w:r>
    </w:p>
    <w:p w14:paraId="09197AAF" w14:textId="7BE9B6FD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181717"/>
        </w:rPr>
        <w:t xml:space="preserve">Problem solving </w:t>
      </w:r>
      <w:r w:rsidR="00795AF1" w:rsidRPr="00795AF1">
        <w:rPr>
          <w:color w:val="181717"/>
        </w:rPr>
        <w:t>techniques.</w:t>
      </w:r>
    </w:p>
    <w:p w14:paraId="318432B0" w14:textId="220BA508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333333"/>
        </w:rPr>
        <w:t xml:space="preserve">Ability to work long hours and flexible </w:t>
      </w:r>
      <w:r w:rsidR="00795AF1" w:rsidRPr="00795AF1">
        <w:rPr>
          <w:color w:val="333333"/>
        </w:rPr>
        <w:t>schedules,</w:t>
      </w:r>
      <w:r w:rsidRPr="00795AF1">
        <w:rPr>
          <w:color w:val="333333"/>
        </w:rPr>
        <w:t xml:space="preserve"> as </w:t>
      </w:r>
      <w:r w:rsidR="00795AF1" w:rsidRPr="00795AF1">
        <w:rPr>
          <w:color w:val="333333"/>
        </w:rPr>
        <w:t>necessary.</w:t>
      </w:r>
    </w:p>
    <w:p w14:paraId="37995CBC" w14:textId="77777777" w:rsidR="007509D7" w:rsidRPr="00795AF1" w:rsidRDefault="007509D7" w:rsidP="007509D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181717"/>
        </w:rPr>
        <w:t>Accuracy and infection control knowledge</w:t>
      </w:r>
    </w:p>
    <w:p w14:paraId="11876720" w14:textId="77777777" w:rsidR="007509D7" w:rsidRPr="00795AF1" w:rsidRDefault="007509D7" w:rsidP="007365C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795AF1">
        <w:rPr>
          <w:color w:val="333333"/>
        </w:rPr>
        <w:t>Good understanding of sterilization and disinfection procedures</w:t>
      </w:r>
    </w:p>
    <w:p w14:paraId="128BED67" w14:textId="77777777" w:rsidR="007509D7" w:rsidRPr="00795AF1" w:rsidRDefault="007509D7" w:rsidP="007365CF">
      <w:pPr>
        <w:rPr>
          <w:b/>
        </w:rPr>
      </w:pPr>
      <w:r w:rsidRPr="00795AF1">
        <w:rPr>
          <w:b/>
        </w:rPr>
        <w:t>Medical -Surgical</w:t>
      </w:r>
    </w:p>
    <w:p w14:paraId="1D1F336E" w14:textId="77777777" w:rsidR="005D6DFC" w:rsidRPr="00795AF1" w:rsidRDefault="005D6DFC" w:rsidP="005D6DFC">
      <w:pPr>
        <w:pStyle w:val="ListParagraph"/>
        <w:numPr>
          <w:ilvl w:val="0"/>
          <w:numId w:val="14"/>
        </w:numPr>
      </w:pPr>
      <w:bookmarkStart w:id="0" w:name="_Hlk89368676"/>
      <w:r w:rsidRPr="00795AF1">
        <w:rPr>
          <w:b/>
        </w:rPr>
        <w:t>U</w:t>
      </w:r>
      <w:r w:rsidRPr="00795AF1">
        <w:t>tilization of Nursing process in the care of patient</w:t>
      </w:r>
    </w:p>
    <w:p w14:paraId="5104C07A" w14:textId="24C6F34D" w:rsidR="003769A5" w:rsidRPr="00795AF1" w:rsidRDefault="003769A5" w:rsidP="00D41C89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 w:rsidRPr="00795AF1">
        <w:t xml:space="preserve">Performs head-to-toe assessment on all patients include checking of vital signs, auscultation of heart and lung </w:t>
      </w:r>
      <w:r w:rsidR="00795AF1" w:rsidRPr="00795AF1">
        <w:t>sounds.</w:t>
      </w:r>
    </w:p>
    <w:p w14:paraId="3E58E708" w14:textId="711EC131" w:rsidR="003769A5" w:rsidRPr="00795AF1" w:rsidRDefault="003769A5" w:rsidP="00D41C89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 w:rsidRPr="00795AF1">
        <w:t xml:space="preserve">Performs neurologic assessment and area specific assessment depending on the case of the </w:t>
      </w:r>
      <w:r w:rsidR="00795AF1" w:rsidRPr="00795AF1">
        <w:t>patient.</w:t>
      </w:r>
    </w:p>
    <w:p w14:paraId="73A3E828" w14:textId="5DDFEB43" w:rsidR="003769A5" w:rsidRPr="00795AF1" w:rsidRDefault="003769A5" w:rsidP="00D41C89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 w:rsidRPr="00795AF1">
        <w:t xml:space="preserve">Monitors the hemodynamic status of patient and correctly interpret the </w:t>
      </w:r>
      <w:r w:rsidR="00795AF1" w:rsidRPr="00795AF1">
        <w:t>results.</w:t>
      </w:r>
    </w:p>
    <w:p w14:paraId="720E46F5" w14:textId="77777777" w:rsidR="003769A5" w:rsidRPr="00795AF1" w:rsidRDefault="003769A5" w:rsidP="00D41C89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 w:rsidRPr="00795AF1">
        <w:t>Administration of medication via oral, nasal, ophthalmic, intravenous, rectal, intramuscular, sublingual, Intradermal and subcutaneous route</w:t>
      </w:r>
    </w:p>
    <w:p w14:paraId="28C50BBB" w14:textId="3EE75311" w:rsidR="003769A5" w:rsidRPr="00795AF1" w:rsidRDefault="003769A5" w:rsidP="00D41C89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 w:rsidRPr="00795AF1">
        <w:t xml:space="preserve">Intravenous line insertion and lab draws for </w:t>
      </w:r>
      <w:r w:rsidR="00795AF1" w:rsidRPr="00795AF1">
        <w:t>adults’</w:t>
      </w:r>
      <w:r w:rsidRPr="00795AF1">
        <w:t xml:space="preserve"> </w:t>
      </w:r>
      <w:r w:rsidR="00795AF1" w:rsidRPr="00795AF1">
        <w:t>patients.</w:t>
      </w:r>
    </w:p>
    <w:p w14:paraId="2A5FDFF9" w14:textId="2A0AA2D3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Administration of Intravenous fluids, </w:t>
      </w:r>
      <w:r w:rsidR="005E616F" w:rsidRPr="00795AF1">
        <w:t>blood,</w:t>
      </w:r>
      <w:r w:rsidRPr="00795AF1">
        <w:t xml:space="preserve"> and blood products transfusion, and monitoring for transfusion reaction.</w:t>
      </w:r>
    </w:p>
    <w:p w14:paraId="3B202188" w14:textId="77777777" w:rsidR="005D6DFC" w:rsidRPr="00795AF1" w:rsidRDefault="005D6DFC" w:rsidP="005D6DFC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>Reports changes in patient’s condition to the Doctor</w:t>
      </w:r>
      <w:r w:rsidR="00763267" w:rsidRPr="00795AF1">
        <w:t>/consultant</w:t>
      </w:r>
    </w:p>
    <w:p w14:paraId="5AB34296" w14:textId="77777777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>Administration of nebulized medication</w:t>
      </w:r>
      <w:r w:rsidR="003D24DE" w:rsidRPr="00795AF1">
        <w:t xml:space="preserve"> to patient with Asthma and COPD</w:t>
      </w:r>
    </w:p>
    <w:p w14:paraId="2A0E48B7" w14:textId="77777777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Oxygen administration via nasal cannula, Nasal </w:t>
      </w:r>
      <w:r w:rsidR="00D41C89" w:rsidRPr="00795AF1">
        <w:t>Prong</w:t>
      </w:r>
      <w:r w:rsidRPr="00795AF1">
        <w:t>, face mask, non-rebreather mask</w:t>
      </w:r>
    </w:p>
    <w:p w14:paraId="01084E41" w14:textId="77777777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>NGT insertion and NGT tube feeding</w:t>
      </w:r>
    </w:p>
    <w:p w14:paraId="36AEC8D0" w14:textId="77777777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Foley catheter insertion for male </w:t>
      </w:r>
      <w:r w:rsidR="00D21E09" w:rsidRPr="00795AF1">
        <w:t>and female</w:t>
      </w:r>
    </w:p>
    <w:p w14:paraId="6A5AAC0D" w14:textId="77777777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>Diagnostic studies such as blood glucose check, ECG, urine, stool specimen collection, urine dipstick, ketone strip and pH strip analysis</w:t>
      </w:r>
    </w:p>
    <w:p w14:paraId="338767E2" w14:textId="70014DB4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Preparation of patient for surgery and diagnostic procedures such as X-ray, endoscopy, Echo, </w:t>
      </w:r>
      <w:r w:rsidR="00795AF1" w:rsidRPr="00795AF1">
        <w:t>CT scan</w:t>
      </w:r>
      <w:r w:rsidRPr="00795AF1">
        <w:t>, Ultrasound and MRI</w:t>
      </w:r>
    </w:p>
    <w:p w14:paraId="6CA917EC" w14:textId="339CDD11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Assists with cast and traction </w:t>
      </w:r>
      <w:r w:rsidR="00795AF1" w:rsidRPr="00795AF1">
        <w:t>application.</w:t>
      </w:r>
    </w:p>
    <w:p w14:paraId="2E07BC3C" w14:textId="6EBA998A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Care and Assessment of different types of wounds </w:t>
      </w:r>
      <w:r w:rsidR="00795AF1" w:rsidRPr="00795AF1">
        <w:t>include</w:t>
      </w:r>
      <w:r w:rsidRPr="00795AF1">
        <w:t xml:space="preserve"> Surgical wound, burns, laceration, avulsion, abscess, abrasion, pressure sores and ensuring wound cultures are taken.</w:t>
      </w:r>
    </w:p>
    <w:p w14:paraId="79CD1B3E" w14:textId="77777777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>Remova</w:t>
      </w:r>
      <w:r w:rsidR="00D21E09" w:rsidRPr="00795AF1">
        <w:t>l of surgical wound sutures/</w:t>
      </w:r>
      <w:r w:rsidRPr="00795AF1">
        <w:t>Stitches</w:t>
      </w:r>
    </w:p>
    <w:p w14:paraId="4C9B045F" w14:textId="77777777" w:rsidR="003769A5" w:rsidRPr="00795AF1" w:rsidRDefault="00515763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rPr>
          <w:rFonts w:eastAsia="CIDFont+F2"/>
        </w:rPr>
        <w:lastRenderedPageBreak/>
        <w:t>Assisting Physician</w:t>
      </w:r>
      <w:r w:rsidR="003769A5" w:rsidRPr="00795AF1">
        <w:rPr>
          <w:rFonts w:eastAsia="CIDFont+F2"/>
        </w:rPr>
        <w:t xml:space="preserve"> with special procedures such as Paracentesis Abdominis,</w:t>
      </w:r>
      <w:r w:rsidR="003769A5" w:rsidRPr="00795AF1">
        <w:t xml:space="preserve"> thoracentesis, chest tube</w:t>
      </w:r>
    </w:p>
    <w:p w14:paraId="72038B3F" w14:textId="77777777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>Insertion, pleural fluid aspiration, central line pl</w:t>
      </w:r>
      <w:r w:rsidR="00515763" w:rsidRPr="00795AF1">
        <w:t>acement</w:t>
      </w:r>
      <w:r w:rsidRPr="00795AF1">
        <w:t>, suturing, incision and drainage, foreign body removal, lumbar puncture</w:t>
      </w:r>
    </w:p>
    <w:p w14:paraId="0D01EED2" w14:textId="3FC7529B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facilitates the admission process of the </w:t>
      </w:r>
      <w:r w:rsidR="00795AF1" w:rsidRPr="00795AF1">
        <w:t>patients.</w:t>
      </w:r>
    </w:p>
    <w:p w14:paraId="1E339661" w14:textId="7B736867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Demonstrates knowledge in cardiac monitoring identifies dysrhythmia and conducts treatment </w:t>
      </w:r>
      <w:r w:rsidR="00795AF1" w:rsidRPr="00795AF1">
        <w:t>appropriately.</w:t>
      </w:r>
    </w:p>
    <w:p w14:paraId="3C1CC188" w14:textId="4CF6D719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Assessment of pain and utilizes appropriate pain management </w:t>
      </w:r>
      <w:r w:rsidR="00795AF1" w:rsidRPr="00795AF1">
        <w:t>techniques.</w:t>
      </w:r>
    </w:p>
    <w:p w14:paraId="36396462" w14:textId="78FBA914" w:rsidR="003769A5" w:rsidRPr="00795AF1" w:rsidRDefault="003769A5" w:rsidP="00D41C89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 xml:space="preserve">Designs a high-quality nursing care plan for each patient and evaluating its efficacy by documenting </w:t>
      </w:r>
      <w:r w:rsidR="00795AF1" w:rsidRPr="00795AF1">
        <w:t>outcomes.</w:t>
      </w:r>
    </w:p>
    <w:p w14:paraId="59BB005A" w14:textId="2288E921" w:rsidR="007365CF" w:rsidRDefault="003769A5" w:rsidP="007365CF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  <w:r w:rsidRPr="00795AF1">
        <w:t>Adequate education of the patient and their family members, including them in formulating plan of care from the day of admission to discharge.</w:t>
      </w:r>
    </w:p>
    <w:bookmarkEnd w:id="0"/>
    <w:p w14:paraId="4D786544" w14:textId="77777777" w:rsidR="00F75854" w:rsidRPr="00795AF1" w:rsidRDefault="00F75854" w:rsidP="007365CF">
      <w:pPr>
        <w:pStyle w:val="ListParagraph"/>
        <w:numPr>
          <w:ilvl w:val="0"/>
          <w:numId w:val="13"/>
        </w:numPr>
        <w:autoSpaceDE w:val="0"/>
        <w:autoSpaceDN w:val="0"/>
        <w:adjustRightInd w:val="0"/>
      </w:pPr>
    </w:p>
    <w:p w14:paraId="50470B4F" w14:textId="77777777" w:rsidR="00F75854" w:rsidRDefault="00023737" w:rsidP="00A36182">
      <w:pPr>
        <w:rPr>
          <w:b/>
          <w:bCs/>
        </w:rPr>
      </w:pPr>
      <w:r w:rsidRPr="00795AF1">
        <w:rPr>
          <w:b/>
          <w:bCs/>
        </w:rPr>
        <w:t>Educational Background</w:t>
      </w:r>
      <w:r w:rsidRPr="00795AF1">
        <w:rPr>
          <w:b/>
          <w:bCs/>
        </w:rPr>
        <w:tab/>
      </w:r>
    </w:p>
    <w:p w14:paraId="7609666B" w14:textId="6E67C53F" w:rsidR="00A36182" w:rsidRDefault="002C06C9" w:rsidP="00A36182">
      <w:r>
        <w:t>In progress</w:t>
      </w:r>
    </w:p>
    <w:p w14:paraId="1E06F91A" w14:textId="6D293331" w:rsidR="002C06C9" w:rsidRDefault="002C06C9" w:rsidP="00A36182">
      <w:r>
        <w:t>Master of Nursing Science,</w:t>
      </w:r>
    </w:p>
    <w:p w14:paraId="609DDA6E" w14:textId="162C9954" w:rsidR="002C06C9" w:rsidRPr="002C06C9" w:rsidRDefault="002C06C9" w:rsidP="00A36182">
      <w:r>
        <w:t>University of Missouri, Columbia</w:t>
      </w:r>
      <w:r w:rsidR="00150135">
        <w:t>.</w:t>
      </w:r>
    </w:p>
    <w:p w14:paraId="61AAFC06" w14:textId="77777777" w:rsidR="00A36182" w:rsidRPr="00795AF1" w:rsidRDefault="00A36182" w:rsidP="00A36182">
      <w:pPr>
        <w:rPr>
          <w:b/>
          <w:bCs/>
        </w:rPr>
      </w:pPr>
    </w:p>
    <w:p w14:paraId="77935468" w14:textId="4D1D32EF" w:rsidR="00927182" w:rsidRPr="00795AF1" w:rsidRDefault="00F75854" w:rsidP="00A36182">
      <w:r w:rsidRPr="00795AF1">
        <w:t>August</w:t>
      </w:r>
      <w:r w:rsidR="00C14E10" w:rsidRPr="00795AF1">
        <w:t xml:space="preserve"> 2010 to </w:t>
      </w:r>
      <w:r w:rsidRPr="00795AF1">
        <w:t>October</w:t>
      </w:r>
      <w:r w:rsidR="00C14E10" w:rsidRPr="00795AF1">
        <w:t xml:space="preserve"> 2016</w:t>
      </w:r>
    </w:p>
    <w:p w14:paraId="6A1A1F00" w14:textId="77777777" w:rsidR="00927182" w:rsidRPr="00795AF1" w:rsidRDefault="009F21E0" w:rsidP="00A36182">
      <w:r w:rsidRPr="00795AF1">
        <w:t>Bachelor o</w:t>
      </w:r>
      <w:r w:rsidR="00C14E10" w:rsidRPr="00795AF1">
        <w:t>f Nursing Science degree</w:t>
      </w:r>
    </w:p>
    <w:p w14:paraId="072441B5" w14:textId="77777777" w:rsidR="00A36182" w:rsidRPr="00795AF1" w:rsidRDefault="009F21E0" w:rsidP="00927182">
      <w:r w:rsidRPr="00795AF1">
        <w:t>Obafemi Awolowo University</w:t>
      </w:r>
    </w:p>
    <w:p w14:paraId="14F97627" w14:textId="77777777" w:rsidR="00927182" w:rsidRPr="00795AF1" w:rsidRDefault="009F21E0" w:rsidP="00927182">
      <w:r w:rsidRPr="00795AF1">
        <w:t>Ile-Ife, Nigeria</w:t>
      </w:r>
    </w:p>
    <w:p w14:paraId="41366EE4" w14:textId="77777777" w:rsidR="00927182" w:rsidRPr="00795AF1" w:rsidRDefault="00927182" w:rsidP="00927182"/>
    <w:p w14:paraId="6048E78F" w14:textId="1F860D15" w:rsidR="00A36182" w:rsidRPr="00795AF1" w:rsidRDefault="009170EE" w:rsidP="00A36182">
      <w:r w:rsidRPr="00795AF1">
        <w:t>September</w:t>
      </w:r>
      <w:r w:rsidR="009F21E0" w:rsidRPr="00795AF1">
        <w:t xml:space="preserve"> 2005 to </w:t>
      </w:r>
      <w:r w:rsidRPr="00795AF1">
        <w:t>November</w:t>
      </w:r>
      <w:r w:rsidR="009F21E0" w:rsidRPr="00795AF1">
        <w:t xml:space="preserve"> 2008</w:t>
      </w:r>
    </w:p>
    <w:p w14:paraId="67E844C5" w14:textId="77777777" w:rsidR="009F21E0" w:rsidRPr="00795AF1" w:rsidRDefault="009F21E0" w:rsidP="00A36182">
      <w:r w:rsidRPr="00795AF1">
        <w:t xml:space="preserve">Diploma </w:t>
      </w:r>
      <w:r w:rsidR="000F06EB" w:rsidRPr="00795AF1">
        <w:t>in</w:t>
      </w:r>
      <w:r w:rsidRPr="00795AF1">
        <w:t xml:space="preserve"> Nursing</w:t>
      </w:r>
    </w:p>
    <w:p w14:paraId="54A32204" w14:textId="77777777" w:rsidR="009F21E0" w:rsidRPr="00795AF1" w:rsidRDefault="009F21E0" w:rsidP="00A36182">
      <w:r w:rsidRPr="00795AF1">
        <w:t>Wesley Guild hospital, School of Nursing</w:t>
      </w:r>
    </w:p>
    <w:p w14:paraId="115CD53D" w14:textId="77777777" w:rsidR="009F21E0" w:rsidRPr="00795AF1" w:rsidRDefault="009F21E0" w:rsidP="00A36182">
      <w:pPr>
        <w:rPr>
          <w:b/>
        </w:rPr>
      </w:pPr>
      <w:proofErr w:type="spellStart"/>
      <w:r w:rsidRPr="00795AF1">
        <w:t>Ilesa</w:t>
      </w:r>
      <w:proofErr w:type="spellEnd"/>
      <w:r w:rsidRPr="00795AF1">
        <w:t>, Nigeria</w:t>
      </w:r>
    </w:p>
    <w:p w14:paraId="316D3A36" w14:textId="77777777" w:rsidR="009F21E0" w:rsidRPr="00795AF1" w:rsidRDefault="009F21E0" w:rsidP="00A36182">
      <w:pPr>
        <w:rPr>
          <w:b/>
        </w:rPr>
      </w:pPr>
    </w:p>
    <w:p w14:paraId="392A430B" w14:textId="0E0E19EB" w:rsidR="001B3268" w:rsidRPr="00F75854" w:rsidRDefault="009F21E0" w:rsidP="00A36182">
      <w:pPr>
        <w:rPr>
          <w:b/>
          <w:bCs/>
        </w:rPr>
      </w:pPr>
      <w:r w:rsidRPr="00795AF1">
        <w:rPr>
          <w:b/>
          <w:bCs/>
        </w:rPr>
        <w:t>S</w:t>
      </w:r>
      <w:r w:rsidR="000F06EB" w:rsidRPr="00795AF1">
        <w:rPr>
          <w:b/>
          <w:bCs/>
        </w:rPr>
        <w:t>pecialty Course</w:t>
      </w:r>
    </w:p>
    <w:p w14:paraId="255ACB86" w14:textId="4E0515F3" w:rsidR="009F21E0" w:rsidRDefault="009170EE" w:rsidP="00A36182">
      <w:pPr>
        <w:rPr>
          <w:bCs/>
        </w:rPr>
      </w:pPr>
      <w:r w:rsidRPr="00795AF1">
        <w:rPr>
          <w:bCs/>
        </w:rPr>
        <w:t>November</w:t>
      </w:r>
      <w:r w:rsidR="009F21E0" w:rsidRPr="00795AF1">
        <w:rPr>
          <w:bCs/>
        </w:rPr>
        <w:t xml:space="preserve"> 2016 to </w:t>
      </w:r>
      <w:r w:rsidRPr="00795AF1">
        <w:rPr>
          <w:bCs/>
        </w:rPr>
        <w:t>November</w:t>
      </w:r>
      <w:r w:rsidR="009F21E0" w:rsidRPr="00795AF1">
        <w:rPr>
          <w:bCs/>
        </w:rPr>
        <w:t xml:space="preserve"> 2017</w:t>
      </w:r>
    </w:p>
    <w:p w14:paraId="3427F35B" w14:textId="2C9550A1" w:rsidR="00F75854" w:rsidRPr="00795AF1" w:rsidRDefault="00F75854" w:rsidP="00A36182">
      <w:pPr>
        <w:rPr>
          <w:bCs/>
        </w:rPr>
      </w:pPr>
      <w:r>
        <w:rPr>
          <w:bCs/>
        </w:rPr>
        <w:t>Diploma in perioperative Nursing</w:t>
      </w:r>
    </w:p>
    <w:p w14:paraId="273E94F2" w14:textId="659A7AE7" w:rsidR="001B3268" w:rsidRPr="00795AF1" w:rsidRDefault="009F21E0" w:rsidP="00A36182">
      <w:pPr>
        <w:rPr>
          <w:bCs/>
        </w:rPr>
      </w:pPr>
      <w:r w:rsidRPr="00795AF1">
        <w:rPr>
          <w:bCs/>
        </w:rPr>
        <w:t>Obafemi Awol</w:t>
      </w:r>
      <w:r w:rsidR="00440782" w:rsidRPr="00795AF1">
        <w:rPr>
          <w:bCs/>
        </w:rPr>
        <w:t xml:space="preserve">owo University Teaching </w:t>
      </w:r>
      <w:r w:rsidR="009170EE" w:rsidRPr="00795AF1">
        <w:rPr>
          <w:bCs/>
        </w:rPr>
        <w:t>Hospitals</w:t>
      </w:r>
      <w:r w:rsidR="00440782" w:rsidRPr="00795AF1">
        <w:rPr>
          <w:bCs/>
        </w:rPr>
        <w:t xml:space="preserve"> Complex, School of Perioperative Nursing</w:t>
      </w:r>
    </w:p>
    <w:p w14:paraId="26E4C369" w14:textId="77777777" w:rsidR="001B3268" w:rsidRPr="00795AF1" w:rsidRDefault="00440782" w:rsidP="00A36182">
      <w:pPr>
        <w:rPr>
          <w:bCs/>
        </w:rPr>
      </w:pPr>
      <w:r w:rsidRPr="00795AF1">
        <w:rPr>
          <w:bCs/>
        </w:rPr>
        <w:t>Ile-Ife, Nigeria</w:t>
      </w:r>
    </w:p>
    <w:p w14:paraId="31294F2A" w14:textId="77777777" w:rsidR="00C8769E" w:rsidRPr="00795AF1" w:rsidRDefault="00C8769E" w:rsidP="00A36182">
      <w:pPr>
        <w:rPr>
          <w:b/>
          <w:bCs/>
        </w:rPr>
      </w:pPr>
    </w:p>
    <w:p w14:paraId="4D0AE58A" w14:textId="77777777" w:rsidR="00927182" w:rsidRPr="00795AF1" w:rsidRDefault="00A36182" w:rsidP="00A36182">
      <w:pPr>
        <w:rPr>
          <w:b/>
          <w:bCs/>
        </w:rPr>
      </w:pPr>
      <w:bookmarkStart w:id="1" w:name="_Hlk518281091"/>
      <w:r w:rsidRPr="00795AF1">
        <w:rPr>
          <w:b/>
          <w:bCs/>
        </w:rPr>
        <w:t xml:space="preserve">Licensure &amp; Certificates </w:t>
      </w:r>
      <w:bookmarkEnd w:id="1"/>
      <w:r w:rsidRPr="00795AF1">
        <w:rPr>
          <w:b/>
          <w:bCs/>
        </w:rPr>
        <w:tab/>
      </w:r>
      <w:r w:rsidRPr="00795AF1">
        <w:rPr>
          <w:b/>
          <w:bCs/>
        </w:rPr>
        <w:tab/>
      </w:r>
    </w:p>
    <w:p w14:paraId="3614AF62" w14:textId="77777777" w:rsidR="00927182" w:rsidRPr="00795AF1" w:rsidRDefault="00927182" w:rsidP="00A36182"/>
    <w:p w14:paraId="52990AAF" w14:textId="77777777" w:rsidR="00927182" w:rsidRPr="00795AF1" w:rsidRDefault="00927182" w:rsidP="00927182">
      <w:r w:rsidRPr="00795AF1">
        <w:t xml:space="preserve">RN License: </w:t>
      </w:r>
      <w:r w:rsidRPr="00795AF1">
        <w:tab/>
      </w:r>
      <w:r w:rsidR="0029032A" w:rsidRPr="00795AF1">
        <w:t>Nigeria,</w:t>
      </w:r>
      <w:r w:rsidR="00A36182" w:rsidRPr="00795AF1">
        <w:t xml:space="preserve"> date earned</w:t>
      </w:r>
      <w:r w:rsidR="0029032A" w:rsidRPr="00795AF1">
        <w:t xml:space="preserve">: 03/23/2009 and expiration: 12/ 30/2019 </w:t>
      </w:r>
      <w:r w:rsidRPr="00795AF1">
        <w:t xml:space="preserve">and License # </w:t>
      </w:r>
      <w:r w:rsidR="0029032A" w:rsidRPr="00795AF1">
        <w:t>134084</w:t>
      </w:r>
    </w:p>
    <w:p w14:paraId="543BAB5F" w14:textId="4C203763" w:rsidR="00927182" w:rsidRPr="00795AF1" w:rsidRDefault="00555019" w:rsidP="00A36182">
      <w:r w:rsidRPr="00795AF1">
        <w:t xml:space="preserve">RN license: </w:t>
      </w:r>
      <w:r w:rsidRPr="00795AF1">
        <w:tab/>
        <w:t>USA – Texas</w:t>
      </w:r>
      <w:r w:rsidR="00927182" w:rsidRPr="00795AF1">
        <w:t xml:space="preserve"> – date earned</w:t>
      </w:r>
      <w:r w:rsidR="0029032A" w:rsidRPr="00795AF1">
        <w:t>: 04/03/2018</w:t>
      </w:r>
      <w:r w:rsidR="00927182" w:rsidRPr="00795AF1">
        <w:t xml:space="preserve"> and expiration</w:t>
      </w:r>
      <w:r w:rsidR="0029032A" w:rsidRPr="00795AF1">
        <w:t>: 06/30/2020</w:t>
      </w:r>
      <w:r w:rsidR="00927182" w:rsidRPr="00795AF1">
        <w:t xml:space="preserve"> and License #</w:t>
      </w:r>
      <w:r w:rsidR="0029032A" w:rsidRPr="00795AF1">
        <w:t>: 941777</w:t>
      </w:r>
      <w:r w:rsidR="00927182" w:rsidRPr="00795AF1">
        <w:t xml:space="preserve"> </w:t>
      </w:r>
    </w:p>
    <w:p w14:paraId="1B97E7A6" w14:textId="7743096D" w:rsidR="00795AF1" w:rsidRDefault="00625A18" w:rsidP="00A36182">
      <w:r w:rsidRPr="00795AF1">
        <w:t xml:space="preserve">RN License: </w:t>
      </w:r>
      <w:r w:rsidR="000256A4" w:rsidRPr="00795AF1">
        <w:t xml:space="preserve"> </w:t>
      </w:r>
      <w:r w:rsidR="000256A4" w:rsidRPr="00795AF1">
        <w:tab/>
        <w:t>USA</w:t>
      </w:r>
      <w:r w:rsidR="009170EE" w:rsidRPr="00795AF1">
        <w:t>- Missouri</w:t>
      </w:r>
      <w:r w:rsidR="000256A4" w:rsidRPr="00795AF1">
        <w:t xml:space="preserve">- Date earned: </w:t>
      </w:r>
      <w:r w:rsidR="00825E08" w:rsidRPr="00795AF1">
        <w:t xml:space="preserve">09/18/2019, </w:t>
      </w:r>
      <w:r w:rsidR="00A265A3" w:rsidRPr="00795AF1">
        <w:t>Expiration: 04/30/202</w:t>
      </w:r>
      <w:r w:rsidR="009170EE">
        <w:t>3</w:t>
      </w:r>
      <w:r w:rsidR="00A265A3" w:rsidRPr="00795AF1">
        <w:t>, License # 2019036509</w:t>
      </w:r>
    </w:p>
    <w:p w14:paraId="61CD8BBD" w14:textId="77777777" w:rsidR="00F75854" w:rsidRPr="00795AF1" w:rsidRDefault="00F75854" w:rsidP="00A36182"/>
    <w:p w14:paraId="1E7FE472" w14:textId="2541B3AB" w:rsidR="000256A4" w:rsidRPr="00F75854" w:rsidRDefault="00F75854" w:rsidP="00A36182">
      <w:pPr>
        <w:rPr>
          <w:b/>
          <w:bCs/>
        </w:rPr>
      </w:pPr>
      <w:r w:rsidRPr="00F75854">
        <w:rPr>
          <w:b/>
          <w:bCs/>
        </w:rPr>
        <w:t>Professional certification</w:t>
      </w:r>
    </w:p>
    <w:p w14:paraId="5B7CDC58" w14:textId="5902C703" w:rsidR="000256A4" w:rsidRPr="00795AF1" w:rsidRDefault="000256A4" w:rsidP="00A36182">
      <w:r w:rsidRPr="00795AF1">
        <w:t xml:space="preserve">Certified Operating room nurse (CNOR), Earned </w:t>
      </w:r>
      <w:r w:rsidR="009170EE" w:rsidRPr="00795AF1">
        <w:t>July</w:t>
      </w:r>
      <w:r w:rsidRPr="00795AF1">
        <w:t xml:space="preserve"> 2020</w:t>
      </w:r>
    </w:p>
    <w:p w14:paraId="265877DA" w14:textId="519A14CE" w:rsidR="000256A4" w:rsidRPr="00795AF1" w:rsidRDefault="000256A4" w:rsidP="00A36182">
      <w:r w:rsidRPr="00795AF1">
        <w:t xml:space="preserve">BLS: Earned </w:t>
      </w:r>
      <w:r w:rsidR="009170EE" w:rsidRPr="00795AF1">
        <w:t>August</w:t>
      </w:r>
      <w:r w:rsidRPr="00795AF1">
        <w:t xml:space="preserve"> 20</w:t>
      </w:r>
      <w:r w:rsidR="009170EE">
        <w:t>21</w:t>
      </w:r>
    </w:p>
    <w:p w14:paraId="452054CB" w14:textId="520319FA" w:rsidR="00927182" w:rsidRPr="00795AF1" w:rsidRDefault="00927182" w:rsidP="00A36182"/>
    <w:p w14:paraId="1E818AFE" w14:textId="6ABE0584" w:rsidR="00625A18" w:rsidRPr="00795AF1" w:rsidRDefault="00625A18" w:rsidP="00A36182"/>
    <w:p w14:paraId="73DF0281" w14:textId="49E59C64" w:rsidR="004A013F" w:rsidRPr="00795AF1" w:rsidRDefault="004A013F" w:rsidP="00DA32E1">
      <w:pPr>
        <w:rPr>
          <w:b/>
          <w:bCs/>
        </w:rPr>
      </w:pPr>
    </w:p>
    <w:sectPr w:rsidR="004A013F" w:rsidRPr="00795AF1" w:rsidSect="00C8769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34EC"/>
    <w:multiLevelType w:val="hybridMultilevel"/>
    <w:tmpl w:val="1BC26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4993"/>
    <w:multiLevelType w:val="hybridMultilevel"/>
    <w:tmpl w:val="B61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211"/>
    <w:multiLevelType w:val="hybridMultilevel"/>
    <w:tmpl w:val="9A44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11CE1"/>
    <w:multiLevelType w:val="hybridMultilevel"/>
    <w:tmpl w:val="4162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58F4"/>
    <w:multiLevelType w:val="hybridMultilevel"/>
    <w:tmpl w:val="A24C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501B6"/>
    <w:multiLevelType w:val="hybridMultilevel"/>
    <w:tmpl w:val="92A0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CF1"/>
    <w:multiLevelType w:val="hybridMultilevel"/>
    <w:tmpl w:val="2092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6F9B"/>
    <w:multiLevelType w:val="hybridMultilevel"/>
    <w:tmpl w:val="695EBD54"/>
    <w:lvl w:ilvl="0" w:tplc="158CEA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48174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644D2"/>
    <w:multiLevelType w:val="hybridMultilevel"/>
    <w:tmpl w:val="FA44C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3FA"/>
    <w:multiLevelType w:val="hybridMultilevel"/>
    <w:tmpl w:val="9196B01E"/>
    <w:lvl w:ilvl="0" w:tplc="13EC98E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A6E262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597289B"/>
    <w:multiLevelType w:val="hybridMultilevel"/>
    <w:tmpl w:val="DDDE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7275C"/>
    <w:multiLevelType w:val="hybridMultilevel"/>
    <w:tmpl w:val="5328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201DC"/>
    <w:multiLevelType w:val="hybridMultilevel"/>
    <w:tmpl w:val="F6E8B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15AAB"/>
    <w:multiLevelType w:val="hybridMultilevel"/>
    <w:tmpl w:val="3C1E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A0309"/>
    <w:multiLevelType w:val="hybridMultilevel"/>
    <w:tmpl w:val="02C4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C3C4B"/>
    <w:multiLevelType w:val="hybridMultilevel"/>
    <w:tmpl w:val="6D4C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D3995"/>
    <w:multiLevelType w:val="hybridMultilevel"/>
    <w:tmpl w:val="7286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4"/>
  </w:num>
  <w:num w:numId="13">
    <w:abstractNumId w:val="16"/>
  </w:num>
  <w:num w:numId="14">
    <w:abstractNumId w:val="6"/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73"/>
    <w:rsid w:val="0002139A"/>
    <w:rsid w:val="00023737"/>
    <w:rsid w:val="000256A4"/>
    <w:rsid w:val="00060330"/>
    <w:rsid w:val="00081372"/>
    <w:rsid w:val="000825C8"/>
    <w:rsid w:val="000851D9"/>
    <w:rsid w:val="000A4B5B"/>
    <w:rsid w:val="000A6E5E"/>
    <w:rsid w:val="000F06EB"/>
    <w:rsid w:val="00127D03"/>
    <w:rsid w:val="001319EE"/>
    <w:rsid w:val="0014131A"/>
    <w:rsid w:val="00141E69"/>
    <w:rsid w:val="00145289"/>
    <w:rsid w:val="00147CD9"/>
    <w:rsid w:val="00150135"/>
    <w:rsid w:val="00161DB5"/>
    <w:rsid w:val="001633E0"/>
    <w:rsid w:val="001924C0"/>
    <w:rsid w:val="001A071A"/>
    <w:rsid w:val="001B3268"/>
    <w:rsid w:val="00225279"/>
    <w:rsid w:val="00232A61"/>
    <w:rsid w:val="00234EEF"/>
    <w:rsid w:val="00252689"/>
    <w:rsid w:val="002570F0"/>
    <w:rsid w:val="0026145E"/>
    <w:rsid w:val="00270A73"/>
    <w:rsid w:val="002751F7"/>
    <w:rsid w:val="0029032A"/>
    <w:rsid w:val="002A0F98"/>
    <w:rsid w:val="002A1565"/>
    <w:rsid w:val="002B0361"/>
    <w:rsid w:val="002B61B0"/>
    <w:rsid w:val="002C06C9"/>
    <w:rsid w:val="002D01B3"/>
    <w:rsid w:val="002D4EE4"/>
    <w:rsid w:val="002E4FCE"/>
    <w:rsid w:val="003325E8"/>
    <w:rsid w:val="00357E12"/>
    <w:rsid w:val="00372DDD"/>
    <w:rsid w:val="003769A5"/>
    <w:rsid w:val="003B73DE"/>
    <w:rsid w:val="003D2338"/>
    <w:rsid w:val="003D24DE"/>
    <w:rsid w:val="00440782"/>
    <w:rsid w:val="0045166F"/>
    <w:rsid w:val="00467E20"/>
    <w:rsid w:val="00494D28"/>
    <w:rsid w:val="004A013F"/>
    <w:rsid w:val="004B3F08"/>
    <w:rsid w:val="004B4664"/>
    <w:rsid w:val="004D003F"/>
    <w:rsid w:val="00501F7C"/>
    <w:rsid w:val="005063FF"/>
    <w:rsid w:val="00515763"/>
    <w:rsid w:val="0052317E"/>
    <w:rsid w:val="00555019"/>
    <w:rsid w:val="00557215"/>
    <w:rsid w:val="00560F7D"/>
    <w:rsid w:val="0056356D"/>
    <w:rsid w:val="00593D76"/>
    <w:rsid w:val="005979E9"/>
    <w:rsid w:val="005C5963"/>
    <w:rsid w:val="005C6BC5"/>
    <w:rsid w:val="005D1452"/>
    <w:rsid w:val="005D2D87"/>
    <w:rsid w:val="005D6DFC"/>
    <w:rsid w:val="005E3C83"/>
    <w:rsid w:val="005E616F"/>
    <w:rsid w:val="005F3398"/>
    <w:rsid w:val="0060104E"/>
    <w:rsid w:val="006116E8"/>
    <w:rsid w:val="006250D1"/>
    <w:rsid w:val="00625A18"/>
    <w:rsid w:val="0064655F"/>
    <w:rsid w:val="00656B47"/>
    <w:rsid w:val="0068404D"/>
    <w:rsid w:val="006908E2"/>
    <w:rsid w:val="00690E9A"/>
    <w:rsid w:val="006E6465"/>
    <w:rsid w:val="006F6391"/>
    <w:rsid w:val="0070422B"/>
    <w:rsid w:val="00714517"/>
    <w:rsid w:val="00715C07"/>
    <w:rsid w:val="00717513"/>
    <w:rsid w:val="00730A9B"/>
    <w:rsid w:val="007365CF"/>
    <w:rsid w:val="007509D7"/>
    <w:rsid w:val="00763267"/>
    <w:rsid w:val="0077305B"/>
    <w:rsid w:val="007938E8"/>
    <w:rsid w:val="00795AF1"/>
    <w:rsid w:val="007D1AC0"/>
    <w:rsid w:val="007D3226"/>
    <w:rsid w:val="00802E72"/>
    <w:rsid w:val="00815EFA"/>
    <w:rsid w:val="00825E08"/>
    <w:rsid w:val="0082719A"/>
    <w:rsid w:val="00827FC8"/>
    <w:rsid w:val="00852413"/>
    <w:rsid w:val="00871174"/>
    <w:rsid w:val="008B61E7"/>
    <w:rsid w:val="008E025B"/>
    <w:rsid w:val="00912FAF"/>
    <w:rsid w:val="00914373"/>
    <w:rsid w:val="009170EE"/>
    <w:rsid w:val="00927182"/>
    <w:rsid w:val="00935478"/>
    <w:rsid w:val="00955EB9"/>
    <w:rsid w:val="00963C9E"/>
    <w:rsid w:val="009842D0"/>
    <w:rsid w:val="009E6BB1"/>
    <w:rsid w:val="009F21E0"/>
    <w:rsid w:val="00A265A3"/>
    <w:rsid w:val="00A36182"/>
    <w:rsid w:val="00A521F1"/>
    <w:rsid w:val="00A61ECC"/>
    <w:rsid w:val="00A622A0"/>
    <w:rsid w:val="00A85242"/>
    <w:rsid w:val="00A864BC"/>
    <w:rsid w:val="00AA1217"/>
    <w:rsid w:val="00AA6E7D"/>
    <w:rsid w:val="00AC5407"/>
    <w:rsid w:val="00AE1763"/>
    <w:rsid w:val="00AE3B76"/>
    <w:rsid w:val="00AF7233"/>
    <w:rsid w:val="00B05C06"/>
    <w:rsid w:val="00B15C97"/>
    <w:rsid w:val="00B76C5D"/>
    <w:rsid w:val="00BD0217"/>
    <w:rsid w:val="00BD0A38"/>
    <w:rsid w:val="00BE27F9"/>
    <w:rsid w:val="00BE478D"/>
    <w:rsid w:val="00BF0CA4"/>
    <w:rsid w:val="00C14E10"/>
    <w:rsid w:val="00C26FFC"/>
    <w:rsid w:val="00C773A0"/>
    <w:rsid w:val="00C8769E"/>
    <w:rsid w:val="00CD0687"/>
    <w:rsid w:val="00CE345F"/>
    <w:rsid w:val="00CF16EB"/>
    <w:rsid w:val="00CF255F"/>
    <w:rsid w:val="00D02D82"/>
    <w:rsid w:val="00D21E09"/>
    <w:rsid w:val="00D40C4D"/>
    <w:rsid w:val="00D41C89"/>
    <w:rsid w:val="00D44A82"/>
    <w:rsid w:val="00D7327C"/>
    <w:rsid w:val="00D74980"/>
    <w:rsid w:val="00D76B31"/>
    <w:rsid w:val="00D81878"/>
    <w:rsid w:val="00DA32E1"/>
    <w:rsid w:val="00DA7D27"/>
    <w:rsid w:val="00DB393C"/>
    <w:rsid w:val="00DE12FD"/>
    <w:rsid w:val="00DF4375"/>
    <w:rsid w:val="00E15840"/>
    <w:rsid w:val="00E2577A"/>
    <w:rsid w:val="00E34465"/>
    <w:rsid w:val="00E77F7D"/>
    <w:rsid w:val="00E85214"/>
    <w:rsid w:val="00E90CCB"/>
    <w:rsid w:val="00E93565"/>
    <w:rsid w:val="00E95424"/>
    <w:rsid w:val="00EB2F70"/>
    <w:rsid w:val="00EC0C4C"/>
    <w:rsid w:val="00ED0941"/>
    <w:rsid w:val="00ED17ED"/>
    <w:rsid w:val="00EE7BB8"/>
    <w:rsid w:val="00F427DF"/>
    <w:rsid w:val="00F5344E"/>
    <w:rsid w:val="00F72AD0"/>
    <w:rsid w:val="00F75854"/>
    <w:rsid w:val="00F87E5D"/>
    <w:rsid w:val="00F9229B"/>
    <w:rsid w:val="00FC1781"/>
    <w:rsid w:val="00FE2CF8"/>
    <w:rsid w:val="00FE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D181"/>
  <w15:docId w15:val="{52B86F73-B3BC-4713-B437-E8F46ED2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A73"/>
    <w:rPr>
      <w:sz w:val="24"/>
      <w:szCs w:val="24"/>
    </w:rPr>
  </w:style>
  <w:style w:type="paragraph" w:styleId="Heading1">
    <w:name w:val="heading 1"/>
    <w:basedOn w:val="Normal"/>
    <w:next w:val="Normal"/>
    <w:qFormat/>
    <w:rsid w:val="00270A73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C06"/>
    <w:pPr>
      <w:ind w:left="720"/>
      <w:contextualSpacing/>
    </w:pPr>
  </w:style>
  <w:style w:type="table" w:styleId="TableGrid">
    <w:name w:val="Table Grid"/>
    <w:basedOn w:val="TableNormal"/>
    <w:rsid w:val="00C8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F63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09D7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D7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jola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auth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j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i%20Sandifer\Application%20Data\Microsoft\Templates\Resum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F7B7-9B9C-4629-A662-A75761BF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</Template>
  <TotalTime>1837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Avant Healthcare Professionals, LLC</vt:lpstr>
    </vt:vector>
  </TitlesOfParts>
  <Company>Hewlett-Packard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 Healthcare Professionals, LLC</dc:title>
  <dc:subject/>
  <dc:creator>Shari Sandifer</dc:creator>
  <cp:keywords/>
  <dc:description/>
  <cp:lastModifiedBy>Abimbola</cp:lastModifiedBy>
  <cp:revision>2</cp:revision>
  <cp:lastPrinted>2004-06-30T15:41:00Z</cp:lastPrinted>
  <dcterms:created xsi:type="dcterms:W3CDTF">2018-07-02T22:15:00Z</dcterms:created>
  <dcterms:modified xsi:type="dcterms:W3CDTF">2021-12-05T23:13:00Z</dcterms:modified>
</cp:coreProperties>
</file>