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0"/>
        <w:gridCol w:w="6732"/>
      </w:tblGrid>
      <w:tr w:rsidR="002C2CDD" w:rsidRPr="00906BEE" w14:paraId="6034B144" w14:textId="77777777" w:rsidTr="00EF7CC9">
        <w:tc>
          <w:tcPr>
            <w:tcW w:w="3780" w:type="dxa"/>
            <w:tcMar>
              <w:top w:w="504" w:type="dxa"/>
              <w:right w:w="720" w:type="dxa"/>
            </w:tcMar>
          </w:tcPr>
          <w:p w14:paraId="0C59F14B" w14:textId="2D8825EA" w:rsidR="00523479" w:rsidRPr="00906BEE" w:rsidRDefault="005200B4" w:rsidP="00523479">
            <w:pPr>
              <w:pStyle w:val="Initials"/>
            </w:pPr>
            <w:r>
              <w:t>D</w:t>
            </w:r>
            <w:r w:rsidR="00E02DCD" w:rsidRPr="00906BEE">
              <w:rPr>
                <w:noProof/>
              </w:rPr>
              <mc:AlternateContent>
                <mc:Choice Requires="wpg">
                  <w:drawing>
                    <wp:anchor distT="0" distB="0" distL="114300" distR="114300" simplePos="0" relativeHeight="251659264" behindDoc="1" locked="1" layoutInCell="1" allowOverlap="1" wp14:anchorId="616F0E78" wp14:editId="5F781F60">
                      <wp:simplePos x="0" y="0"/>
                      <wp:positionH relativeFrom="column">
                        <wp:align>left</wp:align>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38DB76C0" id="Group 1" o:spid="_x0000_s1026" alt="Title: 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zMNcUA&#10;AADbAAAADwAAAGRycy9kb3ducmV2LnhtbESPQWvCQBSE7wX/w/KE3pqNplSJriKCIKUUmurB2yP7&#10;zEazb0N2jWl/fbdQ6HGYmW+Y5Xqwjeip87VjBZMkBUFcOl1zpeDwuXuag/ABWWPjmBR8kYf1avSw&#10;xFy7O39QX4RKRAj7HBWYENpcSl8asugT1xJH7+w6iyHKrpK6w3uE20ZO0/RFWqw5LhhsaWuovBY3&#10;q+D1MssK02/67+ydjsYd3067rVfqcTxsFiACDeE//NfeawXP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Mw1xQAAANsAAAAPAAAAAAAAAAAAAAAAAJgCAABkcnMv&#10;ZG93bnJldi54bWxQSwUGAAAAAAQABAD1AAAAigM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1LcUA&#10;AADbAAAADwAAAGRycy9kb3ducmV2LnhtbESPQUsDMRSE74L/ITzBi7TZahHZNi2rYpFeirXQ6+vm&#10;uVncvIQkdrf99aYgeBxm5htmvhxsJ44UYutYwWRcgCCunW65UbD7fBs9gYgJWWPnmBScKMJycX01&#10;x1K7nj/ouE2NyBCOJSowKflSylgbshjHzhNn78sFiynL0EgdsM9w28n7oniUFlvOCwY9vRiqv7c/&#10;VsH58Pp8V/mH1Tr0q4nfV2a/SYNStzdDNQORaEj/4b/2u1YwncLlS/4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UtxQAAANsAAAAPAAAAAAAAAAAAAAAAAJgCAABkcnMv&#10;ZG93bnJldi54bWxQSwUGAAAAAAQABAD1AAAAigMAAAAA&#10;" adj="626" fillcolor="#ea4e4e [3204]" stroked="f" strokeweight="1pt">
                        <v:stroke joinstyle="miter"/>
                      </v:shape>
                      <v:oval id="White circle" o:spid="_x0000_s1029" style="position:absolute;left:571;top:571;width:17045;height:17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QlcUA&#10;AADaAAAADwAAAGRycy9kb3ducmV2LnhtbESP3WrCQBSE7wXfYTkF7+qmiqVEVyn+UdC2GIXSu0P2&#10;NAlmz4bd1aRv7xYKXg4z8w0zW3SmFldyvrKs4GmYgCDOra64UHA6bh5fQPiArLG2TAp+ycNi3u/N&#10;MNW25QNds1CICGGfooIyhCaV0uclGfRD2xBH78c6gyFKV0jtsI1wU8tRkjxLgxXHhRIbWpaUn7OL&#10;UbD/+jiP3WS7+nxf79osGU+qbPet1OChe52CCNSFe/i//aYVjODvSr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FCVxQAAANoAAAAPAAAAAAAAAAAAAAAAAJgCAABkcnMv&#10;ZG93bnJldi54bWxQSwUGAAAAAAQABAD1AAAAigMAAAAA&#10;" fillcolor="white [3212]" stroked="f" strokeweight="1pt">
                        <v:stroke joinstyle="miter"/>
                      </v:oval>
                      <w10:wrap anchory="page"/>
                      <w10:anchorlock/>
                    </v:group>
                  </w:pict>
                </mc:Fallback>
              </mc:AlternateContent>
            </w:r>
            <w:r>
              <w:t>H</w:t>
            </w:r>
          </w:p>
          <w:p w14:paraId="718A861C" w14:textId="61670794" w:rsidR="00A50939" w:rsidRPr="00906BEE" w:rsidRDefault="004B6319" w:rsidP="007569C1">
            <w:pPr>
              <w:pStyle w:val="Heading3"/>
            </w:pPr>
            <w:sdt>
              <w:sdtPr>
                <w:alias w:val="Objective:"/>
                <w:tag w:val="Objective:"/>
                <w:id w:val="319159961"/>
                <w:placeholder>
                  <w:docPart w:val="A9C3C0443BC64B6095EA8BEC5C796ED9"/>
                </w:placeholder>
                <w:temporary/>
                <w:showingPlcHdr/>
                <w15:appearance w15:val="hidden"/>
              </w:sdtPr>
              <w:sdtEndPr/>
              <w:sdtContent>
                <w:r w:rsidR="00E12C60" w:rsidRPr="00906BEE">
                  <w:t>Objective</w:t>
                </w:r>
              </w:sdtContent>
            </w:sdt>
          </w:p>
          <w:p w14:paraId="63382C08" w14:textId="423F9906" w:rsidR="002C2CDD" w:rsidRPr="00906BEE" w:rsidRDefault="005200B4" w:rsidP="005200B4">
            <w:r>
              <w:t>To secure a position of responsibility in which my medical training and experience, personal abilities, and commitment to team excellence will be effectively utilized.</w:t>
            </w:r>
          </w:p>
          <w:p w14:paraId="7CFE0EA9" w14:textId="3F230EC5" w:rsidR="002C2CDD" w:rsidRPr="00906BEE" w:rsidRDefault="000358F4" w:rsidP="007569C1">
            <w:pPr>
              <w:pStyle w:val="Heading3"/>
            </w:pPr>
            <w:r>
              <w:t>skills</w:t>
            </w:r>
          </w:p>
          <w:p w14:paraId="114985EE" w14:textId="77777777" w:rsidR="00741125" w:rsidRDefault="000358F4" w:rsidP="000358F4">
            <w:r>
              <w:t>-Great interpersonal skills</w:t>
            </w:r>
          </w:p>
          <w:p w14:paraId="2F165E4C" w14:textId="77777777" w:rsidR="000358F4" w:rsidRDefault="000358F4" w:rsidP="000358F4">
            <w:r>
              <w:t>-Works great in a team atmosphere.</w:t>
            </w:r>
          </w:p>
          <w:p w14:paraId="496FCF0D" w14:textId="77777777" w:rsidR="000358F4" w:rsidRDefault="000358F4" w:rsidP="000358F4">
            <w:r>
              <w:t>-20 years of bedside nursing experience.</w:t>
            </w:r>
          </w:p>
          <w:p w14:paraId="39856ED8" w14:textId="489A9B25" w:rsidR="000358F4" w:rsidRPr="00906BEE" w:rsidRDefault="000358F4" w:rsidP="000358F4">
            <w:r>
              <w:t>-Excellent critical thinking and problem solving skills.</w:t>
            </w:r>
          </w:p>
        </w:tc>
        <w:tc>
          <w:tcPr>
            <w:tcW w:w="673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732"/>
            </w:tblGrid>
            <w:tr w:rsidR="00C612DA" w:rsidRPr="00906BEE" w14:paraId="3A872BAC" w14:textId="77777777" w:rsidTr="00F309FD">
              <w:trPr>
                <w:trHeight w:hRule="exact" w:val="1386"/>
              </w:trPr>
              <w:tc>
                <w:tcPr>
                  <w:tcW w:w="6732" w:type="dxa"/>
                  <w:vAlign w:val="center"/>
                </w:tcPr>
                <w:p w14:paraId="4EFA1B47" w14:textId="4D0A08C8" w:rsidR="00C612DA" w:rsidRPr="00906BEE" w:rsidRDefault="004B6319" w:rsidP="00C612DA">
                  <w:pPr>
                    <w:pStyle w:val="Heading1"/>
                    <w:outlineLvl w:val="0"/>
                  </w:pPr>
                  <w:sdt>
                    <w:sdtPr>
                      <w:alias w:val="Enter your name:"/>
                      <w:tag w:val="Enter your name:"/>
                      <w:id w:val="-296147368"/>
                      <w:placeholder>
                        <w:docPart w:val="26306D42FCF6420DA5E81FD985E7C7BE"/>
                      </w:placeholder>
                      <w15:dataBinding w:prefixMappings="xmlns:ns0='http://schemas.microsoft.com/temp/samples' " w:xpath="/ns0:employees[1]/ns0:employee[1]/ns0:Address[1]" w:storeItemID="{00000000-0000-0000-0000-000000000000}"/>
                      <w15:appearance w15:val="hidden"/>
                    </w:sdtPr>
                    <w:sdtEndPr/>
                    <w:sdtContent>
                      <w:r w:rsidR="005200B4">
                        <w:t>Deb Hammond</w:t>
                      </w:r>
                    </w:sdtContent>
                  </w:sdt>
                </w:p>
                <w:p w14:paraId="6BF53F38" w14:textId="0D6328D7" w:rsidR="00906BEE" w:rsidRPr="00906BEE" w:rsidRDefault="004B6319" w:rsidP="00906BEE">
                  <w:pPr>
                    <w:pStyle w:val="Heading2"/>
                    <w:outlineLvl w:val="1"/>
                  </w:pPr>
                  <w:sdt>
                    <w:sdtPr>
                      <w:alias w:val="Enter Profession or Industry:"/>
                      <w:tag w:val="Enter Profession or Industry:"/>
                      <w:id w:val="-223601802"/>
                      <w:placeholder>
                        <w:docPart w:val="E789B5959A9046E1BEF97E882FCDA0EC"/>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5200B4">
                        <w:t>Registered Nurse</w:t>
                      </w:r>
                    </w:sdtContent>
                  </w:sdt>
                  <w:r w:rsidR="007D6458" w:rsidRPr="007D6458">
                    <w:t xml:space="preserve"> | </w:t>
                  </w:r>
                  <w:sdt>
                    <w:sdtPr>
                      <w:alias w:val="Link to other online properties:"/>
                      <w:tag w:val="Link to other online properties:"/>
                      <w:id w:val="-760060136"/>
                      <w:placeholder>
                        <w:docPart w:val="EA3216B1652141258A0B80E407258DF7"/>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5200B4">
                        <w:t>BSN</w:t>
                      </w:r>
                      <w:r w:rsidR="005200B4">
                        <w:br/>
                        <w:t>1130 Aphrodite Road Green Bay, WI. 54311</w:t>
                      </w:r>
                      <w:r w:rsidR="00F309FD">
                        <w:br/>
                        <w:t>920.883.6907</w:t>
                      </w:r>
                    </w:sdtContent>
                  </w:sdt>
                </w:p>
              </w:tc>
            </w:tr>
          </w:tbl>
          <w:p w14:paraId="6EA347B6" w14:textId="77777777" w:rsidR="002C2CDD" w:rsidRPr="00906BEE" w:rsidRDefault="004B6319" w:rsidP="007569C1">
            <w:pPr>
              <w:pStyle w:val="Heading3"/>
            </w:pPr>
            <w:sdt>
              <w:sdtPr>
                <w:alias w:val="Experience:"/>
                <w:tag w:val="Experience:"/>
                <w:id w:val="1217937480"/>
                <w:placeholder>
                  <w:docPart w:val="A748166C60934E998860CE0637711DF5"/>
                </w:placeholder>
                <w:temporary/>
                <w:showingPlcHdr/>
                <w15:appearance w15:val="hidden"/>
              </w:sdtPr>
              <w:sdtEndPr/>
              <w:sdtContent>
                <w:r w:rsidR="002C2CDD" w:rsidRPr="00906BEE">
                  <w:t>Experience</w:t>
                </w:r>
              </w:sdtContent>
            </w:sdt>
          </w:p>
          <w:p w14:paraId="09031658" w14:textId="105EDFE4" w:rsidR="002C2CDD" w:rsidRPr="00906BEE" w:rsidRDefault="005200B4" w:rsidP="007569C1">
            <w:pPr>
              <w:pStyle w:val="Heading4"/>
            </w:pPr>
            <w:r>
              <w:t>Registered Nurse – Observation Unit</w:t>
            </w:r>
            <w:r w:rsidR="002C2CDD" w:rsidRPr="00906BEE">
              <w:t xml:space="preserve"> • </w:t>
            </w:r>
            <w:r>
              <w:t>Aurora Baycare Medical Center</w:t>
            </w:r>
            <w:r w:rsidR="002C2CDD" w:rsidRPr="00906BEE">
              <w:t xml:space="preserve"> • </w:t>
            </w:r>
            <w:r>
              <w:t xml:space="preserve">October 2001 to August 2018, May 2019 to Present </w:t>
            </w:r>
          </w:p>
          <w:p w14:paraId="567CDFF2" w14:textId="07B8D9A0" w:rsidR="002C2CDD" w:rsidRPr="005200B4" w:rsidRDefault="005200B4" w:rsidP="005200B4">
            <w:pPr>
              <w:pStyle w:val="Standard"/>
              <w:spacing w:after="4" w:line="240" w:lineRule="auto"/>
              <w:ind w:right="-9"/>
              <w:rPr>
                <w:rFonts w:ascii="Arial" w:eastAsia="Arial" w:hAnsi="Arial" w:cs="Arial"/>
                <w:sz w:val="20"/>
                <w:szCs w:val="20"/>
              </w:rPr>
            </w:pPr>
            <w:r>
              <w:rPr>
                <w:rFonts w:ascii="Arial" w:eastAsia="Arial" w:hAnsi="Arial" w:cs="Arial"/>
                <w:sz w:val="20"/>
                <w:szCs w:val="20"/>
              </w:rPr>
              <w:t>Charge Nurse. Responsible for patient admissions, discharges, placement, and day-to-day nurse assignments. Performs patient rounds with physicians to ensure continuity of care, and with interdisciplinary team to coordinate post-discharge needs. Performs assessments; implements and evaluates plans of care; performs patient and family teaching in the Med/Surg Unit. Responsible for physician orders and updates regarding changes in patient condition.</w:t>
            </w:r>
          </w:p>
          <w:p w14:paraId="0FA826AD" w14:textId="193FEEF0" w:rsidR="002C2CDD" w:rsidRPr="00906BEE" w:rsidRDefault="005200B4" w:rsidP="007569C1">
            <w:pPr>
              <w:pStyle w:val="Heading4"/>
            </w:pPr>
            <w:r>
              <w:t>Registered Nurse – Cardiothoracic Services</w:t>
            </w:r>
            <w:r w:rsidR="002C2CDD" w:rsidRPr="00906BEE">
              <w:t xml:space="preserve"> • </w:t>
            </w:r>
            <w:r>
              <w:t>Baycare Clinic, LLC</w:t>
            </w:r>
            <w:r w:rsidR="002C2CDD" w:rsidRPr="00906BEE">
              <w:t xml:space="preserve"> • </w:t>
            </w:r>
            <w:r>
              <w:t xml:space="preserve">September 2018 </w:t>
            </w:r>
            <w:sdt>
              <w:sdtPr>
                <w:alias w:val="Enter dates To for employment 2:"/>
                <w:tag w:val="Enter dates To for employment 2:"/>
                <w:id w:val="545882806"/>
                <w:placeholder>
                  <w:docPart w:val="20A9476658864FEFB3D26106774968A9"/>
                </w:placeholder>
                <w:temporary/>
                <w:showingPlcHdr/>
                <w15:appearance w15:val="hidden"/>
              </w:sdtPr>
              <w:sdtEndPr/>
              <w:sdtContent>
                <w:r w:rsidRPr="00906BEE">
                  <w:t>To</w:t>
                </w:r>
              </w:sdtContent>
            </w:sdt>
            <w:r>
              <w:t xml:space="preserve"> April 2019</w:t>
            </w:r>
          </w:p>
          <w:p w14:paraId="40E07392" w14:textId="0ED894F4" w:rsidR="002C2CDD" w:rsidRPr="00906BEE" w:rsidRDefault="005200B4" w:rsidP="007569C1">
            <w:r>
              <w:rPr>
                <w:rFonts w:ascii="Arial" w:hAnsi="Arial" w:cs="Arial"/>
                <w:sz w:val="20"/>
                <w:szCs w:val="20"/>
              </w:rPr>
              <w:t>Assist the surgeon in the pre/post-operative care of patients.  Data collection, reviewing patient history, labs and other tests required, prior to heart and lung surgery.  Ordering appropriate testing as directed by the physician.  Patient and family teaching pre-op and post-op.  Phone triage for patient’s before and after surgery.  Notify patients of labs and other testing that is ordered, and coordinates follow up care.</w:t>
            </w:r>
          </w:p>
          <w:p w14:paraId="7DBE6EC5" w14:textId="77777777" w:rsidR="002C2CDD" w:rsidRPr="00906BEE" w:rsidRDefault="004B6319" w:rsidP="007569C1">
            <w:pPr>
              <w:pStyle w:val="Heading3"/>
            </w:pPr>
            <w:sdt>
              <w:sdtPr>
                <w:alias w:val="Education:"/>
                <w:tag w:val="Education:"/>
                <w:id w:val="1349516922"/>
                <w:placeholder>
                  <w:docPart w:val="163D7ECDDC2E4A21B1DA4EDD9FE287D3"/>
                </w:placeholder>
                <w:temporary/>
                <w:showingPlcHdr/>
                <w15:appearance w15:val="hidden"/>
              </w:sdtPr>
              <w:sdtEndPr/>
              <w:sdtContent>
                <w:r w:rsidR="002C2CDD" w:rsidRPr="00906BEE">
                  <w:t>Education</w:t>
                </w:r>
              </w:sdtContent>
            </w:sdt>
          </w:p>
          <w:p w14:paraId="2A07297E" w14:textId="495DF3B7" w:rsidR="002C2CDD" w:rsidRDefault="005200B4" w:rsidP="00F309FD">
            <w:pPr>
              <w:pStyle w:val="Heading4"/>
            </w:pPr>
            <w:r>
              <w:t>Bachelor of Science in nursing</w:t>
            </w:r>
            <w:r w:rsidR="002C2CDD" w:rsidRPr="00906BEE">
              <w:t xml:space="preserve"> • </w:t>
            </w:r>
            <w:r>
              <w:t>June 1998</w:t>
            </w:r>
            <w:r w:rsidR="002C2CDD" w:rsidRPr="00906BEE">
              <w:t xml:space="preserve"> • </w:t>
            </w:r>
            <w:r>
              <w:t>Bellin College of Nursing</w:t>
            </w:r>
          </w:p>
          <w:p w14:paraId="345B902B" w14:textId="77777777" w:rsidR="00F309FD" w:rsidRPr="00906BEE" w:rsidRDefault="00F309FD" w:rsidP="00F309FD">
            <w:pPr>
              <w:pStyle w:val="Heading4"/>
            </w:pPr>
          </w:p>
          <w:p w14:paraId="6FCF8928" w14:textId="2B72871A" w:rsidR="002C2CDD" w:rsidRDefault="000358F4" w:rsidP="007569C1">
            <w:pPr>
              <w:pStyle w:val="Heading4"/>
            </w:pPr>
            <w:r>
              <w:t>Acls certified</w:t>
            </w:r>
          </w:p>
          <w:p w14:paraId="55EA2B5F" w14:textId="064A3B00" w:rsidR="003610FB" w:rsidRDefault="003610FB" w:rsidP="007569C1">
            <w:pPr>
              <w:pStyle w:val="Heading4"/>
            </w:pPr>
            <w:r>
              <w:t>BLS</w:t>
            </w:r>
            <w:r w:rsidR="00470E1C">
              <w:t xml:space="preserve"> certified</w:t>
            </w:r>
          </w:p>
          <w:p w14:paraId="68ACE2E0" w14:textId="68C63488" w:rsidR="003610FB" w:rsidRDefault="003610FB" w:rsidP="007569C1">
            <w:pPr>
              <w:pStyle w:val="Heading4"/>
            </w:pPr>
            <w:r>
              <w:t>NIHH</w:t>
            </w:r>
            <w:r w:rsidR="00470E1C">
              <w:t xml:space="preserve"> stroke certified</w:t>
            </w:r>
            <w:bookmarkStart w:id="0" w:name="_GoBack"/>
            <w:bookmarkEnd w:id="0"/>
          </w:p>
          <w:p w14:paraId="51C02B3E" w14:textId="77777777" w:rsidR="003610FB" w:rsidRDefault="003610FB" w:rsidP="007569C1">
            <w:pPr>
              <w:pStyle w:val="Heading4"/>
            </w:pPr>
          </w:p>
          <w:p w14:paraId="5447BB7E" w14:textId="77777777" w:rsidR="003610FB" w:rsidRPr="00906BEE" w:rsidRDefault="003610FB" w:rsidP="007569C1">
            <w:pPr>
              <w:pStyle w:val="Heading4"/>
            </w:pPr>
          </w:p>
          <w:p w14:paraId="07CDC131" w14:textId="65F019AB" w:rsidR="002C2CDD" w:rsidRPr="00906BEE" w:rsidRDefault="002C2CDD" w:rsidP="007569C1"/>
          <w:p w14:paraId="6FD1D712" w14:textId="3255CB1A" w:rsidR="00741125" w:rsidRPr="00906BEE" w:rsidRDefault="00741125" w:rsidP="00741125"/>
        </w:tc>
      </w:tr>
    </w:tbl>
    <w:p w14:paraId="608174EA" w14:textId="4B88ACED" w:rsidR="00C62C50" w:rsidRDefault="003610FB" w:rsidP="00E22E87">
      <w:pPr>
        <w:pStyle w:val="NoSpacing"/>
      </w:pPr>
      <w:proofErr w:type="gramStart"/>
      <w:r>
        <w:lastRenderedPageBreak/>
        <w:t>b</w:t>
      </w:r>
      <w:proofErr w:type="gramEnd"/>
    </w:p>
    <w:sectPr w:rsidR="00C62C50" w:rsidSect="00EF7CC9">
      <w:headerReference w:type="even" r:id="rId10"/>
      <w:headerReference w:type="default" r:id="rId11"/>
      <w:footerReference w:type="even" r:id="rId12"/>
      <w:footerReference w:type="default" r:id="rId13"/>
      <w:headerReference w:type="first" r:id="rId14"/>
      <w:footerReference w:type="first" r:id="rId15"/>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B930" w14:textId="77777777" w:rsidR="004B6319" w:rsidRDefault="004B6319" w:rsidP="00713050">
      <w:pPr>
        <w:spacing w:line="240" w:lineRule="auto"/>
      </w:pPr>
      <w:r>
        <w:separator/>
      </w:r>
    </w:p>
  </w:endnote>
  <w:endnote w:type="continuationSeparator" w:id="0">
    <w:p w14:paraId="77741F0C" w14:textId="77777777" w:rsidR="004B6319" w:rsidRDefault="004B6319"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4D1BD" w14:textId="77777777" w:rsidR="004B33CB" w:rsidRDefault="004B33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1BAAD" w14:textId="778F3973" w:rsidR="00C2098A" w:rsidRPr="004B33CB" w:rsidRDefault="00C2098A" w:rsidP="004B33CB">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DAE05" w14:textId="77777777" w:rsidR="00217980" w:rsidRDefault="00217980" w:rsidP="004B33CB">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67209" w14:textId="77777777" w:rsidR="004B6319" w:rsidRDefault="004B6319" w:rsidP="00713050">
      <w:pPr>
        <w:spacing w:line="240" w:lineRule="auto"/>
      </w:pPr>
      <w:r>
        <w:separator/>
      </w:r>
    </w:p>
  </w:footnote>
  <w:footnote w:type="continuationSeparator" w:id="0">
    <w:p w14:paraId="1A8BEC9B" w14:textId="77777777" w:rsidR="004B6319" w:rsidRDefault="004B6319" w:rsidP="007130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73E9F" w14:textId="77777777" w:rsidR="004B33CB" w:rsidRDefault="004B33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3EA07" w14:textId="77777777" w:rsidR="004B33CB" w:rsidRDefault="004B33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27698" w14:textId="77777777" w:rsidR="004B33CB" w:rsidRDefault="004B3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B4"/>
    <w:rsid w:val="000358F4"/>
    <w:rsid w:val="00091382"/>
    <w:rsid w:val="000A07DA"/>
    <w:rsid w:val="000A2BFA"/>
    <w:rsid w:val="000B0619"/>
    <w:rsid w:val="000B61CA"/>
    <w:rsid w:val="000F7004"/>
    <w:rsid w:val="000F7610"/>
    <w:rsid w:val="00114ED7"/>
    <w:rsid w:val="001300CA"/>
    <w:rsid w:val="00140B0E"/>
    <w:rsid w:val="001441BB"/>
    <w:rsid w:val="001A5CA9"/>
    <w:rsid w:val="001B2AC1"/>
    <w:rsid w:val="001B403A"/>
    <w:rsid w:val="001F4583"/>
    <w:rsid w:val="00217980"/>
    <w:rsid w:val="00271662"/>
    <w:rsid w:val="0027404F"/>
    <w:rsid w:val="00290AAA"/>
    <w:rsid w:val="00293B83"/>
    <w:rsid w:val="002B091C"/>
    <w:rsid w:val="002C2CDD"/>
    <w:rsid w:val="002D45C6"/>
    <w:rsid w:val="002F03FA"/>
    <w:rsid w:val="00313E86"/>
    <w:rsid w:val="00321F58"/>
    <w:rsid w:val="00333CD3"/>
    <w:rsid w:val="00340365"/>
    <w:rsid w:val="00342B64"/>
    <w:rsid w:val="003610FB"/>
    <w:rsid w:val="00364079"/>
    <w:rsid w:val="003B21FB"/>
    <w:rsid w:val="003C5528"/>
    <w:rsid w:val="003D03E5"/>
    <w:rsid w:val="004077FB"/>
    <w:rsid w:val="004244FF"/>
    <w:rsid w:val="00424DD9"/>
    <w:rsid w:val="004305E4"/>
    <w:rsid w:val="0046104A"/>
    <w:rsid w:val="00470E1C"/>
    <w:rsid w:val="00471104"/>
    <w:rsid w:val="004717C5"/>
    <w:rsid w:val="004A24CC"/>
    <w:rsid w:val="004B33CB"/>
    <w:rsid w:val="004B6319"/>
    <w:rsid w:val="004C4960"/>
    <w:rsid w:val="005200B4"/>
    <w:rsid w:val="00523479"/>
    <w:rsid w:val="00534F2B"/>
    <w:rsid w:val="00543DB7"/>
    <w:rsid w:val="005729B0"/>
    <w:rsid w:val="00583E4F"/>
    <w:rsid w:val="005A7889"/>
    <w:rsid w:val="00641630"/>
    <w:rsid w:val="00684488"/>
    <w:rsid w:val="006A3CE7"/>
    <w:rsid w:val="006A7746"/>
    <w:rsid w:val="006C4C50"/>
    <w:rsid w:val="006D76B1"/>
    <w:rsid w:val="00713050"/>
    <w:rsid w:val="00741125"/>
    <w:rsid w:val="00746F7F"/>
    <w:rsid w:val="007569C1"/>
    <w:rsid w:val="00763832"/>
    <w:rsid w:val="00772919"/>
    <w:rsid w:val="007D2696"/>
    <w:rsid w:val="007D2FD2"/>
    <w:rsid w:val="007D406E"/>
    <w:rsid w:val="007D6458"/>
    <w:rsid w:val="00811117"/>
    <w:rsid w:val="00823C54"/>
    <w:rsid w:val="00841146"/>
    <w:rsid w:val="0088504C"/>
    <w:rsid w:val="0089382B"/>
    <w:rsid w:val="008A1907"/>
    <w:rsid w:val="008C6BCA"/>
    <w:rsid w:val="008C7B50"/>
    <w:rsid w:val="008D5107"/>
    <w:rsid w:val="008E4B30"/>
    <w:rsid w:val="00906BEE"/>
    <w:rsid w:val="009243E7"/>
    <w:rsid w:val="00985D58"/>
    <w:rsid w:val="009B3C40"/>
    <w:rsid w:val="009F7AD9"/>
    <w:rsid w:val="00A42540"/>
    <w:rsid w:val="00A50939"/>
    <w:rsid w:val="00A83413"/>
    <w:rsid w:val="00AA6A40"/>
    <w:rsid w:val="00AA75F6"/>
    <w:rsid w:val="00AD00FD"/>
    <w:rsid w:val="00AF0A8E"/>
    <w:rsid w:val="00B27019"/>
    <w:rsid w:val="00B5664D"/>
    <w:rsid w:val="00B76A83"/>
    <w:rsid w:val="00BA5B40"/>
    <w:rsid w:val="00BD0206"/>
    <w:rsid w:val="00C2098A"/>
    <w:rsid w:val="00C5444A"/>
    <w:rsid w:val="00C612DA"/>
    <w:rsid w:val="00C62C50"/>
    <w:rsid w:val="00C7741E"/>
    <w:rsid w:val="00C875AB"/>
    <w:rsid w:val="00CA3DF1"/>
    <w:rsid w:val="00CA4581"/>
    <w:rsid w:val="00CE18D5"/>
    <w:rsid w:val="00D04109"/>
    <w:rsid w:val="00D97A41"/>
    <w:rsid w:val="00DD3CF6"/>
    <w:rsid w:val="00DD6416"/>
    <w:rsid w:val="00DF4E0A"/>
    <w:rsid w:val="00E02DCD"/>
    <w:rsid w:val="00E12C60"/>
    <w:rsid w:val="00E22E87"/>
    <w:rsid w:val="00E57630"/>
    <w:rsid w:val="00E86C2B"/>
    <w:rsid w:val="00EB2D52"/>
    <w:rsid w:val="00EF7CC9"/>
    <w:rsid w:val="00F207C0"/>
    <w:rsid w:val="00F20AE5"/>
    <w:rsid w:val="00F309FD"/>
    <w:rsid w:val="00F47E97"/>
    <w:rsid w:val="00F645C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B5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BEE"/>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06BE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AA75F6"/>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semiHidden/>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semiHidden/>
    <w:unhideWhenUsed/>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 w:type="paragraph" w:customStyle="1" w:styleId="Standard">
    <w:name w:val="Standard"/>
    <w:rsid w:val="005200B4"/>
    <w:pPr>
      <w:suppressAutoHyphens/>
      <w:autoSpaceDN w:val="0"/>
      <w:spacing w:after="160" w:line="244" w:lineRule="auto"/>
      <w:textAlignment w:val="baseline"/>
    </w:pPr>
    <w:rPr>
      <w:rFonts w:ascii="Calibri" w:eastAsia="Calibri" w:hAnsi="Calibri" w:cs="Calibri"/>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RCE\AppData\Local\Microsoft\Office\16.0\DTS\en-US%7b047A3E69-36E0-4EBB-86B7-86E595AB54B3%7d\%7b6F99BEB9-9CDF-42F0-872C-38C44E0F2117%7dtf1639271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C3C0443BC64B6095EA8BEC5C796ED9"/>
        <w:category>
          <w:name w:val="General"/>
          <w:gallery w:val="placeholder"/>
        </w:category>
        <w:types>
          <w:type w:val="bbPlcHdr"/>
        </w:types>
        <w:behaviors>
          <w:behavior w:val="content"/>
        </w:behaviors>
        <w:guid w:val="{AE8C6CAC-6AF3-4CF2-B4D9-7F1EA5C8608B}"/>
      </w:docPartPr>
      <w:docPartBody>
        <w:p w:rsidR="00C27375" w:rsidRDefault="007A30EE">
          <w:pPr>
            <w:pStyle w:val="A9C3C0443BC64B6095EA8BEC5C796ED9"/>
          </w:pPr>
          <w:r w:rsidRPr="00906BEE">
            <w:t>Objective</w:t>
          </w:r>
        </w:p>
      </w:docPartBody>
    </w:docPart>
    <w:docPart>
      <w:docPartPr>
        <w:name w:val="26306D42FCF6420DA5E81FD985E7C7BE"/>
        <w:category>
          <w:name w:val="General"/>
          <w:gallery w:val="placeholder"/>
        </w:category>
        <w:types>
          <w:type w:val="bbPlcHdr"/>
        </w:types>
        <w:behaviors>
          <w:behavior w:val="content"/>
        </w:behaviors>
        <w:guid w:val="{489D9E9E-5714-46B1-B3D4-61FE6BA014DC}"/>
      </w:docPartPr>
      <w:docPartBody>
        <w:p w:rsidR="00C27375" w:rsidRDefault="007A30EE">
          <w:pPr>
            <w:pStyle w:val="26306D42FCF6420DA5E81FD985E7C7BE"/>
          </w:pPr>
          <w:r>
            <w:t>Your name</w:t>
          </w:r>
        </w:p>
      </w:docPartBody>
    </w:docPart>
    <w:docPart>
      <w:docPartPr>
        <w:name w:val="E789B5959A9046E1BEF97E882FCDA0EC"/>
        <w:category>
          <w:name w:val="General"/>
          <w:gallery w:val="placeholder"/>
        </w:category>
        <w:types>
          <w:type w:val="bbPlcHdr"/>
        </w:types>
        <w:behaviors>
          <w:behavior w:val="content"/>
        </w:behaviors>
        <w:guid w:val="{04D729EC-2841-4A68-A4B5-8D3B55696533}"/>
      </w:docPartPr>
      <w:docPartBody>
        <w:p w:rsidR="00C27375" w:rsidRDefault="007A30EE">
          <w:pPr>
            <w:pStyle w:val="E789B5959A9046E1BEF97E882FCDA0EC"/>
          </w:pPr>
          <w:r w:rsidRPr="007D6458">
            <w:t>Profession or Industry</w:t>
          </w:r>
        </w:p>
      </w:docPartBody>
    </w:docPart>
    <w:docPart>
      <w:docPartPr>
        <w:name w:val="EA3216B1652141258A0B80E407258DF7"/>
        <w:category>
          <w:name w:val="General"/>
          <w:gallery w:val="placeholder"/>
        </w:category>
        <w:types>
          <w:type w:val="bbPlcHdr"/>
        </w:types>
        <w:behaviors>
          <w:behavior w:val="content"/>
        </w:behaviors>
        <w:guid w:val="{B23AB7CE-6FEB-40F0-800A-409CB61B97E0}"/>
      </w:docPartPr>
      <w:docPartBody>
        <w:p w:rsidR="00C27375" w:rsidRDefault="007A30EE">
          <w:pPr>
            <w:pStyle w:val="EA3216B1652141258A0B80E407258DF7"/>
          </w:pPr>
          <w:r w:rsidRPr="007D6458">
            <w:t>Link to other online properties: Portfolio/Website/Blog</w:t>
          </w:r>
        </w:p>
      </w:docPartBody>
    </w:docPart>
    <w:docPart>
      <w:docPartPr>
        <w:name w:val="A748166C60934E998860CE0637711DF5"/>
        <w:category>
          <w:name w:val="General"/>
          <w:gallery w:val="placeholder"/>
        </w:category>
        <w:types>
          <w:type w:val="bbPlcHdr"/>
        </w:types>
        <w:behaviors>
          <w:behavior w:val="content"/>
        </w:behaviors>
        <w:guid w:val="{0E60C8E4-7439-4F08-B061-D2732900517B}"/>
      </w:docPartPr>
      <w:docPartBody>
        <w:p w:rsidR="00C27375" w:rsidRDefault="007A30EE">
          <w:pPr>
            <w:pStyle w:val="A748166C60934E998860CE0637711DF5"/>
          </w:pPr>
          <w:r w:rsidRPr="00906BEE">
            <w:t>Experience</w:t>
          </w:r>
        </w:p>
      </w:docPartBody>
    </w:docPart>
    <w:docPart>
      <w:docPartPr>
        <w:name w:val="20A9476658864FEFB3D26106774968A9"/>
        <w:category>
          <w:name w:val="General"/>
          <w:gallery w:val="placeholder"/>
        </w:category>
        <w:types>
          <w:type w:val="bbPlcHdr"/>
        </w:types>
        <w:behaviors>
          <w:behavior w:val="content"/>
        </w:behaviors>
        <w:guid w:val="{DE2D90CC-8990-42BD-B535-6811CB506352}"/>
      </w:docPartPr>
      <w:docPartBody>
        <w:p w:rsidR="00C27375" w:rsidRDefault="007A30EE">
          <w:pPr>
            <w:pStyle w:val="20A9476658864FEFB3D26106774968A9"/>
          </w:pPr>
          <w:r w:rsidRPr="00906BEE">
            <w:t>To</w:t>
          </w:r>
        </w:p>
      </w:docPartBody>
    </w:docPart>
    <w:docPart>
      <w:docPartPr>
        <w:name w:val="163D7ECDDC2E4A21B1DA4EDD9FE287D3"/>
        <w:category>
          <w:name w:val="General"/>
          <w:gallery w:val="placeholder"/>
        </w:category>
        <w:types>
          <w:type w:val="bbPlcHdr"/>
        </w:types>
        <w:behaviors>
          <w:behavior w:val="content"/>
        </w:behaviors>
        <w:guid w:val="{589A2BA7-F911-44AB-BAF4-A2E3BEACEA78}"/>
      </w:docPartPr>
      <w:docPartBody>
        <w:p w:rsidR="00C27375" w:rsidRDefault="007A30EE">
          <w:pPr>
            <w:pStyle w:val="163D7ECDDC2E4A21B1DA4EDD9FE287D3"/>
          </w:pPr>
          <w:r w:rsidRPr="00906BE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EE"/>
    <w:rsid w:val="007A30EE"/>
    <w:rsid w:val="00C27375"/>
    <w:rsid w:val="00CE67F5"/>
    <w:rsid w:val="00CF4B8C"/>
    <w:rsid w:val="00D7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DEAE8250014B2595FEA55A700E986D">
    <w:name w:val="DCDEAE8250014B2595FEA55A700E986D"/>
  </w:style>
  <w:style w:type="paragraph" w:customStyle="1" w:styleId="A9C3C0443BC64B6095EA8BEC5C796ED9">
    <w:name w:val="A9C3C0443BC64B6095EA8BEC5C796ED9"/>
  </w:style>
  <w:style w:type="paragraph" w:customStyle="1" w:styleId="A670852EC4594FF0B866DD8FCE9998E5">
    <w:name w:val="A670852EC4594FF0B866DD8FCE9998E5"/>
  </w:style>
  <w:style w:type="paragraph" w:customStyle="1" w:styleId="AAAD6DF5A2EA45309E5F7AEAC74FBAF1">
    <w:name w:val="AAAD6DF5A2EA45309E5F7AEAC74FBAF1"/>
  </w:style>
  <w:style w:type="paragraph" w:customStyle="1" w:styleId="23B3F4150D414E8DBDDF73E8035BD8A1">
    <w:name w:val="23B3F4150D414E8DBDDF73E8035BD8A1"/>
  </w:style>
  <w:style w:type="paragraph" w:customStyle="1" w:styleId="26306D42FCF6420DA5E81FD985E7C7BE">
    <w:name w:val="26306D42FCF6420DA5E81FD985E7C7BE"/>
  </w:style>
  <w:style w:type="paragraph" w:customStyle="1" w:styleId="E789B5959A9046E1BEF97E882FCDA0EC">
    <w:name w:val="E789B5959A9046E1BEF97E882FCDA0EC"/>
  </w:style>
  <w:style w:type="paragraph" w:customStyle="1" w:styleId="EA3216B1652141258A0B80E407258DF7">
    <w:name w:val="EA3216B1652141258A0B80E407258DF7"/>
  </w:style>
  <w:style w:type="paragraph" w:customStyle="1" w:styleId="A748166C60934E998860CE0637711DF5">
    <w:name w:val="A748166C60934E998860CE0637711DF5"/>
  </w:style>
  <w:style w:type="paragraph" w:customStyle="1" w:styleId="64463546C94342CFBA1556189C4E2093">
    <w:name w:val="64463546C94342CFBA1556189C4E2093"/>
  </w:style>
  <w:style w:type="paragraph" w:customStyle="1" w:styleId="AD984484343547AB859C1C8FFB602474">
    <w:name w:val="AD984484343547AB859C1C8FFB602474"/>
  </w:style>
  <w:style w:type="paragraph" w:customStyle="1" w:styleId="C75CAA4B794A406BAE774E4ECEDC975A">
    <w:name w:val="C75CAA4B794A406BAE774E4ECEDC975A"/>
  </w:style>
  <w:style w:type="paragraph" w:customStyle="1" w:styleId="85F31C263706452DB857D4DB42F052FC">
    <w:name w:val="85F31C263706452DB857D4DB42F052FC"/>
  </w:style>
  <w:style w:type="paragraph" w:customStyle="1" w:styleId="3F72219FB9474F619CC92B64E68307CD">
    <w:name w:val="3F72219FB9474F619CC92B64E68307CD"/>
  </w:style>
  <w:style w:type="paragraph" w:customStyle="1" w:styleId="FF92CE7B69DD48488B8D694F0D1CB082">
    <w:name w:val="FF92CE7B69DD48488B8D694F0D1CB082"/>
  </w:style>
  <w:style w:type="paragraph" w:customStyle="1" w:styleId="AAC6F9C10A2E4940BDF94DF251CE1E2A">
    <w:name w:val="AAC6F9C10A2E4940BDF94DF251CE1E2A"/>
  </w:style>
  <w:style w:type="paragraph" w:customStyle="1" w:styleId="0BA65C4872C5491780AEE5D558EECD6F">
    <w:name w:val="0BA65C4872C5491780AEE5D558EECD6F"/>
  </w:style>
  <w:style w:type="paragraph" w:customStyle="1" w:styleId="20A9476658864FEFB3D26106774968A9">
    <w:name w:val="20A9476658864FEFB3D26106774968A9"/>
  </w:style>
  <w:style w:type="paragraph" w:customStyle="1" w:styleId="C0799F6E10694F1BA70CA9E3280EA16D">
    <w:name w:val="C0799F6E10694F1BA70CA9E3280EA16D"/>
  </w:style>
  <w:style w:type="paragraph" w:customStyle="1" w:styleId="163D7ECDDC2E4A21B1DA4EDD9FE287D3">
    <w:name w:val="163D7ECDDC2E4A21B1DA4EDD9FE287D3"/>
  </w:style>
  <w:style w:type="paragraph" w:customStyle="1" w:styleId="20880EAB7FEC4DEA826AD89DB4FF88DE">
    <w:name w:val="20880EAB7FEC4DEA826AD89DB4FF88DE"/>
  </w:style>
  <w:style w:type="paragraph" w:customStyle="1" w:styleId="56B5D6025E1746DCB10A468F8EB846D7">
    <w:name w:val="56B5D6025E1746DCB10A468F8EB846D7"/>
  </w:style>
  <w:style w:type="paragraph" w:customStyle="1" w:styleId="1123875D08C64656BB9485FC6E57CE83">
    <w:name w:val="1123875D08C64656BB9485FC6E57CE83"/>
  </w:style>
  <w:style w:type="paragraph" w:customStyle="1" w:styleId="90E9DB2B959249478FE58C300114B2E8">
    <w:name w:val="90E9DB2B959249478FE58C300114B2E8"/>
  </w:style>
  <w:style w:type="paragraph" w:customStyle="1" w:styleId="81B1ABE11A6F435C9EB007FF103D0F0E">
    <w:name w:val="81B1ABE11A6F435C9EB007FF103D0F0E"/>
  </w:style>
  <w:style w:type="paragraph" w:customStyle="1" w:styleId="5DB4B758F7FD43839FF4F6838155051D">
    <w:name w:val="5DB4B758F7FD43839FF4F6838155051D"/>
  </w:style>
  <w:style w:type="paragraph" w:customStyle="1" w:styleId="93EA3A9A1F1C46BFA7438F33F7306D90">
    <w:name w:val="93EA3A9A1F1C46BFA7438F33F7306D90"/>
  </w:style>
  <w:style w:type="paragraph" w:customStyle="1" w:styleId="C46688C2AEA442A985B849227C70A0CD">
    <w:name w:val="C46688C2AEA442A985B849227C70A0CD"/>
  </w:style>
  <w:style w:type="paragraph" w:customStyle="1" w:styleId="AACAEDCD26DC418F90B90B61BFD34EA7">
    <w:name w:val="AACAEDCD26DC418F90B90B61BFD34EA7"/>
  </w:style>
  <w:style w:type="paragraph" w:customStyle="1" w:styleId="89C7C16CDD74442CA20339245364EBAE">
    <w:name w:val="89C7C16CDD74442CA20339245364EBAE"/>
  </w:style>
  <w:style w:type="paragraph" w:customStyle="1" w:styleId="8D7EBDBDBA0B4A888824DEE6DA81D108">
    <w:name w:val="8D7EBDBDBA0B4A888824DEE6DA81D108"/>
    <w:rsid w:val="00C27375"/>
  </w:style>
  <w:style w:type="paragraph" w:customStyle="1" w:styleId="23BA437D70FE4A5081F88224A91F657E">
    <w:name w:val="23BA437D70FE4A5081F88224A91F657E"/>
    <w:rsid w:val="00C27375"/>
  </w:style>
  <w:style w:type="paragraph" w:customStyle="1" w:styleId="28A14E890EAC4568B21360A8ED4D7A19">
    <w:name w:val="28A14E890EAC4568B21360A8ED4D7A19"/>
    <w:rsid w:val="00C27375"/>
  </w:style>
  <w:style w:type="paragraph" w:customStyle="1" w:styleId="3817CF55D0AD426A8A0337E4E29ABBBF">
    <w:name w:val="3817CF55D0AD426A8A0337E4E29ABBBF"/>
    <w:rsid w:val="00C27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2.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{6F99BEB9-9CDF-42F0-872C-38C44E0F2117}tf16392716_win32</Template>
  <TotalTime>0</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Registered Nurse</dc:subject>
  <dc:creator/>
  <cp:keywords/>
  <dc:description>BSN
1130 Aphrodite Road Green Bay, WI. 54311
920.883.6907</dc:description>
  <cp:lastModifiedBy/>
  <cp:revision>1</cp:revision>
  <dcterms:created xsi:type="dcterms:W3CDTF">2021-12-15T18:28:00Z</dcterms:created>
  <dcterms:modified xsi:type="dcterms:W3CDTF">2021-12-15T18:45:00Z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