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93B6109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069EAE9" w14:textId="594EFB99" w:rsidR="00692703" w:rsidRPr="00CF1A49" w:rsidRDefault="00B252F1" w:rsidP="00913946">
            <w:pPr>
              <w:pStyle w:val="Title"/>
            </w:pPr>
            <w:r>
              <w:t>Amber Felton</w:t>
            </w:r>
          </w:p>
          <w:p w14:paraId="5A65DA7D" w14:textId="41E830C0" w:rsidR="00692703" w:rsidRPr="00CF1A49" w:rsidRDefault="00B252F1" w:rsidP="00913946">
            <w:pPr>
              <w:pStyle w:val="ContactInfo"/>
              <w:contextualSpacing w:val="0"/>
            </w:pPr>
            <w:r>
              <w:t>223 Happy Hollow Rd. Pineville Ky, 40977 606-670-3305</w:t>
            </w:r>
          </w:p>
          <w:p w14:paraId="107BD231" w14:textId="20EC85C1" w:rsidR="00692703" w:rsidRPr="00CF1A49" w:rsidRDefault="00C70356" w:rsidP="00913946">
            <w:pPr>
              <w:pStyle w:val="ContactInfoEmphasis"/>
              <w:contextualSpacing w:val="0"/>
            </w:pPr>
            <w:r>
              <w:t>a</w:t>
            </w:r>
            <w:r w:rsidR="00B252F1">
              <w:t>felton0007@kctcs.edu</w:t>
            </w:r>
          </w:p>
        </w:tc>
      </w:tr>
      <w:tr w:rsidR="009571D8" w:rsidRPr="00CF1A49" w14:paraId="7787DD87" w14:textId="77777777" w:rsidTr="00692703">
        <w:tc>
          <w:tcPr>
            <w:tcW w:w="9360" w:type="dxa"/>
            <w:tcMar>
              <w:top w:w="432" w:type="dxa"/>
            </w:tcMar>
          </w:tcPr>
          <w:p w14:paraId="7606A228" w14:textId="4FA3C4CB" w:rsidR="001755A8" w:rsidRPr="00B252F1" w:rsidRDefault="00B252F1" w:rsidP="00913946">
            <w:pPr>
              <w:contextualSpacing w:val="0"/>
              <w:rPr>
                <w:sz w:val="24"/>
                <w:szCs w:val="24"/>
              </w:rPr>
            </w:pPr>
            <w:r w:rsidRPr="00B252F1">
              <w:rPr>
                <w:sz w:val="24"/>
                <w:szCs w:val="24"/>
              </w:rPr>
              <w:t xml:space="preserve">My Name is Amber Felton </w:t>
            </w:r>
            <w:r w:rsidR="006D3ACA">
              <w:rPr>
                <w:sz w:val="24"/>
                <w:szCs w:val="24"/>
              </w:rPr>
              <w:t xml:space="preserve">I am a </w:t>
            </w:r>
            <w:r w:rsidR="004D2821">
              <w:rPr>
                <w:sz w:val="24"/>
                <w:szCs w:val="24"/>
              </w:rPr>
              <w:t xml:space="preserve">driven, hard-working </w:t>
            </w:r>
            <w:r w:rsidR="006D3ACA">
              <w:rPr>
                <w:sz w:val="24"/>
                <w:szCs w:val="24"/>
              </w:rPr>
              <w:t xml:space="preserve">licensed </w:t>
            </w:r>
            <w:r w:rsidR="004D2821">
              <w:rPr>
                <w:sz w:val="24"/>
                <w:szCs w:val="24"/>
              </w:rPr>
              <w:t>Registered Nurse. I love patient care and being able to care for patients and their families. I am always trying to learn and better myself to give my patients the best care possible. I am very blessed and thankful to be part of such a rewarding career.</w:t>
            </w:r>
          </w:p>
        </w:tc>
      </w:tr>
    </w:tbl>
    <w:p w14:paraId="324A6DC5" w14:textId="77777777" w:rsidR="004E01EB" w:rsidRPr="00CF1A49" w:rsidRDefault="00435108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E2FA1F7F8A5744BF8053D2F01972B77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p w14:paraId="63FF7ECC" w14:textId="0C907BB3" w:rsidR="00B252F1" w:rsidRDefault="00B252F1" w:rsidP="0097790C">
      <w:pPr>
        <w:pStyle w:val="Heading1"/>
      </w:pPr>
      <w:r>
        <w:tab/>
        <w:t xml:space="preserve">Nursing Student clincal </w:t>
      </w:r>
    </w:p>
    <w:p w14:paraId="1DE62DF0" w14:textId="7F8934F3" w:rsidR="00B252F1" w:rsidRDefault="00B252F1" w:rsidP="00B252F1">
      <w:pPr>
        <w:pStyle w:val="Heading1"/>
        <w:numPr>
          <w:ilvl w:val="0"/>
          <w:numId w:val="14"/>
        </w:numPr>
        <w:rPr>
          <w:b w:val="0"/>
          <w:bCs/>
          <w:sz w:val="24"/>
          <w:szCs w:val="24"/>
        </w:rPr>
      </w:pPr>
      <w:r w:rsidRPr="00B252F1">
        <w:rPr>
          <w:b w:val="0"/>
          <w:bCs/>
          <w:sz w:val="24"/>
          <w:szCs w:val="24"/>
        </w:rPr>
        <w:t>Harlan arh nursing and rehabilitation center</w:t>
      </w:r>
      <w:r>
        <w:rPr>
          <w:b w:val="0"/>
          <w:bCs/>
          <w:sz w:val="24"/>
          <w:szCs w:val="24"/>
        </w:rPr>
        <w:t xml:space="preserve"> </w:t>
      </w:r>
    </w:p>
    <w:p w14:paraId="4DC13B39" w14:textId="62BDB732" w:rsidR="00B252F1" w:rsidRDefault="00B252F1" w:rsidP="00B252F1">
      <w:pPr>
        <w:pStyle w:val="Heading1"/>
        <w:numPr>
          <w:ilvl w:val="0"/>
          <w:numId w:val="14"/>
        </w:numP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Middlesboro nursing and rehabilitation center</w:t>
      </w:r>
    </w:p>
    <w:p w14:paraId="2329F76C" w14:textId="3DB7F20E" w:rsidR="00B252F1" w:rsidRDefault="00B252F1" w:rsidP="00B252F1">
      <w:pPr>
        <w:pStyle w:val="Heading1"/>
        <w:numPr>
          <w:ilvl w:val="0"/>
          <w:numId w:val="14"/>
        </w:numP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middlesboro Arh hospital </w:t>
      </w:r>
    </w:p>
    <w:p w14:paraId="54CDCA31" w14:textId="2B013B7F" w:rsidR="00B252F1" w:rsidRDefault="00B252F1" w:rsidP="00B252F1">
      <w:pPr>
        <w:pStyle w:val="Heading1"/>
        <w:numPr>
          <w:ilvl w:val="0"/>
          <w:numId w:val="14"/>
        </w:numP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precepting- pineville community health center</w:t>
      </w:r>
      <w:r w:rsidR="00002B23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 xml:space="preserve"> </w:t>
      </w:r>
    </w:p>
    <w:p w14:paraId="10906A3E" w14:textId="3E500733" w:rsidR="00B252F1" w:rsidRDefault="00B252F1" w:rsidP="00B252F1">
      <w:pPr>
        <w:pStyle w:val="Heading1"/>
        <w:numPr>
          <w:ilvl w:val="1"/>
          <w:numId w:val="14"/>
        </w:numP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while doing my precepting i have had the opportunity to learn on the med surg floor, icu, and the emergancy department. </w:t>
      </w:r>
    </w:p>
    <w:p w14:paraId="1F3116EE" w14:textId="5C931DF6" w:rsidR="004D2821" w:rsidRDefault="004D2821" w:rsidP="004D2821">
      <w:pPr>
        <w:pStyle w:val="Heading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Work Experience</w:t>
      </w:r>
    </w:p>
    <w:p w14:paraId="12F14382" w14:textId="27BAF914" w:rsidR="004D2821" w:rsidRDefault="004D2821" w:rsidP="004D2821">
      <w:pPr>
        <w:pStyle w:val="Heading1"/>
        <w:numPr>
          <w:ilvl w:val="0"/>
          <w:numId w:val="14"/>
        </w:numP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Barbourville Health and Rehabilitation Center</w:t>
      </w:r>
    </w:p>
    <w:p w14:paraId="4AF2482F" w14:textId="010A7D6F" w:rsidR="004D2821" w:rsidRDefault="004D2821" w:rsidP="004D2821">
      <w:pPr>
        <w:pStyle w:val="Heading1"/>
        <w:numPr>
          <w:ilvl w:val="1"/>
          <w:numId w:val="14"/>
        </w:numP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May 2021 – pRESENT </w:t>
      </w:r>
    </w:p>
    <w:p w14:paraId="7D3FF443" w14:textId="77798646" w:rsidR="004D2821" w:rsidRPr="00B252F1" w:rsidRDefault="004D2821" w:rsidP="004D2821">
      <w:pPr>
        <w:pStyle w:val="Heading1"/>
        <w:rPr>
          <w:b w:val="0"/>
          <w:bCs/>
          <w:sz w:val="24"/>
          <w:szCs w:val="24"/>
        </w:rPr>
      </w:pPr>
    </w:p>
    <w:p w14:paraId="120E823A" w14:textId="77777777" w:rsidR="00B252F1" w:rsidRDefault="00B252F1" w:rsidP="0097790C">
      <w:pPr>
        <w:pStyle w:val="Heading1"/>
      </w:pPr>
    </w:p>
    <w:sdt>
      <w:sdtPr>
        <w:alias w:val="Education:"/>
        <w:tag w:val="Education:"/>
        <w:id w:val="-1908763273"/>
        <w:placeholder>
          <w:docPart w:val="6CFB1EEB645248B59FD02665E8685D65"/>
        </w:placeholder>
        <w:temporary/>
        <w:showingPlcHdr/>
        <w15:appearance w15:val="hidden"/>
      </w:sdtPr>
      <w:sdtEndPr/>
      <w:sdtContent>
        <w:p w14:paraId="2751B25E" w14:textId="5BB035D8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6B468D2" w14:textId="77777777" w:rsidTr="00D66A52">
        <w:tc>
          <w:tcPr>
            <w:tcW w:w="9355" w:type="dxa"/>
          </w:tcPr>
          <w:p w14:paraId="04348F5A" w14:textId="332BF031" w:rsidR="001D0BF1" w:rsidRPr="00CF1A49" w:rsidRDefault="00B252F1" w:rsidP="001D0BF1">
            <w:pPr>
              <w:pStyle w:val="Heading3"/>
              <w:contextualSpacing w:val="0"/>
              <w:outlineLvl w:val="2"/>
            </w:pPr>
            <w:r>
              <w:t>may 2019</w:t>
            </w:r>
          </w:p>
          <w:p w14:paraId="2285810C" w14:textId="06EFE6E3" w:rsidR="007538DC" w:rsidRPr="00CF1A49" w:rsidRDefault="00B252F1" w:rsidP="00B01C0F">
            <w:pPr>
              <w:pStyle w:val="Heading2"/>
              <w:contextualSpacing w:val="0"/>
              <w:outlineLvl w:val="1"/>
            </w:pPr>
            <w:r>
              <w:t>lpn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southeast community and technical college</w:t>
            </w:r>
          </w:p>
        </w:tc>
      </w:tr>
      <w:tr w:rsidR="00F61DF9" w:rsidRPr="00CF1A49" w14:paraId="31C1B93C" w14:textId="77777777" w:rsidTr="004D2821">
        <w:trPr>
          <w:trHeight w:val="1480"/>
        </w:trPr>
        <w:tc>
          <w:tcPr>
            <w:tcW w:w="9355" w:type="dxa"/>
            <w:tcMar>
              <w:top w:w="216" w:type="dxa"/>
            </w:tcMar>
          </w:tcPr>
          <w:p w14:paraId="02263ABA" w14:textId="62E9D386" w:rsidR="00F61DF9" w:rsidRPr="00CF1A49" w:rsidRDefault="00B01C0F" w:rsidP="00F61DF9">
            <w:pPr>
              <w:pStyle w:val="Heading3"/>
              <w:contextualSpacing w:val="0"/>
              <w:outlineLvl w:val="2"/>
            </w:pPr>
            <w:r>
              <w:t>May 2021</w:t>
            </w:r>
          </w:p>
          <w:p w14:paraId="0FA79D8E" w14:textId="0F939872" w:rsidR="00F61DF9" w:rsidRDefault="00B01C0F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rn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southeast community and technical college</w:t>
            </w:r>
          </w:p>
          <w:p w14:paraId="1F4B0970" w14:textId="77777777" w:rsidR="004D2821" w:rsidRPr="00CF1A49" w:rsidRDefault="004D2821" w:rsidP="00F61DF9">
            <w:pPr>
              <w:pStyle w:val="Heading2"/>
              <w:contextualSpacing w:val="0"/>
              <w:outlineLvl w:val="1"/>
            </w:pPr>
          </w:p>
          <w:p w14:paraId="2C541BF8" w14:textId="1D667302" w:rsidR="00F61DF9" w:rsidRDefault="00F61DF9" w:rsidP="00F61DF9"/>
        </w:tc>
      </w:tr>
      <w:tr w:rsidR="004D2821" w:rsidRPr="00CF1A49" w14:paraId="2BC82F8A" w14:textId="77777777" w:rsidTr="00F61DF9">
        <w:tc>
          <w:tcPr>
            <w:tcW w:w="9355" w:type="dxa"/>
            <w:tcMar>
              <w:top w:w="216" w:type="dxa"/>
            </w:tcMar>
          </w:tcPr>
          <w:p w14:paraId="03E2B862" w14:textId="77777777" w:rsidR="004D2821" w:rsidRDefault="004D2821" w:rsidP="00F61DF9">
            <w:pPr>
              <w:pStyle w:val="Heading3"/>
              <w:outlineLvl w:val="2"/>
            </w:pPr>
          </w:p>
        </w:tc>
      </w:tr>
    </w:tbl>
    <w:sdt>
      <w:sdtPr>
        <w:alias w:val="Skills:"/>
        <w:tag w:val="Skills:"/>
        <w:id w:val="-1392877668"/>
        <w:placeholder>
          <w:docPart w:val="A62041ED13534B1B9503D0FA48CB755E"/>
        </w:placeholder>
        <w:temporary/>
        <w:showingPlcHdr/>
        <w15:appearance w15:val="hidden"/>
      </w:sdtPr>
      <w:sdtEndPr/>
      <w:sdtContent>
        <w:p w14:paraId="6FEBF8DA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8AF3A1F" w14:textId="77777777" w:rsidTr="00CF1A49">
        <w:tc>
          <w:tcPr>
            <w:tcW w:w="4675" w:type="dxa"/>
          </w:tcPr>
          <w:p w14:paraId="529E2105" w14:textId="7001DEB3" w:rsidR="00B01C0F" w:rsidRDefault="00B01C0F" w:rsidP="006E1507">
            <w:pPr>
              <w:pStyle w:val="ListBullet"/>
              <w:contextualSpacing w:val="0"/>
            </w:pPr>
            <w:r>
              <w:t>Foley catheter care and insertion</w:t>
            </w:r>
          </w:p>
          <w:p w14:paraId="3D05CE98" w14:textId="77777777" w:rsidR="001F4E6D" w:rsidRDefault="00B01C0F" w:rsidP="006E1507">
            <w:pPr>
              <w:pStyle w:val="ListBullet"/>
              <w:contextualSpacing w:val="0"/>
            </w:pPr>
            <w:r>
              <w:t>Trach care</w:t>
            </w:r>
          </w:p>
          <w:p w14:paraId="46E6471C" w14:textId="77777777" w:rsidR="00B01C0F" w:rsidRDefault="00B01C0F" w:rsidP="006E1507">
            <w:pPr>
              <w:pStyle w:val="ListBullet"/>
              <w:contextualSpacing w:val="0"/>
            </w:pPr>
            <w:r>
              <w:t xml:space="preserve">IV insertion and maintenance </w:t>
            </w:r>
          </w:p>
          <w:p w14:paraId="36802D55" w14:textId="77777777" w:rsidR="00B01C0F" w:rsidRDefault="00B01C0F" w:rsidP="006E1507">
            <w:pPr>
              <w:pStyle w:val="ListBullet"/>
              <w:contextualSpacing w:val="0"/>
            </w:pPr>
            <w:r>
              <w:t xml:space="preserve">How to care for a colostomy, NG and G-tube. </w:t>
            </w:r>
          </w:p>
          <w:p w14:paraId="5F7E9CDE" w14:textId="37238A68" w:rsidR="00923508" w:rsidRPr="006E1507" w:rsidRDefault="00923508" w:rsidP="006E1507">
            <w:pPr>
              <w:pStyle w:val="ListBullet"/>
              <w:contextualSpacing w:val="0"/>
            </w:pPr>
            <w:r>
              <w:t>Charting</w:t>
            </w:r>
          </w:p>
        </w:tc>
        <w:tc>
          <w:tcPr>
            <w:tcW w:w="4675" w:type="dxa"/>
            <w:tcMar>
              <w:left w:w="360" w:type="dxa"/>
            </w:tcMar>
          </w:tcPr>
          <w:p w14:paraId="1754DCFF" w14:textId="0C091E14" w:rsidR="003A0632" w:rsidRPr="006E1507" w:rsidRDefault="00B01C0F" w:rsidP="006E1507">
            <w:pPr>
              <w:pStyle w:val="ListBullet"/>
              <w:contextualSpacing w:val="0"/>
            </w:pPr>
            <w:r>
              <w:t xml:space="preserve">Medication administration </w:t>
            </w:r>
          </w:p>
          <w:p w14:paraId="2DAEEF24" w14:textId="7E00DB7C" w:rsidR="001E3120" w:rsidRPr="006E1507" w:rsidRDefault="00B01C0F" w:rsidP="006E1507">
            <w:pPr>
              <w:pStyle w:val="ListBullet"/>
              <w:contextualSpacing w:val="0"/>
            </w:pPr>
            <w:r>
              <w:t>Wound care</w:t>
            </w:r>
          </w:p>
          <w:p w14:paraId="66338648" w14:textId="77777777" w:rsidR="001E3120" w:rsidRDefault="00B01C0F" w:rsidP="006E1507">
            <w:pPr>
              <w:pStyle w:val="ListBullet"/>
              <w:contextualSpacing w:val="0"/>
            </w:pPr>
            <w:r>
              <w:t xml:space="preserve">Assessment of a patient </w:t>
            </w:r>
          </w:p>
          <w:p w14:paraId="7E813A9D" w14:textId="77777777" w:rsidR="00B01C0F" w:rsidRDefault="00B01C0F" w:rsidP="006E1507">
            <w:pPr>
              <w:pStyle w:val="ListBullet"/>
              <w:contextualSpacing w:val="0"/>
            </w:pPr>
            <w:r>
              <w:t>PPE precautions</w:t>
            </w:r>
          </w:p>
          <w:p w14:paraId="2B18FD04" w14:textId="526FD0E9" w:rsidR="006C295B" w:rsidRPr="006E1507" w:rsidRDefault="006C295B" w:rsidP="006E1507">
            <w:pPr>
              <w:pStyle w:val="ListBullet"/>
              <w:contextualSpacing w:val="0"/>
            </w:pPr>
            <w:r>
              <w:t>Admission</w:t>
            </w:r>
            <w:r w:rsidR="009C2854">
              <w:t xml:space="preserve">s </w:t>
            </w:r>
          </w:p>
        </w:tc>
      </w:tr>
    </w:tbl>
    <w:sdt>
      <w:sdtPr>
        <w:alias w:val="Activities:"/>
        <w:tag w:val="Activities:"/>
        <w:id w:val="1223332893"/>
        <w:placeholder>
          <w:docPart w:val="D99797EF568943D0B78A783C0235E060"/>
        </w:placeholder>
        <w:temporary/>
        <w:showingPlcHdr/>
        <w15:appearance w15:val="hidden"/>
      </w:sdtPr>
      <w:sdtEndPr/>
      <w:sdtContent>
        <w:p w14:paraId="7555B5E3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742FC4C4" w14:textId="4A8DC2BA" w:rsidR="00B51D1B" w:rsidRPr="006E1507" w:rsidRDefault="00B01C0F" w:rsidP="006E1507">
      <w:r>
        <w:t xml:space="preserve">I am a mother of two beautiful girls who knows what it takes to be responsible for someone else’s life. I am a dedicated worker who would love the opportunity to care for people in all walks of life. </w:t>
      </w:r>
      <w:r w:rsidR="00F214C1">
        <w:t xml:space="preserve">I love all different areas </w:t>
      </w:r>
      <w:r w:rsidR="004D2821">
        <w:t xml:space="preserve">of patient care and would love the opportunity to be a part of your health care team.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4785" w14:textId="77777777" w:rsidR="00435108" w:rsidRDefault="00435108" w:rsidP="0068194B">
      <w:r>
        <w:separator/>
      </w:r>
    </w:p>
    <w:p w14:paraId="3FDD75A2" w14:textId="77777777" w:rsidR="00435108" w:rsidRDefault="00435108"/>
    <w:p w14:paraId="2DF6AA29" w14:textId="77777777" w:rsidR="00435108" w:rsidRDefault="00435108"/>
  </w:endnote>
  <w:endnote w:type="continuationSeparator" w:id="0">
    <w:p w14:paraId="46FCEB7E" w14:textId="77777777" w:rsidR="00435108" w:rsidRDefault="00435108" w:rsidP="0068194B">
      <w:r>
        <w:continuationSeparator/>
      </w:r>
    </w:p>
    <w:p w14:paraId="6FE3131E" w14:textId="77777777" w:rsidR="00435108" w:rsidRDefault="00435108"/>
    <w:p w14:paraId="756157A3" w14:textId="77777777" w:rsidR="00435108" w:rsidRDefault="00435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C8CA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53F0" w14:textId="77777777" w:rsidR="00435108" w:rsidRDefault="00435108" w:rsidP="0068194B">
      <w:r>
        <w:separator/>
      </w:r>
    </w:p>
    <w:p w14:paraId="69E708CF" w14:textId="77777777" w:rsidR="00435108" w:rsidRDefault="00435108"/>
    <w:p w14:paraId="5F49D93F" w14:textId="77777777" w:rsidR="00435108" w:rsidRDefault="00435108"/>
  </w:footnote>
  <w:footnote w:type="continuationSeparator" w:id="0">
    <w:p w14:paraId="7E00B927" w14:textId="77777777" w:rsidR="00435108" w:rsidRDefault="00435108" w:rsidP="0068194B">
      <w:r>
        <w:continuationSeparator/>
      </w:r>
    </w:p>
    <w:p w14:paraId="7CCC1010" w14:textId="77777777" w:rsidR="00435108" w:rsidRDefault="00435108"/>
    <w:p w14:paraId="3B91429A" w14:textId="77777777" w:rsidR="00435108" w:rsidRDefault="004351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907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18F618" wp14:editId="65A5E19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BE89C5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91B2B9B"/>
    <w:multiLevelType w:val="hybridMultilevel"/>
    <w:tmpl w:val="F54E6CCA"/>
    <w:lvl w:ilvl="0" w:tplc="EFBA525C">
      <w:start w:val="223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F1"/>
    <w:rsid w:val="000001EF"/>
    <w:rsid w:val="00002B23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32AD1"/>
    <w:rsid w:val="001427E1"/>
    <w:rsid w:val="0015361F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5108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282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C295B"/>
    <w:rsid w:val="006D3AC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3508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2854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01C0F"/>
    <w:rsid w:val="00B10EBE"/>
    <w:rsid w:val="00B236F1"/>
    <w:rsid w:val="00B252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238E1"/>
    <w:rsid w:val="00C47FA6"/>
    <w:rsid w:val="00C5453C"/>
    <w:rsid w:val="00C57FC6"/>
    <w:rsid w:val="00C66A7D"/>
    <w:rsid w:val="00C70356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14C1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58513"/>
  <w15:chartTrackingRefBased/>
  <w15:docId w15:val="{645136A7-37A0-4F8B-8E22-F4429187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elt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FA1F7F8A5744BF8053D2F01972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5DB4-7F35-4923-9FB9-3E9A675CCD4D}"/>
      </w:docPartPr>
      <w:docPartBody>
        <w:p w:rsidR="00EE05D7" w:rsidRDefault="00CC2330">
          <w:pPr>
            <w:pStyle w:val="E2FA1F7F8A5744BF8053D2F01972B77D"/>
          </w:pPr>
          <w:r w:rsidRPr="00CF1A49">
            <w:t>Experience</w:t>
          </w:r>
        </w:p>
      </w:docPartBody>
    </w:docPart>
    <w:docPart>
      <w:docPartPr>
        <w:name w:val="6CFB1EEB645248B59FD02665E868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5673-8A3E-4B3E-8C73-588289BE063B}"/>
      </w:docPartPr>
      <w:docPartBody>
        <w:p w:rsidR="00EE05D7" w:rsidRDefault="00CC2330">
          <w:pPr>
            <w:pStyle w:val="6CFB1EEB645248B59FD02665E8685D65"/>
          </w:pPr>
          <w:r w:rsidRPr="00CF1A49">
            <w:t>Education</w:t>
          </w:r>
        </w:p>
      </w:docPartBody>
    </w:docPart>
    <w:docPart>
      <w:docPartPr>
        <w:name w:val="A62041ED13534B1B9503D0FA48CB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184B9-96EE-47C0-A2DD-B1A52A0A2A94}"/>
      </w:docPartPr>
      <w:docPartBody>
        <w:p w:rsidR="00EE05D7" w:rsidRDefault="00CC2330">
          <w:pPr>
            <w:pStyle w:val="A62041ED13534B1B9503D0FA48CB755E"/>
          </w:pPr>
          <w:r w:rsidRPr="00CF1A49">
            <w:t>Skills</w:t>
          </w:r>
        </w:p>
      </w:docPartBody>
    </w:docPart>
    <w:docPart>
      <w:docPartPr>
        <w:name w:val="D99797EF568943D0B78A783C0235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4CE0-1C00-4980-B6F2-0B45D7201976}"/>
      </w:docPartPr>
      <w:docPartBody>
        <w:p w:rsidR="00EE05D7" w:rsidRDefault="00CC2330">
          <w:pPr>
            <w:pStyle w:val="D99797EF568943D0B78A783C0235E060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30"/>
    <w:rsid w:val="001D4AFE"/>
    <w:rsid w:val="006B7403"/>
    <w:rsid w:val="00937CE4"/>
    <w:rsid w:val="00CC2330"/>
    <w:rsid w:val="00E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2FA1F7F8A5744BF8053D2F01972B77D">
    <w:name w:val="E2FA1F7F8A5744BF8053D2F01972B77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CFB1EEB645248B59FD02665E8685D65">
    <w:name w:val="6CFB1EEB645248B59FD02665E8685D65"/>
  </w:style>
  <w:style w:type="paragraph" w:customStyle="1" w:styleId="A62041ED13534B1B9503D0FA48CB755E">
    <w:name w:val="A62041ED13534B1B9503D0FA48CB755E"/>
  </w:style>
  <w:style w:type="paragraph" w:customStyle="1" w:styleId="D99797EF568943D0B78A783C0235E060">
    <w:name w:val="D99797EF568943D0B78A783C0235E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Felton</dc:creator>
  <cp:keywords/>
  <dc:description/>
  <cp:lastModifiedBy>Felton, Amber R (Southeast Student)</cp:lastModifiedBy>
  <cp:revision>5</cp:revision>
  <dcterms:created xsi:type="dcterms:W3CDTF">2021-12-17T09:10:00Z</dcterms:created>
  <dcterms:modified xsi:type="dcterms:W3CDTF">2021-12-17T09:11:00Z</dcterms:modified>
  <cp:category/>
</cp:coreProperties>
</file>