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0CC12F7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CE24A17" w14:textId="77777777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2041286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EB8AFCA" w14:textId="610C3AC5" w:rsidR="001B2ABD" w:rsidRDefault="00623446" w:rsidP="001B2ABD">
            <w:pPr>
              <w:pStyle w:val="Title"/>
            </w:pPr>
            <w:r>
              <w:t>M</w:t>
            </w:r>
            <w:r w:rsidR="00007CA8">
              <w:t>. Rose</w:t>
            </w:r>
            <w:r>
              <w:t xml:space="preserve"> Mason</w:t>
            </w:r>
          </w:p>
          <w:p w14:paraId="0848CA3B" w14:textId="77777777" w:rsidR="001B2ABD" w:rsidRPr="000D5DD1" w:rsidRDefault="00623446" w:rsidP="001B2ABD">
            <w:pPr>
              <w:pStyle w:val="Subtitle"/>
              <w:rPr>
                <w:spacing w:val="46"/>
                <w:w w:val="32"/>
              </w:rPr>
            </w:pPr>
            <w:r w:rsidRPr="00830243">
              <w:rPr>
                <w:spacing w:val="1"/>
                <w:w w:val="32"/>
              </w:rPr>
              <w:t>Registered Nurse; Wellness Practitioner, RY</w:t>
            </w:r>
            <w:r w:rsidRPr="00830243">
              <w:rPr>
                <w:spacing w:val="29"/>
                <w:w w:val="32"/>
              </w:rPr>
              <w:t>T</w:t>
            </w:r>
          </w:p>
          <w:p w14:paraId="1806E0FC" w14:textId="77777777" w:rsidR="000D5DD1" w:rsidRDefault="000D5DD1" w:rsidP="000D5DD1"/>
          <w:p w14:paraId="0BE6C671" w14:textId="77777777" w:rsidR="000D5DD1" w:rsidRDefault="000D5DD1" w:rsidP="000D5DD1"/>
          <w:p w14:paraId="4B73322F" w14:textId="77777777" w:rsidR="000D5DD1" w:rsidRDefault="000D5DD1" w:rsidP="000D5DD1"/>
          <w:p w14:paraId="4FBAF987" w14:textId="7FDA2401" w:rsidR="00AC0715" w:rsidRDefault="000D156D" w:rsidP="000D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</w:t>
            </w:r>
            <w:r w:rsidR="001910E2">
              <w:rPr>
                <w:sz w:val="24"/>
                <w:szCs w:val="24"/>
              </w:rPr>
              <w:t xml:space="preserve"> care has been a part of my life since age 15</w:t>
            </w:r>
            <w:r w:rsidR="00F92C63">
              <w:rPr>
                <w:sz w:val="24"/>
                <w:szCs w:val="24"/>
              </w:rPr>
              <w:t xml:space="preserve">. </w:t>
            </w:r>
            <w:r w:rsidR="00620C15">
              <w:rPr>
                <w:sz w:val="24"/>
                <w:szCs w:val="24"/>
              </w:rPr>
              <w:t>Starting a</w:t>
            </w:r>
            <w:r w:rsidR="00F92C63">
              <w:rPr>
                <w:sz w:val="24"/>
                <w:szCs w:val="24"/>
              </w:rPr>
              <w:t xml:space="preserve">s a </w:t>
            </w:r>
            <w:r w:rsidR="00C76B81">
              <w:rPr>
                <w:sz w:val="24"/>
                <w:szCs w:val="24"/>
              </w:rPr>
              <w:t>PCA in home care</w:t>
            </w:r>
            <w:r w:rsidR="009F3A4E">
              <w:rPr>
                <w:sz w:val="24"/>
                <w:szCs w:val="24"/>
              </w:rPr>
              <w:t xml:space="preserve"> and </w:t>
            </w:r>
            <w:r w:rsidR="005036B1">
              <w:rPr>
                <w:sz w:val="24"/>
                <w:szCs w:val="24"/>
              </w:rPr>
              <w:t xml:space="preserve">later as </w:t>
            </w:r>
            <w:r w:rsidR="00004BC4">
              <w:rPr>
                <w:sz w:val="24"/>
                <w:szCs w:val="24"/>
              </w:rPr>
              <w:t xml:space="preserve">an RN, </w:t>
            </w:r>
            <w:r w:rsidR="009E0CC6">
              <w:rPr>
                <w:sz w:val="24"/>
                <w:szCs w:val="24"/>
              </w:rPr>
              <w:t xml:space="preserve">my experience </w:t>
            </w:r>
            <w:r w:rsidR="009D5433">
              <w:rPr>
                <w:sz w:val="24"/>
                <w:szCs w:val="24"/>
              </w:rPr>
              <w:t>has been</w:t>
            </w:r>
            <w:r w:rsidR="0057463D">
              <w:rPr>
                <w:sz w:val="24"/>
                <w:szCs w:val="24"/>
              </w:rPr>
              <w:t xml:space="preserve"> varied </w:t>
            </w:r>
            <w:r w:rsidR="009D5433">
              <w:rPr>
                <w:sz w:val="24"/>
                <w:szCs w:val="24"/>
              </w:rPr>
              <w:t xml:space="preserve">and </w:t>
            </w:r>
            <w:r w:rsidR="0057463D">
              <w:rPr>
                <w:sz w:val="24"/>
                <w:szCs w:val="24"/>
              </w:rPr>
              <w:t>well-rounded</w:t>
            </w:r>
            <w:r w:rsidR="0078280A">
              <w:rPr>
                <w:sz w:val="24"/>
                <w:szCs w:val="24"/>
              </w:rPr>
              <w:t>.</w:t>
            </w:r>
            <w:r w:rsidR="00F67A70">
              <w:rPr>
                <w:sz w:val="24"/>
                <w:szCs w:val="24"/>
              </w:rPr>
              <w:t xml:space="preserve"> </w:t>
            </w:r>
            <w:r w:rsidR="00A61508">
              <w:rPr>
                <w:sz w:val="24"/>
                <w:szCs w:val="24"/>
              </w:rPr>
              <w:t xml:space="preserve">For </w:t>
            </w:r>
            <w:r w:rsidR="00633C4A">
              <w:rPr>
                <w:sz w:val="24"/>
                <w:szCs w:val="24"/>
              </w:rPr>
              <w:t>almost 14 years</w:t>
            </w:r>
            <w:r w:rsidR="00A61508">
              <w:rPr>
                <w:sz w:val="24"/>
                <w:szCs w:val="24"/>
              </w:rPr>
              <w:t xml:space="preserve"> I have enabled </w:t>
            </w:r>
            <w:r w:rsidR="006D33F1">
              <w:rPr>
                <w:sz w:val="24"/>
                <w:szCs w:val="24"/>
              </w:rPr>
              <w:t>patients</w:t>
            </w:r>
            <w:r w:rsidR="00472DDE">
              <w:rPr>
                <w:sz w:val="24"/>
                <w:szCs w:val="24"/>
              </w:rPr>
              <w:t xml:space="preserve"> in </w:t>
            </w:r>
            <w:r w:rsidR="00395AB4">
              <w:rPr>
                <w:sz w:val="24"/>
                <w:szCs w:val="24"/>
              </w:rPr>
              <w:t xml:space="preserve">the Emergency Department, </w:t>
            </w:r>
            <w:r w:rsidR="00472DDE">
              <w:rPr>
                <w:sz w:val="24"/>
                <w:szCs w:val="24"/>
              </w:rPr>
              <w:t>Medical/Surgical units</w:t>
            </w:r>
            <w:r w:rsidR="006D33F1">
              <w:rPr>
                <w:sz w:val="24"/>
                <w:szCs w:val="24"/>
              </w:rPr>
              <w:t xml:space="preserve">, </w:t>
            </w:r>
            <w:r w:rsidR="00395AB4">
              <w:rPr>
                <w:sz w:val="24"/>
                <w:szCs w:val="24"/>
              </w:rPr>
              <w:t xml:space="preserve">Behavioral Health, and </w:t>
            </w:r>
            <w:r w:rsidR="00786A64">
              <w:rPr>
                <w:sz w:val="24"/>
                <w:szCs w:val="24"/>
              </w:rPr>
              <w:t xml:space="preserve">Dialysis; </w:t>
            </w:r>
            <w:r w:rsidR="006D33F1">
              <w:rPr>
                <w:sz w:val="24"/>
                <w:szCs w:val="24"/>
              </w:rPr>
              <w:t>clients</w:t>
            </w:r>
            <w:r w:rsidR="00786A64">
              <w:rPr>
                <w:sz w:val="24"/>
                <w:szCs w:val="24"/>
              </w:rPr>
              <w:t xml:space="preserve"> in home care</w:t>
            </w:r>
            <w:r w:rsidR="004A40D8">
              <w:rPr>
                <w:sz w:val="24"/>
                <w:szCs w:val="24"/>
              </w:rPr>
              <w:t>;</w:t>
            </w:r>
            <w:r w:rsidR="006D33F1">
              <w:rPr>
                <w:sz w:val="24"/>
                <w:szCs w:val="24"/>
              </w:rPr>
              <w:t xml:space="preserve"> and residents </w:t>
            </w:r>
            <w:r w:rsidR="00707FB6">
              <w:rPr>
                <w:sz w:val="24"/>
                <w:szCs w:val="24"/>
              </w:rPr>
              <w:t xml:space="preserve">in transitional care and long-term care </w:t>
            </w:r>
            <w:r w:rsidR="006D33F1">
              <w:rPr>
                <w:sz w:val="24"/>
                <w:szCs w:val="24"/>
              </w:rPr>
              <w:t>to</w:t>
            </w:r>
            <w:r w:rsidR="00142E56">
              <w:rPr>
                <w:sz w:val="24"/>
                <w:szCs w:val="24"/>
              </w:rPr>
              <w:t xml:space="preserve"> remain safe, comfortable, and</w:t>
            </w:r>
            <w:r w:rsidR="00FA1D54">
              <w:rPr>
                <w:sz w:val="24"/>
                <w:szCs w:val="24"/>
              </w:rPr>
              <w:t xml:space="preserve"> achieve optimum outcomes by providing expert nursing care</w:t>
            </w:r>
            <w:r w:rsidR="00AC0715">
              <w:rPr>
                <w:sz w:val="24"/>
                <w:szCs w:val="24"/>
              </w:rPr>
              <w:t xml:space="preserve"> and management</w:t>
            </w:r>
            <w:r w:rsidR="00633C4A">
              <w:rPr>
                <w:sz w:val="24"/>
                <w:szCs w:val="24"/>
              </w:rPr>
              <w:t>.</w:t>
            </w:r>
            <w:r w:rsidR="00405BFC">
              <w:rPr>
                <w:sz w:val="24"/>
                <w:szCs w:val="24"/>
              </w:rPr>
              <w:t xml:space="preserve"> Most recently, I have worked as a vaccine and covid test</w:t>
            </w:r>
            <w:r w:rsidR="004D1687">
              <w:rPr>
                <w:sz w:val="24"/>
                <w:szCs w:val="24"/>
              </w:rPr>
              <w:t xml:space="preserve"> RN.</w:t>
            </w:r>
          </w:p>
          <w:p w14:paraId="4C121AA6" w14:textId="77777777" w:rsidR="00AC0715" w:rsidRDefault="00AC0715" w:rsidP="000D5DD1">
            <w:pPr>
              <w:rPr>
                <w:sz w:val="24"/>
                <w:szCs w:val="24"/>
              </w:rPr>
            </w:pPr>
          </w:p>
          <w:p w14:paraId="1EDC301A" w14:textId="399F4E2A" w:rsidR="000D5DD1" w:rsidRDefault="00BB22F7" w:rsidP="000D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well-rounded nursing experience</w:t>
            </w:r>
            <w:r w:rsidR="004D4699">
              <w:rPr>
                <w:sz w:val="24"/>
                <w:szCs w:val="24"/>
              </w:rPr>
              <w:t xml:space="preserve"> has given me </w:t>
            </w:r>
            <w:r w:rsidR="00042019">
              <w:rPr>
                <w:sz w:val="24"/>
                <w:szCs w:val="24"/>
              </w:rPr>
              <w:t>confiden</w:t>
            </w:r>
            <w:r w:rsidR="004D4699">
              <w:rPr>
                <w:sz w:val="24"/>
                <w:szCs w:val="24"/>
              </w:rPr>
              <w:t>ce</w:t>
            </w:r>
            <w:r w:rsidR="00042019">
              <w:rPr>
                <w:sz w:val="24"/>
                <w:szCs w:val="24"/>
              </w:rPr>
              <w:t xml:space="preserve"> in my knowledge </w:t>
            </w:r>
            <w:r w:rsidR="00083245">
              <w:rPr>
                <w:sz w:val="24"/>
                <w:szCs w:val="24"/>
              </w:rPr>
              <w:t xml:space="preserve">of evidence-based </w:t>
            </w:r>
            <w:r w:rsidR="00042019">
              <w:rPr>
                <w:sz w:val="24"/>
                <w:szCs w:val="24"/>
              </w:rPr>
              <w:t xml:space="preserve">nursing and </w:t>
            </w:r>
            <w:r w:rsidR="00334D41">
              <w:rPr>
                <w:sz w:val="24"/>
                <w:szCs w:val="24"/>
              </w:rPr>
              <w:t xml:space="preserve">practical applications. </w:t>
            </w:r>
            <w:r w:rsidR="0083159C">
              <w:rPr>
                <w:sz w:val="24"/>
                <w:szCs w:val="24"/>
              </w:rPr>
              <w:t>As well, my management experience</w:t>
            </w:r>
            <w:r w:rsidR="00070D12">
              <w:rPr>
                <w:sz w:val="24"/>
                <w:szCs w:val="24"/>
              </w:rPr>
              <w:t xml:space="preserve"> </w:t>
            </w:r>
            <w:r w:rsidR="00DF6AB4">
              <w:rPr>
                <w:sz w:val="24"/>
                <w:szCs w:val="24"/>
              </w:rPr>
              <w:t>while</w:t>
            </w:r>
            <w:r w:rsidR="00070D12">
              <w:rPr>
                <w:sz w:val="24"/>
                <w:szCs w:val="24"/>
              </w:rPr>
              <w:t xml:space="preserve"> an employee and </w:t>
            </w:r>
            <w:r w:rsidR="00042019">
              <w:rPr>
                <w:sz w:val="24"/>
                <w:szCs w:val="24"/>
              </w:rPr>
              <w:t xml:space="preserve">in </w:t>
            </w:r>
            <w:r w:rsidR="00070D12">
              <w:rPr>
                <w:sz w:val="24"/>
                <w:szCs w:val="24"/>
              </w:rPr>
              <w:t>private care</w:t>
            </w:r>
            <w:r w:rsidR="000B4297">
              <w:rPr>
                <w:sz w:val="24"/>
                <w:szCs w:val="24"/>
              </w:rPr>
              <w:t xml:space="preserve"> has enabled me to make a difference in the lives of co-workers and </w:t>
            </w:r>
            <w:r w:rsidR="00394752">
              <w:rPr>
                <w:sz w:val="24"/>
                <w:szCs w:val="24"/>
              </w:rPr>
              <w:t xml:space="preserve">those I care for. </w:t>
            </w:r>
            <w:r w:rsidR="00334D41">
              <w:rPr>
                <w:sz w:val="24"/>
                <w:szCs w:val="24"/>
              </w:rPr>
              <w:t xml:space="preserve">I </w:t>
            </w:r>
            <w:r w:rsidR="00FF7407">
              <w:rPr>
                <w:sz w:val="24"/>
                <w:szCs w:val="24"/>
              </w:rPr>
              <w:t>believe I would be a solid team member</w:t>
            </w:r>
            <w:r w:rsidR="00D561C0">
              <w:rPr>
                <w:sz w:val="24"/>
                <w:szCs w:val="24"/>
              </w:rPr>
              <w:t xml:space="preserve"> and </w:t>
            </w:r>
            <w:r w:rsidR="00AE5FF2">
              <w:rPr>
                <w:sz w:val="24"/>
                <w:szCs w:val="24"/>
              </w:rPr>
              <w:t>patient educator</w:t>
            </w:r>
            <w:r w:rsidR="00FF7407">
              <w:rPr>
                <w:sz w:val="24"/>
                <w:szCs w:val="24"/>
              </w:rPr>
              <w:t xml:space="preserve">. </w:t>
            </w:r>
          </w:p>
          <w:p w14:paraId="05C201BD" w14:textId="77777777" w:rsidR="000B2999" w:rsidRDefault="000B2999" w:rsidP="000D5DD1">
            <w:pPr>
              <w:rPr>
                <w:sz w:val="24"/>
                <w:szCs w:val="24"/>
              </w:rPr>
            </w:pPr>
          </w:p>
          <w:p w14:paraId="2DF790CF" w14:textId="02D8AFA2" w:rsidR="000B2999" w:rsidRDefault="000B2999" w:rsidP="000D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Thank you for </w:t>
            </w:r>
            <w:r w:rsidR="008941AB">
              <w:rPr>
                <w:sz w:val="24"/>
                <w:szCs w:val="24"/>
              </w:rPr>
              <w:t>your attention</w:t>
            </w:r>
            <w:r w:rsidR="008F0782">
              <w:rPr>
                <w:sz w:val="24"/>
                <w:szCs w:val="24"/>
              </w:rPr>
              <w:t xml:space="preserve"> to my resume. </w:t>
            </w:r>
            <w:r w:rsidR="00976136">
              <w:rPr>
                <w:sz w:val="24"/>
                <w:szCs w:val="24"/>
              </w:rPr>
              <w:t xml:space="preserve">I would welcome the opportunity to </w:t>
            </w:r>
            <w:r w:rsidR="004E21E6">
              <w:rPr>
                <w:sz w:val="24"/>
                <w:szCs w:val="24"/>
              </w:rPr>
              <w:t>speak with you</w:t>
            </w:r>
            <w:r w:rsidR="00976136">
              <w:rPr>
                <w:sz w:val="24"/>
                <w:szCs w:val="24"/>
              </w:rPr>
              <w:t xml:space="preserve"> </w:t>
            </w:r>
            <w:r w:rsidR="00B9538F">
              <w:rPr>
                <w:sz w:val="24"/>
                <w:szCs w:val="24"/>
              </w:rPr>
              <w:t>about</w:t>
            </w:r>
            <w:r w:rsidR="00264F13">
              <w:rPr>
                <w:sz w:val="24"/>
                <w:szCs w:val="24"/>
              </w:rPr>
              <w:t xml:space="preserve"> </w:t>
            </w:r>
            <w:r w:rsidR="004E21E6">
              <w:rPr>
                <w:sz w:val="24"/>
                <w:szCs w:val="24"/>
              </w:rPr>
              <w:t xml:space="preserve">my </w:t>
            </w:r>
            <w:r w:rsidR="00B9538F">
              <w:rPr>
                <w:sz w:val="24"/>
                <w:szCs w:val="24"/>
              </w:rPr>
              <w:t>qualifications</w:t>
            </w:r>
            <w:r w:rsidR="00BD7F3B">
              <w:rPr>
                <w:sz w:val="24"/>
                <w:szCs w:val="24"/>
              </w:rPr>
              <w:t xml:space="preserve">. </w:t>
            </w:r>
            <w:r w:rsidR="0092776B">
              <w:rPr>
                <w:sz w:val="24"/>
                <w:szCs w:val="24"/>
              </w:rPr>
              <w:t>I look forward to hearing from you.</w:t>
            </w:r>
          </w:p>
          <w:p w14:paraId="4558F763" w14:textId="77777777" w:rsidR="0092776B" w:rsidRDefault="0092776B" w:rsidP="000D5DD1">
            <w:pPr>
              <w:rPr>
                <w:sz w:val="24"/>
                <w:szCs w:val="24"/>
              </w:rPr>
            </w:pPr>
          </w:p>
          <w:p w14:paraId="7CD336B3" w14:textId="77777777" w:rsidR="0092776B" w:rsidRDefault="0092776B" w:rsidP="000D5DD1">
            <w:pPr>
              <w:rPr>
                <w:sz w:val="24"/>
                <w:szCs w:val="24"/>
              </w:rPr>
            </w:pPr>
          </w:p>
          <w:p w14:paraId="1BF4A8C3" w14:textId="77777777" w:rsidR="0092776B" w:rsidRDefault="0092776B" w:rsidP="000D5DD1">
            <w:pPr>
              <w:rPr>
                <w:sz w:val="24"/>
                <w:szCs w:val="24"/>
              </w:rPr>
            </w:pPr>
          </w:p>
          <w:p w14:paraId="0E3CE28E" w14:textId="3D727693" w:rsidR="0092776B" w:rsidRPr="00222244" w:rsidRDefault="0092776B" w:rsidP="000D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B3967">
              <w:rPr>
                <w:sz w:val="24"/>
                <w:szCs w:val="24"/>
              </w:rPr>
              <w:t>ini</w:t>
            </w:r>
            <w:r>
              <w:rPr>
                <w:sz w:val="24"/>
                <w:szCs w:val="24"/>
              </w:rPr>
              <w:t xml:space="preserve"> Rose Mason</w:t>
            </w:r>
            <w:r w:rsidR="007C604C">
              <w:rPr>
                <w:sz w:val="24"/>
                <w:szCs w:val="24"/>
              </w:rPr>
              <w:t>, RN</w:t>
            </w:r>
          </w:p>
        </w:tc>
      </w:tr>
      <w:tr w:rsidR="001B2ABD" w14:paraId="0DAC46EA" w14:textId="77777777" w:rsidTr="001B2ABD">
        <w:tc>
          <w:tcPr>
            <w:tcW w:w="3600" w:type="dxa"/>
          </w:tcPr>
          <w:sdt>
            <w:sdtPr>
              <w:id w:val="-1954003311"/>
              <w:placeholder>
                <w:docPart w:val="BC9ED4E5CACD4DEEAA0932AB3F9B4F72"/>
              </w:placeholder>
              <w:temporary/>
              <w:showingPlcHdr/>
              <w15:appearance w15:val="hidden"/>
            </w:sdtPr>
            <w:sdtEndPr/>
            <w:sdtContent>
              <w:p w14:paraId="40005C1B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45F1BD97741F46A5BC819812882E0C9B"/>
              </w:placeholder>
              <w:temporary/>
              <w:showingPlcHdr/>
              <w15:appearance w15:val="hidden"/>
            </w:sdtPr>
            <w:sdtEndPr/>
            <w:sdtContent>
              <w:p w14:paraId="68DA517F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A755F3D" w14:textId="77777777" w:rsidR="004D3011" w:rsidRDefault="00E26C32" w:rsidP="004D3011">
            <w:r>
              <w:t>612-964-1912</w:t>
            </w:r>
          </w:p>
          <w:p w14:paraId="23D3626E" w14:textId="77777777" w:rsidR="004D3011" w:rsidRPr="004D3011" w:rsidRDefault="004D3011" w:rsidP="004D3011"/>
          <w:sdt>
            <w:sdtPr>
              <w:id w:val="-240260293"/>
              <w:placeholder>
                <w:docPart w:val="648A8DB751DC46EEBFF2AA65E4F4A618"/>
              </w:placeholder>
              <w:temporary/>
              <w:showingPlcHdr/>
              <w15:appearance w15:val="hidden"/>
            </w:sdtPr>
            <w:sdtEndPr/>
            <w:sdtContent>
              <w:p w14:paraId="7F73E36F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1BE9127C" w14:textId="77777777" w:rsidR="00036450" w:rsidRPr="00E4381A" w:rsidRDefault="00E26C32" w:rsidP="004D3011">
            <w:pPr>
              <w:rPr>
                <w:rStyle w:val="Hyperlink"/>
              </w:rPr>
            </w:pPr>
            <w:r>
              <w:t>minieaudelis@aol.com</w:t>
            </w:r>
          </w:p>
          <w:sdt>
            <w:sdtPr>
              <w:id w:val="-1444214663"/>
              <w:placeholder>
                <w:docPart w:val="08969C63D8C74D2FA9870B1C3BEA3F54"/>
              </w:placeholder>
              <w:temporary/>
              <w:showingPlcHdr/>
              <w15:appearance w15:val="hidden"/>
            </w:sdtPr>
            <w:sdtEndPr/>
            <w:sdtContent>
              <w:p w14:paraId="5776EDF2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08934106" w14:textId="77777777" w:rsidR="004D3011" w:rsidRDefault="00E26C32" w:rsidP="004D3011">
            <w:r>
              <w:t>Art</w:t>
            </w:r>
          </w:p>
          <w:p w14:paraId="14322A12" w14:textId="289361AA" w:rsidR="004D3011" w:rsidRDefault="00E26C32" w:rsidP="004D3011">
            <w:r>
              <w:t>Music</w:t>
            </w:r>
          </w:p>
          <w:p w14:paraId="6384B26E" w14:textId="77777777" w:rsidR="004D3011" w:rsidRDefault="00E26C32" w:rsidP="004D3011">
            <w:r>
              <w:t>Yoga and Pilates</w:t>
            </w:r>
          </w:p>
          <w:p w14:paraId="74BE0125" w14:textId="77777777" w:rsidR="004D3011" w:rsidRPr="004D3011" w:rsidRDefault="00E26C32" w:rsidP="004D3011">
            <w:r>
              <w:t>Wildlife Photography</w:t>
            </w:r>
          </w:p>
        </w:tc>
        <w:tc>
          <w:tcPr>
            <w:tcW w:w="720" w:type="dxa"/>
          </w:tcPr>
          <w:p w14:paraId="383EEAD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7D9A45B40E97410DAD1A19C9865CE86C"/>
              </w:placeholder>
              <w:temporary/>
              <w:showingPlcHdr/>
              <w15:appearance w15:val="hidden"/>
            </w:sdtPr>
            <w:sdtEndPr/>
            <w:sdtContent>
              <w:p w14:paraId="60C32FDC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3956B04" w14:textId="704394B5" w:rsidR="00826A60" w:rsidRDefault="00826A60" w:rsidP="00B359E4">
            <w:pPr>
              <w:pStyle w:val="Heading4"/>
            </w:pPr>
            <w:r>
              <w:t>University of Minnesota—Twin Cities</w:t>
            </w:r>
          </w:p>
          <w:p w14:paraId="7E636CD4" w14:textId="7B89B06A" w:rsidR="00D445A5" w:rsidRDefault="00D445A5" w:rsidP="00D445A5">
            <w:r>
              <w:t xml:space="preserve">August 1996 </w:t>
            </w:r>
            <w:r w:rsidR="002A4EED">
              <w:t>–</w:t>
            </w:r>
            <w:r>
              <w:t xml:space="preserve"> </w:t>
            </w:r>
            <w:r w:rsidR="002A4EED">
              <w:t>May 1998</w:t>
            </w:r>
          </w:p>
          <w:p w14:paraId="34CA3B74" w14:textId="1330DA3C" w:rsidR="002A4EED" w:rsidRPr="00D445A5" w:rsidRDefault="002A4EED" w:rsidP="00D445A5">
            <w:r>
              <w:t>Fine Arts</w:t>
            </w:r>
          </w:p>
          <w:p w14:paraId="0FD361A9" w14:textId="77777777" w:rsidR="00826A60" w:rsidRPr="00826A60" w:rsidRDefault="00826A60" w:rsidP="00826A60"/>
          <w:p w14:paraId="3B100641" w14:textId="43D3E8C3" w:rsidR="00036450" w:rsidRPr="00036450" w:rsidRDefault="00623446" w:rsidP="00B359E4">
            <w:pPr>
              <w:pStyle w:val="Heading4"/>
            </w:pPr>
            <w:r>
              <w:t>Normandale Community College</w:t>
            </w:r>
          </w:p>
          <w:p w14:paraId="70CCC4B3" w14:textId="77777777" w:rsidR="00036450" w:rsidRPr="00B359E4" w:rsidRDefault="00623446" w:rsidP="00B359E4">
            <w:pPr>
              <w:pStyle w:val="Date"/>
            </w:pPr>
            <w:r>
              <w:t>August 2004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May 2006</w:t>
            </w:r>
          </w:p>
          <w:p w14:paraId="7AA3061A" w14:textId="77777777" w:rsidR="004D3011" w:rsidRDefault="00623446" w:rsidP="00036450">
            <w:r>
              <w:t>Associate in Science, Nursing; Associate in Arts, Liberal Arts</w:t>
            </w:r>
          </w:p>
          <w:p w14:paraId="5B2E160B" w14:textId="77777777" w:rsidR="00036450" w:rsidRDefault="00036450" w:rsidP="00036450"/>
          <w:p w14:paraId="121094EB" w14:textId="77777777" w:rsidR="00036450" w:rsidRPr="00B359E4" w:rsidRDefault="005B56A9" w:rsidP="00B359E4">
            <w:pPr>
              <w:pStyle w:val="Heading4"/>
            </w:pPr>
            <w:r>
              <w:t>Yoga Retreat Center of Minneapolis; Devanadi School of Yoga and Wellness</w:t>
            </w:r>
          </w:p>
          <w:p w14:paraId="212DA495" w14:textId="5F233C84" w:rsidR="00623446" w:rsidRDefault="005B56A9" w:rsidP="00623446">
            <w:pPr>
              <w:pStyle w:val="Date"/>
            </w:pPr>
            <w:r>
              <w:t>Certifications</w:t>
            </w:r>
            <w:r w:rsidR="00623446">
              <w:t xml:space="preserve"> since </w:t>
            </w:r>
            <w:r>
              <w:t>September</w:t>
            </w:r>
            <w:r w:rsidR="00623446">
              <w:t xml:space="preserve"> 201</w:t>
            </w:r>
            <w:r>
              <w:t>1</w:t>
            </w:r>
          </w:p>
          <w:p w14:paraId="6F0FBE38" w14:textId="58BC0C06" w:rsidR="00036450" w:rsidRDefault="005B56A9" w:rsidP="00623446">
            <w:pPr>
              <w:pStyle w:val="Date"/>
            </w:pPr>
            <w:r>
              <w:t xml:space="preserve">Yoga Teacher Training 230 hours; Chair Yoga Teacher Training, </w:t>
            </w:r>
            <w:r w:rsidR="00623446">
              <w:t>Practitioner in Thai Yoga Bodywork</w:t>
            </w:r>
            <w:r w:rsidR="00DB65A5">
              <w:t>;</w:t>
            </w:r>
            <w:r>
              <w:t xml:space="preserve"> Restorative Yoga Teacher Training</w:t>
            </w:r>
          </w:p>
          <w:sdt>
            <w:sdtPr>
              <w:id w:val="1001553383"/>
              <w:placeholder>
                <w:docPart w:val="9E4885D2AD5F47448942B6F54FBFB743"/>
              </w:placeholder>
              <w:temporary/>
              <w:showingPlcHdr/>
              <w15:appearance w15:val="hidden"/>
            </w:sdtPr>
            <w:sdtEndPr/>
            <w:sdtContent>
              <w:p w14:paraId="4A015F3B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B72F89D" w14:textId="293D6014" w:rsidR="003E4FB2" w:rsidRDefault="003E4FB2" w:rsidP="006D72DC">
            <w:pPr>
              <w:pStyle w:val="Heading4"/>
            </w:pPr>
            <w:r>
              <w:t>AMI Expeditionary Healthcare</w:t>
            </w:r>
            <w:r w:rsidR="000D4E29">
              <w:t xml:space="preserve"> — RN Vaccinator</w:t>
            </w:r>
          </w:p>
          <w:p w14:paraId="3ED4D6AB" w14:textId="0552C1AA" w:rsidR="003E4FB2" w:rsidRDefault="00E33D56" w:rsidP="006D72DC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>October 04, 2021-</w:t>
            </w:r>
            <w:r w:rsidR="00C77FA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December 14, 2021</w:t>
            </w:r>
          </w:p>
          <w:p w14:paraId="11E6FED7" w14:textId="549F69D8" w:rsidR="00554133" w:rsidRDefault="00554133" w:rsidP="00554133">
            <w:pPr>
              <w:pStyle w:val="ListParagraph"/>
              <w:numPr>
                <w:ilvl w:val="0"/>
                <w:numId w:val="7"/>
              </w:numPr>
            </w:pPr>
            <w:r>
              <w:t>Registration,</w:t>
            </w:r>
            <w:r w:rsidR="0075146F">
              <w:t xml:space="preserve"> Education,</w:t>
            </w:r>
            <w:r>
              <w:t xml:space="preserve"> </w:t>
            </w:r>
            <w:r w:rsidR="0075146F">
              <w:t>Administration, After-care</w:t>
            </w:r>
          </w:p>
          <w:p w14:paraId="2A536810" w14:textId="77777777" w:rsidR="0075146F" w:rsidRPr="00554133" w:rsidRDefault="0075146F" w:rsidP="007110A6">
            <w:pPr>
              <w:pStyle w:val="ListParagraph"/>
            </w:pPr>
          </w:p>
          <w:p w14:paraId="47DCA46C" w14:textId="54B85655" w:rsidR="00C913D0" w:rsidRDefault="00287472" w:rsidP="006D72DC">
            <w:pPr>
              <w:pStyle w:val="Heading4"/>
            </w:pPr>
            <w:r>
              <w:t>People 2.0 (for Rhino/Ivory Medical Staffing</w:t>
            </w:r>
            <w:r w:rsidR="00504A55">
              <w:t>) — RN Covid-19 Tester</w:t>
            </w:r>
          </w:p>
          <w:p w14:paraId="45F5A5CB" w14:textId="52DC5D0A" w:rsidR="008C3A64" w:rsidRDefault="008C3A64" w:rsidP="008C3A64">
            <w:r>
              <w:t xml:space="preserve">April </w:t>
            </w:r>
            <w:r w:rsidR="003C3686">
              <w:t>18, 2021</w:t>
            </w:r>
            <w:r w:rsidR="00C77FA0">
              <w:t xml:space="preserve"> </w:t>
            </w:r>
            <w:r w:rsidR="003C3686">
              <w:t xml:space="preserve">- </w:t>
            </w:r>
            <w:r w:rsidR="00935E72">
              <w:t>September 17, 2021</w:t>
            </w:r>
          </w:p>
          <w:p w14:paraId="53B5FAAF" w14:textId="77777777" w:rsidR="002C184D" w:rsidRDefault="001B5CAD" w:rsidP="008C3A64">
            <w:r>
              <w:t xml:space="preserve">       •</w:t>
            </w:r>
            <w:r w:rsidR="00130930">
              <w:t xml:space="preserve">     Safe handle </w:t>
            </w:r>
            <w:r w:rsidR="00B6491E">
              <w:t>covid supplies and testing</w:t>
            </w:r>
          </w:p>
          <w:p w14:paraId="5E9A5984" w14:textId="6EA435EB" w:rsidR="003C3686" w:rsidRDefault="002C184D" w:rsidP="008C3A64">
            <w:r>
              <w:t xml:space="preserve">       •.    Patient educatio</w:t>
            </w:r>
            <w:r w:rsidR="005D1952">
              <w:t>n</w:t>
            </w:r>
          </w:p>
          <w:p w14:paraId="2CB56671" w14:textId="77777777" w:rsidR="004D1687" w:rsidRPr="008C3A64" w:rsidRDefault="004D1687" w:rsidP="008C3A64"/>
          <w:p w14:paraId="459BAD0B" w14:textId="13922866" w:rsidR="00162A7E" w:rsidRDefault="00162A7E" w:rsidP="006D72DC">
            <w:pPr>
              <w:pStyle w:val="Heading4"/>
            </w:pPr>
            <w:r>
              <w:t>Insight Globa</w:t>
            </w:r>
            <w:r w:rsidR="00963F20">
              <w:t xml:space="preserve">l — </w:t>
            </w:r>
            <w:r w:rsidR="00383D01">
              <w:t>COVID</w:t>
            </w:r>
            <w:r w:rsidR="000347EB">
              <w:t>-19 Immunizer</w:t>
            </w:r>
          </w:p>
          <w:p w14:paraId="6AC6378E" w14:textId="3566F48A" w:rsidR="001E3712" w:rsidRDefault="001E3712" w:rsidP="001E3712">
            <w:r>
              <w:t xml:space="preserve">January </w:t>
            </w:r>
            <w:r w:rsidR="003E17D9">
              <w:t>14, 2021</w:t>
            </w:r>
            <w:r w:rsidR="00C77FA0">
              <w:t xml:space="preserve"> </w:t>
            </w:r>
            <w:r w:rsidR="003E17D9">
              <w:t>-</w:t>
            </w:r>
            <w:r w:rsidR="00C77FA0">
              <w:t xml:space="preserve"> </w:t>
            </w:r>
            <w:r w:rsidR="003E17D9">
              <w:t>April 13, 2021</w:t>
            </w:r>
          </w:p>
          <w:p w14:paraId="052E89EF" w14:textId="3C88B697" w:rsidR="003E17D9" w:rsidRDefault="008B2457" w:rsidP="003E17D9">
            <w:pPr>
              <w:pStyle w:val="ListParagraph"/>
              <w:numPr>
                <w:ilvl w:val="0"/>
                <w:numId w:val="6"/>
              </w:numPr>
            </w:pPr>
            <w:r>
              <w:t>Safely handle and care for supplies</w:t>
            </w:r>
          </w:p>
          <w:p w14:paraId="63D1A3A2" w14:textId="731B4C44" w:rsidR="008B2457" w:rsidRDefault="003502B6" w:rsidP="003E17D9">
            <w:pPr>
              <w:pStyle w:val="ListParagraph"/>
              <w:numPr>
                <w:ilvl w:val="0"/>
                <w:numId w:val="6"/>
              </w:numPr>
            </w:pPr>
            <w:r>
              <w:t>Provide education</w:t>
            </w:r>
            <w:r w:rsidR="00230D21">
              <w:t xml:space="preserve"> regarding vaccination, side effects</w:t>
            </w:r>
            <w:r w:rsidR="00750E1B">
              <w:t>, et al</w:t>
            </w:r>
          </w:p>
          <w:p w14:paraId="7949B54D" w14:textId="62711EE5" w:rsidR="00750E1B" w:rsidRDefault="00750E1B" w:rsidP="003E17D9">
            <w:pPr>
              <w:pStyle w:val="ListParagraph"/>
              <w:numPr>
                <w:ilvl w:val="0"/>
                <w:numId w:val="6"/>
              </w:numPr>
            </w:pPr>
            <w:r>
              <w:t>Monitor for side effects and care for emergent symptoms</w:t>
            </w:r>
          </w:p>
          <w:p w14:paraId="28BB28D2" w14:textId="12340F1C" w:rsidR="00373340" w:rsidRPr="001E3712" w:rsidRDefault="00373340" w:rsidP="003E17D9">
            <w:pPr>
              <w:pStyle w:val="ListParagraph"/>
              <w:numPr>
                <w:ilvl w:val="0"/>
                <w:numId w:val="6"/>
              </w:numPr>
            </w:pPr>
            <w:r>
              <w:t xml:space="preserve">Documentation in </w:t>
            </w:r>
            <w:r w:rsidR="00E045A8">
              <w:t>VAERS</w:t>
            </w:r>
          </w:p>
          <w:p w14:paraId="3D19D41E" w14:textId="77777777" w:rsidR="00162A7E" w:rsidRDefault="00162A7E" w:rsidP="006D72DC">
            <w:pPr>
              <w:pStyle w:val="Heading4"/>
            </w:pPr>
          </w:p>
          <w:p w14:paraId="73422ACA" w14:textId="004A4A87" w:rsidR="006D72DC" w:rsidRDefault="006D72DC" w:rsidP="006D72DC">
            <w:pPr>
              <w:pStyle w:val="Heading4"/>
              <w:rPr>
                <w:bCs/>
              </w:rPr>
            </w:pPr>
            <w:r>
              <w:t>Sauer Health Care —</w:t>
            </w:r>
            <w:r w:rsidRPr="00036450">
              <w:t xml:space="preserve"> </w:t>
            </w:r>
            <w:r>
              <w:t>Registered Nurse —</w:t>
            </w:r>
            <w:r w:rsidR="00456460">
              <w:t xml:space="preserve"> </w:t>
            </w:r>
            <w:r>
              <w:t>Long</w:t>
            </w:r>
            <w:r w:rsidR="00456460">
              <w:t>-</w:t>
            </w:r>
            <w:r>
              <w:t>Term Care</w:t>
            </w:r>
          </w:p>
          <w:p w14:paraId="4C708A48" w14:textId="6D3E374C" w:rsidR="006D72DC" w:rsidRPr="00036450" w:rsidRDefault="006D72DC" w:rsidP="006D72DC">
            <w:pPr>
              <w:pStyle w:val="Date"/>
            </w:pPr>
            <w:r>
              <w:t>November 16, 2017</w:t>
            </w:r>
            <w:r w:rsidR="00C77FA0">
              <w:t xml:space="preserve"> </w:t>
            </w:r>
            <w:r w:rsidR="00EA6C51">
              <w:t>-</w:t>
            </w:r>
            <w:r w:rsidR="00C77FA0">
              <w:t xml:space="preserve"> </w:t>
            </w:r>
            <w:r w:rsidR="00A3140E">
              <w:t>March 29, 2021</w:t>
            </w:r>
          </w:p>
          <w:p w14:paraId="1475D296" w14:textId="49483658" w:rsidR="006D72DC" w:rsidRDefault="00374E81" w:rsidP="0055594D">
            <w:pPr>
              <w:pStyle w:val="ListParagraph"/>
              <w:numPr>
                <w:ilvl w:val="0"/>
                <w:numId w:val="3"/>
              </w:numPr>
            </w:pPr>
            <w:r>
              <w:t>Enable</w:t>
            </w:r>
            <w:r w:rsidR="008E0A58">
              <w:t xml:space="preserve"> </w:t>
            </w:r>
            <w:r w:rsidR="000E40CB">
              <w:t>residents in transi</w:t>
            </w:r>
            <w:r w:rsidR="004B1862">
              <w:t>tional</w:t>
            </w:r>
            <w:r w:rsidR="006D72DC">
              <w:t xml:space="preserve"> care, </w:t>
            </w:r>
            <w:r w:rsidR="009F445B">
              <w:t>long-term care, and memory care to remain safe, healthy, and achieve optimum outcomes by providing expert nursing care.</w:t>
            </w:r>
          </w:p>
          <w:p w14:paraId="7259A81B" w14:textId="15A345A0" w:rsidR="00E9238E" w:rsidRDefault="007C7523" w:rsidP="0055594D">
            <w:pPr>
              <w:pStyle w:val="ListParagraph"/>
              <w:numPr>
                <w:ilvl w:val="0"/>
                <w:numId w:val="3"/>
              </w:numPr>
            </w:pPr>
            <w:r>
              <w:t>Point Click Care software</w:t>
            </w:r>
          </w:p>
          <w:p w14:paraId="6BF0C2B8" w14:textId="77777777" w:rsidR="006D72DC" w:rsidRDefault="006D72DC" w:rsidP="00B359E4">
            <w:pPr>
              <w:pStyle w:val="Heading4"/>
            </w:pPr>
          </w:p>
          <w:p w14:paraId="16D02CE9" w14:textId="408AD3A4" w:rsidR="00437C89" w:rsidRDefault="00986F46" w:rsidP="00B359E4">
            <w:pPr>
              <w:pStyle w:val="Heading4"/>
            </w:pPr>
            <w:r>
              <w:t>Winona Health</w:t>
            </w:r>
            <w:r w:rsidR="001E36E4">
              <w:t xml:space="preserve"> </w:t>
            </w:r>
            <w:r w:rsidR="000B26FE">
              <w:t>—</w:t>
            </w:r>
            <w:r w:rsidR="00456460">
              <w:t xml:space="preserve"> </w:t>
            </w:r>
            <w:r w:rsidR="000B26FE">
              <w:t>Registered Nurse</w:t>
            </w:r>
            <w:r w:rsidR="00437C89">
              <w:t xml:space="preserve"> </w:t>
            </w:r>
          </w:p>
          <w:p w14:paraId="2FE6DE35" w14:textId="4E2B6EF3" w:rsidR="00B358E0" w:rsidRDefault="00B358E0" w:rsidP="00B359E4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>May 13, 2019</w:t>
            </w:r>
            <w:r w:rsidR="00C77FA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-</w:t>
            </w:r>
            <w:r w:rsidR="00C77FA0">
              <w:rPr>
                <w:b w:val="0"/>
                <w:bCs/>
              </w:rPr>
              <w:t xml:space="preserve"> </w:t>
            </w:r>
            <w:r w:rsidR="00C638BF">
              <w:rPr>
                <w:b w:val="0"/>
                <w:bCs/>
              </w:rPr>
              <w:t>October 21, 2019</w:t>
            </w:r>
          </w:p>
          <w:p w14:paraId="6028FF2E" w14:textId="2E0BBE80" w:rsidR="00AA7E4D" w:rsidRDefault="000B26FE" w:rsidP="0053073C">
            <w:pPr>
              <w:pStyle w:val="Heading4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437C89">
              <w:rPr>
                <w:b w:val="0"/>
                <w:bCs/>
              </w:rPr>
              <w:t>Behavioral Health</w:t>
            </w:r>
            <w:r w:rsidR="00CC0FD1">
              <w:rPr>
                <w:b w:val="0"/>
                <w:bCs/>
              </w:rPr>
              <w:t>—</w:t>
            </w:r>
            <w:r w:rsidR="00B1327B">
              <w:rPr>
                <w:b w:val="0"/>
                <w:bCs/>
              </w:rPr>
              <w:t>Enable</w:t>
            </w:r>
            <w:r w:rsidR="00460E86">
              <w:rPr>
                <w:b w:val="0"/>
                <w:bCs/>
              </w:rPr>
              <w:t xml:space="preserve"> patients to remain safe and achieve optimum outcomes</w:t>
            </w:r>
            <w:r w:rsidR="0002358D">
              <w:rPr>
                <w:b w:val="0"/>
                <w:bCs/>
              </w:rPr>
              <w:t xml:space="preserve"> when discharging home or to another facility</w:t>
            </w:r>
            <w:r w:rsidR="00A432B0">
              <w:rPr>
                <w:b w:val="0"/>
                <w:bCs/>
              </w:rPr>
              <w:t xml:space="preserve"> by providing expert nursing care</w:t>
            </w:r>
            <w:r w:rsidR="00CC0FD1">
              <w:rPr>
                <w:b w:val="0"/>
                <w:bCs/>
              </w:rPr>
              <w:t xml:space="preserve">, </w:t>
            </w:r>
            <w:r w:rsidR="00513E3D">
              <w:rPr>
                <w:b w:val="0"/>
                <w:bCs/>
              </w:rPr>
              <w:t xml:space="preserve">health coaching, </w:t>
            </w:r>
            <w:r w:rsidR="00CC0FD1">
              <w:rPr>
                <w:b w:val="0"/>
                <w:bCs/>
              </w:rPr>
              <w:t xml:space="preserve">talk therapy, </w:t>
            </w:r>
            <w:r w:rsidR="00406D42">
              <w:rPr>
                <w:b w:val="0"/>
                <w:bCs/>
              </w:rPr>
              <w:t xml:space="preserve">and </w:t>
            </w:r>
            <w:r w:rsidR="00E32973">
              <w:rPr>
                <w:b w:val="0"/>
                <w:bCs/>
              </w:rPr>
              <w:t>behavioral modifications including med</w:t>
            </w:r>
            <w:r w:rsidR="004D2867">
              <w:rPr>
                <w:b w:val="0"/>
                <w:bCs/>
              </w:rPr>
              <w:t>ication</w:t>
            </w:r>
            <w:r w:rsidR="00E32973">
              <w:rPr>
                <w:b w:val="0"/>
                <w:bCs/>
              </w:rPr>
              <w:t>s and restraints.</w:t>
            </w:r>
          </w:p>
          <w:p w14:paraId="3524292C" w14:textId="734C33E5" w:rsidR="00E82D10" w:rsidRDefault="00E82D10" w:rsidP="00E82D10">
            <w:r>
              <w:t>October 2</w:t>
            </w:r>
            <w:r w:rsidR="00A22A35">
              <w:t>8</w:t>
            </w:r>
            <w:r>
              <w:t>,</w:t>
            </w:r>
            <w:r w:rsidR="008F589F">
              <w:t xml:space="preserve"> 2019</w:t>
            </w:r>
            <w:r w:rsidR="00C77FA0">
              <w:t xml:space="preserve"> </w:t>
            </w:r>
            <w:r w:rsidR="008F589F">
              <w:t xml:space="preserve">- </w:t>
            </w:r>
            <w:r w:rsidR="00A22A35">
              <w:t>December 2, 2019</w:t>
            </w:r>
          </w:p>
          <w:p w14:paraId="19E53B00" w14:textId="5EF10E77" w:rsidR="008F589F" w:rsidRPr="00E82D10" w:rsidRDefault="008F589F" w:rsidP="0053073C">
            <w:pPr>
              <w:pStyle w:val="ListParagraph"/>
              <w:numPr>
                <w:ilvl w:val="0"/>
                <w:numId w:val="1"/>
              </w:numPr>
            </w:pPr>
            <w:r>
              <w:t>Dialysis—sixteen bed unit</w:t>
            </w:r>
            <w:r w:rsidR="00601B91">
              <w:t>; health coaching</w:t>
            </w:r>
            <w:r w:rsidR="00AE5F2D">
              <w:t xml:space="preserve">; dialysis protocols; nursing care unique to dialysis. </w:t>
            </w:r>
          </w:p>
          <w:p w14:paraId="7AAF714A" w14:textId="77777777" w:rsidR="0063242C" w:rsidRDefault="0063242C" w:rsidP="00B359E4">
            <w:pPr>
              <w:pStyle w:val="Heading4"/>
            </w:pPr>
          </w:p>
          <w:p w14:paraId="2DC0F1BE" w14:textId="77777777" w:rsidR="004D3011" w:rsidRPr="004D3011" w:rsidRDefault="005B56A9" w:rsidP="00B359E4">
            <w:pPr>
              <w:pStyle w:val="Heading4"/>
              <w:rPr>
                <w:bCs/>
              </w:rPr>
            </w:pPr>
            <w:r>
              <w:t>Prairie River Home Care</w:t>
            </w:r>
            <w:r w:rsidR="00E26C32">
              <w:t xml:space="preserve"> </w:t>
            </w:r>
            <w:r>
              <w:t>— Registered Nurse</w:t>
            </w:r>
          </w:p>
          <w:p w14:paraId="5E06D8AB" w14:textId="5523FF94" w:rsidR="004D3011" w:rsidRPr="004D3011" w:rsidRDefault="00E26C32" w:rsidP="00B359E4">
            <w:pPr>
              <w:pStyle w:val="Date"/>
            </w:pPr>
            <w:r>
              <w:t>March 9, 2017</w:t>
            </w:r>
            <w:r w:rsidR="00C77FA0">
              <w:t xml:space="preserve"> </w:t>
            </w:r>
            <w:r w:rsidR="004D3011" w:rsidRPr="004D3011">
              <w:t>–</w:t>
            </w:r>
            <w:r w:rsidR="00C77FA0">
              <w:t xml:space="preserve"> </w:t>
            </w:r>
            <w:r>
              <w:t>May 31, 2018</w:t>
            </w:r>
          </w:p>
          <w:p w14:paraId="714493A5" w14:textId="42D90018" w:rsidR="00D75E28" w:rsidRDefault="00D14C96" w:rsidP="00FB220F">
            <w:pPr>
              <w:pStyle w:val="ListParagraph"/>
              <w:numPr>
                <w:ilvl w:val="0"/>
                <w:numId w:val="1"/>
              </w:numPr>
            </w:pPr>
            <w:r>
              <w:t>Provided expert nursing</w:t>
            </w:r>
            <w:r w:rsidR="00E26C32">
              <w:t xml:space="preserve"> care </w:t>
            </w:r>
            <w:r>
              <w:t>to</w:t>
            </w:r>
            <w:r w:rsidR="00E26C32">
              <w:t xml:space="preserve"> medically fragile </w:t>
            </w:r>
            <w:r w:rsidR="005944C6">
              <w:t xml:space="preserve">infants, </w:t>
            </w:r>
            <w:r w:rsidR="00E26C32">
              <w:t>children</w:t>
            </w:r>
            <w:r w:rsidR="00DC6EC6">
              <w:t>, and adults</w:t>
            </w:r>
          </w:p>
          <w:p w14:paraId="130E1160" w14:textId="1DBD4B25" w:rsidR="005850F2" w:rsidRDefault="005850F2" w:rsidP="004D3011"/>
          <w:p w14:paraId="01F897EC" w14:textId="6B15DB4C" w:rsidR="005850F2" w:rsidRDefault="005850F2" w:rsidP="004D3011">
            <w:pPr>
              <w:rPr>
                <w:b/>
                <w:bCs/>
              </w:rPr>
            </w:pPr>
            <w:r>
              <w:rPr>
                <w:b/>
                <w:bCs/>
              </w:rPr>
              <w:t>Accurate Home Care</w:t>
            </w:r>
            <w:r w:rsidR="00456460">
              <w:rPr>
                <w:b/>
                <w:bCs/>
              </w:rPr>
              <w:t xml:space="preserve"> </w:t>
            </w:r>
            <w:r w:rsidR="00BB6D07">
              <w:rPr>
                <w:b/>
                <w:bCs/>
              </w:rPr>
              <w:t>—</w:t>
            </w:r>
            <w:r w:rsidR="00456460">
              <w:rPr>
                <w:b/>
                <w:bCs/>
              </w:rPr>
              <w:t xml:space="preserve"> </w:t>
            </w:r>
            <w:r w:rsidR="00BB6D07">
              <w:rPr>
                <w:b/>
                <w:bCs/>
              </w:rPr>
              <w:t>Registered Nurse</w:t>
            </w:r>
          </w:p>
          <w:p w14:paraId="13764E4B" w14:textId="57D26974" w:rsidR="005850F2" w:rsidRDefault="00BB6D07" w:rsidP="004D3011">
            <w:r>
              <w:t>August 19, 2012</w:t>
            </w:r>
            <w:r w:rsidR="00C77FA0">
              <w:t xml:space="preserve"> </w:t>
            </w:r>
            <w:r>
              <w:t>-</w:t>
            </w:r>
            <w:r w:rsidR="00C77FA0">
              <w:t xml:space="preserve"> </w:t>
            </w:r>
            <w:r>
              <w:t>September 2, 2015</w:t>
            </w:r>
          </w:p>
          <w:p w14:paraId="38FBC4E4" w14:textId="5430E9CA" w:rsidR="00D740A9" w:rsidRDefault="00864863" w:rsidP="004D3011">
            <w:pPr>
              <w:pStyle w:val="ListParagraph"/>
              <w:numPr>
                <w:ilvl w:val="0"/>
                <w:numId w:val="1"/>
              </w:numPr>
            </w:pPr>
            <w:r>
              <w:t xml:space="preserve">Providing </w:t>
            </w:r>
            <w:r w:rsidR="00912F0F">
              <w:t>e</w:t>
            </w:r>
            <w:r w:rsidR="00A2203E">
              <w:t>xtended hour home care for all ages</w:t>
            </w:r>
            <w:r w:rsidR="00EB1DD7">
              <w:t xml:space="preserve"> </w:t>
            </w:r>
          </w:p>
          <w:p w14:paraId="1C20BAC8" w14:textId="77777777" w:rsidR="0089446A" w:rsidRDefault="0089446A" w:rsidP="0089446A">
            <w:pPr>
              <w:pStyle w:val="ListParagraph"/>
            </w:pPr>
          </w:p>
          <w:p w14:paraId="07EDD5D6" w14:textId="14BD53FA" w:rsidR="00512210" w:rsidRDefault="00486D06" w:rsidP="004D3011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Resource Network</w:t>
            </w:r>
            <w:r w:rsidR="00456460">
              <w:rPr>
                <w:b/>
                <w:bCs/>
              </w:rPr>
              <w:t xml:space="preserve"> </w:t>
            </w:r>
            <w:r w:rsidR="00D63CC6">
              <w:rPr>
                <w:b/>
                <w:bCs/>
              </w:rPr>
              <w:t>—</w:t>
            </w:r>
            <w:r w:rsidR="00456460">
              <w:rPr>
                <w:b/>
                <w:bCs/>
              </w:rPr>
              <w:t xml:space="preserve"> </w:t>
            </w:r>
            <w:r w:rsidR="00D63CC6">
              <w:rPr>
                <w:b/>
                <w:bCs/>
              </w:rPr>
              <w:t>Case Manager</w:t>
            </w:r>
          </w:p>
          <w:p w14:paraId="0464D9FE" w14:textId="3E2469BF" w:rsidR="00486D06" w:rsidRDefault="00D63CC6" w:rsidP="004D3011">
            <w:r>
              <w:t>March 1, 2008</w:t>
            </w:r>
            <w:r w:rsidR="00C77FA0">
              <w:t xml:space="preserve"> </w:t>
            </w:r>
            <w:r>
              <w:t>- December 22, 2008</w:t>
            </w:r>
          </w:p>
          <w:p w14:paraId="3E053350" w14:textId="3ED9CE93" w:rsidR="00D63CC6" w:rsidRDefault="00A33BB0" w:rsidP="0000553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OASIS and 485 documentation </w:t>
            </w:r>
          </w:p>
          <w:p w14:paraId="44D6C57A" w14:textId="3F18E996" w:rsidR="00A33BB0" w:rsidRDefault="00A33BB0" w:rsidP="00005530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Carefacts</w:t>
            </w:r>
            <w:proofErr w:type="spellEnd"/>
            <w:r>
              <w:t xml:space="preserve"> Software</w:t>
            </w:r>
          </w:p>
          <w:p w14:paraId="39C5EF71" w14:textId="3B6C4B6D" w:rsidR="0034043D" w:rsidRPr="00486D06" w:rsidRDefault="0034043D" w:rsidP="00005530">
            <w:pPr>
              <w:pStyle w:val="ListParagraph"/>
              <w:numPr>
                <w:ilvl w:val="0"/>
                <w:numId w:val="1"/>
              </w:numPr>
            </w:pPr>
            <w:r>
              <w:t>Case Manage 30-40 elderly clients in the community and assisted living</w:t>
            </w:r>
          </w:p>
          <w:p w14:paraId="56603607" w14:textId="0ACD0ABD" w:rsidR="0089446A" w:rsidRPr="00486D06" w:rsidRDefault="00FE24A9" w:rsidP="0089446A">
            <w:pPr>
              <w:pStyle w:val="ListParagraph"/>
              <w:numPr>
                <w:ilvl w:val="0"/>
                <w:numId w:val="1"/>
              </w:numPr>
            </w:pPr>
            <w:r>
              <w:t>Supervision of ancillary staff</w:t>
            </w:r>
          </w:p>
          <w:p w14:paraId="389D718A" w14:textId="77777777" w:rsidR="002A09BC" w:rsidRDefault="002A09BC" w:rsidP="002A09BC">
            <w:pPr>
              <w:rPr>
                <w:b/>
              </w:rPr>
            </w:pPr>
          </w:p>
          <w:p w14:paraId="069E0476" w14:textId="77777777" w:rsidR="00934F66" w:rsidRPr="004D3011" w:rsidRDefault="00934F66" w:rsidP="00934F66">
            <w:pPr>
              <w:pStyle w:val="Heading4"/>
              <w:rPr>
                <w:bCs/>
              </w:rPr>
            </w:pPr>
            <w:r>
              <w:t>Amherst H. Wilder Foundation — Registered Nurse, Case Manager</w:t>
            </w:r>
          </w:p>
          <w:p w14:paraId="771DDCC9" w14:textId="24716628" w:rsidR="00934F66" w:rsidRPr="004D3011" w:rsidRDefault="00934F66" w:rsidP="00934F66">
            <w:pPr>
              <w:pStyle w:val="Date"/>
            </w:pPr>
            <w:r>
              <w:t>January 8, 2007</w:t>
            </w:r>
            <w:r w:rsidR="00C77FA0">
              <w:t xml:space="preserve"> </w:t>
            </w:r>
            <w:r w:rsidRPr="004D3011">
              <w:t>–</w:t>
            </w:r>
            <w:r w:rsidR="00C77FA0">
              <w:t xml:space="preserve"> </w:t>
            </w:r>
            <w:r>
              <w:t>February 1, 2010</w:t>
            </w:r>
          </w:p>
          <w:p w14:paraId="17639984" w14:textId="77777777" w:rsidR="00005530" w:rsidRDefault="00934F66" w:rsidP="00005530">
            <w:pPr>
              <w:pStyle w:val="ListParagraph"/>
              <w:numPr>
                <w:ilvl w:val="0"/>
                <w:numId w:val="4"/>
              </w:numPr>
            </w:pPr>
            <w:r>
              <w:t xml:space="preserve">Case management for 30-60 geriatric clients </w:t>
            </w:r>
          </w:p>
          <w:p w14:paraId="2C462DED" w14:textId="4CFA3CD8" w:rsidR="00FE24A9" w:rsidRDefault="00934F66" w:rsidP="00005530">
            <w:pPr>
              <w:pStyle w:val="ListParagraph"/>
              <w:numPr>
                <w:ilvl w:val="0"/>
                <w:numId w:val="4"/>
              </w:numPr>
            </w:pPr>
            <w:r>
              <w:t>OASIS, 485’s, Medicare</w:t>
            </w:r>
            <w:r w:rsidR="00005530">
              <w:t xml:space="preserve"> </w:t>
            </w:r>
            <w:r w:rsidR="00FE24A9">
              <w:t>reimbursement</w:t>
            </w:r>
          </w:p>
          <w:p w14:paraId="0532F46F" w14:textId="77777777" w:rsidR="00864863" w:rsidRDefault="00FE24A9" w:rsidP="00005530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="00934F66">
              <w:t>upervision of support staff</w:t>
            </w:r>
          </w:p>
          <w:p w14:paraId="4FABF485" w14:textId="5F143137" w:rsidR="00934F66" w:rsidRDefault="00864863" w:rsidP="00005530">
            <w:pPr>
              <w:pStyle w:val="ListParagraph"/>
              <w:numPr>
                <w:ilvl w:val="0"/>
                <w:numId w:val="4"/>
              </w:numPr>
            </w:pPr>
            <w:r>
              <w:t>Expert nursing care</w:t>
            </w:r>
          </w:p>
          <w:p w14:paraId="5F621CC1" w14:textId="77777777" w:rsidR="00934F66" w:rsidRDefault="00934F66" w:rsidP="002A09BC">
            <w:pPr>
              <w:rPr>
                <w:b/>
              </w:rPr>
            </w:pPr>
          </w:p>
          <w:p w14:paraId="42943142" w14:textId="12D06291" w:rsidR="002A09BC" w:rsidRPr="00D740A9" w:rsidRDefault="002A09BC" w:rsidP="002A09BC">
            <w:pPr>
              <w:rPr>
                <w:b/>
              </w:rPr>
            </w:pPr>
            <w:r w:rsidRPr="00D740A9">
              <w:rPr>
                <w:b/>
              </w:rPr>
              <w:t>Regina Medical Center</w:t>
            </w:r>
            <w:r>
              <w:rPr>
                <w:b/>
              </w:rPr>
              <w:t xml:space="preserve"> — Registered Nurse</w:t>
            </w:r>
          </w:p>
          <w:p w14:paraId="4A32918F" w14:textId="2B6EE6CA" w:rsidR="002A09BC" w:rsidRDefault="002A09BC" w:rsidP="002A09BC">
            <w:r>
              <w:t>May 1, 2007</w:t>
            </w:r>
            <w:r w:rsidR="00C77FA0">
              <w:t xml:space="preserve"> </w:t>
            </w:r>
            <w:r>
              <w:t>-</w:t>
            </w:r>
            <w:r w:rsidR="00C77FA0">
              <w:t xml:space="preserve"> </w:t>
            </w:r>
            <w:r>
              <w:t>February 2, 2008</w:t>
            </w:r>
          </w:p>
          <w:p w14:paraId="26EA82E5" w14:textId="69FD8B7C" w:rsidR="00036450" w:rsidRPr="004D3011" w:rsidRDefault="002A09BC" w:rsidP="00446172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</w:rPr>
            </w:pPr>
            <w:r>
              <w:t>Emergency Department and Medical/Surgical Units</w:t>
            </w:r>
          </w:p>
        </w:tc>
      </w:tr>
    </w:tbl>
    <w:p w14:paraId="25292992" w14:textId="77777777" w:rsidR="0043117B" w:rsidRDefault="00830243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5675" w14:textId="77777777" w:rsidR="00830243" w:rsidRDefault="00830243" w:rsidP="000C45FF">
      <w:r>
        <w:separator/>
      </w:r>
    </w:p>
  </w:endnote>
  <w:endnote w:type="continuationSeparator" w:id="0">
    <w:p w14:paraId="0832BA21" w14:textId="77777777" w:rsidR="00830243" w:rsidRDefault="00830243" w:rsidP="000C45FF">
      <w:r>
        <w:continuationSeparator/>
      </w:r>
    </w:p>
  </w:endnote>
  <w:endnote w:type="continuationNotice" w:id="1">
    <w:p w14:paraId="35C75D73" w14:textId="77777777" w:rsidR="00830243" w:rsidRDefault="00830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01FB" w14:textId="77777777" w:rsidR="00830243" w:rsidRDefault="00830243" w:rsidP="000C45FF">
      <w:r>
        <w:separator/>
      </w:r>
    </w:p>
  </w:footnote>
  <w:footnote w:type="continuationSeparator" w:id="0">
    <w:p w14:paraId="2A9B8547" w14:textId="77777777" w:rsidR="00830243" w:rsidRDefault="00830243" w:rsidP="000C45FF">
      <w:r>
        <w:continuationSeparator/>
      </w:r>
    </w:p>
  </w:footnote>
  <w:footnote w:type="continuationNotice" w:id="1">
    <w:p w14:paraId="6F9EED7C" w14:textId="77777777" w:rsidR="00830243" w:rsidRDefault="00830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A4D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86B267" wp14:editId="707709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754E"/>
    <w:multiLevelType w:val="hybridMultilevel"/>
    <w:tmpl w:val="3CB2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41D9"/>
    <w:multiLevelType w:val="hybridMultilevel"/>
    <w:tmpl w:val="B5E6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851"/>
    <w:multiLevelType w:val="hybridMultilevel"/>
    <w:tmpl w:val="6D78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62651"/>
    <w:multiLevelType w:val="hybridMultilevel"/>
    <w:tmpl w:val="68BA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D54D2"/>
    <w:multiLevelType w:val="hybridMultilevel"/>
    <w:tmpl w:val="9BA2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40AF"/>
    <w:multiLevelType w:val="hybridMultilevel"/>
    <w:tmpl w:val="59CA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D1E54"/>
    <w:multiLevelType w:val="hybridMultilevel"/>
    <w:tmpl w:val="620C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46"/>
    <w:rsid w:val="00001ADB"/>
    <w:rsid w:val="00004BC4"/>
    <w:rsid w:val="00005530"/>
    <w:rsid w:val="00007CA8"/>
    <w:rsid w:val="0002358D"/>
    <w:rsid w:val="000347EB"/>
    <w:rsid w:val="00036450"/>
    <w:rsid w:val="00042019"/>
    <w:rsid w:val="00056B02"/>
    <w:rsid w:val="00070D12"/>
    <w:rsid w:val="00083245"/>
    <w:rsid w:val="00094499"/>
    <w:rsid w:val="000A3D05"/>
    <w:rsid w:val="000B26FE"/>
    <w:rsid w:val="000B2999"/>
    <w:rsid w:val="000B4297"/>
    <w:rsid w:val="000C45FF"/>
    <w:rsid w:val="000D156D"/>
    <w:rsid w:val="000D4E29"/>
    <w:rsid w:val="000D5DD1"/>
    <w:rsid w:val="000E3FD1"/>
    <w:rsid w:val="000E40CB"/>
    <w:rsid w:val="00112054"/>
    <w:rsid w:val="00130930"/>
    <w:rsid w:val="00142E56"/>
    <w:rsid w:val="001525E1"/>
    <w:rsid w:val="001556E5"/>
    <w:rsid w:val="00162A7E"/>
    <w:rsid w:val="00180329"/>
    <w:rsid w:val="0019001F"/>
    <w:rsid w:val="001910E2"/>
    <w:rsid w:val="00191C46"/>
    <w:rsid w:val="00194DF0"/>
    <w:rsid w:val="001A74A5"/>
    <w:rsid w:val="001B2ABD"/>
    <w:rsid w:val="001B3967"/>
    <w:rsid w:val="001B5CAD"/>
    <w:rsid w:val="001E0391"/>
    <w:rsid w:val="001E1759"/>
    <w:rsid w:val="001E36E4"/>
    <w:rsid w:val="001E3712"/>
    <w:rsid w:val="001F1ECC"/>
    <w:rsid w:val="00213C9D"/>
    <w:rsid w:val="00220DF2"/>
    <w:rsid w:val="00222244"/>
    <w:rsid w:val="00222FC6"/>
    <w:rsid w:val="0022519F"/>
    <w:rsid w:val="00230D21"/>
    <w:rsid w:val="002352D1"/>
    <w:rsid w:val="002400EB"/>
    <w:rsid w:val="002426DE"/>
    <w:rsid w:val="00253076"/>
    <w:rsid w:val="00256CF7"/>
    <w:rsid w:val="00264F13"/>
    <w:rsid w:val="00281FD5"/>
    <w:rsid w:val="00287472"/>
    <w:rsid w:val="002A09BC"/>
    <w:rsid w:val="002A4EED"/>
    <w:rsid w:val="002C184D"/>
    <w:rsid w:val="00300FA2"/>
    <w:rsid w:val="0030481B"/>
    <w:rsid w:val="003156FC"/>
    <w:rsid w:val="00316ACD"/>
    <w:rsid w:val="00322E56"/>
    <w:rsid w:val="003254B5"/>
    <w:rsid w:val="00334D41"/>
    <w:rsid w:val="0034043D"/>
    <w:rsid w:val="003502B6"/>
    <w:rsid w:val="0037121F"/>
    <w:rsid w:val="00373340"/>
    <w:rsid w:val="00374E81"/>
    <w:rsid w:val="00383D01"/>
    <w:rsid w:val="00394752"/>
    <w:rsid w:val="00395AB4"/>
    <w:rsid w:val="003A6B7D"/>
    <w:rsid w:val="003A7946"/>
    <w:rsid w:val="003B06CA"/>
    <w:rsid w:val="003C3686"/>
    <w:rsid w:val="003E17D9"/>
    <w:rsid w:val="003E4FB2"/>
    <w:rsid w:val="00405BFC"/>
    <w:rsid w:val="00406D42"/>
    <w:rsid w:val="004071FC"/>
    <w:rsid w:val="0042253F"/>
    <w:rsid w:val="0043058E"/>
    <w:rsid w:val="004376C2"/>
    <w:rsid w:val="00437C89"/>
    <w:rsid w:val="00445947"/>
    <w:rsid w:val="00446172"/>
    <w:rsid w:val="00456460"/>
    <w:rsid w:val="00460E86"/>
    <w:rsid w:val="00472DDE"/>
    <w:rsid w:val="004813B3"/>
    <w:rsid w:val="00486D06"/>
    <w:rsid w:val="00496591"/>
    <w:rsid w:val="004A40D8"/>
    <w:rsid w:val="004B1862"/>
    <w:rsid w:val="004C63E4"/>
    <w:rsid w:val="004D1687"/>
    <w:rsid w:val="004D2867"/>
    <w:rsid w:val="004D3011"/>
    <w:rsid w:val="004D4699"/>
    <w:rsid w:val="004E21E6"/>
    <w:rsid w:val="004F156E"/>
    <w:rsid w:val="005036B1"/>
    <w:rsid w:val="00504A55"/>
    <w:rsid w:val="0051046B"/>
    <w:rsid w:val="00512210"/>
    <w:rsid w:val="00513E3D"/>
    <w:rsid w:val="005255B1"/>
    <w:rsid w:val="005262AC"/>
    <w:rsid w:val="0053073C"/>
    <w:rsid w:val="00554133"/>
    <w:rsid w:val="0055594D"/>
    <w:rsid w:val="0057463D"/>
    <w:rsid w:val="005850F2"/>
    <w:rsid w:val="005944C6"/>
    <w:rsid w:val="005B2C67"/>
    <w:rsid w:val="005B56A9"/>
    <w:rsid w:val="005C2A91"/>
    <w:rsid w:val="005D1952"/>
    <w:rsid w:val="005D2E32"/>
    <w:rsid w:val="005E39D5"/>
    <w:rsid w:val="00600670"/>
    <w:rsid w:val="00601B91"/>
    <w:rsid w:val="00617AA7"/>
    <w:rsid w:val="00620C15"/>
    <w:rsid w:val="0062123A"/>
    <w:rsid w:val="00623446"/>
    <w:rsid w:val="0063242C"/>
    <w:rsid w:val="00633C4A"/>
    <w:rsid w:val="00643BC5"/>
    <w:rsid w:val="00646E75"/>
    <w:rsid w:val="00652BE6"/>
    <w:rsid w:val="006771D0"/>
    <w:rsid w:val="00683443"/>
    <w:rsid w:val="00690783"/>
    <w:rsid w:val="006B3E5D"/>
    <w:rsid w:val="006D33F1"/>
    <w:rsid w:val="006D72DC"/>
    <w:rsid w:val="00707FB6"/>
    <w:rsid w:val="007110A6"/>
    <w:rsid w:val="00715FCB"/>
    <w:rsid w:val="00743101"/>
    <w:rsid w:val="007509F3"/>
    <w:rsid w:val="00750E1B"/>
    <w:rsid w:val="0075146F"/>
    <w:rsid w:val="00753052"/>
    <w:rsid w:val="007775E1"/>
    <w:rsid w:val="0078280A"/>
    <w:rsid w:val="007867A0"/>
    <w:rsid w:val="00786A64"/>
    <w:rsid w:val="007927F5"/>
    <w:rsid w:val="007C5986"/>
    <w:rsid w:val="007C604C"/>
    <w:rsid w:val="007C7523"/>
    <w:rsid w:val="007F07DB"/>
    <w:rsid w:val="00802CA0"/>
    <w:rsid w:val="00826A60"/>
    <w:rsid w:val="00830243"/>
    <w:rsid w:val="0083159C"/>
    <w:rsid w:val="008350F4"/>
    <w:rsid w:val="008576A3"/>
    <w:rsid w:val="00864863"/>
    <w:rsid w:val="008941AB"/>
    <w:rsid w:val="0089446A"/>
    <w:rsid w:val="008B2457"/>
    <w:rsid w:val="008C3A64"/>
    <w:rsid w:val="008E0A58"/>
    <w:rsid w:val="008F0782"/>
    <w:rsid w:val="008F589F"/>
    <w:rsid w:val="008F7740"/>
    <w:rsid w:val="00912F0F"/>
    <w:rsid w:val="009260CD"/>
    <w:rsid w:val="0092776B"/>
    <w:rsid w:val="00933592"/>
    <w:rsid w:val="00934F66"/>
    <w:rsid w:val="00935E72"/>
    <w:rsid w:val="00952C25"/>
    <w:rsid w:val="00956AA5"/>
    <w:rsid w:val="00963F20"/>
    <w:rsid w:val="00976136"/>
    <w:rsid w:val="00986F46"/>
    <w:rsid w:val="009D1D2B"/>
    <w:rsid w:val="009D5433"/>
    <w:rsid w:val="009D70E6"/>
    <w:rsid w:val="009E0CC6"/>
    <w:rsid w:val="009E453F"/>
    <w:rsid w:val="009F3A4E"/>
    <w:rsid w:val="009F3ADD"/>
    <w:rsid w:val="009F445B"/>
    <w:rsid w:val="00A013A6"/>
    <w:rsid w:val="00A2118D"/>
    <w:rsid w:val="00A2203E"/>
    <w:rsid w:val="00A22A35"/>
    <w:rsid w:val="00A3140E"/>
    <w:rsid w:val="00A33BB0"/>
    <w:rsid w:val="00A432B0"/>
    <w:rsid w:val="00A463C3"/>
    <w:rsid w:val="00A515DB"/>
    <w:rsid w:val="00A61508"/>
    <w:rsid w:val="00A70BDD"/>
    <w:rsid w:val="00A9496C"/>
    <w:rsid w:val="00AA7E4D"/>
    <w:rsid w:val="00AC0715"/>
    <w:rsid w:val="00AC2B7D"/>
    <w:rsid w:val="00AD76E2"/>
    <w:rsid w:val="00AE5F2D"/>
    <w:rsid w:val="00AE5FF2"/>
    <w:rsid w:val="00AF394E"/>
    <w:rsid w:val="00B1327B"/>
    <w:rsid w:val="00B20152"/>
    <w:rsid w:val="00B26E42"/>
    <w:rsid w:val="00B358E0"/>
    <w:rsid w:val="00B359E4"/>
    <w:rsid w:val="00B57D98"/>
    <w:rsid w:val="00B61A93"/>
    <w:rsid w:val="00B6491E"/>
    <w:rsid w:val="00B70850"/>
    <w:rsid w:val="00B9538F"/>
    <w:rsid w:val="00BB22F7"/>
    <w:rsid w:val="00BB6D07"/>
    <w:rsid w:val="00BD7F3B"/>
    <w:rsid w:val="00C066B6"/>
    <w:rsid w:val="00C22D3B"/>
    <w:rsid w:val="00C37BA1"/>
    <w:rsid w:val="00C46341"/>
    <w:rsid w:val="00C4674C"/>
    <w:rsid w:val="00C500B7"/>
    <w:rsid w:val="00C506CF"/>
    <w:rsid w:val="00C638BF"/>
    <w:rsid w:val="00C72BED"/>
    <w:rsid w:val="00C76B81"/>
    <w:rsid w:val="00C77FA0"/>
    <w:rsid w:val="00C913D0"/>
    <w:rsid w:val="00C93E67"/>
    <w:rsid w:val="00C9578B"/>
    <w:rsid w:val="00CA0691"/>
    <w:rsid w:val="00CB0055"/>
    <w:rsid w:val="00CC0FD1"/>
    <w:rsid w:val="00CC19B5"/>
    <w:rsid w:val="00CF29ED"/>
    <w:rsid w:val="00D07759"/>
    <w:rsid w:val="00D14C96"/>
    <w:rsid w:val="00D2522B"/>
    <w:rsid w:val="00D422DE"/>
    <w:rsid w:val="00D42AA0"/>
    <w:rsid w:val="00D445A5"/>
    <w:rsid w:val="00D45F9F"/>
    <w:rsid w:val="00D5459D"/>
    <w:rsid w:val="00D55975"/>
    <w:rsid w:val="00D561C0"/>
    <w:rsid w:val="00D63CC6"/>
    <w:rsid w:val="00D740A9"/>
    <w:rsid w:val="00D75E28"/>
    <w:rsid w:val="00DA1F4D"/>
    <w:rsid w:val="00DB65A5"/>
    <w:rsid w:val="00DC6EC6"/>
    <w:rsid w:val="00DD172A"/>
    <w:rsid w:val="00DD7973"/>
    <w:rsid w:val="00DF6AB4"/>
    <w:rsid w:val="00E045A8"/>
    <w:rsid w:val="00E256A0"/>
    <w:rsid w:val="00E25A26"/>
    <w:rsid w:val="00E26C32"/>
    <w:rsid w:val="00E32973"/>
    <w:rsid w:val="00E33D56"/>
    <w:rsid w:val="00E4381A"/>
    <w:rsid w:val="00E55D74"/>
    <w:rsid w:val="00E82D10"/>
    <w:rsid w:val="00E83A86"/>
    <w:rsid w:val="00E9238E"/>
    <w:rsid w:val="00E95480"/>
    <w:rsid w:val="00EA6C51"/>
    <w:rsid w:val="00EB1DD7"/>
    <w:rsid w:val="00F11C07"/>
    <w:rsid w:val="00F2711E"/>
    <w:rsid w:val="00F56B36"/>
    <w:rsid w:val="00F60274"/>
    <w:rsid w:val="00F67A70"/>
    <w:rsid w:val="00F77FB9"/>
    <w:rsid w:val="00F92C63"/>
    <w:rsid w:val="00FA1D54"/>
    <w:rsid w:val="00FB068F"/>
    <w:rsid w:val="00FB220F"/>
    <w:rsid w:val="00FE04B7"/>
    <w:rsid w:val="00FE24A9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CF31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B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irose%20Mason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9ED4E5CACD4DEEAA0932AB3F9B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6103-213F-4636-BC7C-A6C1872AAA4C}"/>
      </w:docPartPr>
      <w:docPartBody>
        <w:p w:rsidR="009F3731" w:rsidRDefault="00922C03">
          <w:pPr>
            <w:pStyle w:val="BC9ED4E5CACD4DEEAA0932AB3F9B4F72"/>
          </w:pPr>
          <w:r w:rsidRPr="00CB0055">
            <w:t>Contact</w:t>
          </w:r>
        </w:p>
      </w:docPartBody>
    </w:docPart>
    <w:docPart>
      <w:docPartPr>
        <w:name w:val="45F1BD97741F46A5BC819812882E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4E43-9D8E-4AB7-B780-730B30E02681}"/>
      </w:docPartPr>
      <w:docPartBody>
        <w:p w:rsidR="009F3731" w:rsidRDefault="00922C03">
          <w:pPr>
            <w:pStyle w:val="45F1BD97741F46A5BC819812882E0C9B"/>
          </w:pPr>
          <w:r w:rsidRPr="004D3011">
            <w:t>PHONE:</w:t>
          </w:r>
        </w:p>
      </w:docPartBody>
    </w:docPart>
    <w:docPart>
      <w:docPartPr>
        <w:name w:val="648A8DB751DC46EEBFF2AA65E4F4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9625-67B7-4BD5-9863-129B47B25C4A}"/>
      </w:docPartPr>
      <w:docPartBody>
        <w:p w:rsidR="009F3731" w:rsidRDefault="00922C03">
          <w:pPr>
            <w:pStyle w:val="648A8DB751DC46EEBFF2AA65E4F4A618"/>
          </w:pPr>
          <w:r w:rsidRPr="004D3011">
            <w:t>EMAIL:</w:t>
          </w:r>
        </w:p>
      </w:docPartBody>
    </w:docPart>
    <w:docPart>
      <w:docPartPr>
        <w:name w:val="08969C63D8C74D2FA9870B1C3BEA3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EAC5-4468-43A0-B7D8-86272D53EB9C}"/>
      </w:docPartPr>
      <w:docPartBody>
        <w:p w:rsidR="009F3731" w:rsidRDefault="00922C03">
          <w:pPr>
            <w:pStyle w:val="08969C63D8C74D2FA9870B1C3BEA3F54"/>
          </w:pPr>
          <w:r w:rsidRPr="00CB0055">
            <w:t>Hobbies</w:t>
          </w:r>
        </w:p>
      </w:docPartBody>
    </w:docPart>
    <w:docPart>
      <w:docPartPr>
        <w:name w:val="7D9A45B40E97410DAD1A19C9865C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C260-D05A-44A1-9AFD-27AD7AED83F9}"/>
      </w:docPartPr>
      <w:docPartBody>
        <w:p w:rsidR="009F3731" w:rsidRDefault="00922C03">
          <w:pPr>
            <w:pStyle w:val="7D9A45B40E97410DAD1A19C9865CE86C"/>
          </w:pPr>
          <w:r w:rsidRPr="00036450">
            <w:t>EDUCATION</w:t>
          </w:r>
        </w:p>
      </w:docPartBody>
    </w:docPart>
    <w:docPart>
      <w:docPartPr>
        <w:name w:val="9E4885D2AD5F47448942B6F54FBF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358B-449A-4970-A19E-DDD9F8A7C767}"/>
      </w:docPartPr>
      <w:docPartBody>
        <w:p w:rsidR="009F3731" w:rsidRDefault="00922C03">
          <w:pPr>
            <w:pStyle w:val="9E4885D2AD5F47448942B6F54FBFB743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31"/>
    <w:rsid w:val="001A3026"/>
    <w:rsid w:val="00225310"/>
    <w:rsid w:val="00232F9F"/>
    <w:rsid w:val="00322D4E"/>
    <w:rsid w:val="00373B4F"/>
    <w:rsid w:val="003E65D0"/>
    <w:rsid w:val="00461DFC"/>
    <w:rsid w:val="004A2713"/>
    <w:rsid w:val="005837A0"/>
    <w:rsid w:val="006F4C98"/>
    <w:rsid w:val="008D3B62"/>
    <w:rsid w:val="00922C03"/>
    <w:rsid w:val="009F3731"/>
    <w:rsid w:val="00A70697"/>
    <w:rsid w:val="00CC1888"/>
    <w:rsid w:val="00D2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9ED4E5CACD4DEEAA0932AB3F9B4F72">
    <w:name w:val="BC9ED4E5CACD4DEEAA0932AB3F9B4F72"/>
  </w:style>
  <w:style w:type="paragraph" w:customStyle="1" w:styleId="45F1BD97741F46A5BC819812882E0C9B">
    <w:name w:val="45F1BD97741F46A5BC819812882E0C9B"/>
  </w:style>
  <w:style w:type="paragraph" w:customStyle="1" w:styleId="648A8DB751DC46EEBFF2AA65E4F4A618">
    <w:name w:val="648A8DB751DC46EEBFF2AA65E4F4A61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08969C63D8C74D2FA9870B1C3BEA3F54">
    <w:name w:val="08969C63D8C74D2FA9870B1C3BEA3F54"/>
  </w:style>
  <w:style w:type="paragraph" w:customStyle="1" w:styleId="7D9A45B40E97410DAD1A19C9865CE86C">
    <w:name w:val="7D9A45B40E97410DAD1A19C9865CE86C"/>
  </w:style>
  <w:style w:type="paragraph" w:customStyle="1" w:styleId="9E4885D2AD5F47448942B6F54FBFB743">
    <w:name w:val="9E4885D2AD5F47448942B6F54FBFB74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2020-03-11T20:38:00Z</dcterms:created>
  <dcterms:modified xsi:type="dcterms:W3CDTF">2021-12-16T19:41:00Z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