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2BC" w:rsidRDefault="00164DC6">
      <w:pPr>
        <w:pStyle w:val="ContactInfo"/>
      </w:pPr>
      <w:sdt>
        <w:sdtPr>
          <w:alias w:val="Street Address"/>
          <w:tag w:val="Street Address"/>
          <w:id w:val="1415969137"/>
          <w:placeholder>
            <w:docPart w:val="56EAAC695719496BA981A1E9D13A1080"/>
          </w:placeholder>
          <w:dataBinding w:prefixMappings="xmlns:ns0='http://schemas.microsoft.com/office/2006/coverPageProps' " w:xpath="/ns0:CoverPageProperties[1]/ns0:CompanyAddress[1]" w:storeItemID="{55AF091B-3C7A-41E3-B477-F2FDAA23CFDA}"/>
          <w:text w:multiLine="1"/>
        </w:sdtPr>
        <w:sdtEndPr/>
        <w:sdtContent>
          <w:r w:rsidR="002F1D03">
            <w:t>5408 Lexington road</w:t>
          </w:r>
        </w:sdtContent>
      </w:sdt>
    </w:p>
    <w:sdt>
      <w:sdtPr>
        <w:alias w:val="Category"/>
        <w:tag w:val=""/>
        <w:id w:val="1543715586"/>
        <w:placeholder>
          <w:docPart w:val="354F41C6966044DC8425598660F2194F"/>
        </w:placeholder>
        <w:dataBinding w:prefixMappings="xmlns:ns0='http://purl.org/dc/elements/1.1/' xmlns:ns1='http://schemas.openxmlformats.org/package/2006/metadata/core-properties' " w:xpath="/ns1:coreProperties[1]/ns1:category[1]" w:storeItemID="{6C3C8BC8-F283-45AE-878A-BAB7291924A1}"/>
        <w:text/>
      </w:sdtPr>
      <w:sdtEndPr/>
      <w:sdtContent>
        <w:p w:rsidR="002C42BC" w:rsidRDefault="002F1D03">
          <w:pPr>
            <w:pStyle w:val="ContactInfo"/>
          </w:pPr>
          <w:r>
            <w:t>Corpus Christi, TX 78412</w:t>
          </w:r>
        </w:p>
      </w:sdtContent>
    </w:sdt>
    <w:p w:rsidR="002C42BC" w:rsidRDefault="00164DC6" w:rsidP="00D47893">
      <w:pPr>
        <w:pStyle w:val="ContactInfo"/>
      </w:pPr>
      <w:sdt>
        <w:sdtPr>
          <w:alias w:val="Telephone"/>
          <w:tag w:val="Telephone"/>
          <w:id w:val="599758962"/>
          <w:placeholder>
            <w:docPart w:val="84C1F7607F914604A4FA97B6D105839C"/>
          </w:placeholder>
          <w:dataBinding w:prefixMappings="xmlns:ns0='http://schemas.microsoft.com/office/2006/coverPageProps' " w:xpath="/ns0:CoverPageProperties[1]/ns0:CompanyPhone[1]" w:storeItemID="{55AF091B-3C7A-41E3-B477-F2FDAA23CFDA}"/>
          <w:text/>
        </w:sdtPr>
        <w:sdtEndPr/>
        <w:sdtContent>
          <w:r w:rsidR="00C04C1F">
            <w:t>(361) 813-1367</w:t>
          </w:r>
        </w:sdtContent>
      </w:sdt>
    </w:p>
    <w:sdt>
      <w:sdtPr>
        <w:rPr>
          <w:rStyle w:val="Emphasis"/>
        </w:rPr>
        <w:alias w:val="Email"/>
        <w:tag w:val=""/>
        <w:id w:val="1889536063"/>
        <w:placeholder>
          <w:docPart w:val="BAAC309F4ED2461D956CF264E10BF569"/>
        </w:placeholder>
        <w:dataBinding w:prefixMappings="xmlns:ns0='http://schemas.microsoft.com/office/2006/coverPageProps' " w:xpath="/ns0:CoverPageProperties[1]/ns0:CompanyEmail[1]" w:storeItemID="{55AF091B-3C7A-41E3-B477-F2FDAA23CFDA}"/>
        <w:text/>
      </w:sdtPr>
      <w:sdtEndPr>
        <w:rPr>
          <w:rStyle w:val="Emphasis"/>
        </w:rPr>
      </w:sdtEndPr>
      <w:sdtContent>
        <w:p w:rsidR="002C42BC" w:rsidRDefault="00D47893">
          <w:pPr>
            <w:pStyle w:val="ContactInfo"/>
            <w:rPr>
              <w:rStyle w:val="Emphasis"/>
            </w:rPr>
          </w:pPr>
          <w:r>
            <w:rPr>
              <w:rStyle w:val="Emphasis"/>
            </w:rPr>
            <w:t>arturo_salinas_rn@yahoo.com</w:t>
          </w:r>
        </w:p>
      </w:sdtContent>
    </w:sdt>
    <w:p w:rsidR="002C42BC" w:rsidRDefault="00164DC6">
      <w:pPr>
        <w:pStyle w:val="Name"/>
      </w:pPr>
      <w:sdt>
        <w:sdtPr>
          <w:alias w:val="Your Name"/>
          <w:tag w:val=""/>
          <w:id w:val="1197042864"/>
          <w:placeholder>
            <w:docPart w:val="7E73648FD13142D7B3189307E5B2307F"/>
          </w:placeholder>
          <w:dataBinding w:prefixMappings="xmlns:ns0='http://purl.org/dc/elements/1.1/' xmlns:ns1='http://schemas.openxmlformats.org/package/2006/metadata/core-properties' " w:xpath="/ns1:coreProperties[1]/ns0:creator[1]" w:storeItemID="{6C3C8BC8-F283-45AE-878A-BAB7291924A1}"/>
          <w:text/>
        </w:sdtPr>
        <w:sdtEndPr/>
        <w:sdtContent>
          <w:proofErr w:type="gramStart"/>
          <w:r w:rsidR="00D47893">
            <w:t>Arturo israel salinas jr.</w:t>
          </w:r>
          <w:proofErr w:type="gramEnd"/>
        </w:sdtContent>
      </w:sdt>
    </w:p>
    <w:tbl>
      <w:tblPr>
        <w:tblStyle w:val="ResumeTable"/>
        <w:tblW w:w="5000" w:type="pct"/>
        <w:tblLook w:val="04A0" w:firstRow="1" w:lastRow="0" w:firstColumn="1" w:lastColumn="0" w:noHBand="0" w:noVBand="1"/>
        <w:tblDescription w:val="Resume"/>
      </w:tblPr>
      <w:tblGrid>
        <w:gridCol w:w="1778"/>
        <w:gridCol w:w="472"/>
        <w:gridCol w:w="7830"/>
      </w:tblGrid>
      <w:tr w:rsidR="002C42BC">
        <w:tc>
          <w:tcPr>
            <w:tcW w:w="1778" w:type="dxa"/>
          </w:tcPr>
          <w:p w:rsidR="002C42BC" w:rsidRDefault="00414819">
            <w:pPr>
              <w:pStyle w:val="Heading1"/>
            </w:pPr>
            <w:r>
              <w:t>Objective</w:t>
            </w:r>
          </w:p>
        </w:tc>
        <w:tc>
          <w:tcPr>
            <w:tcW w:w="472" w:type="dxa"/>
          </w:tcPr>
          <w:p w:rsidR="002C42BC" w:rsidRDefault="002C42BC"/>
        </w:tc>
        <w:tc>
          <w:tcPr>
            <w:tcW w:w="7830" w:type="dxa"/>
          </w:tcPr>
          <w:p w:rsidR="002C42BC" w:rsidRDefault="007E4F62" w:rsidP="00C04C1F">
            <w:pPr>
              <w:pStyle w:val="ResumeText"/>
            </w:pPr>
            <w:r>
              <w:rPr>
                <w:color w:val="auto"/>
              </w:rPr>
              <w:t>To obtain a</w:t>
            </w:r>
            <w:r w:rsidRPr="007E4F62">
              <w:rPr>
                <w:color w:val="auto"/>
              </w:rPr>
              <w:t xml:space="preserve"> position as a </w:t>
            </w:r>
            <w:r w:rsidR="00C728BD">
              <w:rPr>
                <w:color w:val="auto"/>
              </w:rPr>
              <w:t>Travel</w:t>
            </w:r>
            <w:r w:rsidR="00C04C1F">
              <w:rPr>
                <w:color w:val="auto"/>
              </w:rPr>
              <w:t xml:space="preserve"> </w:t>
            </w:r>
            <w:r w:rsidRPr="007E4F62">
              <w:rPr>
                <w:color w:val="auto"/>
              </w:rPr>
              <w:t>Registered</w:t>
            </w:r>
            <w:r w:rsidR="00C04C1F">
              <w:rPr>
                <w:color w:val="auto"/>
              </w:rPr>
              <w:t xml:space="preserve"> Nurse in </w:t>
            </w:r>
            <w:r w:rsidRPr="007E4F62">
              <w:rPr>
                <w:color w:val="auto"/>
              </w:rPr>
              <w:t>where I can make the most of my nursing education and training, in addition to my interpersonal skills to provide the highest level of patient care.</w:t>
            </w:r>
          </w:p>
        </w:tc>
      </w:tr>
      <w:tr w:rsidR="002C42BC">
        <w:tc>
          <w:tcPr>
            <w:tcW w:w="1778" w:type="dxa"/>
          </w:tcPr>
          <w:p w:rsidR="002C42BC" w:rsidRDefault="00D47893">
            <w:pPr>
              <w:pStyle w:val="Heading1"/>
            </w:pPr>
            <w:r>
              <w:t>education</w:t>
            </w:r>
          </w:p>
        </w:tc>
        <w:tc>
          <w:tcPr>
            <w:tcW w:w="472" w:type="dxa"/>
          </w:tcPr>
          <w:p w:rsidR="002C42BC" w:rsidRDefault="002C42BC"/>
        </w:tc>
        <w:tc>
          <w:tcPr>
            <w:tcW w:w="7830" w:type="dxa"/>
          </w:tcPr>
          <w:sdt>
            <w:sdtPr>
              <w:rPr>
                <w:rFonts w:asciiTheme="minorHAnsi" w:eastAsiaTheme="minorEastAsia" w:hAnsiTheme="minorHAnsi" w:cstheme="minorBidi"/>
                <w:b w:val="0"/>
                <w:bCs w:val="0"/>
                <w:caps w:val="0"/>
                <w:color w:val="595959" w:themeColor="text1" w:themeTint="A6"/>
                <w14:ligatures w14:val="none"/>
              </w:rPr>
              <w:id w:val="1436861535"/>
            </w:sdtPr>
            <w:sdtEndPr/>
            <w:sdtContent>
              <w:sdt>
                <w:sdtPr>
                  <w:rPr>
                    <w:rFonts w:asciiTheme="minorHAnsi" w:eastAsiaTheme="minorEastAsia" w:hAnsiTheme="minorHAnsi" w:cstheme="minorBidi"/>
                    <w:b w:val="0"/>
                    <w:bCs w:val="0"/>
                    <w:caps w:val="0"/>
                    <w:color w:val="595959" w:themeColor="text1" w:themeTint="A6"/>
                    <w14:ligatures w14:val="none"/>
                  </w:rPr>
                  <w:id w:val="221802691"/>
                </w:sdtPr>
                <w:sdtEndPr/>
                <w:sdtContent>
                  <w:p w:rsidR="003A35E9" w:rsidRDefault="002D6328">
                    <w:pPr>
                      <w:pStyle w:val="Heading2"/>
                    </w:pPr>
                    <w:r>
                      <w:t>University of texas AT</w:t>
                    </w:r>
                    <w:r w:rsidR="003A35E9">
                      <w:t xml:space="preserve"> arlington </w:t>
                    </w:r>
                  </w:p>
                  <w:p w:rsidR="002D6328" w:rsidRDefault="002D6328" w:rsidP="002D6328">
                    <w:pPr>
                      <w:pStyle w:val="ResumeText"/>
                    </w:pPr>
                    <w:r>
                      <w:t>RN to BSN</w:t>
                    </w:r>
                  </w:p>
                  <w:p w:rsidR="002D6328" w:rsidRDefault="002D6328" w:rsidP="002D6328">
                    <w:pPr>
                      <w:spacing w:after="40" w:line="240" w:lineRule="auto"/>
                    </w:pPr>
                    <w:r>
                      <w:t xml:space="preserve">Graduation Date:  In Progress </w:t>
                    </w:r>
                  </w:p>
                  <w:p w:rsidR="002C42BC" w:rsidRDefault="00D47893" w:rsidP="002D6328">
                    <w:pPr>
                      <w:pStyle w:val="Heading2"/>
                    </w:pPr>
                    <w:r>
                      <w:t>south texas college</w:t>
                    </w:r>
                  </w:p>
                  <w:p w:rsidR="002C42BC" w:rsidRDefault="00D47893">
                    <w:pPr>
                      <w:pStyle w:val="ResumeText"/>
                    </w:pPr>
                    <w:r>
                      <w:t>Associate Degree of Nursing</w:t>
                    </w:r>
                  </w:p>
                  <w:p w:rsidR="00D47893" w:rsidRDefault="00D47893" w:rsidP="00D47893">
                    <w:pPr>
                      <w:spacing w:after="40" w:line="240" w:lineRule="auto"/>
                    </w:pPr>
                    <w:r>
                      <w:t>GPA: 3.2</w:t>
                    </w:r>
                  </w:p>
                  <w:p w:rsidR="002C42BC" w:rsidRDefault="008B52BD" w:rsidP="00D47893">
                    <w:pPr>
                      <w:spacing w:after="40" w:line="240" w:lineRule="auto"/>
                    </w:pPr>
                    <w:r>
                      <w:t>Graduation Date: August</w:t>
                    </w:r>
                    <w:r w:rsidR="00D47893">
                      <w:t xml:space="preserve"> 2014</w:t>
                    </w:r>
                  </w:p>
                </w:sdtContent>
              </w:sdt>
              <w:sdt>
                <w:sdtPr>
                  <w:rPr>
                    <w:rFonts w:asciiTheme="minorHAnsi" w:eastAsiaTheme="minorEastAsia" w:hAnsiTheme="minorHAnsi" w:cstheme="minorBidi"/>
                    <w:b w:val="0"/>
                    <w:bCs w:val="0"/>
                    <w:caps w:val="0"/>
                    <w:color w:val="595959" w:themeColor="text1" w:themeTint="A6"/>
                    <w14:ligatures w14:val="none"/>
                  </w:rPr>
                  <w:id w:val="68699791"/>
                </w:sdtPr>
                <w:sdtEndPr/>
                <w:sdtContent>
                  <w:p w:rsidR="002C42BC" w:rsidRDefault="00D47893">
                    <w:pPr>
                      <w:pStyle w:val="Heading2"/>
                    </w:pPr>
                    <w:r>
                      <w:t>business, education, technology academy</w:t>
                    </w:r>
                  </w:p>
                  <w:p w:rsidR="002C42BC" w:rsidRDefault="00D47893">
                    <w:pPr>
                      <w:pStyle w:val="ResumeText"/>
                    </w:pPr>
                    <w:r>
                      <w:t>High School Diploma</w:t>
                    </w:r>
                  </w:p>
                  <w:p w:rsidR="002C42BC" w:rsidRDefault="00D47893" w:rsidP="00D47893">
                    <w:r>
                      <w:t>Graduation Date: May 2007</w:t>
                    </w:r>
                  </w:p>
                </w:sdtContent>
              </w:sdt>
            </w:sdtContent>
          </w:sdt>
        </w:tc>
      </w:tr>
      <w:tr w:rsidR="002C42BC">
        <w:tc>
          <w:tcPr>
            <w:tcW w:w="1778" w:type="dxa"/>
          </w:tcPr>
          <w:p w:rsidR="002C42BC" w:rsidRDefault="00D47893">
            <w:pPr>
              <w:pStyle w:val="Heading1"/>
            </w:pPr>
            <w:r>
              <w:t>work history</w:t>
            </w:r>
          </w:p>
        </w:tc>
        <w:tc>
          <w:tcPr>
            <w:tcW w:w="472" w:type="dxa"/>
          </w:tcPr>
          <w:p w:rsidR="002C42BC" w:rsidRDefault="002C42BC"/>
        </w:tc>
        <w:tc>
          <w:tcPr>
            <w:tcW w:w="7830" w:type="dxa"/>
          </w:tcPr>
          <w:sdt>
            <w:sdtPr>
              <w:rPr>
                <w:rFonts w:asciiTheme="minorHAnsi" w:eastAsiaTheme="minorEastAsia" w:hAnsiTheme="minorHAnsi" w:cstheme="minorBidi"/>
                <w:b w:val="0"/>
                <w:bCs w:val="0"/>
                <w:caps w:val="0"/>
                <w:color w:val="595959" w:themeColor="text1" w:themeTint="A6"/>
                <w:kern w:val="0"/>
                <w:sz w:val="24"/>
                <w:szCs w:val="22"/>
                <w:lang w:eastAsia="en-US"/>
                <w14:ligatures w14:val="none"/>
              </w:rPr>
              <w:id w:val="-691765356"/>
            </w:sdtPr>
            <w:sdtEndPr>
              <w:rPr>
                <w:rFonts w:ascii="Times New Roman" w:hAnsi="Times New Roman"/>
                <w:color w:val="auto"/>
              </w:rPr>
            </w:sdtEndPr>
            <w:sdtContent>
              <w:sdt>
                <w:sdtPr>
                  <w:rPr>
                    <w:rFonts w:asciiTheme="minorHAnsi" w:eastAsiaTheme="minorEastAsia" w:hAnsiTheme="minorHAnsi" w:cstheme="minorBidi"/>
                    <w:b w:val="0"/>
                    <w:bCs w:val="0"/>
                    <w:caps w:val="0"/>
                    <w:color w:val="595959" w:themeColor="text1" w:themeTint="A6"/>
                    <w:kern w:val="0"/>
                    <w:sz w:val="24"/>
                    <w:szCs w:val="22"/>
                    <w:lang w:eastAsia="en-US"/>
                    <w14:ligatures w14:val="none"/>
                  </w:rPr>
                  <w:id w:val="-1126388115"/>
                </w:sdtPr>
                <w:sdtEndPr>
                  <w:rPr>
                    <w:rFonts w:ascii="Times New Roman" w:hAnsi="Times New Roman"/>
                    <w:color w:val="auto"/>
                  </w:rPr>
                </w:sdtEndPr>
                <w:sdtContent>
                  <w:p w:rsidR="00DF5445" w:rsidRPr="00DF5445" w:rsidRDefault="00DF5445" w:rsidP="00DF5445">
                    <w:pPr>
                      <w:pStyle w:val="Heading2"/>
                      <w:rPr>
                        <w:rFonts w:asciiTheme="minorHAnsi" w:eastAsiaTheme="minorEastAsia" w:hAnsiTheme="minorHAnsi" w:cstheme="minorBidi"/>
                        <w:b w:val="0"/>
                        <w:bCs w:val="0"/>
                        <w:caps w:val="0"/>
                        <w:color w:val="595959" w:themeColor="text1" w:themeTint="A6"/>
                        <w:kern w:val="0"/>
                        <w:sz w:val="24"/>
                        <w:szCs w:val="22"/>
                        <w:lang w:eastAsia="en-US"/>
                        <w14:ligatures w14:val="none"/>
                      </w:rPr>
                    </w:pPr>
                    <w:r>
                      <w:t>Davita Dialysis Acutes</w:t>
                    </w:r>
                  </w:p>
                  <w:p w:rsidR="00DF5445" w:rsidRPr="00DF5445" w:rsidRDefault="00DF5445" w:rsidP="00DF5445">
                    <w:pPr>
                      <w:spacing w:before="0" w:after="0" w:line="240" w:lineRule="auto"/>
                    </w:pPr>
                    <w:r w:rsidRPr="00DF5445">
                      <w:t xml:space="preserve">Location: </w:t>
                    </w:r>
                    <w:r>
                      <w:t xml:space="preserve">DRMC, BAMC, Heart hospital, </w:t>
                    </w:r>
                    <w:proofErr w:type="spellStart"/>
                    <w:r>
                      <w:t>Spohn</w:t>
                    </w:r>
                    <w:proofErr w:type="spellEnd"/>
                    <w:r>
                      <w:t xml:space="preserve"> South and </w:t>
                    </w:r>
                    <w:proofErr w:type="spellStart"/>
                    <w:r>
                      <w:t>Spohn</w:t>
                    </w:r>
                    <w:proofErr w:type="spellEnd"/>
                    <w:r>
                      <w:t xml:space="preserve"> Beeville</w:t>
                    </w:r>
                  </w:p>
                  <w:p w:rsidR="00DF5445" w:rsidRPr="00DF5445" w:rsidRDefault="00DF5445" w:rsidP="00DF5445">
                    <w:pPr>
                      <w:spacing w:before="0" w:after="0" w:line="240" w:lineRule="auto"/>
                    </w:pPr>
                    <w:r>
                      <w:t>Title: Dialysis Nurse</w:t>
                    </w:r>
                  </w:p>
                  <w:p w:rsidR="00DF5445" w:rsidRPr="00DF5445" w:rsidRDefault="00DF5445" w:rsidP="00DF5445">
                    <w:pPr>
                      <w:spacing w:before="0" w:after="0" w:line="240" w:lineRule="auto"/>
                    </w:pPr>
                    <w:r w:rsidRPr="00DF5445">
                      <w:t xml:space="preserve">Length of employment: </w:t>
                    </w:r>
                    <w:r>
                      <w:t>(October 2019</w:t>
                    </w:r>
                    <w:r w:rsidRPr="00DF5445">
                      <w:t>) - (Present)</w:t>
                    </w:r>
                  </w:p>
                  <w:p w:rsidR="00DF5445" w:rsidRPr="00DF5445" w:rsidRDefault="00DF5445" w:rsidP="00DF5445">
                    <w:pPr>
                      <w:spacing w:before="0" w:after="0" w:line="240" w:lineRule="auto"/>
                    </w:pPr>
                  </w:p>
                  <w:p w:rsidR="00DF5445" w:rsidRDefault="00DF5445" w:rsidP="00DF5445">
                    <w:pPr>
                      <w:spacing w:before="0" w:after="0" w:line="240" w:lineRule="auto"/>
                    </w:pPr>
                    <w:r w:rsidRPr="00DF5445">
                      <w:t xml:space="preserve">Job Duties: </w:t>
                    </w:r>
                    <w:r>
                      <w:t xml:space="preserve">Performing Dialysis on patients with emphasis on Hemodialysis and Peritoneal Dialysis. Educating patients on what to expect during their first dialysis treatment. Cleaning and assessing </w:t>
                    </w:r>
                    <w:r w:rsidR="00560E6A">
                      <w:t>that machine</w:t>
                    </w:r>
                    <w:r>
                      <w:t xml:space="preserve"> run properly, tagging out those machines that are out of parameters. Relaying any pertinent information to nephrologist and working with primary nurse in caring for patient whilst on Dialysis.</w:t>
                    </w:r>
                    <w:r w:rsidR="00560E6A">
                      <w:t xml:space="preserve"> </w:t>
                    </w:r>
                    <w:r>
                      <w:t xml:space="preserve"> </w:t>
                    </w:r>
                    <w:r w:rsidR="00560E6A">
                      <w:t>3 months of Travel dialysis experience to Amarillo (BSA) and Victoria (Citizens, Cuero and Beeville)</w:t>
                    </w:r>
                  </w:p>
                  <w:p w:rsidR="00560E6A" w:rsidRPr="00DF5445" w:rsidRDefault="00560E6A" w:rsidP="00DF5445">
                    <w:pPr>
                      <w:spacing w:before="0" w:after="0" w:line="240" w:lineRule="auto"/>
                    </w:pPr>
                  </w:p>
                  <w:p w:rsidR="002F1D03" w:rsidRPr="002F1D03" w:rsidRDefault="002F1D03" w:rsidP="002F1D03">
                    <w:pPr>
                      <w:pStyle w:val="Heading2"/>
                      <w:rPr>
                        <w:rFonts w:asciiTheme="minorHAnsi" w:eastAsiaTheme="minorEastAsia" w:hAnsiTheme="minorHAnsi" w:cstheme="minorBidi"/>
                        <w:b w:val="0"/>
                        <w:bCs w:val="0"/>
                        <w:caps w:val="0"/>
                        <w:color w:val="595959" w:themeColor="text1" w:themeTint="A6"/>
                        <w:kern w:val="0"/>
                        <w:sz w:val="24"/>
                        <w:szCs w:val="22"/>
                        <w:lang w:eastAsia="en-US"/>
                        <w14:ligatures w14:val="none"/>
                      </w:rPr>
                    </w:pPr>
                    <w:r w:rsidRPr="002F1D03">
                      <w:t>DOCTORS REGIONAL medical center – 3 NORTH: RENAL/oncology</w:t>
                    </w:r>
                  </w:p>
                  <w:p w:rsidR="002F1D03" w:rsidRPr="002F1D03" w:rsidRDefault="002F1D03" w:rsidP="002F1D03">
                    <w:pPr>
                      <w:spacing w:before="0" w:after="0" w:line="240" w:lineRule="auto"/>
                    </w:pPr>
                    <w:r w:rsidRPr="002F1D03">
                      <w:t>Location: 3315 S. Alameda St. Corpus Christi, TX 78411</w:t>
                    </w:r>
                  </w:p>
                  <w:p w:rsidR="002F1D03" w:rsidRPr="002F1D03" w:rsidRDefault="002F1D03" w:rsidP="002F1D03">
                    <w:pPr>
                      <w:spacing w:before="0" w:after="0" w:line="240" w:lineRule="auto"/>
                    </w:pPr>
                    <w:r w:rsidRPr="002F1D03">
                      <w:t>Phone: 361-761-1505</w:t>
                    </w:r>
                  </w:p>
                  <w:p w:rsidR="002F1D03" w:rsidRPr="002F1D03" w:rsidRDefault="002F1D03" w:rsidP="002F1D03">
                    <w:pPr>
                      <w:spacing w:before="0" w:after="0" w:line="240" w:lineRule="auto"/>
                    </w:pPr>
                    <w:r w:rsidRPr="002F1D03">
                      <w:t>Title: Renal/Oncology Med/</w:t>
                    </w:r>
                    <w:proofErr w:type="spellStart"/>
                    <w:r w:rsidRPr="002F1D03">
                      <w:t>Surg</w:t>
                    </w:r>
                    <w:proofErr w:type="spellEnd"/>
                    <w:r w:rsidRPr="002F1D03">
                      <w:t xml:space="preserve"> </w:t>
                    </w:r>
                    <w:r>
                      <w:t xml:space="preserve">Floor </w:t>
                    </w:r>
                    <w:r w:rsidRPr="002F1D03">
                      <w:t>Nurse</w:t>
                    </w:r>
                    <w:r>
                      <w:t xml:space="preserve"> / Relief Charge Nurse</w:t>
                    </w:r>
                  </w:p>
                  <w:p w:rsidR="002F1D03" w:rsidRPr="002F1D03" w:rsidRDefault="002F1D03" w:rsidP="002F1D03">
                    <w:pPr>
                      <w:spacing w:before="0" w:after="0" w:line="240" w:lineRule="auto"/>
                    </w:pPr>
                    <w:r w:rsidRPr="002F1D03">
                      <w:t xml:space="preserve">Length of employment: </w:t>
                    </w:r>
                    <w:r w:rsidR="005C78DD">
                      <w:t>(September 2016</w:t>
                    </w:r>
                    <w:r w:rsidRPr="002F1D03">
                      <w:t>) - (</w:t>
                    </w:r>
                    <w:r w:rsidR="00560E6A">
                      <w:t>October 2019</w:t>
                    </w:r>
                    <w:r w:rsidRPr="002F1D03">
                      <w:t>)</w:t>
                    </w:r>
                  </w:p>
                  <w:p w:rsidR="002F1D03" w:rsidRPr="002F1D03" w:rsidRDefault="002F1D03" w:rsidP="002F1D03">
                    <w:pPr>
                      <w:spacing w:before="0" w:after="0" w:line="240" w:lineRule="auto"/>
                    </w:pPr>
                  </w:p>
                  <w:p w:rsidR="002F1D03" w:rsidRPr="002F1D03" w:rsidRDefault="002F1D03" w:rsidP="002F1D03">
                    <w:pPr>
                      <w:spacing w:before="0" w:after="0" w:line="240" w:lineRule="auto"/>
                    </w:pPr>
                    <w:r w:rsidRPr="002F1D03">
                      <w:t>Job Duties: Assessment of patients’ status with focus assessment on areas pertaining to diagnosis. Administer medications via Oral, Rectal, PEG, SUB-Q, IM, IV and IV piggyback. Notify physicians of critical values or abnormal changes in patient status.  Communicate with other Departments such as Laboratory, Pharmacy, Radiology, Special procedures. Aid in Rapid Response and Code situations when they are activated.  Help fellow nurses when they are in need of assistance accomplishing their tasks, or are having trouble inserting NG tubes, IV’s or Foleys.</w:t>
                    </w:r>
                  </w:p>
                  <w:p w:rsidR="002F1D03" w:rsidRPr="002F1D03" w:rsidRDefault="002F1D03" w:rsidP="002F1D03">
                    <w:pPr>
                      <w:rPr>
                        <w:lang w:eastAsia="en-US"/>
                      </w:rPr>
                    </w:pPr>
                  </w:p>
                  <w:p w:rsidR="00124A4D" w:rsidRDefault="00124A4D" w:rsidP="00124A4D">
                    <w:pPr>
                      <w:pStyle w:val="Heading2"/>
                    </w:pPr>
                    <w:r>
                      <w:t>DOCTORS REGIONAL medical center –</w:t>
                    </w:r>
                    <w:r w:rsidR="002F1D03">
                      <w:t>education deptarment</w:t>
                    </w:r>
                  </w:p>
                  <w:p w:rsidR="00124A4D" w:rsidRDefault="00124A4D" w:rsidP="00124A4D">
                    <w:pPr>
                      <w:spacing w:before="0" w:after="0" w:line="240" w:lineRule="auto"/>
                    </w:pPr>
                    <w:r>
                      <w:t>Location: 3315 S. Alameda St. Corpus Christi, TX 78411</w:t>
                    </w:r>
                  </w:p>
                  <w:p w:rsidR="00124A4D" w:rsidRPr="00914E7B" w:rsidRDefault="002F1D03" w:rsidP="00124A4D">
                    <w:pPr>
                      <w:pStyle w:val="NoSpacing"/>
                      <w:rPr>
                        <w:rFonts w:asciiTheme="minorHAnsi" w:hAnsiTheme="minorHAnsi"/>
                        <w:color w:val="595959" w:themeColor="text1" w:themeTint="A6"/>
                        <w:kern w:val="20"/>
                        <w:sz w:val="20"/>
                        <w:szCs w:val="20"/>
                        <w:lang w:eastAsia="ja-JP"/>
                      </w:rPr>
                    </w:pPr>
                    <w:r>
                      <w:rPr>
                        <w:rFonts w:asciiTheme="minorHAnsi" w:hAnsiTheme="minorHAnsi"/>
                        <w:color w:val="595959" w:themeColor="text1" w:themeTint="A6"/>
                        <w:kern w:val="20"/>
                        <w:sz w:val="20"/>
                        <w:szCs w:val="20"/>
                        <w:lang w:eastAsia="ja-JP"/>
                      </w:rPr>
                      <w:t>Phone: 361-761-1400</w:t>
                    </w:r>
                  </w:p>
                  <w:p w:rsidR="00124A4D" w:rsidRDefault="00D52ABB" w:rsidP="00124A4D">
                    <w:pPr>
                      <w:pStyle w:val="NoSpacing"/>
                      <w:rPr>
                        <w:rFonts w:asciiTheme="minorHAnsi" w:hAnsiTheme="minorHAnsi"/>
                        <w:color w:val="595959" w:themeColor="text1" w:themeTint="A6"/>
                        <w:kern w:val="20"/>
                        <w:sz w:val="20"/>
                        <w:szCs w:val="20"/>
                        <w:lang w:eastAsia="ja-JP"/>
                      </w:rPr>
                    </w:pPr>
                    <w:r>
                      <w:rPr>
                        <w:rFonts w:asciiTheme="minorHAnsi" w:hAnsiTheme="minorHAnsi"/>
                        <w:color w:val="595959" w:themeColor="text1" w:themeTint="A6"/>
                        <w:kern w:val="20"/>
                        <w:sz w:val="20"/>
                        <w:szCs w:val="20"/>
                        <w:lang w:eastAsia="ja-JP"/>
                      </w:rPr>
                      <w:t xml:space="preserve">Title:  </w:t>
                    </w:r>
                    <w:r w:rsidR="00124A4D">
                      <w:rPr>
                        <w:rFonts w:asciiTheme="minorHAnsi" w:hAnsiTheme="minorHAnsi"/>
                        <w:color w:val="595959" w:themeColor="text1" w:themeTint="A6"/>
                        <w:kern w:val="20"/>
                        <w:sz w:val="20"/>
                        <w:szCs w:val="20"/>
                        <w:lang w:eastAsia="ja-JP"/>
                      </w:rPr>
                      <w:t xml:space="preserve"> </w:t>
                    </w:r>
                    <w:r w:rsidR="002F1D03">
                      <w:rPr>
                        <w:rFonts w:asciiTheme="minorHAnsi" w:hAnsiTheme="minorHAnsi"/>
                        <w:color w:val="595959" w:themeColor="text1" w:themeTint="A6"/>
                        <w:kern w:val="20"/>
                        <w:sz w:val="20"/>
                        <w:szCs w:val="20"/>
                        <w:lang w:eastAsia="ja-JP"/>
                      </w:rPr>
                      <w:t>Assistant BLS/ ACLS  Instructor</w:t>
                    </w:r>
                  </w:p>
                  <w:p w:rsidR="00124A4D" w:rsidRPr="00914E7B" w:rsidRDefault="00124A4D" w:rsidP="00124A4D">
                    <w:pPr>
                      <w:pStyle w:val="NoSpacing"/>
                      <w:rPr>
                        <w:rFonts w:asciiTheme="minorHAnsi" w:hAnsiTheme="minorHAnsi"/>
                        <w:color w:val="595959" w:themeColor="text1" w:themeTint="A6"/>
                        <w:kern w:val="20"/>
                        <w:sz w:val="20"/>
                        <w:szCs w:val="20"/>
                        <w:lang w:eastAsia="ja-JP"/>
                      </w:rPr>
                    </w:pPr>
                    <w:r w:rsidRPr="00914E7B">
                      <w:rPr>
                        <w:rFonts w:asciiTheme="minorHAnsi" w:hAnsiTheme="minorHAnsi"/>
                        <w:color w:val="595959" w:themeColor="text1" w:themeTint="A6"/>
                        <w:kern w:val="20"/>
                        <w:sz w:val="20"/>
                        <w:szCs w:val="20"/>
                        <w:lang w:eastAsia="ja-JP"/>
                      </w:rPr>
                      <w:t xml:space="preserve">Length of employment: </w:t>
                    </w:r>
                    <w:r w:rsidR="00C728BD">
                      <w:rPr>
                        <w:rFonts w:asciiTheme="minorHAnsi" w:hAnsiTheme="minorHAnsi"/>
                        <w:color w:val="595959" w:themeColor="text1" w:themeTint="A6"/>
                        <w:kern w:val="20"/>
                        <w:sz w:val="20"/>
                        <w:szCs w:val="20"/>
                        <w:lang w:eastAsia="ja-JP"/>
                      </w:rPr>
                      <w:t>(December 2016) - (October 2019)</w:t>
                    </w:r>
                  </w:p>
                  <w:p w:rsidR="00124A4D" w:rsidRDefault="00124A4D" w:rsidP="00124A4D">
                    <w:pPr>
                      <w:pStyle w:val="NoSpacing"/>
                      <w:rPr>
                        <w:rFonts w:asciiTheme="minorHAnsi" w:hAnsiTheme="minorHAnsi"/>
                        <w:color w:val="595959" w:themeColor="text1" w:themeTint="A6"/>
                        <w:kern w:val="20"/>
                        <w:sz w:val="20"/>
                        <w:szCs w:val="20"/>
                        <w:lang w:eastAsia="ja-JP"/>
                      </w:rPr>
                    </w:pPr>
                  </w:p>
                  <w:p w:rsidR="00124A4D" w:rsidRDefault="00124A4D" w:rsidP="00124A4D">
                    <w:pPr>
                      <w:pStyle w:val="NoSpacing"/>
                      <w:rPr>
                        <w:rFonts w:asciiTheme="minorHAnsi" w:hAnsiTheme="minorHAnsi"/>
                        <w:color w:val="595959" w:themeColor="text1" w:themeTint="A6"/>
                        <w:kern w:val="20"/>
                        <w:sz w:val="20"/>
                        <w:szCs w:val="20"/>
                        <w:lang w:eastAsia="ja-JP"/>
                      </w:rPr>
                    </w:pPr>
                    <w:r w:rsidRPr="00914E7B">
                      <w:rPr>
                        <w:rFonts w:asciiTheme="minorHAnsi" w:hAnsiTheme="minorHAnsi"/>
                        <w:color w:val="595959" w:themeColor="text1" w:themeTint="A6"/>
                        <w:kern w:val="20"/>
                        <w:sz w:val="20"/>
                        <w:szCs w:val="20"/>
                        <w:lang w:eastAsia="ja-JP"/>
                      </w:rPr>
                      <w:t xml:space="preserve">Job Duties: </w:t>
                    </w:r>
                    <w:r w:rsidR="00D52ABB">
                      <w:rPr>
                        <w:rFonts w:asciiTheme="minorHAnsi" w:hAnsiTheme="minorHAnsi"/>
                        <w:color w:val="595959" w:themeColor="text1" w:themeTint="A6"/>
                        <w:kern w:val="20"/>
                        <w:sz w:val="20"/>
                        <w:szCs w:val="20"/>
                        <w:lang w:eastAsia="ja-JP"/>
                      </w:rPr>
                      <w:t>Provide instruction to all medical staff in the areas of BLS and ACLS. Evaluate the staff are proficient in skills learned in BLS and ACLS. Remediate staff as necessary. Upload all cards to HR to keep staff compliant with their certifications.</w:t>
                    </w:r>
                  </w:p>
                  <w:p w:rsidR="002F1D03" w:rsidRDefault="002F1D03" w:rsidP="00124A4D">
                    <w:pPr>
                      <w:pStyle w:val="NoSpacing"/>
                      <w:rPr>
                        <w:rFonts w:asciiTheme="minorHAnsi" w:hAnsiTheme="minorHAnsi"/>
                        <w:color w:val="595959" w:themeColor="text1" w:themeTint="A6"/>
                        <w:kern w:val="20"/>
                        <w:sz w:val="20"/>
                        <w:szCs w:val="20"/>
                        <w:lang w:eastAsia="ja-JP"/>
                      </w:rPr>
                    </w:pPr>
                  </w:p>
                  <w:p w:rsidR="00124A4D" w:rsidRDefault="00124A4D" w:rsidP="000D7F34">
                    <w:pPr>
                      <w:pStyle w:val="Heading2"/>
                      <w:rPr>
                        <w:rFonts w:asciiTheme="minorHAnsi" w:eastAsiaTheme="minorEastAsia" w:hAnsiTheme="minorHAnsi" w:cstheme="minorBidi"/>
                        <w:b w:val="0"/>
                        <w:bCs w:val="0"/>
                        <w:caps w:val="0"/>
                        <w:color w:val="595959" w:themeColor="text1" w:themeTint="A6"/>
                        <w:kern w:val="0"/>
                        <w:sz w:val="24"/>
                        <w:szCs w:val="22"/>
                        <w:lang w:eastAsia="en-US"/>
                        <w14:ligatures w14:val="none"/>
                      </w:rPr>
                    </w:pPr>
                  </w:p>
                  <w:p w:rsidR="000D7F34" w:rsidRDefault="000D7F34" w:rsidP="000D7F34">
                    <w:pPr>
                      <w:pStyle w:val="Heading2"/>
                    </w:pPr>
                    <w:r>
                      <w:t>DOCTORS REGIONAL medical center</w:t>
                    </w:r>
                    <w:r w:rsidR="00EE5C3E">
                      <w:t xml:space="preserve"> – 3 NORTH</w:t>
                    </w:r>
                    <w:r w:rsidR="00636643">
                      <w:t>:</w:t>
                    </w:r>
                    <w:r w:rsidR="00EE5C3E">
                      <w:t xml:space="preserve"> RENAL/oncology</w:t>
                    </w:r>
                  </w:p>
                  <w:p w:rsidR="000D7F34" w:rsidRDefault="000D7F34" w:rsidP="000D7F34">
                    <w:pPr>
                      <w:spacing w:before="0" w:after="0" w:line="240" w:lineRule="auto"/>
                    </w:pPr>
                    <w:r>
                      <w:t xml:space="preserve">Location: </w:t>
                    </w:r>
                    <w:r w:rsidR="00EE5C3E">
                      <w:t>3315 S.</w:t>
                    </w:r>
                    <w:r>
                      <w:t xml:space="preserve"> A</w:t>
                    </w:r>
                    <w:r w:rsidR="00EE5C3E">
                      <w:t>lameda St. Corpus Christi, TX 78411</w:t>
                    </w:r>
                  </w:p>
                  <w:p w:rsidR="000D7F34" w:rsidRPr="00914E7B" w:rsidRDefault="00EE5C3E" w:rsidP="000D7F34">
                    <w:pPr>
                      <w:pStyle w:val="NoSpacing"/>
                      <w:rPr>
                        <w:rFonts w:asciiTheme="minorHAnsi" w:hAnsiTheme="minorHAnsi"/>
                        <w:color w:val="595959" w:themeColor="text1" w:themeTint="A6"/>
                        <w:kern w:val="20"/>
                        <w:sz w:val="20"/>
                        <w:szCs w:val="20"/>
                        <w:lang w:eastAsia="ja-JP"/>
                      </w:rPr>
                    </w:pPr>
                    <w:r>
                      <w:rPr>
                        <w:rFonts w:asciiTheme="minorHAnsi" w:hAnsiTheme="minorHAnsi"/>
                        <w:color w:val="595959" w:themeColor="text1" w:themeTint="A6"/>
                        <w:kern w:val="20"/>
                        <w:sz w:val="20"/>
                        <w:szCs w:val="20"/>
                        <w:lang w:eastAsia="ja-JP"/>
                      </w:rPr>
                      <w:t>Phone: 361-761-1505</w:t>
                    </w:r>
                  </w:p>
                  <w:p w:rsidR="000D7F34" w:rsidRDefault="003A35E9" w:rsidP="000D7F34">
                    <w:pPr>
                      <w:pStyle w:val="NoSpacing"/>
                      <w:rPr>
                        <w:rFonts w:asciiTheme="minorHAnsi" w:hAnsiTheme="minorHAnsi"/>
                        <w:color w:val="595959" w:themeColor="text1" w:themeTint="A6"/>
                        <w:kern w:val="20"/>
                        <w:sz w:val="20"/>
                        <w:szCs w:val="20"/>
                        <w:lang w:eastAsia="ja-JP"/>
                      </w:rPr>
                    </w:pPr>
                    <w:r>
                      <w:rPr>
                        <w:rFonts w:asciiTheme="minorHAnsi" w:hAnsiTheme="minorHAnsi"/>
                        <w:color w:val="595959" w:themeColor="text1" w:themeTint="A6"/>
                        <w:kern w:val="20"/>
                        <w:sz w:val="20"/>
                        <w:szCs w:val="20"/>
                        <w:lang w:eastAsia="ja-JP"/>
                      </w:rPr>
                      <w:t>Title: Renal/Oncology Med/</w:t>
                    </w:r>
                    <w:proofErr w:type="spellStart"/>
                    <w:r>
                      <w:rPr>
                        <w:rFonts w:asciiTheme="minorHAnsi" w:hAnsiTheme="minorHAnsi"/>
                        <w:color w:val="595959" w:themeColor="text1" w:themeTint="A6"/>
                        <w:kern w:val="20"/>
                        <w:sz w:val="20"/>
                        <w:szCs w:val="20"/>
                        <w:lang w:eastAsia="ja-JP"/>
                      </w:rPr>
                      <w:t>Surg</w:t>
                    </w:r>
                    <w:proofErr w:type="spellEnd"/>
                    <w:r w:rsidR="00EE5C3E">
                      <w:rPr>
                        <w:rFonts w:asciiTheme="minorHAnsi" w:hAnsiTheme="minorHAnsi"/>
                        <w:color w:val="595959" w:themeColor="text1" w:themeTint="A6"/>
                        <w:kern w:val="20"/>
                        <w:sz w:val="20"/>
                        <w:szCs w:val="20"/>
                        <w:lang w:eastAsia="ja-JP"/>
                      </w:rPr>
                      <w:t xml:space="preserve"> </w:t>
                    </w:r>
                    <w:r w:rsidR="002F1D03">
                      <w:rPr>
                        <w:rFonts w:asciiTheme="minorHAnsi" w:hAnsiTheme="minorHAnsi"/>
                        <w:color w:val="595959" w:themeColor="text1" w:themeTint="A6"/>
                        <w:kern w:val="20"/>
                        <w:sz w:val="20"/>
                        <w:szCs w:val="20"/>
                        <w:lang w:eastAsia="ja-JP"/>
                      </w:rPr>
                      <w:t xml:space="preserve">Floor </w:t>
                    </w:r>
                    <w:r w:rsidR="00EE5C3E">
                      <w:rPr>
                        <w:rFonts w:asciiTheme="minorHAnsi" w:hAnsiTheme="minorHAnsi"/>
                        <w:color w:val="595959" w:themeColor="text1" w:themeTint="A6"/>
                        <w:kern w:val="20"/>
                        <w:sz w:val="20"/>
                        <w:szCs w:val="20"/>
                        <w:lang w:eastAsia="ja-JP"/>
                      </w:rPr>
                      <w:t>Nurse</w:t>
                    </w:r>
                  </w:p>
                  <w:p w:rsidR="000D7F34" w:rsidRPr="00914E7B" w:rsidRDefault="000D7F34" w:rsidP="000D7F34">
                    <w:pPr>
                      <w:pStyle w:val="NoSpacing"/>
                      <w:rPr>
                        <w:rFonts w:asciiTheme="minorHAnsi" w:hAnsiTheme="minorHAnsi"/>
                        <w:color w:val="595959" w:themeColor="text1" w:themeTint="A6"/>
                        <w:kern w:val="20"/>
                        <w:sz w:val="20"/>
                        <w:szCs w:val="20"/>
                        <w:lang w:eastAsia="ja-JP"/>
                      </w:rPr>
                    </w:pPr>
                    <w:r w:rsidRPr="00914E7B">
                      <w:rPr>
                        <w:rFonts w:asciiTheme="minorHAnsi" w:hAnsiTheme="minorHAnsi"/>
                        <w:color w:val="595959" w:themeColor="text1" w:themeTint="A6"/>
                        <w:kern w:val="20"/>
                        <w:sz w:val="20"/>
                        <w:szCs w:val="20"/>
                        <w:lang w:eastAsia="ja-JP"/>
                      </w:rPr>
                      <w:t xml:space="preserve">Length of employment: </w:t>
                    </w:r>
                    <w:r w:rsidR="00EE5C3E">
                      <w:rPr>
                        <w:rFonts w:asciiTheme="minorHAnsi" w:hAnsiTheme="minorHAnsi"/>
                        <w:color w:val="595959" w:themeColor="text1" w:themeTint="A6"/>
                        <w:kern w:val="20"/>
                        <w:sz w:val="20"/>
                        <w:szCs w:val="20"/>
                        <w:lang w:eastAsia="ja-JP"/>
                      </w:rPr>
                      <w:t>(December 2014) - (</w:t>
                    </w:r>
                    <w:r w:rsidR="00124A4D">
                      <w:rPr>
                        <w:rFonts w:asciiTheme="minorHAnsi" w:hAnsiTheme="minorHAnsi"/>
                        <w:color w:val="595959" w:themeColor="text1" w:themeTint="A6"/>
                        <w:kern w:val="20"/>
                        <w:sz w:val="20"/>
                        <w:szCs w:val="20"/>
                        <w:lang w:eastAsia="ja-JP"/>
                      </w:rPr>
                      <w:t>August 2016</w:t>
                    </w:r>
                    <w:r w:rsidRPr="00914E7B">
                      <w:rPr>
                        <w:rFonts w:asciiTheme="minorHAnsi" w:hAnsiTheme="minorHAnsi"/>
                        <w:color w:val="595959" w:themeColor="text1" w:themeTint="A6"/>
                        <w:kern w:val="20"/>
                        <w:sz w:val="20"/>
                        <w:szCs w:val="20"/>
                        <w:lang w:eastAsia="ja-JP"/>
                      </w:rPr>
                      <w:t>)</w:t>
                    </w:r>
                  </w:p>
                  <w:p w:rsidR="000D7F34" w:rsidRDefault="000D7F34" w:rsidP="000D7F34">
                    <w:pPr>
                      <w:pStyle w:val="NoSpacing"/>
                      <w:rPr>
                        <w:rFonts w:asciiTheme="minorHAnsi" w:hAnsiTheme="minorHAnsi"/>
                        <w:color w:val="595959" w:themeColor="text1" w:themeTint="A6"/>
                        <w:kern w:val="20"/>
                        <w:sz w:val="20"/>
                        <w:szCs w:val="20"/>
                        <w:lang w:eastAsia="ja-JP"/>
                      </w:rPr>
                    </w:pPr>
                  </w:p>
                  <w:p w:rsidR="000D7F34" w:rsidRDefault="000D7F34" w:rsidP="000D7F34">
                    <w:pPr>
                      <w:pStyle w:val="NoSpacing"/>
                      <w:rPr>
                        <w:rFonts w:asciiTheme="minorHAnsi" w:hAnsiTheme="minorHAnsi"/>
                        <w:color w:val="595959" w:themeColor="text1" w:themeTint="A6"/>
                        <w:kern w:val="20"/>
                        <w:sz w:val="20"/>
                        <w:szCs w:val="20"/>
                        <w:lang w:eastAsia="ja-JP"/>
                      </w:rPr>
                    </w:pPr>
                    <w:r w:rsidRPr="00914E7B">
                      <w:rPr>
                        <w:rFonts w:asciiTheme="minorHAnsi" w:hAnsiTheme="minorHAnsi"/>
                        <w:color w:val="595959" w:themeColor="text1" w:themeTint="A6"/>
                        <w:kern w:val="20"/>
                        <w:sz w:val="20"/>
                        <w:szCs w:val="20"/>
                        <w:lang w:eastAsia="ja-JP"/>
                      </w:rPr>
                      <w:t xml:space="preserve">Job Duties: </w:t>
                    </w:r>
                    <w:r w:rsidR="00636643">
                      <w:rPr>
                        <w:rFonts w:asciiTheme="minorHAnsi" w:hAnsiTheme="minorHAnsi"/>
                        <w:color w:val="595959" w:themeColor="text1" w:themeTint="A6"/>
                        <w:kern w:val="20"/>
                        <w:sz w:val="20"/>
                        <w:szCs w:val="20"/>
                        <w:lang w:eastAsia="ja-JP"/>
                      </w:rPr>
                      <w:t xml:space="preserve">Assessment of patients’ status with focus assessment on areas pertaining to diagnosis. </w:t>
                    </w:r>
                    <w:r w:rsidR="00E74BA4">
                      <w:rPr>
                        <w:rFonts w:asciiTheme="minorHAnsi" w:hAnsiTheme="minorHAnsi"/>
                        <w:color w:val="595959" w:themeColor="text1" w:themeTint="A6"/>
                        <w:kern w:val="20"/>
                        <w:sz w:val="20"/>
                        <w:szCs w:val="20"/>
                        <w:lang w:eastAsia="ja-JP"/>
                      </w:rPr>
                      <w:t xml:space="preserve">Administer medications via Oral, Rectal, PEG, SUB-Q, IM, IV and </w:t>
                    </w:r>
                    <w:r w:rsidR="00636643">
                      <w:rPr>
                        <w:rFonts w:asciiTheme="minorHAnsi" w:hAnsiTheme="minorHAnsi"/>
                        <w:color w:val="595959" w:themeColor="text1" w:themeTint="A6"/>
                        <w:kern w:val="20"/>
                        <w:sz w:val="20"/>
                        <w:szCs w:val="20"/>
                        <w:lang w:eastAsia="ja-JP"/>
                      </w:rPr>
                      <w:t xml:space="preserve">IV piggyback. Notify physicians of critical values or abnormal changes in patient status. </w:t>
                    </w:r>
                    <w:r w:rsidR="00E74BA4">
                      <w:rPr>
                        <w:rFonts w:asciiTheme="minorHAnsi" w:hAnsiTheme="minorHAnsi"/>
                        <w:color w:val="595959" w:themeColor="text1" w:themeTint="A6"/>
                        <w:kern w:val="20"/>
                        <w:sz w:val="20"/>
                        <w:szCs w:val="20"/>
                        <w:lang w:eastAsia="ja-JP"/>
                      </w:rPr>
                      <w:t xml:space="preserve"> Communicate with other Departments such as Laboratory, Pharmacy, Radiology, Special procedures</w:t>
                    </w:r>
                    <w:r w:rsidR="00636643">
                      <w:rPr>
                        <w:rFonts w:asciiTheme="minorHAnsi" w:hAnsiTheme="minorHAnsi"/>
                        <w:color w:val="595959" w:themeColor="text1" w:themeTint="A6"/>
                        <w:kern w:val="20"/>
                        <w:sz w:val="20"/>
                        <w:szCs w:val="20"/>
                        <w:lang w:eastAsia="ja-JP"/>
                      </w:rPr>
                      <w:t>. Aid in Rapid Response and Code situations when they are activated.  Help fellow nurses when they are in need of assistance accomplishing their tasks, or are having trouble inserting NG tubes, IV’s or Foleys</w:t>
                    </w:r>
                    <w:r w:rsidR="00A370FD">
                      <w:rPr>
                        <w:rFonts w:asciiTheme="minorHAnsi" w:hAnsiTheme="minorHAnsi"/>
                        <w:color w:val="595959" w:themeColor="text1" w:themeTint="A6"/>
                        <w:kern w:val="20"/>
                        <w:sz w:val="20"/>
                        <w:szCs w:val="20"/>
                        <w:lang w:eastAsia="ja-JP"/>
                      </w:rPr>
                      <w:t>.</w:t>
                    </w:r>
                  </w:p>
                  <w:p w:rsidR="002F1D03" w:rsidRDefault="002F1D03" w:rsidP="000D7F34">
                    <w:pPr>
                      <w:pStyle w:val="NoSpacing"/>
                      <w:rPr>
                        <w:rFonts w:asciiTheme="minorHAnsi" w:hAnsiTheme="minorHAnsi"/>
                        <w:color w:val="595959" w:themeColor="text1" w:themeTint="A6"/>
                        <w:kern w:val="20"/>
                        <w:sz w:val="20"/>
                        <w:szCs w:val="20"/>
                        <w:lang w:eastAsia="ja-JP"/>
                      </w:rPr>
                    </w:pPr>
                  </w:p>
                  <w:p w:rsidR="002F1D03" w:rsidRDefault="002F1D03" w:rsidP="002F1D03">
                    <w:pPr>
                      <w:pStyle w:val="NoSpacing"/>
                      <w:rPr>
                        <w:rFonts w:asciiTheme="minorHAnsi" w:hAnsiTheme="minorHAnsi"/>
                        <w:color w:val="595959" w:themeColor="text1" w:themeTint="A6"/>
                        <w:kern w:val="20"/>
                        <w:sz w:val="20"/>
                        <w:szCs w:val="20"/>
                        <w:lang w:eastAsia="ja-JP"/>
                      </w:rPr>
                    </w:pPr>
                    <w:r>
                      <w:rPr>
                        <w:rFonts w:asciiTheme="minorHAnsi" w:hAnsiTheme="minorHAnsi"/>
                        <w:color w:val="595959" w:themeColor="text1" w:themeTint="A6"/>
                        <w:kern w:val="20"/>
                        <w:sz w:val="20"/>
                        <w:szCs w:val="20"/>
                        <w:lang w:eastAsia="ja-JP"/>
                      </w:rPr>
                      <w:t>Reas</w:t>
                    </w:r>
                    <w:r w:rsidR="005C78DD">
                      <w:rPr>
                        <w:rFonts w:asciiTheme="minorHAnsi" w:hAnsiTheme="minorHAnsi"/>
                        <w:color w:val="595959" w:themeColor="text1" w:themeTint="A6"/>
                        <w:kern w:val="20"/>
                        <w:sz w:val="20"/>
                        <w:szCs w:val="20"/>
                        <w:lang w:eastAsia="ja-JP"/>
                      </w:rPr>
                      <w:t>on for leaving: Promoted to Relief</w:t>
                    </w:r>
                    <w:r>
                      <w:rPr>
                        <w:rFonts w:asciiTheme="minorHAnsi" w:hAnsiTheme="minorHAnsi"/>
                        <w:color w:val="595959" w:themeColor="text1" w:themeTint="A6"/>
                        <w:kern w:val="20"/>
                        <w:sz w:val="20"/>
                        <w:szCs w:val="20"/>
                        <w:lang w:eastAsia="ja-JP"/>
                      </w:rPr>
                      <w:t xml:space="preserve"> Charge Nurse.</w:t>
                    </w:r>
                  </w:p>
                  <w:p w:rsidR="002F1D03" w:rsidRDefault="002F1D03" w:rsidP="000D7F34">
                    <w:pPr>
                      <w:pStyle w:val="NoSpacing"/>
                      <w:rPr>
                        <w:rFonts w:asciiTheme="minorHAnsi" w:hAnsiTheme="minorHAnsi"/>
                        <w:color w:val="595959" w:themeColor="text1" w:themeTint="A6"/>
                        <w:kern w:val="20"/>
                        <w:sz w:val="20"/>
                        <w:szCs w:val="20"/>
                        <w:lang w:eastAsia="ja-JP"/>
                      </w:rPr>
                    </w:pPr>
                  </w:p>
                  <w:p w:rsidR="000D7F34" w:rsidRDefault="000D7F34">
                    <w:pPr>
                      <w:pStyle w:val="Heading2"/>
                      <w:rPr>
                        <w:rFonts w:asciiTheme="minorHAnsi" w:eastAsiaTheme="minorEastAsia" w:hAnsiTheme="minorHAnsi" w:cstheme="minorBidi"/>
                        <w:b w:val="0"/>
                        <w:bCs w:val="0"/>
                        <w:caps w:val="0"/>
                        <w:color w:val="595959" w:themeColor="text1" w:themeTint="A6"/>
                        <w:kern w:val="0"/>
                        <w:sz w:val="24"/>
                        <w:szCs w:val="22"/>
                        <w:lang w:eastAsia="en-US"/>
                        <w14:ligatures w14:val="none"/>
                      </w:rPr>
                    </w:pPr>
                  </w:p>
                  <w:p w:rsidR="002C42BC" w:rsidRDefault="00914E7B">
                    <w:pPr>
                      <w:pStyle w:val="Heading2"/>
                    </w:pPr>
                    <w:r>
                      <w:t>McAllen medical center</w:t>
                    </w:r>
                  </w:p>
                  <w:p w:rsidR="00914E7B" w:rsidRDefault="00914E7B" w:rsidP="00914E7B">
                    <w:pPr>
                      <w:spacing w:before="0" w:after="0" w:line="240" w:lineRule="auto"/>
                    </w:pPr>
                    <w:r>
                      <w:t>Location: 301 W</w:t>
                    </w:r>
                    <w:r w:rsidR="00EE5C3E">
                      <w:t>.</w:t>
                    </w:r>
                    <w:r>
                      <w:t xml:space="preserve"> Expressway 83, McAllen, TX</w:t>
                    </w:r>
                  </w:p>
                  <w:p w:rsidR="00914E7B" w:rsidRPr="00914E7B" w:rsidRDefault="00914E7B" w:rsidP="00914E7B">
                    <w:pPr>
                      <w:pStyle w:val="NoSpacing"/>
                      <w:rPr>
                        <w:rFonts w:asciiTheme="minorHAnsi" w:hAnsiTheme="minorHAnsi"/>
                        <w:color w:val="595959" w:themeColor="text1" w:themeTint="A6"/>
                        <w:kern w:val="20"/>
                        <w:sz w:val="20"/>
                        <w:szCs w:val="20"/>
                        <w:lang w:eastAsia="ja-JP"/>
                      </w:rPr>
                    </w:pPr>
                    <w:r w:rsidRPr="00914E7B">
                      <w:rPr>
                        <w:rFonts w:asciiTheme="minorHAnsi" w:hAnsiTheme="minorHAnsi"/>
                        <w:color w:val="595959" w:themeColor="text1" w:themeTint="A6"/>
                        <w:kern w:val="20"/>
                        <w:sz w:val="20"/>
                        <w:szCs w:val="20"/>
                        <w:lang w:eastAsia="ja-JP"/>
                      </w:rPr>
                      <w:t>Phone: 956-632-4100</w:t>
                    </w:r>
                  </w:p>
                  <w:p w:rsidR="00914E7B" w:rsidRDefault="00914E7B" w:rsidP="00914E7B">
                    <w:pPr>
                      <w:pStyle w:val="NoSpacing"/>
                      <w:rPr>
                        <w:rFonts w:asciiTheme="minorHAnsi" w:hAnsiTheme="minorHAnsi"/>
                        <w:color w:val="595959" w:themeColor="text1" w:themeTint="A6"/>
                        <w:kern w:val="20"/>
                        <w:sz w:val="20"/>
                        <w:szCs w:val="20"/>
                        <w:lang w:eastAsia="ja-JP"/>
                      </w:rPr>
                    </w:pPr>
                    <w:r w:rsidRPr="00914E7B">
                      <w:rPr>
                        <w:rFonts w:asciiTheme="minorHAnsi" w:hAnsiTheme="minorHAnsi"/>
                        <w:color w:val="595959" w:themeColor="text1" w:themeTint="A6"/>
                        <w:kern w:val="20"/>
                        <w:sz w:val="20"/>
                        <w:szCs w:val="20"/>
                        <w:lang w:eastAsia="ja-JP"/>
                      </w:rPr>
                      <w:t>Title: Emergency Room Technician/ Unit Clerk/ QPI</w:t>
                    </w:r>
                    <w:r w:rsidR="00EE5C3E">
                      <w:rPr>
                        <w:rFonts w:asciiTheme="minorHAnsi" w:hAnsiTheme="minorHAnsi"/>
                        <w:color w:val="595959" w:themeColor="text1" w:themeTint="A6"/>
                        <w:kern w:val="20"/>
                        <w:sz w:val="20"/>
                        <w:szCs w:val="20"/>
                        <w:lang w:eastAsia="ja-JP"/>
                      </w:rPr>
                      <w:t xml:space="preserve"> (Registration)</w:t>
                    </w:r>
                  </w:p>
                  <w:p w:rsidR="00914E7B" w:rsidRPr="00914E7B" w:rsidRDefault="00914E7B" w:rsidP="00914E7B">
                    <w:pPr>
                      <w:pStyle w:val="NoSpacing"/>
                      <w:rPr>
                        <w:rFonts w:asciiTheme="minorHAnsi" w:hAnsiTheme="minorHAnsi"/>
                        <w:color w:val="595959" w:themeColor="text1" w:themeTint="A6"/>
                        <w:kern w:val="20"/>
                        <w:sz w:val="20"/>
                        <w:szCs w:val="20"/>
                        <w:lang w:eastAsia="ja-JP"/>
                      </w:rPr>
                    </w:pPr>
                    <w:r w:rsidRPr="00914E7B">
                      <w:rPr>
                        <w:rFonts w:asciiTheme="minorHAnsi" w:hAnsiTheme="minorHAnsi"/>
                        <w:color w:val="595959" w:themeColor="text1" w:themeTint="A6"/>
                        <w:kern w:val="20"/>
                        <w:sz w:val="20"/>
                        <w:szCs w:val="20"/>
                        <w:lang w:eastAsia="ja-JP"/>
                      </w:rPr>
                      <w:t>Length of employment: (May 2010) - (January 2013)</w:t>
                    </w:r>
                  </w:p>
                  <w:p w:rsidR="00914E7B" w:rsidRDefault="00914E7B" w:rsidP="00914E7B">
                    <w:pPr>
                      <w:pStyle w:val="NoSpacing"/>
                      <w:rPr>
                        <w:rFonts w:asciiTheme="minorHAnsi" w:hAnsiTheme="minorHAnsi"/>
                        <w:color w:val="595959" w:themeColor="text1" w:themeTint="A6"/>
                        <w:kern w:val="20"/>
                        <w:sz w:val="20"/>
                        <w:szCs w:val="20"/>
                        <w:lang w:eastAsia="ja-JP"/>
                      </w:rPr>
                    </w:pPr>
                  </w:p>
                  <w:p w:rsidR="00914E7B" w:rsidRDefault="00914E7B" w:rsidP="00914E7B">
                    <w:pPr>
                      <w:pStyle w:val="NoSpacing"/>
                      <w:rPr>
                        <w:rFonts w:asciiTheme="minorHAnsi" w:hAnsiTheme="minorHAnsi"/>
                        <w:color w:val="595959" w:themeColor="text1" w:themeTint="A6"/>
                        <w:kern w:val="20"/>
                        <w:sz w:val="20"/>
                        <w:szCs w:val="20"/>
                        <w:lang w:eastAsia="ja-JP"/>
                      </w:rPr>
                    </w:pPr>
                    <w:r w:rsidRPr="00914E7B">
                      <w:rPr>
                        <w:rFonts w:asciiTheme="minorHAnsi" w:hAnsiTheme="minorHAnsi"/>
                        <w:color w:val="595959" w:themeColor="text1" w:themeTint="A6"/>
                        <w:kern w:val="20"/>
                        <w:sz w:val="20"/>
                        <w:szCs w:val="20"/>
                        <w:lang w:eastAsia="ja-JP"/>
                      </w:rPr>
                      <w:t>Job Duties: Assist Nursing staff with procedures or triage, IV blood draws, specimen collection, EKG set up, assist with traumas or codes. Answer phone calls from different departments a</w:t>
                    </w:r>
                    <w:r w:rsidR="00997A49">
                      <w:rPr>
                        <w:rFonts w:asciiTheme="minorHAnsi" w:hAnsiTheme="minorHAnsi"/>
                        <w:color w:val="595959" w:themeColor="text1" w:themeTint="A6"/>
                        <w:kern w:val="20"/>
                        <w:sz w:val="20"/>
                        <w:szCs w:val="20"/>
                        <w:lang w:eastAsia="ja-JP"/>
                      </w:rPr>
                      <w:t>nd transfer them to the nurse or</w:t>
                    </w:r>
                    <w:r w:rsidRPr="00914E7B">
                      <w:rPr>
                        <w:rFonts w:asciiTheme="minorHAnsi" w:hAnsiTheme="minorHAnsi"/>
                        <w:color w:val="595959" w:themeColor="text1" w:themeTint="A6"/>
                        <w:kern w:val="20"/>
                        <w:sz w:val="20"/>
                        <w:szCs w:val="20"/>
                        <w:lang w:eastAsia="ja-JP"/>
                      </w:rPr>
                      <w:t xml:space="preserve"> ER physician, input physician orders, page physicians, aided in ordering supplies and stocking them, registering patients who came through the lobby or Ambulance entrance. </w:t>
                    </w:r>
                  </w:p>
                  <w:p w:rsidR="00914E7B" w:rsidRDefault="00914E7B" w:rsidP="00914E7B">
                    <w:pPr>
                      <w:pStyle w:val="NoSpacing"/>
                      <w:rPr>
                        <w:rFonts w:asciiTheme="minorHAnsi" w:hAnsiTheme="minorHAnsi"/>
                        <w:color w:val="595959" w:themeColor="text1" w:themeTint="A6"/>
                        <w:kern w:val="20"/>
                        <w:sz w:val="20"/>
                        <w:szCs w:val="20"/>
                        <w:lang w:eastAsia="ja-JP"/>
                      </w:rPr>
                    </w:pPr>
                  </w:p>
                  <w:p w:rsidR="00AA63F2" w:rsidRDefault="00AA63F2" w:rsidP="00914E7B">
                    <w:pPr>
                      <w:pStyle w:val="Heading2"/>
                    </w:pPr>
                  </w:p>
                  <w:p w:rsidR="00AA63F2" w:rsidRDefault="00AA63F2" w:rsidP="00914E7B">
                    <w:pPr>
                      <w:pStyle w:val="Heading2"/>
                    </w:pPr>
                  </w:p>
                  <w:p w:rsidR="00914E7B" w:rsidRDefault="00914E7B" w:rsidP="00914E7B">
                    <w:pPr>
                      <w:pStyle w:val="Heading2"/>
                    </w:pPr>
                    <w:r>
                      <w:t>home depot</w:t>
                    </w:r>
                  </w:p>
                  <w:p w:rsidR="00914E7B" w:rsidRPr="00914E7B" w:rsidRDefault="00914E7B" w:rsidP="00914E7B">
                    <w:pPr>
                      <w:pStyle w:val="NoSpacing"/>
                      <w:rPr>
                        <w:rFonts w:asciiTheme="minorHAnsi" w:hAnsiTheme="minorHAnsi"/>
                        <w:color w:val="595959" w:themeColor="text1" w:themeTint="A6"/>
                        <w:kern w:val="20"/>
                        <w:sz w:val="20"/>
                        <w:szCs w:val="20"/>
                        <w:lang w:eastAsia="ja-JP"/>
                      </w:rPr>
                    </w:pPr>
                    <w:r w:rsidRPr="00914E7B">
                      <w:rPr>
                        <w:rFonts w:asciiTheme="minorHAnsi" w:hAnsiTheme="minorHAnsi"/>
                        <w:color w:val="595959" w:themeColor="text1" w:themeTint="A6"/>
                        <w:kern w:val="20"/>
                        <w:sz w:val="20"/>
                        <w:szCs w:val="20"/>
                        <w:lang w:eastAsia="ja-JP"/>
                      </w:rPr>
                      <w:t>Location: 409 N Jackson Ave Pharr, TX</w:t>
                    </w:r>
                  </w:p>
                  <w:p w:rsidR="00914E7B" w:rsidRPr="00914E7B" w:rsidRDefault="00914E7B" w:rsidP="00914E7B">
                    <w:pPr>
                      <w:pStyle w:val="NoSpacing"/>
                      <w:rPr>
                        <w:rFonts w:asciiTheme="minorHAnsi" w:hAnsiTheme="minorHAnsi"/>
                        <w:color w:val="595959" w:themeColor="text1" w:themeTint="A6"/>
                        <w:kern w:val="20"/>
                        <w:sz w:val="20"/>
                        <w:szCs w:val="20"/>
                        <w:lang w:eastAsia="ja-JP"/>
                      </w:rPr>
                    </w:pPr>
                    <w:r w:rsidRPr="00914E7B">
                      <w:rPr>
                        <w:rFonts w:asciiTheme="minorHAnsi" w:hAnsiTheme="minorHAnsi"/>
                        <w:color w:val="595959" w:themeColor="text1" w:themeTint="A6"/>
                        <w:kern w:val="20"/>
                        <w:sz w:val="20"/>
                        <w:szCs w:val="20"/>
                        <w:lang w:eastAsia="ja-JP"/>
                      </w:rPr>
                      <w:t>Phone: 956-994-1419</w:t>
                    </w:r>
                  </w:p>
                  <w:p w:rsidR="00914E7B" w:rsidRPr="00914E7B" w:rsidRDefault="00914E7B" w:rsidP="00914E7B">
                    <w:pPr>
                      <w:pStyle w:val="NoSpacing"/>
                      <w:rPr>
                        <w:rFonts w:asciiTheme="minorHAnsi" w:hAnsiTheme="minorHAnsi"/>
                        <w:color w:val="595959" w:themeColor="text1" w:themeTint="A6"/>
                        <w:kern w:val="20"/>
                        <w:sz w:val="20"/>
                        <w:szCs w:val="20"/>
                        <w:lang w:eastAsia="ja-JP"/>
                      </w:rPr>
                    </w:pPr>
                    <w:r w:rsidRPr="00914E7B">
                      <w:rPr>
                        <w:rFonts w:asciiTheme="minorHAnsi" w:hAnsiTheme="minorHAnsi"/>
                        <w:color w:val="595959" w:themeColor="text1" w:themeTint="A6"/>
                        <w:kern w:val="20"/>
                        <w:sz w:val="20"/>
                        <w:szCs w:val="20"/>
                        <w:lang w:eastAsia="ja-JP"/>
                      </w:rPr>
                      <w:t>Title: Sales Associate/ Cashier</w:t>
                    </w:r>
                  </w:p>
                  <w:p w:rsidR="00914E7B" w:rsidRPr="00914E7B" w:rsidRDefault="00914E7B" w:rsidP="00914E7B">
                    <w:pPr>
                      <w:pStyle w:val="NoSpacing"/>
                      <w:rPr>
                        <w:rFonts w:asciiTheme="minorHAnsi" w:hAnsiTheme="minorHAnsi"/>
                        <w:color w:val="595959" w:themeColor="text1" w:themeTint="A6"/>
                        <w:kern w:val="20"/>
                        <w:sz w:val="20"/>
                        <w:szCs w:val="20"/>
                        <w:lang w:eastAsia="ja-JP"/>
                      </w:rPr>
                    </w:pPr>
                    <w:r w:rsidRPr="00914E7B">
                      <w:rPr>
                        <w:rFonts w:asciiTheme="minorHAnsi" w:hAnsiTheme="minorHAnsi"/>
                        <w:color w:val="595959" w:themeColor="text1" w:themeTint="A6"/>
                        <w:kern w:val="20"/>
                        <w:sz w:val="20"/>
                        <w:szCs w:val="20"/>
                        <w:lang w:eastAsia="ja-JP"/>
                      </w:rPr>
                      <w:t>Length of employment: (October 2008) - (May 2010)</w:t>
                    </w:r>
                  </w:p>
                  <w:p w:rsidR="00F11915" w:rsidRDefault="00F11915" w:rsidP="00914E7B">
                    <w:pPr>
                      <w:pStyle w:val="NoSpacing"/>
                      <w:rPr>
                        <w:rFonts w:asciiTheme="minorHAnsi" w:hAnsiTheme="minorHAnsi"/>
                        <w:color w:val="595959" w:themeColor="text1" w:themeTint="A6"/>
                        <w:kern w:val="20"/>
                        <w:sz w:val="20"/>
                        <w:szCs w:val="20"/>
                        <w:lang w:eastAsia="ja-JP"/>
                      </w:rPr>
                    </w:pPr>
                  </w:p>
                  <w:p w:rsidR="002C42BC" w:rsidRDefault="00914E7B" w:rsidP="00914E7B">
                    <w:pPr>
                      <w:pStyle w:val="NoSpacing"/>
                    </w:pPr>
                    <w:r w:rsidRPr="00914E7B">
                      <w:rPr>
                        <w:rFonts w:asciiTheme="minorHAnsi" w:hAnsiTheme="minorHAnsi"/>
                        <w:color w:val="595959" w:themeColor="text1" w:themeTint="A6"/>
                        <w:kern w:val="20"/>
                        <w:sz w:val="20"/>
                        <w:szCs w:val="20"/>
                        <w:lang w:eastAsia="ja-JP"/>
                      </w:rPr>
                      <w:t xml:space="preserve">Job Duties: Manning register, assisting customers in finding merchandise and sales </w:t>
                    </w:r>
                    <w:r w:rsidR="00EE5C3E">
                      <w:rPr>
                        <w:rFonts w:asciiTheme="minorHAnsi" w:hAnsiTheme="minorHAnsi"/>
                        <w:color w:val="595959" w:themeColor="text1" w:themeTint="A6"/>
                        <w:kern w:val="20"/>
                        <w:sz w:val="20"/>
                        <w:szCs w:val="20"/>
                        <w:lang w:eastAsia="ja-JP"/>
                      </w:rPr>
                      <w:t>-</w:t>
                    </w:r>
                    <w:r w:rsidRPr="00914E7B">
                      <w:rPr>
                        <w:rFonts w:asciiTheme="minorHAnsi" w:hAnsiTheme="minorHAnsi"/>
                        <w:color w:val="595959" w:themeColor="text1" w:themeTint="A6"/>
                        <w:kern w:val="20"/>
                        <w:sz w:val="20"/>
                        <w:szCs w:val="20"/>
                        <w:lang w:eastAsia="ja-JP"/>
                      </w:rPr>
                      <w:t>associate in garden department.</w:t>
                    </w:r>
                  </w:p>
                </w:sdtContent>
              </w:sdt>
            </w:sdtContent>
          </w:sdt>
        </w:tc>
      </w:tr>
      <w:tr w:rsidR="002C42BC">
        <w:tc>
          <w:tcPr>
            <w:tcW w:w="1778" w:type="dxa"/>
          </w:tcPr>
          <w:p w:rsidR="002C42BC" w:rsidRDefault="002F1D03">
            <w:pPr>
              <w:pStyle w:val="Heading1"/>
            </w:pPr>
            <w:r>
              <w:lastRenderedPageBreak/>
              <w:t>T</w:t>
            </w:r>
          </w:p>
        </w:tc>
        <w:tc>
          <w:tcPr>
            <w:tcW w:w="472" w:type="dxa"/>
          </w:tcPr>
          <w:p w:rsidR="002C42BC" w:rsidRDefault="002C42BC"/>
        </w:tc>
        <w:tc>
          <w:tcPr>
            <w:tcW w:w="7830" w:type="dxa"/>
          </w:tcPr>
          <w:sdt>
            <w:sdtPr>
              <w:rPr>
                <w:rFonts w:asciiTheme="minorHAnsi" w:eastAsiaTheme="minorEastAsia" w:hAnsiTheme="minorHAnsi" w:cstheme="minorBidi"/>
                <w:b w:val="0"/>
                <w:bCs w:val="0"/>
                <w:caps w:val="0"/>
                <w:color w:val="595959" w:themeColor="text1" w:themeTint="A6"/>
                <w14:ligatures w14:val="none"/>
              </w:rPr>
              <w:id w:val="-1883713024"/>
            </w:sdtPr>
            <w:sdtEndPr/>
            <w:sdtContent>
              <w:sdt>
                <w:sdtPr>
                  <w:rPr>
                    <w:rFonts w:asciiTheme="minorHAnsi" w:eastAsiaTheme="minorEastAsia" w:hAnsiTheme="minorHAnsi" w:cstheme="minorBidi"/>
                    <w:b w:val="0"/>
                    <w:bCs w:val="0"/>
                    <w:caps w:val="0"/>
                    <w:color w:val="595959" w:themeColor="text1" w:themeTint="A6"/>
                    <w14:ligatures w14:val="none"/>
                  </w:rPr>
                  <w:id w:val="-1368215953"/>
                </w:sdtPr>
                <w:sdtEndPr/>
                <w:sdtContent>
                  <w:p w:rsidR="00014C02" w:rsidRDefault="00014C02" w:rsidP="00014C02">
                    <w:pPr>
                      <w:pStyle w:val="Heading2"/>
                      <w:rPr>
                        <w:rFonts w:ascii="Times New Roman" w:eastAsiaTheme="minorHAnsi" w:hAnsi="Times New Roman" w:cstheme="minorBidi"/>
                        <w:b w:val="0"/>
                        <w:bCs w:val="0"/>
                        <w:caps w:val="0"/>
                        <w:color w:val="auto"/>
                        <w:kern w:val="0"/>
                        <w:sz w:val="24"/>
                        <w:szCs w:val="22"/>
                        <w:lang w:eastAsia="en-US"/>
                        <w14:ligatures w14:val="none"/>
                      </w:rPr>
                    </w:pPr>
                    <w:r>
                      <w:t xml:space="preserve">registered nurse – </w:t>
                    </w:r>
                    <w:r w:rsidR="00F11915">
                      <w:t xml:space="preserve">texas </w:t>
                    </w:r>
                    <w:r>
                      <w:t>compact license</w:t>
                    </w:r>
                  </w:p>
                  <w:p w:rsidR="00014C02" w:rsidRDefault="00014C02" w:rsidP="00014C02">
                    <w:pPr>
                      <w:pStyle w:val="Heading2"/>
                      <w:rPr>
                        <w:rFonts w:asciiTheme="minorHAnsi" w:eastAsiaTheme="minorHAnsi" w:hAnsiTheme="minorHAnsi" w:cstheme="minorBidi"/>
                        <w:b w:val="0"/>
                        <w:bCs w:val="0"/>
                        <w:caps w:val="0"/>
                        <w:color w:val="595959" w:themeColor="text1" w:themeTint="A6"/>
                        <w14:ligatures w14:val="none"/>
                      </w:rPr>
                    </w:pPr>
                    <w:r w:rsidRPr="00014C02">
                      <w:rPr>
                        <w:rFonts w:asciiTheme="minorHAnsi" w:eastAsiaTheme="minorHAnsi" w:hAnsiTheme="minorHAnsi" w:cstheme="minorBidi"/>
                        <w:b w:val="0"/>
                        <w:bCs w:val="0"/>
                        <w:caps w:val="0"/>
                        <w:color w:val="595959" w:themeColor="text1" w:themeTint="A6"/>
                        <w14:ligatures w14:val="none"/>
                      </w:rPr>
                      <w:t>License number: 868131</w:t>
                    </w:r>
                  </w:p>
                  <w:p w:rsidR="00014C02" w:rsidRDefault="00014C02" w:rsidP="00014C02">
                    <w:pPr>
                      <w:pStyle w:val="Heading2"/>
                      <w:rPr>
                        <w:rFonts w:asciiTheme="minorHAnsi" w:eastAsiaTheme="minorHAnsi" w:hAnsiTheme="minorHAnsi" w:cstheme="minorBidi"/>
                        <w:b w:val="0"/>
                        <w:bCs w:val="0"/>
                        <w:caps w:val="0"/>
                        <w:color w:val="595959" w:themeColor="text1" w:themeTint="A6"/>
                        <w14:ligatures w14:val="none"/>
                      </w:rPr>
                    </w:pPr>
                    <w:r w:rsidRPr="00014C02">
                      <w:rPr>
                        <w:rFonts w:asciiTheme="minorHAnsi" w:eastAsiaTheme="minorHAnsi" w:hAnsiTheme="minorHAnsi" w:cstheme="minorBidi"/>
                        <w:b w:val="0"/>
                        <w:bCs w:val="0"/>
                        <w:caps w:val="0"/>
                        <w:color w:val="595959" w:themeColor="text1" w:themeTint="A6"/>
                        <w14:ligatures w14:val="none"/>
                      </w:rPr>
                      <w:t xml:space="preserve">Expiration date:  </w:t>
                    </w:r>
                    <w:r w:rsidR="00560E6A">
                      <w:rPr>
                        <w:rFonts w:asciiTheme="minorHAnsi" w:eastAsiaTheme="minorHAnsi" w:hAnsiTheme="minorHAnsi" w:cstheme="minorBidi"/>
                        <w:b w:val="0"/>
                        <w:bCs w:val="0"/>
                        <w:caps w:val="0"/>
                        <w:color w:val="595959" w:themeColor="text1" w:themeTint="A6"/>
                        <w14:ligatures w14:val="none"/>
                      </w:rPr>
                      <w:t>09/30/2022</w:t>
                    </w:r>
                  </w:p>
                  <w:p w:rsidR="00014C02" w:rsidRPr="00014C02" w:rsidRDefault="00014C02" w:rsidP="00D456E8">
                    <w:pPr>
                      <w:pStyle w:val="Heading2"/>
                      <w:spacing w:before="0" w:after="0" w:line="240" w:lineRule="auto"/>
                    </w:pPr>
                    <w:r w:rsidRPr="00014C02">
                      <w:t>BLS Certification</w:t>
                    </w:r>
                  </w:p>
                  <w:p w:rsidR="000D7F34" w:rsidRDefault="00414D61" w:rsidP="00D456E8">
                    <w:pPr>
                      <w:pStyle w:val="Heading2"/>
                      <w:spacing w:before="0" w:after="0" w:line="240" w:lineRule="auto"/>
                      <w:rPr>
                        <w:rFonts w:asciiTheme="minorHAnsi" w:eastAsiaTheme="minorHAnsi" w:hAnsiTheme="minorHAnsi" w:cstheme="minorBidi"/>
                        <w:b w:val="0"/>
                        <w:bCs w:val="0"/>
                        <w:caps w:val="0"/>
                        <w:color w:val="595959" w:themeColor="text1" w:themeTint="A6"/>
                        <w14:ligatures w14:val="none"/>
                      </w:rPr>
                    </w:pPr>
                    <w:r>
                      <w:rPr>
                        <w:rFonts w:asciiTheme="minorHAnsi" w:eastAsiaTheme="minorHAnsi" w:hAnsiTheme="minorHAnsi" w:cstheme="minorBidi"/>
                        <w:b w:val="0"/>
                        <w:bCs w:val="0"/>
                        <w:caps w:val="0"/>
                        <w:color w:val="595959" w:themeColor="text1" w:themeTint="A6"/>
                        <w14:ligatures w14:val="none"/>
                      </w:rPr>
                      <w:t>Expiration date: 01/2022</w:t>
                    </w:r>
                  </w:p>
                  <w:p w:rsidR="00D456E8" w:rsidRPr="00D456E8" w:rsidRDefault="00D456E8" w:rsidP="00D456E8">
                    <w:pPr>
                      <w:spacing w:before="0" w:after="0" w:line="240" w:lineRule="auto"/>
                    </w:pPr>
                  </w:p>
                  <w:p w:rsidR="000D7F34" w:rsidRPr="000D7F34" w:rsidRDefault="000D7F34" w:rsidP="00D456E8">
                    <w:pPr>
                      <w:keepNext/>
                      <w:keepLines/>
                      <w:spacing w:before="0" w:after="0" w:line="240" w:lineRule="auto"/>
                      <w:outlineLvl w:val="1"/>
                      <w:rPr>
                        <w:rFonts w:asciiTheme="majorHAnsi" w:eastAsiaTheme="majorEastAsia" w:hAnsiTheme="majorHAnsi" w:cstheme="majorBidi"/>
                        <w:b/>
                        <w:bCs/>
                        <w:caps/>
                        <w:color w:val="404040" w:themeColor="text1" w:themeTint="BF"/>
                        <w14:ligatures w14:val="standardContextual"/>
                      </w:rPr>
                    </w:pPr>
                    <w:r>
                      <w:rPr>
                        <w:rFonts w:asciiTheme="majorHAnsi" w:eastAsiaTheme="majorEastAsia" w:hAnsiTheme="majorHAnsi" w:cstheme="majorBidi"/>
                        <w:b/>
                        <w:bCs/>
                        <w:caps/>
                        <w:color w:val="404040" w:themeColor="text1" w:themeTint="BF"/>
                        <w14:ligatures w14:val="standardContextual"/>
                      </w:rPr>
                      <w:t>ac</w:t>
                    </w:r>
                    <w:r w:rsidRPr="000D7F34">
                      <w:rPr>
                        <w:rFonts w:asciiTheme="majorHAnsi" w:eastAsiaTheme="majorEastAsia" w:hAnsiTheme="majorHAnsi" w:cstheme="majorBidi"/>
                        <w:b/>
                        <w:bCs/>
                        <w:caps/>
                        <w:color w:val="404040" w:themeColor="text1" w:themeTint="BF"/>
                        <w14:ligatures w14:val="standardContextual"/>
                      </w:rPr>
                      <w:t>LS Certification</w:t>
                    </w:r>
                    <w:r w:rsidR="00C728BD">
                      <w:rPr>
                        <w:rFonts w:asciiTheme="majorHAnsi" w:eastAsiaTheme="majorEastAsia" w:hAnsiTheme="majorHAnsi" w:cstheme="majorBidi"/>
                        <w:b/>
                        <w:bCs/>
                        <w:caps/>
                        <w:color w:val="404040" w:themeColor="text1" w:themeTint="BF"/>
                        <w14:ligatures w14:val="standardContextual"/>
                      </w:rPr>
                      <w:t xml:space="preserve"> </w:t>
                    </w:r>
                  </w:p>
                  <w:p w:rsidR="000D7F34" w:rsidRPr="000D7F34" w:rsidRDefault="00C728BD" w:rsidP="00D456E8">
                    <w:pPr>
                      <w:spacing w:before="0" w:after="0" w:line="240" w:lineRule="auto"/>
                    </w:pPr>
                    <w:r>
                      <w:t>Expiration date: 10/2023</w:t>
                    </w:r>
                  </w:p>
                  <w:bookmarkStart w:id="0" w:name="_GoBack" w:displacedByCustomXml="next"/>
                  <w:bookmarkEnd w:id="0" w:displacedByCustomXml="next"/>
                </w:sdtContent>
              </w:sdt>
            </w:sdtContent>
          </w:sdt>
          <w:p w:rsidR="00D456E8" w:rsidRDefault="000D7F34" w:rsidP="00D456E8">
            <w:pPr>
              <w:pStyle w:val="Heading2"/>
              <w:spacing w:before="0" w:after="0" w:line="240" w:lineRule="auto"/>
            </w:pPr>
            <w:r w:rsidRPr="000D7F34">
              <w:t xml:space="preserve"> </w:t>
            </w:r>
          </w:p>
          <w:p w:rsidR="00D456E8" w:rsidRDefault="00D456E8" w:rsidP="00D456E8">
            <w:pPr>
              <w:spacing w:before="0" w:after="0" w:line="240" w:lineRule="auto"/>
            </w:pPr>
          </w:p>
          <w:p w:rsidR="008B52BD" w:rsidRDefault="008B52BD" w:rsidP="003A35E9">
            <w:pPr>
              <w:spacing w:before="0" w:after="0" w:line="240" w:lineRule="auto"/>
              <w:rPr>
                <w:rFonts w:cstheme="majorHAnsi"/>
              </w:rPr>
            </w:pPr>
          </w:p>
          <w:p w:rsidR="008B52BD" w:rsidRPr="00D456E8" w:rsidRDefault="008B52BD" w:rsidP="003A35E9">
            <w:pPr>
              <w:spacing w:before="0" w:after="0" w:line="240" w:lineRule="auto"/>
              <w:rPr>
                <w:rFonts w:cstheme="majorHAnsi"/>
              </w:rPr>
            </w:pPr>
          </w:p>
        </w:tc>
      </w:tr>
    </w:tbl>
    <w:p w:rsidR="002C42BC" w:rsidRDefault="002C42BC"/>
    <w:sectPr w:rsidR="002C42BC">
      <w:footerReference w:type="default" r:id="rId11"/>
      <w:pgSz w:w="12240" w:h="15840" w:code="1"/>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DC6" w:rsidRDefault="00164DC6">
      <w:pPr>
        <w:spacing w:before="0" w:after="0" w:line="240" w:lineRule="auto"/>
      </w:pPr>
      <w:r>
        <w:separator/>
      </w:r>
    </w:p>
  </w:endnote>
  <w:endnote w:type="continuationSeparator" w:id="0">
    <w:p w:rsidR="00164DC6" w:rsidRDefault="00164D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2BC" w:rsidRDefault="00414819">
    <w:pPr>
      <w:pStyle w:val="Footer"/>
    </w:pPr>
    <w:r>
      <w:t xml:space="preserve">Page </w:t>
    </w:r>
    <w:r>
      <w:fldChar w:fldCharType="begin"/>
    </w:r>
    <w:r>
      <w:instrText xml:space="preserve"> PAGE </w:instrText>
    </w:r>
    <w:r>
      <w:fldChar w:fldCharType="separate"/>
    </w:r>
    <w:r w:rsidR="006F227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DC6" w:rsidRDefault="00164DC6">
      <w:pPr>
        <w:spacing w:before="0" w:after="0" w:line="240" w:lineRule="auto"/>
      </w:pPr>
      <w:r>
        <w:separator/>
      </w:r>
    </w:p>
  </w:footnote>
  <w:footnote w:type="continuationSeparator" w:id="0">
    <w:p w:rsidR="00164DC6" w:rsidRDefault="00164DC6">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893"/>
    <w:rsid w:val="000023A1"/>
    <w:rsid w:val="00013F0B"/>
    <w:rsid w:val="00014C02"/>
    <w:rsid w:val="000D470E"/>
    <w:rsid w:val="000D7F34"/>
    <w:rsid w:val="001228F7"/>
    <w:rsid w:val="00124A4D"/>
    <w:rsid w:val="00164DC6"/>
    <w:rsid w:val="0029275A"/>
    <w:rsid w:val="002C42BC"/>
    <w:rsid w:val="002C58DF"/>
    <w:rsid w:val="002D6328"/>
    <w:rsid w:val="002F1D03"/>
    <w:rsid w:val="003004D7"/>
    <w:rsid w:val="00332FF5"/>
    <w:rsid w:val="003409B3"/>
    <w:rsid w:val="003A35E9"/>
    <w:rsid w:val="003F03A5"/>
    <w:rsid w:val="00414819"/>
    <w:rsid w:val="00414D61"/>
    <w:rsid w:val="00550773"/>
    <w:rsid w:val="00560E6A"/>
    <w:rsid w:val="005C78DD"/>
    <w:rsid w:val="005E0DB6"/>
    <w:rsid w:val="005F5DF9"/>
    <w:rsid w:val="00636643"/>
    <w:rsid w:val="006F2276"/>
    <w:rsid w:val="00781F11"/>
    <w:rsid w:val="007E4F62"/>
    <w:rsid w:val="00857A7C"/>
    <w:rsid w:val="008B52BD"/>
    <w:rsid w:val="00914E7B"/>
    <w:rsid w:val="00997A49"/>
    <w:rsid w:val="009C068D"/>
    <w:rsid w:val="009E7277"/>
    <w:rsid w:val="00A370FD"/>
    <w:rsid w:val="00AA63F2"/>
    <w:rsid w:val="00AF6F10"/>
    <w:rsid w:val="00B56352"/>
    <w:rsid w:val="00BB7FE0"/>
    <w:rsid w:val="00C04C1F"/>
    <w:rsid w:val="00C1319E"/>
    <w:rsid w:val="00C42F28"/>
    <w:rsid w:val="00C70668"/>
    <w:rsid w:val="00C713FD"/>
    <w:rsid w:val="00C728BD"/>
    <w:rsid w:val="00C74131"/>
    <w:rsid w:val="00CA363A"/>
    <w:rsid w:val="00CA7D9E"/>
    <w:rsid w:val="00CE535E"/>
    <w:rsid w:val="00D02A72"/>
    <w:rsid w:val="00D11B33"/>
    <w:rsid w:val="00D26786"/>
    <w:rsid w:val="00D456E8"/>
    <w:rsid w:val="00D47893"/>
    <w:rsid w:val="00D52ABB"/>
    <w:rsid w:val="00DF5445"/>
    <w:rsid w:val="00E40261"/>
    <w:rsid w:val="00E74BA4"/>
    <w:rsid w:val="00E95159"/>
    <w:rsid w:val="00EE5C3E"/>
    <w:rsid w:val="00EE708F"/>
    <w:rsid w:val="00F11915"/>
    <w:rsid w:val="00F91C52"/>
    <w:rsid w:val="00FA6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8" w:qFormat="1"/>
    <w:lsdException w:name="heading 5" w:uiPriority="18" w:qFormat="1"/>
    <w:lsdException w:name="heading 6" w:uiPriority="18" w:qFormat="1"/>
    <w:lsdException w:name="heading 7" w:uiPriority="18" w:qFormat="1"/>
    <w:lsdException w:name="heading 8" w:uiPriority="18" w:qFormat="1"/>
    <w:lsdException w:name="heading 9" w:uiPriority="1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2"/>
    <w:lsdException w:name="footer" w:uiPriority="2"/>
    <w:lsdException w:name="caption" w:uiPriority="35" w:qFormat="1"/>
    <w:lsdException w:name="Title" w:uiPriority="10" w:unhideWhenUsed="0" w:qFormat="1"/>
    <w:lsdException w:name="Closing" w:uiPriority="8" w:qFormat="1"/>
    <w:lsdException w:name="Signature" w:uiPriority="8" w:qFormat="1"/>
    <w:lsdException w:name="Default Paragraph Font" w:uiPriority="1"/>
    <w:lsdException w:name="Subtitle" w:uiPriority="11" w:qFormat="1"/>
    <w:lsdException w:name="Salutation" w:uiPriority="8" w:qFormat="1"/>
    <w:lsdException w:name="Date" w:uiPriority="8" w:qFormat="1"/>
    <w:lsdException w:name="Strong" w:uiPriority="9" w:unhideWhenUsed="0" w:qFormat="1"/>
    <w:lsdException w:name="Emphasis" w:uiPriority="2"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unhideWhenUsed/>
    <w:qFormat/>
    <w:pPr>
      <w:jc w:val="right"/>
      <w:outlineLvl w:val="0"/>
    </w:pPr>
    <w:rPr>
      <w:rFonts w:asciiTheme="majorHAnsi" w:eastAsiaTheme="majorEastAsia" w:hAnsiTheme="majorHAnsi" w:cstheme="majorBidi"/>
      <w:caps/>
      <w:color w:val="7E97AD" w:themeColor="accent1"/>
      <w:sz w:val="21"/>
    </w:rPr>
  </w:style>
  <w:style w:type="paragraph" w:styleId="Heading2">
    <w:name w:val="heading 2"/>
    <w:basedOn w:val="Normal"/>
    <w:next w:val="Normal"/>
    <w:link w:val="Heading2Char"/>
    <w:uiPriority w:val="1"/>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
    <w:unhideWhenUsed/>
    <w:pPr>
      <w:spacing w:after="0" w:line="240" w:lineRule="auto"/>
    </w:pPr>
  </w:style>
  <w:style w:type="character" w:customStyle="1" w:styleId="HeaderChar">
    <w:name w:val="Header Char"/>
    <w:basedOn w:val="DefaultParagraphFont"/>
    <w:link w:val="Header"/>
    <w:uiPriority w:val="9"/>
    <w:rPr>
      <w:kern w:val="20"/>
    </w:rPr>
  </w:style>
  <w:style w:type="paragraph" w:styleId="Footer">
    <w:name w:val="footer"/>
    <w:basedOn w:val="Normal"/>
    <w:link w:val="FooterChar"/>
    <w:uiPriority w:val="2"/>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2"/>
    <w:rPr>
      <w:kern w:val="20"/>
    </w:rPr>
  </w:style>
  <w:style w:type="paragraph" w:customStyle="1" w:styleId="ResumeText">
    <w:name w:val="Resume Text"/>
    <w:basedOn w:val="Normal"/>
    <w:qFormat/>
    <w:pPr>
      <w:spacing w:after="40"/>
      <w:ind w:right="14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Pr>
      <w:rFonts w:asciiTheme="majorHAnsi" w:eastAsiaTheme="majorEastAsia" w:hAnsiTheme="majorHAnsi" w:cstheme="majorBidi"/>
      <w:caps/>
      <w:color w:val="7E97AD" w:themeColor="accent1"/>
      <w:kern w:val="20"/>
      <w:sz w:val="21"/>
    </w:rPr>
  </w:style>
  <w:style w:type="character" w:customStyle="1" w:styleId="Heading2Char">
    <w:name w:val="Heading 2 Char"/>
    <w:basedOn w:val="DefaultParagraphFont"/>
    <w:link w:val="Heading2"/>
    <w:uiPriority w:val="1"/>
    <w:rPr>
      <w:rFonts w:asciiTheme="majorHAnsi" w:eastAsiaTheme="majorEastAsia" w:hAnsiTheme="majorHAnsi" w:cstheme="majorBidi"/>
      <w:b/>
      <w:bCs/>
      <w:caps/>
      <w:color w:val="404040" w:themeColor="text1" w:themeTint="BF"/>
      <w:kern w:val="20"/>
      <w14:ligatures w14:val="standardContextual"/>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ResumeTable">
    <w:name w:val="Resume Table"/>
    <w:basedOn w:val="TableNormal"/>
    <w:uiPriority w:val="99"/>
    <w:tblPr>
      <w:tblBorders>
        <w:insideH w:val="single" w:sz="4" w:space="0" w:color="7E97AD" w:themeColor="accent1"/>
      </w:tblBorders>
      <w:tblCellMar>
        <w:top w:w="144" w:type="dxa"/>
        <w:left w:w="0" w:type="dxa"/>
        <w:bottom w:w="144" w:type="dxa"/>
        <w:right w:w="0" w:type="dxa"/>
      </w:tblCellMar>
    </w:tblPr>
  </w:style>
  <w:style w:type="table" w:customStyle="1" w:styleId="LetterTable">
    <w:name w:val="Letter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next w:val="Normal"/>
    <w:link w:val="DateChar"/>
    <w:uiPriority w:val="8"/>
    <w:qFormat/>
    <w:pPr>
      <w:spacing w:before="1200" w:after="360"/>
    </w:pPr>
    <w:rPr>
      <w:rFonts w:asciiTheme="majorHAnsi" w:eastAsiaTheme="majorEastAsia" w:hAnsiTheme="majorHAnsi" w:cstheme="majorBidi"/>
      <w:caps/>
      <w:color w:val="7E97AD" w:themeColor="accent1"/>
    </w:rPr>
  </w:style>
  <w:style w:type="character" w:customStyle="1" w:styleId="DateChar">
    <w:name w:val="Date Char"/>
    <w:basedOn w:val="DefaultParagraphFont"/>
    <w:link w:val="Date"/>
    <w:uiPriority w:val="8"/>
    <w:rPr>
      <w:rFonts w:asciiTheme="majorHAnsi" w:eastAsiaTheme="majorEastAsia" w:hAnsiTheme="majorHAnsi" w:cstheme="majorBidi"/>
      <w:caps/>
      <w:color w:val="7E97AD" w:themeColor="accent1"/>
      <w:kern w:val="20"/>
    </w:rPr>
  </w:style>
  <w:style w:type="paragraph" w:customStyle="1" w:styleId="Recipient">
    <w:name w:val="Recipient"/>
    <w:basedOn w:val="Normal"/>
    <w:uiPriority w:val="8"/>
    <w:unhideWhenUsed/>
    <w:qFormat/>
    <w:pPr>
      <w:spacing w:after="40"/>
    </w:pPr>
    <w:rPr>
      <w:b/>
      <w:bCs/>
    </w:rPr>
  </w:style>
  <w:style w:type="paragraph" w:styleId="Salutation">
    <w:name w:val="Salutation"/>
    <w:basedOn w:val="Normal"/>
    <w:next w:val="Normal"/>
    <w:link w:val="SalutationChar"/>
    <w:uiPriority w:val="8"/>
    <w:unhideWhenUsed/>
    <w:qFormat/>
    <w:pPr>
      <w:spacing w:before="720"/>
    </w:pPr>
  </w:style>
  <w:style w:type="character" w:customStyle="1" w:styleId="SalutationChar">
    <w:name w:val="Salutation Char"/>
    <w:basedOn w:val="DefaultParagraphFont"/>
    <w:link w:val="Salutation"/>
    <w:uiPriority w:val="8"/>
    <w:rPr>
      <w:kern w:val="20"/>
    </w:rPr>
  </w:style>
  <w:style w:type="paragraph" w:styleId="Closing">
    <w:name w:val="Closing"/>
    <w:basedOn w:val="Normal"/>
    <w:link w:val="ClosingChar"/>
    <w:uiPriority w:val="8"/>
    <w:unhideWhenUsed/>
    <w:qFormat/>
    <w:pPr>
      <w:spacing w:before="480" w:after="960" w:line="240" w:lineRule="auto"/>
    </w:pPr>
  </w:style>
  <w:style w:type="character" w:customStyle="1" w:styleId="ClosingChar">
    <w:name w:val="Closing Char"/>
    <w:basedOn w:val="DefaultParagraphFont"/>
    <w:link w:val="Closing"/>
    <w:uiPriority w:val="8"/>
    <w:rPr>
      <w:kern w:val="20"/>
    </w:rPr>
  </w:style>
  <w:style w:type="paragraph" w:styleId="Signature">
    <w:name w:val="Signature"/>
    <w:basedOn w:val="Normal"/>
    <w:link w:val="SignatureChar"/>
    <w:uiPriority w:val="8"/>
    <w:unhideWhenUsed/>
    <w:qFormat/>
    <w:pPr>
      <w:spacing w:after="480"/>
    </w:pPr>
    <w:rPr>
      <w:b/>
      <w:bCs/>
    </w:rPr>
  </w:style>
  <w:style w:type="character" w:customStyle="1" w:styleId="SignatureChar">
    <w:name w:val="Signature Char"/>
    <w:basedOn w:val="DefaultParagraphFont"/>
    <w:link w:val="Signature"/>
    <w:uiPriority w:val="8"/>
    <w:rPr>
      <w:b/>
      <w:bCs/>
      <w:kern w:val="20"/>
    </w:rPr>
  </w:style>
  <w:style w:type="character" w:styleId="Emphasis">
    <w:name w:val="Emphasis"/>
    <w:basedOn w:val="DefaultParagraphFont"/>
    <w:uiPriority w:val="2"/>
    <w:unhideWhenUsed/>
    <w:qFormat/>
    <w:rPr>
      <w:color w:val="7E97AD" w:themeColor="accent1"/>
    </w:rPr>
  </w:style>
  <w:style w:type="paragraph" w:customStyle="1" w:styleId="ContactInfo">
    <w:name w:val="Contact Info"/>
    <w:basedOn w:val="Normal"/>
    <w:uiPriority w:val="2"/>
    <w:qFormat/>
    <w:pPr>
      <w:spacing w:after="0" w:line="240" w:lineRule="auto"/>
      <w:jc w:val="right"/>
    </w:pPr>
    <w:rPr>
      <w:sz w:val="18"/>
    </w:rPr>
  </w:style>
  <w:style w:type="paragraph" w:customStyle="1" w:styleId="Name">
    <w:name w:val="Name"/>
    <w:basedOn w:val="Normal"/>
    <w:next w:val="Normal"/>
    <w:uiPriority w:val="1"/>
    <w:qFormat/>
    <w:pPr>
      <w:pBdr>
        <w:top w:val="single" w:sz="4" w:space="4" w:color="7E97AD" w:themeColor="accent1"/>
        <w:left w:val="single" w:sz="4" w:space="6" w:color="7E97AD" w:themeColor="accent1"/>
        <w:bottom w:val="single" w:sz="4" w:space="4" w:color="7E97AD" w:themeColor="accent1"/>
        <w:right w:val="single" w:sz="4" w:space="6" w:color="7E97AD" w:themeColor="accent1"/>
      </w:pBdr>
      <w:shd w:val="clear" w:color="auto" w:fill="7E97AD" w:themeFill="accent1"/>
      <w:spacing w:before="240"/>
      <w:ind w:left="144" w:right="144"/>
    </w:pPr>
    <w:rPr>
      <w:rFonts w:asciiTheme="majorHAnsi" w:eastAsiaTheme="majorEastAsia" w:hAnsiTheme="majorHAnsi" w:cstheme="majorBidi"/>
      <w:caps/>
      <w:color w:val="FFFFFF" w:themeColor="background1"/>
      <w:sz w:val="32"/>
    </w:rPr>
  </w:style>
  <w:style w:type="paragraph" w:styleId="BalloonText">
    <w:name w:val="Balloon Text"/>
    <w:basedOn w:val="Normal"/>
    <w:link w:val="BalloonTextChar"/>
    <w:uiPriority w:val="99"/>
    <w:semiHidden/>
    <w:unhideWhenUsed/>
    <w:rsid w:val="00D4789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893"/>
    <w:rPr>
      <w:rFonts w:ascii="Tahoma" w:hAnsi="Tahoma" w:cs="Tahoma"/>
      <w:kern w:val="20"/>
      <w:sz w:val="16"/>
      <w:szCs w:val="16"/>
    </w:rPr>
  </w:style>
  <w:style w:type="paragraph" w:styleId="NoSpacing">
    <w:name w:val="No Spacing"/>
    <w:uiPriority w:val="1"/>
    <w:qFormat/>
    <w:rsid w:val="00914E7B"/>
    <w:pPr>
      <w:spacing w:before="0" w:after="0" w:line="240" w:lineRule="auto"/>
    </w:pPr>
    <w:rPr>
      <w:rFonts w:ascii="Times New Roman" w:hAnsi="Times New Roman"/>
      <w:color w:val="auto"/>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8" w:qFormat="1"/>
    <w:lsdException w:name="heading 5" w:uiPriority="18" w:qFormat="1"/>
    <w:lsdException w:name="heading 6" w:uiPriority="18" w:qFormat="1"/>
    <w:lsdException w:name="heading 7" w:uiPriority="18" w:qFormat="1"/>
    <w:lsdException w:name="heading 8" w:uiPriority="18" w:qFormat="1"/>
    <w:lsdException w:name="heading 9" w:uiPriority="1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2"/>
    <w:lsdException w:name="footer" w:uiPriority="2"/>
    <w:lsdException w:name="caption" w:uiPriority="35" w:qFormat="1"/>
    <w:lsdException w:name="Title" w:uiPriority="10" w:unhideWhenUsed="0" w:qFormat="1"/>
    <w:lsdException w:name="Closing" w:uiPriority="8" w:qFormat="1"/>
    <w:lsdException w:name="Signature" w:uiPriority="8" w:qFormat="1"/>
    <w:lsdException w:name="Default Paragraph Font" w:uiPriority="1"/>
    <w:lsdException w:name="Subtitle" w:uiPriority="11" w:qFormat="1"/>
    <w:lsdException w:name="Salutation" w:uiPriority="8" w:qFormat="1"/>
    <w:lsdException w:name="Date" w:uiPriority="8" w:qFormat="1"/>
    <w:lsdException w:name="Strong" w:uiPriority="9" w:unhideWhenUsed="0" w:qFormat="1"/>
    <w:lsdException w:name="Emphasis" w:uiPriority="2"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unhideWhenUsed/>
    <w:qFormat/>
    <w:pPr>
      <w:jc w:val="right"/>
      <w:outlineLvl w:val="0"/>
    </w:pPr>
    <w:rPr>
      <w:rFonts w:asciiTheme="majorHAnsi" w:eastAsiaTheme="majorEastAsia" w:hAnsiTheme="majorHAnsi" w:cstheme="majorBidi"/>
      <w:caps/>
      <w:color w:val="7E97AD" w:themeColor="accent1"/>
      <w:sz w:val="21"/>
    </w:rPr>
  </w:style>
  <w:style w:type="paragraph" w:styleId="Heading2">
    <w:name w:val="heading 2"/>
    <w:basedOn w:val="Normal"/>
    <w:next w:val="Normal"/>
    <w:link w:val="Heading2Char"/>
    <w:uiPriority w:val="1"/>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
    <w:unhideWhenUsed/>
    <w:pPr>
      <w:spacing w:after="0" w:line="240" w:lineRule="auto"/>
    </w:pPr>
  </w:style>
  <w:style w:type="character" w:customStyle="1" w:styleId="HeaderChar">
    <w:name w:val="Header Char"/>
    <w:basedOn w:val="DefaultParagraphFont"/>
    <w:link w:val="Header"/>
    <w:uiPriority w:val="9"/>
    <w:rPr>
      <w:kern w:val="20"/>
    </w:rPr>
  </w:style>
  <w:style w:type="paragraph" w:styleId="Footer">
    <w:name w:val="footer"/>
    <w:basedOn w:val="Normal"/>
    <w:link w:val="FooterChar"/>
    <w:uiPriority w:val="2"/>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2"/>
    <w:rPr>
      <w:kern w:val="20"/>
    </w:rPr>
  </w:style>
  <w:style w:type="paragraph" w:customStyle="1" w:styleId="ResumeText">
    <w:name w:val="Resume Text"/>
    <w:basedOn w:val="Normal"/>
    <w:qFormat/>
    <w:pPr>
      <w:spacing w:after="40"/>
      <w:ind w:right="14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Pr>
      <w:rFonts w:asciiTheme="majorHAnsi" w:eastAsiaTheme="majorEastAsia" w:hAnsiTheme="majorHAnsi" w:cstheme="majorBidi"/>
      <w:caps/>
      <w:color w:val="7E97AD" w:themeColor="accent1"/>
      <w:kern w:val="20"/>
      <w:sz w:val="21"/>
    </w:rPr>
  </w:style>
  <w:style w:type="character" w:customStyle="1" w:styleId="Heading2Char">
    <w:name w:val="Heading 2 Char"/>
    <w:basedOn w:val="DefaultParagraphFont"/>
    <w:link w:val="Heading2"/>
    <w:uiPriority w:val="1"/>
    <w:rPr>
      <w:rFonts w:asciiTheme="majorHAnsi" w:eastAsiaTheme="majorEastAsia" w:hAnsiTheme="majorHAnsi" w:cstheme="majorBidi"/>
      <w:b/>
      <w:bCs/>
      <w:caps/>
      <w:color w:val="404040" w:themeColor="text1" w:themeTint="BF"/>
      <w:kern w:val="20"/>
      <w14:ligatures w14:val="standardContextual"/>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ResumeTable">
    <w:name w:val="Resume Table"/>
    <w:basedOn w:val="TableNormal"/>
    <w:uiPriority w:val="99"/>
    <w:tblPr>
      <w:tblBorders>
        <w:insideH w:val="single" w:sz="4" w:space="0" w:color="7E97AD" w:themeColor="accent1"/>
      </w:tblBorders>
      <w:tblCellMar>
        <w:top w:w="144" w:type="dxa"/>
        <w:left w:w="0" w:type="dxa"/>
        <w:bottom w:w="144" w:type="dxa"/>
        <w:right w:w="0" w:type="dxa"/>
      </w:tblCellMar>
    </w:tblPr>
  </w:style>
  <w:style w:type="table" w:customStyle="1" w:styleId="LetterTable">
    <w:name w:val="Letter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next w:val="Normal"/>
    <w:link w:val="DateChar"/>
    <w:uiPriority w:val="8"/>
    <w:qFormat/>
    <w:pPr>
      <w:spacing w:before="1200" w:after="360"/>
    </w:pPr>
    <w:rPr>
      <w:rFonts w:asciiTheme="majorHAnsi" w:eastAsiaTheme="majorEastAsia" w:hAnsiTheme="majorHAnsi" w:cstheme="majorBidi"/>
      <w:caps/>
      <w:color w:val="7E97AD" w:themeColor="accent1"/>
    </w:rPr>
  </w:style>
  <w:style w:type="character" w:customStyle="1" w:styleId="DateChar">
    <w:name w:val="Date Char"/>
    <w:basedOn w:val="DefaultParagraphFont"/>
    <w:link w:val="Date"/>
    <w:uiPriority w:val="8"/>
    <w:rPr>
      <w:rFonts w:asciiTheme="majorHAnsi" w:eastAsiaTheme="majorEastAsia" w:hAnsiTheme="majorHAnsi" w:cstheme="majorBidi"/>
      <w:caps/>
      <w:color w:val="7E97AD" w:themeColor="accent1"/>
      <w:kern w:val="20"/>
    </w:rPr>
  </w:style>
  <w:style w:type="paragraph" w:customStyle="1" w:styleId="Recipient">
    <w:name w:val="Recipient"/>
    <w:basedOn w:val="Normal"/>
    <w:uiPriority w:val="8"/>
    <w:unhideWhenUsed/>
    <w:qFormat/>
    <w:pPr>
      <w:spacing w:after="40"/>
    </w:pPr>
    <w:rPr>
      <w:b/>
      <w:bCs/>
    </w:rPr>
  </w:style>
  <w:style w:type="paragraph" w:styleId="Salutation">
    <w:name w:val="Salutation"/>
    <w:basedOn w:val="Normal"/>
    <w:next w:val="Normal"/>
    <w:link w:val="SalutationChar"/>
    <w:uiPriority w:val="8"/>
    <w:unhideWhenUsed/>
    <w:qFormat/>
    <w:pPr>
      <w:spacing w:before="720"/>
    </w:pPr>
  </w:style>
  <w:style w:type="character" w:customStyle="1" w:styleId="SalutationChar">
    <w:name w:val="Salutation Char"/>
    <w:basedOn w:val="DefaultParagraphFont"/>
    <w:link w:val="Salutation"/>
    <w:uiPriority w:val="8"/>
    <w:rPr>
      <w:kern w:val="20"/>
    </w:rPr>
  </w:style>
  <w:style w:type="paragraph" w:styleId="Closing">
    <w:name w:val="Closing"/>
    <w:basedOn w:val="Normal"/>
    <w:link w:val="ClosingChar"/>
    <w:uiPriority w:val="8"/>
    <w:unhideWhenUsed/>
    <w:qFormat/>
    <w:pPr>
      <w:spacing w:before="480" w:after="960" w:line="240" w:lineRule="auto"/>
    </w:pPr>
  </w:style>
  <w:style w:type="character" w:customStyle="1" w:styleId="ClosingChar">
    <w:name w:val="Closing Char"/>
    <w:basedOn w:val="DefaultParagraphFont"/>
    <w:link w:val="Closing"/>
    <w:uiPriority w:val="8"/>
    <w:rPr>
      <w:kern w:val="20"/>
    </w:rPr>
  </w:style>
  <w:style w:type="paragraph" w:styleId="Signature">
    <w:name w:val="Signature"/>
    <w:basedOn w:val="Normal"/>
    <w:link w:val="SignatureChar"/>
    <w:uiPriority w:val="8"/>
    <w:unhideWhenUsed/>
    <w:qFormat/>
    <w:pPr>
      <w:spacing w:after="480"/>
    </w:pPr>
    <w:rPr>
      <w:b/>
      <w:bCs/>
    </w:rPr>
  </w:style>
  <w:style w:type="character" w:customStyle="1" w:styleId="SignatureChar">
    <w:name w:val="Signature Char"/>
    <w:basedOn w:val="DefaultParagraphFont"/>
    <w:link w:val="Signature"/>
    <w:uiPriority w:val="8"/>
    <w:rPr>
      <w:b/>
      <w:bCs/>
      <w:kern w:val="20"/>
    </w:rPr>
  </w:style>
  <w:style w:type="character" w:styleId="Emphasis">
    <w:name w:val="Emphasis"/>
    <w:basedOn w:val="DefaultParagraphFont"/>
    <w:uiPriority w:val="2"/>
    <w:unhideWhenUsed/>
    <w:qFormat/>
    <w:rPr>
      <w:color w:val="7E97AD" w:themeColor="accent1"/>
    </w:rPr>
  </w:style>
  <w:style w:type="paragraph" w:customStyle="1" w:styleId="ContactInfo">
    <w:name w:val="Contact Info"/>
    <w:basedOn w:val="Normal"/>
    <w:uiPriority w:val="2"/>
    <w:qFormat/>
    <w:pPr>
      <w:spacing w:after="0" w:line="240" w:lineRule="auto"/>
      <w:jc w:val="right"/>
    </w:pPr>
    <w:rPr>
      <w:sz w:val="18"/>
    </w:rPr>
  </w:style>
  <w:style w:type="paragraph" w:customStyle="1" w:styleId="Name">
    <w:name w:val="Name"/>
    <w:basedOn w:val="Normal"/>
    <w:next w:val="Normal"/>
    <w:uiPriority w:val="1"/>
    <w:qFormat/>
    <w:pPr>
      <w:pBdr>
        <w:top w:val="single" w:sz="4" w:space="4" w:color="7E97AD" w:themeColor="accent1"/>
        <w:left w:val="single" w:sz="4" w:space="6" w:color="7E97AD" w:themeColor="accent1"/>
        <w:bottom w:val="single" w:sz="4" w:space="4" w:color="7E97AD" w:themeColor="accent1"/>
        <w:right w:val="single" w:sz="4" w:space="6" w:color="7E97AD" w:themeColor="accent1"/>
      </w:pBdr>
      <w:shd w:val="clear" w:color="auto" w:fill="7E97AD" w:themeFill="accent1"/>
      <w:spacing w:before="240"/>
      <w:ind w:left="144" w:right="144"/>
    </w:pPr>
    <w:rPr>
      <w:rFonts w:asciiTheme="majorHAnsi" w:eastAsiaTheme="majorEastAsia" w:hAnsiTheme="majorHAnsi" w:cstheme="majorBidi"/>
      <w:caps/>
      <w:color w:val="FFFFFF" w:themeColor="background1"/>
      <w:sz w:val="32"/>
    </w:rPr>
  </w:style>
  <w:style w:type="paragraph" w:styleId="BalloonText">
    <w:name w:val="Balloon Text"/>
    <w:basedOn w:val="Normal"/>
    <w:link w:val="BalloonTextChar"/>
    <w:uiPriority w:val="99"/>
    <w:semiHidden/>
    <w:unhideWhenUsed/>
    <w:rsid w:val="00D4789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893"/>
    <w:rPr>
      <w:rFonts w:ascii="Tahoma" w:hAnsi="Tahoma" w:cs="Tahoma"/>
      <w:kern w:val="20"/>
      <w:sz w:val="16"/>
      <w:szCs w:val="16"/>
    </w:rPr>
  </w:style>
  <w:style w:type="paragraph" w:styleId="NoSpacing">
    <w:name w:val="No Spacing"/>
    <w:uiPriority w:val="1"/>
    <w:qFormat/>
    <w:rsid w:val="00914E7B"/>
    <w:pPr>
      <w:spacing w:before="0" w:after="0" w:line="240" w:lineRule="auto"/>
    </w:pPr>
    <w:rPr>
      <w:rFonts w:ascii="Times New Roman" w:hAnsi="Times New Roman"/>
      <w:color w:val="auto"/>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anna\Desktop\Arturo%20Nurse%20Resume\Professional-Resume-Template-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EAAC695719496BA981A1E9D13A1080"/>
        <w:category>
          <w:name w:val="General"/>
          <w:gallery w:val="placeholder"/>
        </w:category>
        <w:types>
          <w:type w:val="bbPlcHdr"/>
        </w:types>
        <w:behaviors>
          <w:behavior w:val="content"/>
        </w:behaviors>
        <w:guid w:val="{6DDFA4EC-157B-40FF-8E90-4BA7A68BAEE7}"/>
      </w:docPartPr>
      <w:docPartBody>
        <w:p w:rsidR="00723411" w:rsidRDefault="005A0DB2">
          <w:pPr>
            <w:pStyle w:val="56EAAC695719496BA981A1E9D13A1080"/>
          </w:pPr>
          <w:r>
            <w:t>[Street Address]</w:t>
          </w:r>
        </w:p>
      </w:docPartBody>
    </w:docPart>
    <w:docPart>
      <w:docPartPr>
        <w:name w:val="354F41C6966044DC8425598660F2194F"/>
        <w:category>
          <w:name w:val="General"/>
          <w:gallery w:val="placeholder"/>
        </w:category>
        <w:types>
          <w:type w:val="bbPlcHdr"/>
        </w:types>
        <w:behaviors>
          <w:behavior w:val="content"/>
        </w:behaviors>
        <w:guid w:val="{0DE92392-3113-425E-BCFF-8CF60D16553F}"/>
      </w:docPartPr>
      <w:docPartBody>
        <w:p w:rsidR="00723411" w:rsidRDefault="005A0DB2">
          <w:pPr>
            <w:pStyle w:val="354F41C6966044DC8425598660F2194F"/>
          </w:pPr>
          <w:r>
            <w:t>[City, ST ZIP Code]</w:t>
          </w:r>
        </w:p>
      </w:docPartBody>
    </w:docPart>
    <w:docPart>
      <w:docPartPr>
        <w:name w:val="84C1F7607F914604A4FA97B6D105839C"/>
        <w:category>
          <w:name w:val="General"/>
          <w:gallery w:val="placeholder"/>
        </w:category>
        <w:types>
          <w:type w:val="bbPlcHdr"/>
        </w:types>
        <w:behaviors>
          <w:behavior w:val="content"/>
        </w:behaviors>
        <w:guid w:val="{2E88BC51-65D1-487A-8EB1-C89F8875F980}"/>
      </w:docPartPr>
      <w:docPartBody>
        <w:p w:rsidR="00723411" w:rsidRDefault="005A0DB2">
          <w:pPr>
            <w:pStyle w:val="84C1F7607F914604A4FA97B6D105839C"/>
          </w:pPr>
          <w:r>
            <w:t>[Telephone]</w:t>
          </w:r>
        </w:p>
      </w:docPartBody>
    </w:docPart>
    <w:docPart>
      <w:docPartPr>
        <w:name w:val="BAAC309F4ED2461D956CF264E10BF569"/>
        <w:category>
          <w:name w:val="General"/>
          <w:gallery w:val="placeholder"/>
        </w:category>
        <w:types>
          <w:type w:val="bbPlcHdr"/>
        </w:types>
        <w:behaviors>
          <w:behavior w:val="content"/>
        </w:behaviors>
        <w:guid w:val="{16606E47-436C-488A-A3B5-397AC71F7DC1}"/>
      </w:docPartPr>
      <w:docPartBody>
        <w:p w:rsidR="00723411" w:rsidRDefault="005A0DB2">
          <w:pPr>
            <w:pStyle w:val="BAAC309F4ED2461D956CF264E10BF569"/>
          </w:pPr>
          <w:r>
            <w:rPr>
              <w:rStyle w:val="Emphasis"/>
            </w:rPr>
            <w:t>[Email]</w:t>
          </w:r>
        </w:p>
      </w:docPartBody>
    </w:docPart>
    <w:docPart>
      <w:docPartPr>
        <w:name w:val="7E73648FD13142D7B3189307E5B2307F"/>
        <w:category>
          <w:name w:val="General"/>
          <w:gallery w:val="placeholder"/>
        </w:category>
        <w:types>
          <w:type w:val="bbPlcHdr"/>
        </w:types>
        <w:behaviors>
          <w:behavior w:val="content"/>
        </w:behaviors>
        <w:guid w:val="{232410B8-3CA9-4F3A-950A-A9C931315232}"/>
      </w:docPartPr>
      <w:docPartBody>
        <w:p w:rsidR="00723411" w:rsidRDefault="005A0DB2">
          <w:pPr>
            <w:pStyle w:val="7E73648FD13142D7B3189307E5B2307F"/>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4A0"/>
    <w:rsid w:val="000445A9"/>
    <w:rsid w:val="0006459B"/>
    <w:rsid w:val="0007130C"/>
    <w:rsid w:val="00217CC5"/>
    <w:rsid w:val="0055294B"/>
    <w:rsid w:val="005571CE"/>
    <w:rsid w:val="0056506A"/>
    <w:rsid w:val="00597200"/>
    <w:rsid w:val="005A0DB2"/>
    <w:rsid w:val="00723411"/>
    <w:rsid w:val="007A74A0"/>
    <w:rsid w:val="007B3823"/>
    <w:rsid w:val="00AF4018"/>
    <w:rsid w:val="00BE29D8"/>
    <w:rsid w:val="00E42B63"/>
    <w:rsid w:val="00E8191D"/>
    <w:rsid w:val="00F241F0"/>
    <w:rsid w:val="00F73834"/>
    <w:rsid w:val="00F965EF"/>
    <w:rsid w:val="00FE0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EAAC695719496BA981A1E9D13A1080">
    <w:name w:val="56EAAC695719496BA981A1E9D13A1080"/>
  </w:style>
  <w:style w:type="paragraph" w:customStyle="1" w:styleId="354F41C6966044DC8425598660F2194F">
    <w:name w:val="354F41C6966044DC8425598660F2194F"/>
  </w:style>
  <w:style w:type="paragraph" w:customStyle="1" w:styleId="84C1F7607F914604A4FA97B6D105839C">
    <w:name w:val="84C1F7607F914604A4FA97B6D105839C"/>
  </w:style>
  <w:style w:type="paragraph" w:customStyle="1" w:styleId="0D0F2B81FB5A441185C99BB5F1876262">
    <w:name w:val="0D0F2B81FB5A441185C99BB5F1876262"/>
  </w:style>
  <w:style w:type="character" w:styleId="Emphasis">
    <w:name w:val="Emphasis"/>
    <w:basedOn w:val="DefaultParagraphFont"/>
    <w:uiPriority w:val="2"/>
    <w:unhideWhenUsed/>
    <w:qFormat/>
    <w:rPr>
      <w:color w:val="4F81BD" w:themeColor="accent1"/>
    </w:rPr>
  </w:style>
  <w:style w:type="paragraph" w:customStyle="1" w:styleId="BAAC309F4ED2461D956CF264E10BF569">
    <w:name w:val="BAAC309F4ED2461D956CF264E10BF569"/>
  </w:style>
  <w:style w:type="paragraph" w:customStyle="1" w:styleId="7E73648FD13142D7B3189307E5B2307F">
    <w:name w:val="7E73648FD13142D7B3189307E5B2307F"/>
  </w:style>
  <w:style w:type="paragraph" w:customStyle="1" w:styleId="908EFCFC4318482A820E19698B9A5E87">
    <w:name w:val="908EFCFC4318482A820E19698B9A5E87"/>
  </w:style>
  <w:style w:type="paragraph" w:customStyle="1" w:styleId="ResumeText">
    <w:name w:val="Resume Text"/>
    <w:basedOn w:val="Normal"/>
    <w:qFormat/>
    <w:pPr>
      <w:spacing w:before="40" w:after="40" w:line="288" w:lineRule="auto"/>
      <w:ind w:right="1440"/>
    </w:pPr>
    <w:rPr>
      <w:color w:val="595959" w:themeColor="text1" w:themeTint="A6"/>
      <w:kern w:val="20"/>
      <w:sz w:val="20"/>
    </w:rPr>
  </w:style>
  <w:style w:type="paragraph" w:customStyle="1" w:styleId="1DC7309949A246DFBBBD9CEA78979365">
    <w:name w:val="1DC7309949A246DFBBBD9CEA78979365"/>
  </w:style>
  <w:style w:type="character" w:styleId="PlaceholderText">
    <w:name w:val="Placeholder Text"/>
    <w:basedOn w:val="DefaultParagraphFont"/>
    <w:uiPriority w:val="99"/>
    <w:semiHidden/>
    <w:rsid w:val="007A74A0"/>
    <w:rPr>
      <w:color w:val="808080"/>
    </w:rPr>
  </w:style>
  <w:style w:type="paragraph" w:customStyle="1" w:styleId="8D2C919CEBD24D1BA3409860405554F4">
    <w:name w:val="8D2C919CEBD24D1BA3409860405554F4"/>
  </w:style>
  <w:style w:type="paragraph" w:customStyle="1" w:styleId="764D9E313C824B49B106E411E0AF0A27">
    <w:name w:val="764D9E313C824B49B106E411E0AF0A27"/>
  </w:style>
  <w:style w:type="paragraph" w:customStyle="1" w:styleId="5E3F12000C4C46F2A591A731FE1A5209">
    <w:name w:val="5E3F12000C4C46F2A591A731FE1A5209"/>
  </w:style>
  <w:style w:type="paragraph" w:customStyle="1" w:styleId="241ED73DE3F24F838D24B34EF5FB6D5C">
    <w:name w:val="241ED73DE3F24F838D24B34EF5FB6D5C"/>
  </w:style>
  <w:style w:type="paragraph" w:customStyle="1" w:styleId="24BB5E0CA6C1475BB750FF0A285C4850">
    <w:name w:val="24BB5E0CA6C1475BB750FF0A285C4850"/>
  </w:style>
  <w:style w:type="paragraph" w:customStyle="1" w:styleId="5E1BB7C49EDD4C179FD28885DC016DFA">
    <w:name w:val="5E1BB7C49EDD4C179FD28885DC016DFA"/>
  </w:style>
  <w:style w:type="paragraph" w:customStyle="1" w:styleId="25B18EE81287495EBDD9F769B6E87100">
    <w:name w:val="25B18EE81287495EBDD9F769B6E87100"/>
  </w:style>
  <w:style w:type="paragraph" w:customStyle="1" w:styleId="B55A53481D8146449AC31F2B6235C39C">
    <w:name w:val="B55A53481D8146449AC31F2B6235C39C"/>
  </w:style>
  <w:style w:type="paragraph" w:customStyle="1" w:styleId="7B3C28BC8BB14C759710923FB65BAC64">
    <w:name w:val="7B3C28BC8BB14C759710923FB65BAC64"/>
  </w:style>
  <w:style w:type="paragraph" w:customStyle="1" w:styleId="ECFD4B1A9769467194C478F5B2EE021B">
    <w:name w:val="ECFD4B1A9769467194C478F5B2EE021B"/>
  </w:style>
  <w:style w:type="paragraph" w:customStyle="1" w:styleId="81C90FD5814C472F8BC641F7C79F3AA9">
    <w:name w:val="81C90FD5814C472F8BC641F7C79F3AA9"/>
  </w:style>
  <w:style w:type="paragraph" w:customStyle="1" w:styleId="93244145213C45C4B5D91EE4A1D68D71">
    <w:name w:val="93244145213C45C4B5D91EE4A1D68D71"/>
    <w:rsid w:val="007A74A0"/>
  </w:style>
  <w:style w:type="paragraph" w:customStyle="1" w:styleId="731D49A9BC5641DEBCEA687D4205AF3E">
    <w:name w:val="731D49A9BC5641DEBCEA687D4205AF3E"/>
    <w:rsid w:val="007A74A0"/>
  </w:style>
  <w:style w:type="paragraph" w:customStyle="1" w:styleId="F411C0F1E89542FE8752311ECEFB7270">
    <w:name w:val="F411C0F1E89542FE8752311ECEFB7270"/>
    <w:rsid w:val="007A74A0"/>
  </w:style>
  <w:style w:type="paragraph" w:customStyle="1" w:styleId="DA5BBB172AAC4EAF83D49827C0B29A40">
    <w:name w:val="DA5BBB172AAC4EAF83D49827C0B29A40"/>
    <w:rsid w:val="007A74A0"/>
  </w:style>
  <w:style w:type="paragraph" w:customStyle="1" w:styleId="ECD40BA501A548ACB680174C393D1F1D">
    <w:name w:val="ECD40BA501A548ACB680174C393D1F1D"/>
    <w:rsid w:val="007A74A0"/>
  </w:style>
  <w:style w:type="paragraph" w:customStyle="1" w:styleId="67271A962F9E40CFA5B9B337EF1868BC">
    <w:name w:val="67271A962F9E40CFA5B9B337EF1868BC"/>
    <w:rsid w:val="007A74A0"/>
  </w:style>
  <w:style w:type="paragraph" w:customStyle="1" w:styleId="20036EF7E1F6430EAFB0602D96E763E9">
    <w:name w:val="20036EF7E1F6430EAFB0602D96E763E9"/>
    <w:rsid w:val="007A74A0"/>
  </w:style>
  <w:style w:type="paragraph" w:customStyle="1" w:styleId="30D7D4786DB64F348723979BB9A7E47A">
    <w:name w:val="30D7D4786DB64F348723979BB9A7E47A"/>
    <w:rsid w:val="007A74A0"/>
  </w:style>
  <w:style w:type="paragraph" w:customStyle="1" w:styleId="BC192CFE7B674CD28307851338E73DE4">
    <w:name w:val="BC192CFE7B674CD28307851338E73DE4"/>
    <w:rsid w:val="007A74A0"/>
  </w:style>
  <w:style w:type="paragraph" w:customStyle="1" w:styleId="3B61D801C8DD48639223DFB23102C56D">
    <w:name w:val="3B61D801C8DD48639223DFB23102C56D"/>
    <w:rsid w:val="007A74A0"/>
  </w:style>
  <w:style w:type="paragraph" w:customStyle="1" w:styleId="C36DC1DE702A479C9A7A6BE1212A4483">
    <w:name w:val="C36DC1DE702A479C9A7A6BE1212A4483"/>
    <w:rsid w:val="007A74A0"/>
  </w:style>
  <w:style w:type="paragraph" w:customStyle="1" w:styleId="8DF7D0FA36CE43E0A4D448C35E8E54AE">
    <w:name w:val="8DF7D0FA36CE43E0A4D448C35E8E54AE"/>
    <w:rsid w:val="007A74A0"/>
  </w:style>
  <w:style w:type="paragraph" w:customStyle="1" w:styleId="3E06E398B6A2452FA08FE06D7D8C6257">
    <w:name w:val="3E06E398B6A2452FA08FE06D7D8C6257"/>
    <w:rsid w:val="007A74A0"/>
  </w:style>
  <w:style w:type="paragraph" w:customStyle="1" w:styleId="DF4C882DE4184D0AB59B787E8C3F93E1">
    <w:name w:val="DF4C882DE4184D0AB59B787E8C3F93E1"/>
    <w:rsid w:val="007A74A0"/>
  </w:style>
  <w:style w:type="paragraph" w:customStyle="1" w:styleId="277C6816A2E642218A92DD7E5F7AABB5">
    <w:name w:val="277C6816A2E642218A92DD7E5F7AABB5"/>
    <w:rsid w:val="007A74A0"/>
  </w:style>
  <w:style w:type="paragraph" w:customStyle="1" w:styleId="BD2AA44D42F14F4AB4A0C2E72AD2A3AD">
    <w:name w:val="BD2AA44D42F14F4AB4A0C2E72AD2A3AD"/>
    <w:rsid w:val="007A74A0"/>
  </w:style>
  <w:style w:type="paragraph" w:customStyle="1" w:styleId="14D5A40EE1BA42A9948A4420905C7BE2">
    <w:name w:val="14D5A40EE1BA42A9948A4420905C7BE2"/>
    <w:rsid w:val="007A74A0"/>
  </w:style>
  <w:style w:type="paragraph" w:customStyle="1" w:styleId="E891344C334B410D98D0169BC703B872">
    <w:name w:val="E891344C334B410D98D0169BC703B872"/>
    <w:rsid w:val="007A74A0"/>
  </w:style>
  <w:style w:type="paragraph" w:customStyle="1" w:styleId="17583D0D802141779CCA9EDC595A4B55">
    <w:name w:val="17583D0D802141779CCA9EDC595A4B55"/>
    <w:rsid w:val="007A74A0"/>
  </w:style>
  <w:style w:type="paragraph" w:customStyle="1" w:styleId="4691A8D3013F43B58908BCFFF0264317">
    <w:name w:val="4691A8D3013F43B58908BCFFF0264317"/>
    <w:rsid w:val="007A74A0"/>
  </w:style>
  <w:style w:type="paragraph" w:customStyle="1" w:styleId="984E1CC83EF343A58A87B8061AFCD9D0">
    <w:name w:val="984E1CC83EF343A58A87B8061AFCD9D0"/>
    <w:rsid w:val="007A74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EAAC695719496BA981A1E9D13A1080">
    <w:name w:val="56EAAC695719496BA981A1E9D13A1080"/>
  </w:style>
  <w:style w:type="paragraph" w:customStyle="1" w:styleId="354F41C6966044DC8425598660F2194F">
    <w:name w:val="354F41C6966044DC8425598660F2194F"/>
  </w:style>
  <w:style w:type="paragraph" w:customStyle="1" w:styleId="84C1F7607F914604A4FA97B6D105839C">
    <w:name w:val="84C1F7607F914604A4FA97B6D105839C"/>
  </w:style>
  <w:style w:type="paragraph" w:customStyle="1" w:styleId="0D0F2B81FB5A441185C99BB5F1876262">
    <w:name w:val="0D0F2B81FB5A441185C99BB5F1876262"/>
  </w:style>
  <w:style w:type="character" w:styleId="Emphasis">
    <w:name w:val="Emphasis"/>
    <w:basedOn w:val="DefaultParagraphFont"/>
    <w:uiPriority w:val="2"/>
    <w:unhideWhenUsed/>
    <w:qFormat/>
    <w:rPr>
      <w:color w:val="4F81BD" w:themeColor="accent1"/>
    </w:rPr>
  </w:style>
  <w:style w:type="paragraph" w:customStyle="1" w:styleId="BAAC309F4ED2461D956CF264E10BF569">
    <w:name w:val="BAAC309F4ED2461D956CF264E10BF569"/>
  </w:style>
  <w:style w:type="paragraph" w:customStyle="1" w:styleId="7E73648FD13142D7B3189307E5B2307F">
    <w:name w:val="7E73648FD13142D7B3189307E5B2307F"/>
  </w:style>
  <w:style w:type="paragraph" w:customStyle="1" w:styleId="908EFCFC4318482A820E19698B9A5E87">
    <w:name w:val="908EFCFC4318482A820E19698B9A5E87"/>
  </w:style>
  <w:style w:type="paragraph" w:customStyle="1" w:styleId="ResumeText">
    <w:name w:val="Resume Text"/>
    <w:basedOn w:val="Normal"/>
    <w:qFormat/>
    <w:pPr>
      <w:spacing w:before="40" w:after="40" w:line="288" w:lineRule="auto"/>
      <w:ind w:right="1440"/>
    </w:pPr>
    <w:rPr>
      <w:color w:val="595959" w:themeColor="text1" w:themeTint="A6"/>
      <w:kern w:val="20"/>
      <w:sz w:val="20"/>
    </w:rPr>
  </w:style>
  <w:style w:type="paragraph" w:customStyle="1" w:styleId="1DC7309949A246DFBBBD9CEA78979365">
    <w:name w:val="1DC7309949A246DFBBBD9CEA78979365"/>
  </w:style>
  <w:style w:type="character" w:styleId="PlaceholderText">
    <w:name w:val="Placeholder Text"/>
    <w:basedOn w:val="DefaultParagraphFont"/>
    <w:uiPriority w:val="99"/>
    <w:semiHidden/>
    <w:rsid w:val="007A74A0"/>
    <w:rPr>
      <w:color w:val="808080"/>
    </w:rPr>
  </w:style>
  <w:style w:type="paragraph" w:customStyle="1" w:styleId="8D2C919CEBD24D1BA3409860405554F4">
    <w:name w:val="8D2C919CEBD24D1BA3409860405554F4"/>
  </w:style>
  <w:style w:type="paragraph" w:customStyle="1" w:styleId="764D9E313C824B49B106E411E0AF0A27">
    <w:name w:val="764D9E313C824B49B106E411E0AF0A27"/>
  </w:style>
  <w:style w:type="paragraph" w:customStyle="1" w:styleId="5E3F12000C4C46F2A591A731FE1A5209">
    <w:name w:val="5E3F12000C4C46F2A591A731FE1A5209"/>
  </w:style>
  <w:style w:type="paragraph" w:customStyle="1" w:styleId="241ED73DE3F24F838D24B34EF5FB6D5C">
    <w:name w:val="241ED73DE3F24F838D24B34EF5FB6D5C"/>
  </w:style>
  <w:style w:type="paragraph" w:customStyle="1" w:styleId="24BB5E0CA6C1475BB750FF0A285C4850">
    <w:name w:val="24BB5E0CA6C1475BB750FF0A285C4850"/>
  </w:style>
  <w:style w:type="paragraph" w:customStyle="1" w:styleId="5E1BB7C49EDD4C179FD28885DC016DFA">
    <w:name w:val="5E1BB7C49EDD4C179FD28885DC016DFA"/>
  </w:style>
  <w:style w:type="paragraph" w:customStyle="1" w:styleId="25B18EE81287495EBDD9F769B6E87100">
    <w:name w:val="25B18EE81287495EBDD9F769B6E87100"/>
  </w:style>
  <w:style w:type="paragraph" w:customStyle="1" w:styleId="B55A53481D8146449AC31F2B6235C39C">
    <w:name w:val="B55A53481D8146449AC31F2B6235C39C"/>
  </w:style>
  <w:style w:type="paragraph" w:customStyle="1" w:styleId="7B3C28BC8BB14C759710923FB65BAC64">
    <w:name w:val="7B3C28BC8BB14C759710923FB65BAC64"/>
  </w:style>
  <w:style w:type="paragraph" w:customStyle="1" w:styleId="ECFD4B1A9769467194C478F5B2EE021B">
    <w:name w:val="ECFD4B1A9769467194C478F5B2EE021B"/>
  </w:style>
  <w:style w:type="paragraph" w:customStyle="1" w:styleId="81C90FD5814C472F8BC641F7C79F3AA9">
    <w:name w:val="81C90FD5814C472F8BC641F7C79F3AA9"/>
  </w:style>
  <w:style w:type="paragraph" w:customStyle="1" w:styleId="93244145213C45C4B5D91EE4A1D68D71">
    <w:name w:val="93244145213C45C4B5D91EE4A1D68D71"/>
    <w:rsid w:val="007A74A0"/>
  </w:style>
  <w:style w:type="paragraph" w:customStyle="1" w:styleId="731D49A9BC5641DEBCEA687D4205AF3E">
    <w:name w:val="731D49A9BC5641DEBCEA687D4205AF3E"/>
    <w:rsid w:val="007A74A0"/>
  </w:style>
  <w:style w:type="paragraph" w:customStyle="1" w:styleId="F411C0F1E89542FE8752311ECEFB7270">
    <w:name w:val="F411C0F1E89542FE8752311ECEFB7270"/>
    <w:rsid w:val="007A74A0"/>
  </w:style>
  <w:style w:type="paragraph" w:customStyle="1" w:styleId="DA5BBB172AAC4EAF83D49827C0B29A40">
    <w:name w:val="DA5BBB172AAC4EAF83D49827C0B29A40"/>
    <w:rsid w:val="007A74A0"/>
  </w:style>
  <w:style w:type="paragraph" w:customStyle="1" w:styleId="ECD40BA501A548ACB680174C393D1F1D">
    <w:name w:val="ECD40BA501A548ACB680174C393D1F1D"/>
    <w:rsid w:val="007A74A0"/>
  </w:style>
  <w:style w:type="paragraph" w:customStyle="1" w:styleId="67271A962F9E40CFA5B9B337EF1868BC">
    <w:name w:val="67271A962F9E40CFA5B9B337EF1868BC"/>
    <w:rsid w:val="007A74A0"/>
  </w:style>
  <w:style w:type="paragraph" w:customStyle="1" w:styleId="20036EF7E1F6430EAFB0602D96E763E9">
    <w:name w:val="20036EF7E1F6430EAFB0602D96E763E9"/>
    <w:rsid w:val="007A74A0"/>
  </w:style>
  <w:style w:type="paragraph" w:customStyle="1" w:styleId="30D7D4786DB64F348723979BB9A7E47A">
    <w:name w:val="30D7D4786DB64F348723979BB9A7E47A"/>
    <w:rsid w:val="007A74A0"/>
  </w:style>
  <w:style w:type="paragraph" w:customStyle="1" w:styleId="BC192CFE7B674CD28307851338E73DE4">
    <w:name w:val="BC192CFE7B674CD28307851338E73DE4"/>
    <w:rsid w:val="007A74A0"/>
  </w:style>
  <w:style w:type="paragraph" w:customStyle="1" w:styleId="3B61D801C8DD48639223DFB23102C56D">
    <w:name w:val="3B61D801C8DD48639223DFB23102C56D"/>
    <w:rsid w:val="007A74A0"/>
  </w:style>
  <w:style w:type="paragraph" w:customStyle="1" w:styleId="C36DC1DE702A479C9A7A6BE1212A4483">
    <w:name w:val="C36DC1DE702A479C9A7A6BE1212A4483"/>
    <w:rsid w:val="007A74A0"/>
  </w:style>
  <w:style w:type="paragraph" w:customStyle="1" w:styleId="8DF7D0FA36CE43E0A4D448C35E8E54AE">
    <w:name w:val="8DF7D0FA36CE43E0A4D448C35E8E54AE"/>
    <w:rsid w:val="007A74A0"/>
  </w:style>
  <w:style w:type="paragraph" w:customStyle="1" w:styleId="3E06E398B6A2452FA08FE06D7D8C6257">
    <w:name w:val="3E06E398B6A2452FA08FE06D7D8C6257"/>
    <w:rsid w:val="007A74A0"/>
  </w:style>
  <w:style w:type="paragraph" w:customStyle="1" w:styleId="DF4C882DE4184D0AB59B787E8C3F93E1">
    <w:name w:val="DF4C882DE4184D0AB59B787E8C3F93E1"/>
    <w:rsid w:val="007A74A0"/>
  </w:style>
  <w:style w:type="paragraph" w:customStyle="1" w:styleId="277C6816A2E642218A92DD7E5F7AABB5">
    <w:name w:val="277C6816A2E642218A92DD7E5F7AABB5"/>
    <w:rsid w:val="007A74A0"/>
  </w:style>
  <w:style w:type="paragraph" w:customStyle="1" w:styleId="BD2AA44D42F14F4AB4A0C2E72AD2A3AD">
    <w:name w:val="BD2AA44D42F14F4AB4A0C2E72AD2A3AD"/>
    <w:rsid w:val="007A74A0"/>
  </w:style>
  <w:style w:type="paragraph" w:customStyle="1" w:styleId="14D5A40EE1BA42A9948A4420905C7BE2">
    <w:name w:val="14D5A40EE1BA42A9948A4420905C7BE2"/>
    <w:rsid w:val="007A74A0"/>
  </w:style>
  <w:style w:type="paragraph" w:customStyle="1" w:styleId="E891344C334B410D98D0169BC703B872">
    <w:name w:val="E891344C334B410D98D0169BC703B872"/>
    <w:rsid w:val="007A74A0"/>
  </w:style>
  <w:style w:type="paragraph" w:customStyle="1" w:styleId="17583D0D802141779CCA9EDC595A4B55">
    <w:name w:val="17583D0D802141779CCA9EDC595A4B55"/>
    <w:rsid w:val="007A74A0"/>
  </w:style>
  <w:style w:type="paragraph" w:customStyle="1" w:styleId="4691A8D3013F43B58908BCFFF0264317">
    <w:name w:val="4691A8D3013F43B58908BCFFF0264317"/>
    <w:rsid w:val="007A74A0"/>
  </w:style>
  <w:style w:type="paragraph" w:customStyle="1" w:styleId="984E1CC83EF343A58A87B8061AFCD9D0">
    <w:name w:val="984E1CC83EF343A58A87B8061AFCD9D0"/>
    <w:rsid w:val="007A74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5408 Lexington road</CompanyAddress>
  <CompanyPhone>(361) 813-1367</CompanyPhone>
  <CompanyFax/>
  <CompanyEmail>arturo_salinas_rn@yahoo.com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439260-127A-4477-B805-24A05066C225}">
  <ds:schemaRefs>
    <ds:schemaRef ds:uri="http://schemas.microsoft.com/sharepoint/v3/contenttype/forms"/>
  </ds:schemaRefs>
</ds:datastoreItem>
</file>

<file path=customXml/itemProps3.xml><?xml version="1.0" encoding="utf-8"?>
<ds:datastoreItem xmlns:ds="http://schemas.openxmlformats.org/officeDocument/2006/customXml" ds:itemID="{E437E9E5-EE29-454F-8714-516920628209}">
  <ds:schemaRefs>
    <ds:schemaRef ds:uri="http://schemas.microsoft.com/pics"/>
  </ds:schemaRefs>
</ds:datastoreItem>
</file>

<file path=customXml/itemProps4.xml><?xml version="1.0" encoding="utf-8"?>
<ds:datastoreItem xmlns:ds="http://schemas.openxmlformats.org/officeDocument/2006/customXml" ds:itemID="{E26D655D-1457-41B1-9032-6B2A4E1D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Professional-Resume-Template-2</Template>
  <TotalTime>2</TotalTime>
  <Pages>3</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israel salinas jr.</dc:creator>
  <cp:lastModifiedBy>EL REY ARTURO</cp:lastModifiedBy>
  <cp:revision>2</cp:revision>
  <dcterms:created xsi:type="dcterms:W3CDTF">2021-11-18T15:09:00Z</dcterms:created>
  <dcterms:modified xsi:type="dcterms:W3CDTF">2021-11-18T15:09:00Z</dcterms:modified>
  <cp:category>Corpus Christi, TX 78412</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TC028350579991</vt:lpwstr>
  </property>
</Properties>
</file>