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B51C9FA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BD5A7D8271F27E4FBBD62747D21838D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7B5EEB">
                  <w:t>GB</w:t>
                </w:r>
              </w:sdtContent>
            </w:sdt>
          </w:p>
          <w:p w:rsidR="00A50939" w:rsidRPr="00333CD3" w:rsidRDefault="00AD210A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42EC6AAC52E6814D965B623FA0CBDB2C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:rsidR="002C2CDD" w:rsidRPr="00333CD3" w:rsidRDefault="007B5EEB" w:rsidP="007569C1">
            <w:r>
              <w:t xml:space="preserve">To obtain an RN position that will utilize nursing and exercise science education, exceptional communication and teamwork skills, and demonstrated dedication to serving others. </w:t>
            </w:r>
          </w:p>
          <w:p w:rsidR="002C2CDD" w:rsidRPr="00333CD3" w:rsidRDefault="00AD210A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C5A16BF3672D82488FB5FB2F616CD43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:rsidR="00E07F06" w:rsidRDefault="00E07F06" w:rsidP="00741125">
            <w:r>
              <w:t xml:space="preserve">RN, CNA, HIPPA, MANDATORY </w:t>
            </w:r>
            <w:r w:rsidR="005D343A">
              <w:t xml:space="preserve">REPORTER- CHILD AND DEPENDENT ADULT ABUSE, ALZHEIMER’S/DEMENTIA TRAINING. </w:t>
            </w:r>
          </w:p>
          <w:p w:rsidR="005D343A" w:rsidRPr="00333CD3" w:rsidRDefault="005D343A" w:rsidP="00741125">
            <w:r>
              <w:t xml:space="preserve">AS A NURSE I HAVE THE DESIRE TO CONTINUOUSLY LEARN. IT IS SO IMPORTANT TO HAVE CRITICAL THINKING SKILLS ALONG WITH APPROPRIATE COMMUNICATION.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81"/>
            </w:tblGrid>
            <w:tr w:rsidR="00C612DA" w:rsidRPr="00333CD3" w:rsidTr="007B5EEB">
              <w:trPr>
                <w:trHeight w:hRule="exact" w:val="1291"/>
              </w:trPr>
              <w:tc>
                <w:tcPr>
                  <w:tcW w:w="6781" w:type="dxa"/>
                  <w:vAlign w:val="center"/>
                </w:tcPr>
                <w:p w:rsidR="00C612DA" w:rsidRPr="00333CD3" w:rsidRDefault="00AD210A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F4465AF97F67F44FA3E0FA9544D390E8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B5EEB">
                        <w:t>Gina Brown</w:t>
                      </w:r>
                    </w:sdtContent>
                  </w:sdt>
                </w:p>
                <w:p w:rsidR="007B5EEB" w:rsidRDefault="007B5EEB" w:rsidP="00E02DCD">
                  <w:pPr>
                    <w:pStyle w:val="Heading2"/>
                    <w:outlineLvl w:val="1"/>
                  </w:pPr>
                  <w:r>
                    <w:t>5843 Midlothian Turnpike, midlothian, il 60445</w:t>
                  </w:r>
                </w:p>
                <w:p w:rsidR="007B5EEB" w:rsidRDefault="007B5EEB" w:rsidP="00E02DCD">
                  <w:pPr>
                    <w:pStyle w:val="Heading2"/>
                    <w:outlineLvl w:val="1"/>
                  </w:pPr>
                  <w:hyperlink r:id="rId7" w:history="1">
                    <w:r w:rsidRPr="00A9646A">
                      <w:rPr>
                        <w:rStyle w:val="Hyperlink"/>
                      </w:rPr>
                      <w:t>gmbrown1621@gmail.com</w:t>
                    </w:r>
                  </w:hyperlink>
                </w:p>
                <w:p w:rsidR="007B5EEB" w:rsidRDefault="007B5EEB" w:rsidP="00E02DCD">
                  <w:pPr>
                    <w:pStyle w:val="Heading2"/>
                    <w:outlineLvl w:val="1"/>
                  </w:pPr>
                  <w:r>
                    <w:t>815-690-5316</w:t>
                  </w:r>
                </w:p>
                <w:p w:rsidR="007B5EEB" w:rsidRDefault="007B5EEB" w:rsidP="00E02DCD">
                  <w:pPr>
                    <w:pStyle w:val="Heading2"/>
                    <w:outlineLvl w:val="1"/>
                  </w:pPr>
                </w:p>
                <w:p w:rsidR="007B5EEB" w:rsidRPr="00333CD3" w:rsidRDefault="007B5EEB" w:rsidP="00E02DCD">
                  <w:pPr>
                    <w:pStyle w:val="Heading2"/>
                    <w:outlineLvl w:val="1"/>
                  </w:pPr>
                </w:p>
              </w:tc>
            </w:tr>
          </w:tbl>
          <w:p w:rsidR="002C2CDD" w:rsidRPr="00333CD3" w:rsidRDefault="00AD210A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5A98CF3379044E47A1517BCF4332EDF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:rsidR="002C2CDD" w:rsidRPr="00333CD3" w:rsidRDefault="007B5EEB" w:rsidP="007569C1">
            <w:pPr>
              <w:pStyle w:val="Heading4"/>
            </w:pPr>
            <w:r>
              <w:t>Registered nurse</w:t>
            </w:r>
            <w:r w:rsidR="002C2CDD" w:rsidRPr="00333CD3">
              <w:t xml:space="preserve"> </w:t>
            </w:r>
            <w:r w:rsidR="0063604D">
              <w:t>(cvor)</w:t>
            </w:r>
            <w:r w:rsidR="002C2CDD" w:rsidRPr="00333CD3">
              <w:t xml:space="preserve">• </w:t>
            </w:r>
            <w:r>
              <w:t>silver cross hospital</w:t>
            </w:r>
            <w:r w:rsidR="002C2CDD" w:rsidRPr="00333CD3">
              <w:t xml:space="preserve"> • </w:t>
            </w:r>
            <w:r>
              <w:t>april 2021-current</w:t>
            </w:r>
          </w:p>
          <w:p w:rsidR="00A55254" w:rsidRPr="0063604D" w:rsidRDefault="00A55254" w:rsidP="00A552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212529"/>
                <w:spacing w:val="-1"/>
              </w:rPr>
            </w:pPr>
            <w:r w:rsidRPr="0063604D">
              <w:rPr>
                <w:color w:val="212529"/>
                <w:spacing w:val="-1"/>
              </w:rPr>
              <w:t>Maintained patient safety through preparation of sterile surgical tools</w:t>
            </w:r>
            <w:r>
              <w:rPr>
                <w:color w:val="212529"/>
                <w:spacing w:val="-1"/>
              </w:rPr>
              <w:t>.</w:t>
            </w:r>
          </w:p>
          <w:p w:rsidR="00A55254" w:rsidRPr="0063604D" w:rsidRDefault="00A55254" w:rsidP="00A552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212529"/>
                <w:spacing w:val="-1"/>
              </w:rPr>
            </w:pPr>
            <w:r w:rsidRPr="0063604D">
              <w:rPr>
                <w:color w:val="212529"/>
                <w:spacing w:val="-1"/>
              </w:rPr>
              <w:t>Documented procedures in Epic EMR system</w:t>
            </w:r>
            <w:r>
              <w:rPr>
                <w:color w:val="212529"/>
                <w:spacing w:val="-1"/>
              </w:rPr>
              <w:t>.</w:t>
            </w:r>
          </w:p>
          <w:p w:rsidR="00A55254" w:rsidRDefault="00A55254" w:rsidP="00A5525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212529"/>
                <w:spacing w:val="-1"/>
              </w:rPr>
            </w:pPr>
            <w:r w:rsidRPr="0063604D">
              <w:rPr>
                <w:color w:val="212529"/>
                <w:spacing w:val="-1"/>
              </w:rPr>
              <w:t>Communicated patient condition and needs with surgeons, critical care nurses, and family members</w:t>
            </w:r>
            <w:r>
              <w:rPr>
                <w:color w:val="212529"/>
                <w:spacing w:val="-1"/>
              </w:rPr>
              <w:t>.</w:t>
            </w:r>
          </w:p>
          <w:p w:rsidR="00A55254" w:rsidRPr="00A55254" w:rsidRDefault="00A55254" w:rsidP="00A55254">
            <w:pPr>
              <w:pStyle w:val="ListParagraph"/>
              <w:numPr>
                <w:ilvl w:val="0"/>
                <w:numId w:val="6"/>
              </w:numPr>
            </w:pPr>
            <w:r>
              <w:t>First and second assisted surgeons in all adult open heart procedures.</w:t>
            </w:r>
          </w:p>
          <w:p w:rsidR="002C2CDD" w:rsidRPr="00333CD3" w:rsidRDefault="00077E81" w:rsidP="007569C1">
            <w:pPr>
              <w:pStyle w:val="Heading4"/>
            </w:pPr>
            <w:r>
              <w:t>Registered Nurse</w:t>
            </w:r>
            <w:r w:rsidR="002C2CDD" w:rsidRPr="00333CD3">
              <w:t xml:space="preserve"> </w:t>
            </w:r>
            <w:r w:rsidR="0063604D">
              <w:t>(cvor)</w:t>
            </w:r>
            <w:r w:rsidR="002C2CDD" w:rsidRPr="00333CD3">
              <w:t xml:space="preserve">• </w:t>
            </w:r>
            <w:r>
              <w:t>advocate christ medical center</w:t>
            </w:r>
            <w:r w:rsidR="002C2CDD" w:rsidRPr="00333CD3">
              <w:t xml:space="preserve"> • </w:t>
            </w:r>
            <w:r>
              <w:t>december 2017-September 2021</w:t>
            </w:r>
          </w:p>
          <w:p w:rsidR="0063604D" w:rsidRPr="0063604D" w:rsidRDefault="0063604D" w:rsidP="0063604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212529"/>
                <w:spacing w:val="-1"/>
              </w:rPr>
            </w:pPr>
            <w:r w:rsidRPr="0063604D">
              <w:rPr>
                <w:color w:val="212529"/>
                <w:spacing w:val="-1"/>
              </w:rPr>
              <w:t>Maintained patient safety through preparation of sterile surgical tools</w:t>
            </w:r>
            <w:r w:rsidR="00A55254">
              <w:rPr>
                <w:color w:val="212529"/>
                <w:spacing w:val="-1"/>
              </w:rPr>
              <w:t>.</w:t>
            </w:r>
          </w:p>
          <w:p w:rsidR="0063604D" w:rsidRPr="0063604D" w:rsidRDefault="0063604D" w:rsidP="0063604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212529"/>
                <w:spacing w:val="-1"/>
              </w:rPr>
            </w:pPr>
            <w:r w:rsidRPr="0063604D">
              <w:rPr>
                <w:color w:val="212529"/>
                <w:spacing w:val="-1"/>
              </w:rPr>
              <w:t>Documented procedures in Epic EMR system</w:t>
            </w:r>
            <w:r w:rsidR="00A55254">
              <w:rPr>
                <w:color w:val="212529"/>
                <w:spacing w:val="-1"/>
              </w:rPr>
              <w:t>.</w:t>
            </w:r>
          </w:p>
          <w:p w:rsidR="0063604D" w:rsidRPr="0063604D" w:rsidRDefault="0063604D" w:rsidP="0063604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212529"/>
                <w:spacing w:val="-1"/>
              </w:rPr>
            </w:pPr>
            <w:r w:rsidRPr="0063604D">
              <w:rPr>
                <w:color w:val="212529"/>
                <w:spacing w:val="-1"/>
              </w:rPr>
              <w:t>Communicated patient condition and needs with surgeons, critical care nurses, and family members</w:t>
            </w:r>
            <w:r w:rsidR="00A55254">
              <w:rPr>
                <w:color w:val="212529"/>
                <w:spacing w:val="-1"/>
              </w:rPr>
              <w:t>.</w:t>
            </w:r>
          </w:p>
          <w:p w:rsidR="002C2CDD" w:rsidRDefault="0063604D" w:rsidP="0063604D">
            <w:pPr>
              <w:pStyle w:val="ListParagraph"/>
              <w:numPr>
                <w:ilvl w:val="0"/>
                <w:numId w:val="6"/>
              </w:numPr>
            </w:pPr>
            <w:r>
              <w:t>First and second assisted surgeons in all adult open heart p</w:t>
            </w:r>
            <w:r w:rsidR="00A55254">
              <w:t>rocedures.</w:t>
            </w:r>
          </w:p>
          <w:p w:rsidR="005D343A" w:rsidRDefault="00077E81" w:rsidP="005D343A">
            <w:pPr>
              <w:pStyle w:val="Heading4"/>
            </w:pPr>
            <w:r>
              <w:t>Registered Nurse</w:t>
            </w:r>
            <w:r w:rsidR="0063604D">
              <w:t xml:space="preserve"> (Med surg/Post op)</w:t>
            </w:r>
            <w:r w:rsidRPr="00333CD3">
              <w:t xml:space="preserve"> • </w:t>
            </w:r>
            <w:r>
              <w:t xml:space="preserve">Covenant Medical </w:t>
            </w:r>
            <w:r>
              <w:t>center</w:t>
            </w:r>
            <w:r w:rsidRPr="00333CD3">
              <w:t xml:space="preserve"> • </w:t>
            </w:r>
            <w:r>
              <w:t>august 2016</w:t>
            </w:r>
            <w:r>
              <w:t>-</w:t>
            </w:r>
            <w:r>
              <w:t>July 2017</w:t>
            </w:r>
          </w:p>
          <w:p w:rsidR="00A55254" w:rsidRDefault="00A55254" w:rsidP="00A55254">
            <w:pPr>
              <w:pStyle w:val="ListParagraph"/>
            </w:pPr>
          </w:p>
          <w:p w:rsidR="005D343A" w:rsidRDefault="005D343A" w:rsidP="0063604D">
            <w:pPr>
              <w:pStyle w:val="ListParagraph"/>
              <w:numPr>
                <w:ilvl w:val="0"/>
                <w:numId w:val="6"/>
              </w:numPr>
            </w:pPr>
            <w:r>
              <w:t>Provide nursing care to pre/post op surgical patients, monitor vital signs, assist in patient hygiene/eating.</w:t>
            </w:r>
          </w:p>
          <w:p w:rsidR="005D343A" w:rsidRDefault="005D343A" w:rsidP="0063604D">
            <w:pPr>
              <w:pStyle w:val="ListParagraph"/>
              <w:numPr>
                <w:ilvl w:val="0"/>
                <w:numId w:val="6"/>
              </w:numPr>
            </w:pPr>
            <w:r>
              <w:t>Tho</w:t>
            </w:r>
            <w:r w:rsidR="00085FDA">
              <w:t>r</w:t>
            </w:r>
            <w:r>
              <w:t xml:space="preserve">oughly </w:t>
            </w:r>
            <w:r w:rsidR="00085FDA">
              <w:t>assess patients and provide the treatment needed.</w:t>
            </w:r>
          </w:p>
          <w:p w:rsidR="00085FDA" w:rsidRPr="00333CD3" w:rsidRDefault="00085FDA" w:rsidP="0063604D">
            <w:pPr>
              <w:pStyle w:val="ListParagraph"/>
              <w:numPr>
                <w:ilvl w:val="0"/>
                <w:numId w:val="6"/>
              </w:numPr>
            </w:pPr>
            <w:r>
              <w:t xml:space="preserve">Communicate and contribute with other team members to develop a plan of care for the each individual patient. </w:t>
            </w:r>
          </w:p>
          <w:p w:rsidR="00077E81" w:rsidRPr="00333CD3" w:rsidRDefault="00077E81" w:rsidP="00077E81">
            <w:pPr>
              <w:pStyle w:val="Heading4"/>
            </w:pPr>
            <w:r>
              <w:t>CNa</w:t>
            </w:r>
            <w:r w:rsidRPr="00333CD3">
              <w:t xml:space="preserve"> • </w:t>
            </w:r>
            <w:r>
              <w:t>Western home communities</w:t>
            </w:r>
            <w:r w:rsidRPr="00333CD3">
              <w:t xml:space="preserve"> • </w:t>
            </w:r>
            <w:r>
              <w:t>february 2016- August 2016</w:t>
            </w:r>
          </w:p>
          <w:p w:rsidR="00A55254" w:rsidRDefault="00A55254" w:rsidP="00A55254">
            <w:pPr>
              <w:pStyle w:val="ListParagraph"/>
            </w:pPr>
          </w:p>
          <w:p w:rsidR="00077E81" w:rsidRDefault="005D343A" w:rsidP="0063604D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Assited residents with daily living activities and basic medical care</w:t>
            </w:r>
          </w:p>
          <w:p w:rsidR="005D343A" w:rsidRDefault="005D343A" w:rsidP="0063604D">
            <w:pPr>
              <w:pStyle w:val="ListParagraph"/>
              <w:numPr>
                <w:ilvl w:val="0"/>
                <w:numId w:val="6"/>
              </w:numPr>
            </w:pPr>
            <w:r>
              <w:t>Took vital sings/accuchcecks</w:t>
            </w:r>
          </w:p>
          <w:p w:rsidR="005D343A" w:rsidRPr="00333CD3" w:rsidRDefault="005D343A" w:rsidP="0063604D">
            <w:pPr>
              <w:pStyle w:val="ListParagraph"/>
              <w:numPr>
                <w:ilvl w:val="0"/>
                <w:numId w:val="6"/>
              </w:numPr>
            </w:pPr>
            <w:r>
              <w:t>Dealt with upset/emotional family members</w:t>
            </w:r>
          </w:p>
          <w:p w:rsidR="002C2CDD" w:rsidRPr="00333CD3" w:rsidRDefault="00AD210A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3B07081DB4597446B7D32275B7A2769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:rsidR="002C2CDD" w:rsidRPr="00333CD3" w:rsidRDefault="0072271E" w:rsidP="007569C1">
            <w:pPr>
              <w:pStyle w:val="Heading4"/>
            </w:pPr>
            <w:r>
              <w:t xml:space="preserve">Bachelor of arts </w:t>
            </w:r>
            <w:r w:rsidR="002C2CDD" w:rsidRPr="00333CD3">
              <w:t xml:space="preserve">• </w:t>
            </w:r>
            <w:r>
              <w:t>May 12, 2014</w:t>
            </w:r>
            <w:r w:rsidR="002C2CDD" w:rsidRPr="00333CD3">
              <w:t xml:space="preserve"> • </w:t>
            </w:r>
            <w:r>
              <w:t>university of northern iowa</w:t>
            </w:r>
          </w:p>
          <w:p w:rsidR="002C2CDD" w:rsidRPr="00333CD3" w:rsidRDefault="0072271E" w:rsidP="007569C1">
            <w:r>
              <w:t>Exercise Science with and emphasis of Nursing</w:t>
            </w:r>
          </w:p>
          <w:p w:rsidR="002C2CDD" w:rsidRPr="00333CD3" w:rsidRDefault="0072271E" w:rsidP="007569C1">
            <w:pPr>
              <w:pStyle w:val="Heading4"/>
            </w:pPr>
            <w:r>
              <w:t>Associate of science in nursing</w:t>
            </w:r>
            <w:r w:rsidR="002C2CDD" w:rsidRPr="00333CD3">
              <w:t xml:space="preserve"> • </w:t>
            </w:r>
            <w:r>
              <w:t>MAy 2015</w:t>
            </w:r>
            <w:r w:rsidR="002C2CDD" w:rsidRPr="00333CD3">
              <w:t xml:space="preserve"> • </w:t>
            </w:r>
            <w:r>
              <w:t>Kaplan Univserity</w:t>
            </w:r>
          </w:p>
          <w:p w:rsidR="002C2CDD" w:rsidRPr="00333CD3" w:rsidRDefault="0072271E" w:rsidP="007569C1">
            <w:r>
              <w:t>Registered Nurse</w:t>
            </w:r>
          </w:p>
          <w:p w:rsidR="002C2CDD" w:rsidRPr="00333CD3" w:rsidRDefault="00AD210A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ED5A50B8D8867C4A87A508CEA6FD3B3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Volunteer Experience or Leadership</w:t>
                </w:r>
              </w:sdtContent>
            </w:sdt>
          </w:p>
          <w:p w:rsidR="00741125" w:rsidRPr="00333CD3" w:rsidRDefault="0072271E" w:rsidP="00741125">
            <w:r>
              <w:t xml:space="preserve">Division 1 Collegiate Softball Player (Captain), Special Olympics Team Lead, Fellowship Christian Athlete, Womens in College Sports, Northeast Iowa Food Bank, Bremwood Special Education Schools, Girl Scouts, Just Read, Junior Panther Day. </w:t>
            </w:r>
            <w:bookmarkStart w:id="0" w:name="_GoBack"/>
            <w:bookmarkEnd w:id="0"/>
          </w:p>
        </w:tc>
      </w:tr>
    </w:tbl>
    <w:p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0A" w:rsidRDefault="00AD210A" w:rsidP="00713050">
      <w:pPr>
        <w:spacing w:line="240" w:lineRule="auto"/>
      </w:pPr>
      <w:r>
        <w:separator/>
      </w:r>
    </w:p>
  </w:endnote>
  <w:endnote w:type="continuationSeparator" w:id="0">
    <w:p w:rsidR="00AD210A" w:rsidRDefault="00AD210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0D362F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0D7589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CD0E59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12DEFC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237518D5E99D1546B316BA61BA64A74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ED5A50B8D8867C4A87A508CEA6FD3B3B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4A434A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213D8B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gG0pRIAABh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cN4BtKUSAAAYZQAADgAAAAAAAAAAAAAAAAAuAgAAZHJzL2Uy&#13;&#10;b0RvYy54bWxQSwECLQAUAAYACAAAACEA2yfDXNwAAAAIAQAADwAAAAAAAAAAAAAAAAD/FAAAZHJz&#13;&#10;L2Rvd25yZXYueG1sUEsFBgAAAAAEAAQA8wAAAAgW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88C6FC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9UgLxEAALJ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8AC46C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AD210A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DB2BE03535356048B2F5D111CFFD6BD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C2F8AA4E163840429D4BD689EF7C848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935B8259D4748C4A87873B61BFAB8BBD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0A" w:rsidRDefault="00AD210A" w:rsidP="00713050">
      <w:pPr>
        <w:spacing w:line="240" w:lineRule="auto"/>
      </w:pPr>
      <w:r>
        <w:separator/>
      </w:r>
    </w:p>
  </w:footnote>
  <w:footnote w:type="continuationSeparator" w:id="0">
    <w:p w:rsidR="00AD210A" w:rsidRDefault="00AD210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28BFE14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7B5EEB">
                <w:t>GB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AD210A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7B5EEB">
                      <w:t>Gina Brown</w:t>
                    </w:r>
                  </w:sdtContent>
                </w:sdt>
              </w:p>
              <w:p w:rsidR="001A5CA9" w:rsidRDefault="00AD210A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FDB"/>
    <w:multiLevelType w:val="hybridMultilevel"/>
    <w:tmpl w:val="806C177C"/>
    <w:lvl w:ilvl="0" w:tplc="9C642F72">
      <w:start w:val="815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1AD1"/>
    <w:multiLevelType w:val="hybridMultilevel"/>
    <w:tmpl w:val="863AE7C8"/>
    <w:lvl w:ilvl="0" w:tplc="8766F2EA">
      <w:start w:val="815"/>
      <w:numFmt w:val="bullet"/>
      <w:lvlText w:val="-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443A"/>
    <w:multiLevelType w:val="hybridMultilevel"/>
    <w:tmpl w:val="2E4219D6"/>
    <w:lvl w:ilvl="0" w:tplc="4B2A19D4">
      <w:start w:val="815"/>
      <w:numFmt w:val="bullet"/>
      <w:lvlText w:val="-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0E57"/>
    <w:multiLevelType w:val="hybridMultilevel"/>
    <w:tmpl w:val="4D289032"/>
    <w:lvl w:ilvl="0" w:tplc="CD944C16">
      <w:start w:val="815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201A"/>
    <w:multiLevelType w:val="hybridMultilevel"/>
    <w:tmpl w:val="41E2D2AE"/>
    <w:lvl w:ilvl="0" w:tplc="C046EEAE">
      <w:start w:val="815"/>
      <w:numFmt w:val="bullet"/>
      <w:lvlText w:val="-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A5CA8"/>
    <w:multiLevelType w:val="multilevel"/>
    <w:tmpl w:val="E22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1721C"/>
    <w:multiLevelType w:val="hybridMultilevel"/>
    <w:tmpl w:val="F78EC32E"/>
    <w:lvl w:ilvl="0" w:tplc="8C10E438">
      <w:start w:val="815"/>
      <w:numFmt w:val="bullet"/>
      <w:lvlText w:val="-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B"/>
    <w:rsid w:val="00077E81"/>
    <w:rsid w:val="00085FDA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23479"/>
    <w:rsid w:val="00543DB7"/>
    <w:rsid w:val="005729B0"/>
    <w:rsid w:val="005D343A"/>
    <w:rsid w:val="0063604D"/>
    <w:rsid w:val="00641630"/>
    <w:rsid w:val="00684488"/>
    <w:rsid w:val="006A3CE7"/>
    <w:rsid w:val="006C4C50"/>
    <w:rsid w:val="006D76B1"/>
    <w:rsid w:val="00713050"/>
    <w:rsid w:val="0072271E"/>
    <w:rsid w:val="00741125"/>
    <w:rsid w:val="00746F7F"/>
    <w:rsid w:val="007569C1"/>
    <w:rsid w:val="00763832"/>
    <w:rsid w:val="007B5EE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42540"/>
    <w:rsid w:val="00A50939"/>
    <w:rsid w:val="00A55254"/>
    <w:rsid w:val="00AA6A40"/>
    <w:rsid w:val="00AD210A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07F06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1332"/>
  <w15:chartTrackingRefBased/>
  <w15:docId w15:val="{204A9378-8A78-B544-A070-9D4020E8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5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E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5D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brown1621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nabrown/Library/Containers/com.microsoft.Word/Data/Library/Application%20Support/Microsoft/Office/16.0/DTS/en-US%7bAC504987-9F08-624D-9BC2-7064144FCC49%7d/%7b4189F697-F491-2B42-BF97-AD96E8F1586A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A7D8271F27E4FBBD62747D218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3562-6A42-3C43-B2F9-581E06E4BB55}"/>
      </w:docPartPr>
      <w:docPartBody>
        <w:p w:rsidR="00000000" w:rsidRDefault="00F03D13">
          <w:pPr>
            <w:pStyle w:val="BD5A7D8271F27E4FBBD62747D21838DA"/>
          </w:pPr>
          <w:r w:rsidRPr="00333CD3">
            <w:t>YN</w:t>
          </w:r>
        </w:p>
      </w:docPartBody>
    </w:docPart>
    <w:docPart>
      <w:docPartPr>
        <w:name w:val="42EC6AAC52E6814D965B623FA0CB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0876-2B95-8745-ABC5-CF6E832B0F96}"/>
      </w:docPartPr>
      <w:docPartBody>
        <w:p w:rsidR="00000000" w:rsidRDefault="00F03D13">
          <w:pPr>
            <w:pStyle w:val="42EC6AAC52E6814D965B623FA0CBDB2C"/>
          </w:pPr>
          <w:r>
            <w:t>Objective</w:t>
          </w:r>
        </w:p>
      </w:docPartBody>
    </w:docPart>
    <w:docPart>
      <w:docPartPr>
        <w:name w:val="C5A16BF3672D82488FB5FB2F616C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1784-A5FF-2A40-BDF8-53931554D2A8}"/>
      </w:docPartPr>
      <w:docPartBody>
        <w:p w:rsidR="00000000" w:rsidRDefault="00F03D13">
          <w:pPr>
            <w:pStyle w:val="C5A16BF3672D82488FB5FB2F616CD431"/>
          </w:pPr>
          <w:r w:rsidRPr="00333CD3">
            <w:t>Skills</w:t>
          </w:r>
        </w:p>
      </w:docPartBody>
    </w:docPart>
    <w:docPart>
      <w:docPartPr>
        <w:name w:val="F4465AF97F67F44FA3E0FA9544D3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4991-77B5-7945-84A4-1D72B6699623}"/>
      </w:docPartPr>
      <w:docPartBody>
        <w:p w:rsidR="00000000" w:rsidRDefault="00F03D13">
          <w:pPr>
            <w:pStyle w:val="F4465AF97F67F44FA3E0FA9544D390E8"/>
          </w:pPr>
          <w:r>
            <w:t>Your Name</w:t>
          </w:r>
        </w:p>
      </w:docPartBody>
    </w:docPart>
    <w:docPart>
      <w:docPartPr>
        <w:name w:val="5A98CF3379044E47A1517BCF4332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D205-AF56-7B48-873A-64FE6DD26141}"/>
      </w:docPartPr>
      <w:docPartBody>
        <w:p w:rsidR="00000000" w:rsidRDefault="00F03D13">
          <w:pPr>
            <w:pStyle w:val="5A98CF3379044E47A1517BCF4332EDFD"/>
          </w:pPr>
          <w:r w:rsidRPr="00333CD3">
            <w:t>Experience</w:t>
          </w:r>
        </w:p>
      </w:docPartBody>
    </w:docPart>
    <w:docPart>
      <w:docPartPr>
        <w:name w:val="3B07081DB4597446B7D32275B7A27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D019-564D-2F4C-8370-E0E425922BAF}"/>
      </w:docPartPr>
      <w:docPartBody>
        <w:p w:rsidR="00000000" w:rsidRDefault="00F03D13">
          <w:pPr>
            <w:pStyle w:val="3B07081DB4597446B7D32275B7A27694"/>
          </w:pPr>
          <w:r w:rsidRPr="00333CD3">
            <w:t>Education</w:t>
          </w:r>
        </w:p>
      </w:docPartBody>
    </w:docPart>
    <w:docPart>
      <w:docPartPr>
        <w:name w:val="DB2BE03535356048B2F5D111CFFD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2656-A6A2-4A41-8F1F-F88EE9662DA3}"/>
      </w:docPartPr>
      <w:docPartBody>
        <w:p w:rsidR="00000000" w:rsidRDefault="00F03D13">
          <w:pPr>
            <w:pStyle w:val="DB2BE03535356048B2F5D111CFFD6BD8"/>
          </w:pPr>
          <w:r w:rsidRPr="00333CD3">
            <w:t>Date Earned</w:t>
          </w:r>
        </w:p>
      </w:docPartBody>
    </w:docPart>
    <w:docPart>
      <w:docPartPr>
        <w:name w:val="237518D5E99D1546B316BA61BA64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0820-3A89-244E-B568-50F4CCFA3ABA}"/>
      </w:docPartPr>
      <w:docPartBody>
        <w:p w:rsidR="00000000" w:rsidRDefault="00F03D13">
          <w:pPr>
            <w:pStyle w:val="237518D5E99D1546B316BA61BA64A745"/>
          </w:pPr>
          <w:r w:rsidRPr="00333CD3">
            <w:t>School</w:t>
          </w:r>
        </w:p>
      </w:docPartBody>
    </w:docPart>
    <w:docPart>
      <w:docPartPr>
        <w:name w:val="C2F8AA4E163840429D4BD689EF7C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8878-5B2F-9442-9805-AF6B7944528F}"/>
      </w:docPartPr>
      <w:docPartBody>
        <w:p w:rsidR="00000000" w:rsidRDefault="00F03D13">
          <w:pPr>
            <w:pStyle w:val="C2F8AA4E163840429D4BD689EF7C8485"/>
          </w:pPr>
          <w:r w:rsidRPr="00333CD3">
            <w:t xml:space="preserve">On the Home tab of the ribbon, check out Styles to </w:t>
          </w:r>
          <w:r w:rsidRPr="00333CD3">
            <w:t>apply the formatting you need with just a click.</w:t>
          </w:r>
        </w:p>
      </w:docPartBody>
    </w:docPart>
    <w:docPart>
      <w:docPartPr>
        <w:name w:val="ED5A50B8D8867C4A87A508CEA6FD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C0F1-9D17-724A-8A60-E2F94000FCCC}"/>
      </w:docPartPr>
      <w:docPartBody>
        <w:p w:rsidR="00000000" w:rsidRDefault="00F03D13">
          <w:pPr>
            <w:pStyle w:val="ED5A50B8D8867C4A87A508CEA6FD3B3B"/>
          </w:pPr>
          <w:r w:rsidRPr="00333CD3">
            <w:t>Volunteer Experience or Leadership</w:t>
          </w:r>
        </w:p>
      </w:docPartBody>
    </w:docPart>
    <w:docPart>
      <w:docPartPr>
        <w:name w:val="935B8259D4748C4A87873B61BFAB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1219-4471-E04C-90E2-2F2178078A2B}"/>
      </w:docPartPr>
      <w:docPartBody>
        <w:p w:rsidR="00000000" w:rsidRDefault="00F03D13">
          <w:pPr>
            <w:pStyle w:val="935B8259D4748C4A87873B61BFAB8BBD"/>
          </w:pPr>
          <w:r w:rsidRPr="00333CD3">
            <w:t>Did you manage a team for your club, lead a project for your favorite charity, or edit your school newspaper? Go ahead and describe experiences that illustrate your leaders</w:t>
          </w:r>
          <w:r w:rsidRPr="00333CD3">
            <w:t>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13"/>
    <w:rsid w:val="00F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5A7D8271F27E4FBBD62747D21838DA">
    <w:name w:val="BD5A7D8271F27E4FBBD62747D21838DA"/>
  </w:style>
  <w:style w:type="paragraph" w:customStyle="1" w:styleId="42EC6AAC52E6814D965B623FA0CBDB2C">
    <w:name w:val="42EC6AAC52E6814D965B623FA0CBDB2C"/>
  </w:style>
  <w:style w:type="paragraph" w:customStyle="1" w:styleId="F87DC0B894EAB54EB81ABBCD9A433822">
    <w:name w:val="F87DC0B894EAB54EB81ABBCD9A433822"/>
  </w:style>
  <w:style w:type="paragraph" w:customStyle="1" w:styleId="C5A16BF3672D82488FB5FB2F616CD431">
    <w:name w:val="C5A16BF3672D82488FB5FB2F616CD431"/>
  </w:style>
  <w:style w:type="paragraph" w:customStyle="1" w:styleId="DCA6F7236CC41547BE316C041A831873">
    <w:name w:val="DCA6F7236CC41547BE316C041A831873"/>
  </w:style>
  <w:style w:type="paragraph" w:customStyle="1" w:styleId="F4465AF97F67F44FA3E0FA9544D390E8">
    <w:name w:val="F4465AF97F67F44FA3E0FA9544D390E8"/>
  </w:style>
  <w:style w:type="paragraph" w:customStyle="1" w:styleId="E07B85FE90B0694FAE797ECAD4AB3747">
    <w:name w:val="E07B85FE90B0694FAE797ECAD4AB3747"/>
  </w:style>
  <w:style w:type="paragraph" w:customStyle="1" w:styleId="59C5BF45A133924EB4C63097717A470F">
    <w:name w:val="59C5BF45A133924EB4C63097717A470F"/>
  </w:style>
  <w:style w:type="paragraph" w:customStyle="1" w:styleId="5A98CF3379044E47A1517BCF4332EDFD">
    <w:name w:val="5A98CF3379044E47A1517BCF4332EDFD"/>
  </w:style>
  <w:style w:type="paragraph" w:customStyle="1" w:styleId="FE4B0277A5455E4AADB737341DEC979E">
    <w:name w:val="FE4B0277A5455E4AADB737341DEC979E"/>
  </w:style>
  <w:style w:type="paragraph" w:customStyle="1" w:styleId="E730E20BA44EC04EB56B13147A1750AE">
    <w:name w:val="E730E20BA44EC04EB56B13147A1750AE"/>
  </w:style>
  <w:style w:type="paragraph" w:customStyle="1" w:styleId="C7F705C2F32BA64EB85686271C1DA303">
    <w:name w:val="C7F705C2F32BA64EB85686271C1DA303"/>
  </w:style>
  <w:style w:type="paragraph" w:customStyle="1" w:styleId="C44898FEC7385F4D809B8DD1766EA7C4">
    <w:name w:val="C44898FEC7385F4D809B8DD1766EA7C4"/>
  </w:style>
  <w:style w:type="paragraph" w:customStyle="1" w:styleId="0AB10D2EF4AB704FBEE523AB4BD65826">
    <w:name w:val="0AB10D2EF4AB704FBEE523AB4BD65826"/>
  </w:style>
  <w:style w:type="paragraph" w:customStyle="1" w:styleId="D275CF2EC87FE94596C0D20628E3E1F1">
    <w:name w:val="D275CF2EC87FE94596C0D20628E3E1F1"/>
  </w:style>
  <w:style w:type="paragraph" w:customStyle="1" w:styleId="F98F4C1CBF64924CB0E21C793BA257BC">
    <w:name w:val="F98F4C1CBF64924CB0E21C793BA257BC"/>
  </w:style>
  <w:style w:type="paragraph" w:customStyle="1" w:styleId="FC8680CB4988934590392D2FB4AC2F77">
    <w:name w:val="FC8680CB4988934590392D2FB4AC2F77"/>
  </w:style>
  <w:style w:type="paragraph" w:customStyle="1" w:styleId="3B07081DB4597446B7D32275B7A27694">
    <w:name w:val="3B07081DB4597446B7D32275B7A27694"/>
  </w:style>
  <w:style w:type="paragraph" w:customStyle="1" w:styleId="D0221C7CDDE9254C955BB226EC7D361F">
    <w:name w:val="D0221C7CDDE9254C955BB226EC7D361F"/>
  </w:style>
  <w:style w:type="paragraph" w:customStyle="1" w:styleId="5F99DAEC35BF7C458EC8D836765DB8EC">
    <w:name w:val="5F99DAEC35BF7C458EC8D836765DB8EC"/>
  </w:style>
  <w:style w:type="paragraph" w:customStyle="1" w:styleId="32C2E27A35B4B24F90056266F70E8855">
    <w:name w:val="32C2E27A35B4B24F90056266F70E8855"/>
  </w:style>
  <w:style w:type="paragraph" w:customStyle="1" w:styleId="9C2C2B3611372F49B3DD2239DE8067AF">
    <w:name w:val="9C2C2B3611372F49B3DD2239DE8067AF"/>
  </w:style>
  <w:style w:type="paragraph" w:customStyle="1" w:styleId="AF4E2FF104CB3D4DAED540297C982A8A">
    <w:name w:val="AF4E2FF104CB3D4DAED540297C982A8A"/>
  </w:style>
  <w:style w:type="paragraph" w:customStyle="1" w:styleId="DB2BE03535356048B2F5D111CFFD6BD8">
    <w:name w:val="DB2BE03535356048B2F5D111CFFD6BD8"/>
  </w:style>
  <w:style w:type="paragraph" w:customStyle="1" w:styleId="237518D5E99D1546B316BA61BA64A745">
    <w:name w:val="237518D5E99D1546B316BA61BA64A745"/>
  </w:style>
  <w:style w:type="paragraph" w:customStyle="1" w:styleId="C2F8AA4E163840429D4BD689EF7C8485">
    <w:name w:val="C2F8AA4E163840429D4BD689EF7C8485"/>
  </w:style>
  <w:style w:type="paragraph" w:customStyle="1" w:styleId="ED5A50B8D8867C4A87A508CEA6FD3B3B">
    <w:name w:val="ED5A50B8D8867C4A87A508CEA6FD3B3B"/>
  </w:style>
  <w:style w:type="paragraph" w:customStyle="1" w:styleId="935B8259D4748C4A87873B61BFAB8BBD">
    <w:name w:val="935B8259D4748C4A87873B61BFAB8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43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Brown</dc:creator>
  <cp:keywords/>
  <dc:description/>
  <cp:lastModifiedBy>Microsoft Office User</cp:lastModifiedBy>
  <cp:revision>4</cp:revision>
  <dcterms:created xsi:type="dcterms:W3CDTF">2021-11-23T13:33:00Z</dcterms:created>
  <dcterms:modified xsi:type="dcterms:W3CDTF">2021-11-23T14:20:00Z</dcterms:modified>
</cp:coreProperties>
</file>