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04621AED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6D30F9E" w14:textId="77777777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EB2C08F" wp14:editId="3A92201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0623CEE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70EE121112D5AE4DA01381F38BEFA86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8F37EB">
                  <w:t>CB</w:t>
                </w:r>
              </w:sdtContent>
            </w:sdt>
          </w:p>
          <w:p w14:paraId="7A0B0313" w14:textId="77777777" w:rsidR="00A50939" w:rsidRPr="00333CD3" w:rsidRDefault="00D06E66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16A21202304C3848A440160DE379AAB6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3A461A8E" w14:textId="43EF4D1A" w:rsidR="00D37EF4" w:rsidRDefault="00C94424" w:rsidP="007569C1">
            <w:r>
              <w:t>To become a</w:t>
            </w:r>
            <w:r w:rsidR="00D37EF4">
              <w:t xml:space="preserve"> Registered Nurse</w:t>
            </w:r>
            <w:r w:rsidR="00246940">
              <w:t>. One</w:t>
            </w:r>
            <w:r w:rsidR="00D37EF4">
              <w:t xml:space="preserve"> </w:t>
            </w:r>
            <w:r w:rsidR="00D96B42">
              <w:t xml:space="preserve">who is committed to learning, personal and professional growth and serving the community. </w:t>
            </w:r>
          </w:p>
          <w:p w14:paraId="3F6C3B8C" w14:textId="77777777" w:rsidR="00D37EF4" w:rsidRDefault="00D37EF4" w:rsidP="007569C1"/>
          <w:p w14:paraId="1381F893" w14:textId="048A0EF3" w:rsidR="002C2CDD" w:rsidRPr="00333CD3" w:rsidRDefault="008F37EB" w:rsidP="007569C1">
            <w:r>
              <w:t xml:space="preserve"> </w:t>
            </w:r>
          </w:p>
          <w:p w14:paraId="7C29DEDD" w14:textId="404F919C" w:rsidR="002C2CDD" w:rsidRPr="00333CD3" w:rsidRDefault="00246940" w:rsidP="007569C1">
            <w:pPr>
              <w:pStyle w:val="Heading3"/>
            </w:pPr>
            <w:r>
              <w:t>medical</w:t>
            </w:r>
            <w:r w:rsidR="008F37EB">
              <w:t xml:space="preserve"> experience</w:t>
            </w:r>
          </w:p>
          <w:p w14:paraId="41B671EB" w14:textId="5C972354" w:rsidR="00246940" w:rsidRDefault="00D96B42" w:rsidP="00741125">
            <w:r>
              <w:t>Medical Surgical</w:t>
            </w:r>
            <w:r w:rsidR="00246940">
              <w:t>/Telemetry</w:t>
            </w:r>
          </w:p>
          <w:p w14:paraId="4384531C" w14:textId="77777777" w:rsidR="00246940" w:rsidRDefault="00246940" w:rsidP="00741125">
            <w:r>
              <w:t>Intensive Care Unit</w:t>
            </w:r>
          </w:p>
          <w:p w14:paraId="7A27A0B2" w14:textId="77777777" w:rsidR="00246940" w:rsidRDefault="00246940" w:rsidP="00741125">
            <w:r>
              <w:t>Cardiovascular ICU</w:t>
            </w:r>
          </w:p>
          <w:p w14:paraId="38084E15" w14:textId="47D7265A" w:rsidR="00CC6694" w:rsidRPr="00CC6694" w:rsidRDefault="00246940" w:rsidP="00CC6694">
            <w:r>
              <w:t>Neurological ICU</w:t>
            </w:r>
          </w:p>
          <w:p w14:paraId="31A846A2" w14:textId="77777777" w:rsidR="00CC6694" w:rsidRPr="00CC6694" w:rsidRDefault="00CC6694" w:rsidP="00CC6694"/>
          <w:p w14:paraId="6691D953" w14:textId="45EB8834" w:rsidR="00246940" w:rsidRPr="00333CD3" w:rsidRDefault="00246940" w:rsidP="00246940">
            <w:pPr>
              <w:pStyle w:val="Heading3"/>
            </w:pPr>
            <w:r>
              <w:t>certifications</w:t>
            </w:r>
          </w:p>
          <w:p w14:paraId="1FAA87E0" w14:textId="21F9EE92" w:rsidR="00CC6694" w:rsidRDefault="00246940" w:rsidP="00CC6694">
            <w:r>
              <w:t>CPR</w:t>
            </w:r>
          </w:p>
          <w:p w14:paraId="0C422E7C" w14:textId="77777777" w:rsidR="00246940" w:rsidRPr="00CC6694" w:rsidRDefault="00246940" w:rsidP="00CC6694"/>
          <w:p w14:paraId="6C2B59BD" w14:textId="77777777" w:rsidR="00CC6694" w:rsidRPr="00CC6694" w:rsidRDefault="00CC6694" w:rsidP="00CC6694"/>
          <w:p w14:paraId="561E9ECC" w14:textId="77777777" w:rsidR="00CC6694" w:rsidRPr="00CC6694" w:rsidRDefault="00CC6694" w:rsidP="00CC6694"/>
          <w:p w14:paraId="6FBECAC1" w14:textId="77777777" w:rsidR="00CC6694" w:rsidRPr="00CC6694" w:rsidRDefault="00CC6694" w:rsidP="00CC6694"/>
          <w:p w14:paraId="0575355E" w14:textId="77777777" w:rsidR="00CC6694" w:rsidRPr="00CC6694" w:rsidRDefault="00CC6694" w:rsidP="00CC6694"/>
          <w:p w14:paraId="7C8D164F" w14:textId="77777777" w:rsidR="00CC6694" w:rsidRDefault="00CC6694" w:rsidP="00CC6694"/>
          <w:p w14:paraId="4B9DD99F" w14:textId="77777777" w:rsidR="00CC6694" w:rsidRDefault="00CC6694" w:rsidP="00CC6694"/>
          <w:p w14:paraId="01B28B99" w14:textId="77777777" w:rsidR="008F37EB" w:rsidRPr="00CC6694" w:rsidRDefault="008F37EB" w:rsidP="00CC6694">
            <w:pPr>
              <w:jc w:val="center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3D65C7F2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39A21019" w14:textId="77777777" w:rsidR="00C612DA" w:rsidRPr="00333CD3" w:rsidRDefault="00D06E66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506F53E7A99706478B6734EE7D165034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94424">
                        <w:t>Courtney M Bahr</w:t>
                      </w:r>
                    </w:sdtContent>
                  </w:sdt>
                </w:p>
                <w:p w14:paraId="19506CAC" w14:textId="1B2F4033" w:rsidR="00C612DA" w:rsidRPr="00333CD3" w:rsidRDefault="00D06E66" w:rsidP="00E02DC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ECE6F5EE5AB5DB4F8DCB8CD6A9C19C8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C7358">
                        <w:t>607-765-2790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453F7DD0EE92E34895C285339C2D474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C7358">
                        <w:t>mandervillecm@acad.sunybroome.edu</w:t>
                      </w:r>
                      <w:r w:rsidR="00C66858">
                        <w:br/>
                        <w:t>3007 Hance road Binghamton, N.Y 13903</w:t>
                      </w:r>
                    </w:sdtContent>
                  </w:sdt>
                </w:p>
              </w:tc>
            </w:tr>
          </w:tbl>
          <w:p w14:paraId="04B45101" w14:textId="77777777" w:rsidR="002C2CDD" w:rsidRPr="00333CD3" w:rsidRDefault="00D06E66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7B9946B901A9824CA93A4B6A30F7D53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14944EC9" w14:textId="52ECA662" w:rsidR="002C2CDD" w:rsidRPr="00333CD3" w:rsidRDefault="00246940" w:rsidP="007569C1">
            <w:pPr>
              <w:pStyle w:val="Heading4"/>
            </w:pPr>
            <w:r>
              <w:t>Registered Nurse</w:t>
            </w:r>
            <w:r w:rsidR="002C2CDD" w:rsidRPr="00333CD3">
              <w:t xml:space="preserve"> • </w:t>
            </w:r>
            <w:r>
              <w:t>UHS Wilson</w:t>
            </w:r>
            <w:r w:rsidR="002C2CDD" w:rsidRPr="00333CD3">
              <w:t xml:space="preserve"> • </w:t>
            </w:r>
            <w:r>
              <w:t>SEpt 2021</w:t>
            </w:r>
            <w:r w:rsidR="008F37EB">
              <w:t xml:space="preserve"> – </w:t>
            </w:r>
            <w:r>
              <w:t>Current</w:t>
            </w:r>
          </w:p>
          <w:p w14:paraId="189F2A12" w14:textId="31D3695C" w:rsidR="002C2CDD" w:rsidRPr="00333CD3" w:rsidRDefault="008F37EB" w:rsidP="007569C1">
            <w:r>
              <w:t>Patient treatment u</w:t>
            </w:r>
            <w:r w:rsidR="00246940">
              <w:t>nder the orders of the physician.</w:t>
            </w:r>
            <w:r w:rsidR="00D96B42">
              <w:t xml:space="preserve"> </w:t>
            </w:r>
          </w:p>
          <w:p w14:paraId="797B28FE" w14:textId="77777777" w:rsidR="00A42641" w:rsidRPr="00333CD3" w:rsidRDefault="00A42641" w:rsidP="00A42641">
            <w:pPr>
              <w:pStyle w:val="Heading4"/>
            </w:pPr>
            <w:r>
              <w:t>Bartender/server</w:t>
            </w:r>
            <w:r w:rsidRPr="00333CD3">
              <w:t xml:space="preserve"> • </w:t>
            </w:r>
            <w:r>
              <w:t>Barnaby’s Pub</w:t>
            </w:r>
            <w:r w:rsidRPr="00333CD3">
              <w:t xml:space="preserve"> • </w:t>
            </w:r>
            <w:r>
              <w:t xml:space="preserve">Jan 2010 – Current </w:t>
            </w:r>
          </w:p>
          <w:p w14:paraId="04E0A1FF" w14:textId="77777777" w:rsidR="00A42641" w:rsidRPr="00333CD3" w:rsidRDefault="00A42641" w:rsidP="00A42641">
            <w:r>
              <w:t>Continuous food and beverage service in a fast paced, customer service environment.</w:t>
            </w:r>
          </w:p>
          <w:p w14:paraId="42DBD257" w14:textId="318FAE78" w:rsidR="00611F34" w:rsidRPr="00333CD3" w:rsidRDefault="00611F34" w:rsidP="00611F34">
            <w:pPr>
              <w:pStyle w:val="Heading4"/>
            </w:pPr>
            <w:r>
              <w:t>c</w:t>
            </w:r>
            <w:r w:rsidR="00D96B42">
              <w:t>ustomer Service Agent</w:t>
            </w:r>
            <w:r w:rsidRPr="00333CD3">
              <w:t xml:space="preserve"> • </w:t>
            </w:r>
            <w:r>
              <w:t>piedmont airlines</w:t>
            </w:r>
            <w:r w:rsidRPr="00333CD3">
              <w:t xml:space="preserve"> • </w:t>
            </w:r>
            <w:r w:rsidR="008E7793">
              <w:br/>
            </w:r>
            <w:r>
              <w:t>aug 2010 – feb 2017</w:t>
            </w:r>
          </w:p>
          <w:p w14:paraId="3367B775" w14:textId="552AD0BF" w:rsidR="008E7793" w:rsidRDefault="00611F34" w:rsidP="007569C1">
            <w:r>
              <w:t xml:space="preserve">Continuous customer service in fast paced, demanding environment. </w:t>
            </w:r>
            <w:r w:rsidR="008E7793">
              <w:t>Duties included d</w:t>
            </w:r>
            <w:r>
              <w:t>ocumentation, flight scheduling, check-in</w:t>
            </w:r>
            <w:r w:rsidR="008E7793">
              <w:t>,</w:t>
            </w:r>
            <w:r>
              <w:t xml:space="preserve"> baggage handling</w:t>
            </w:r>
            <w:r w:rsidR="008E7793">
              <w:t xml:space="preserve"> and handling payments. </w:t>
            </w:r>
            <w:bookmarkStart w:id="0" w:name="_GoBack"/>
            <w:bookmarkEnd w:id="0"/>
          </w:p>
          <w:p w14:paraId="4027339D" w14:textId="77777777" w:rsidR="002C2CDD" w:rsidRPr="00333CD3" w:rsidRDefault="00D06E66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EC5BF4475047D44869100659C28857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3AF3EFE4" w14:textId="19317222" w:rsidR="002C2CDD" w:rsidRPr="00333CD3" w:rsidRDefault="00611F34" w:rsidP="007569C1">
            <w:pPr>
              <w:pStyle w:val="Heading4"/>
            </w:pPr>
            <w:r>
              <w:t>Nursing</w:t>
            </w:r>
            <w:r w:rsidR="002C2CDD" w:rsidRPr="00333CD3">
              <w:t xml:space="preserve"> •</w:t>
            </w:r>
            <w:r>
              <w:t xml:space="preserve"> may 2021</w:t>
            </w:r>
            <w:r w:rsidR="002C2CDD" w:rsidRPr="00333CD3">
              <w:t xml:space="preserve"> • </w:t>
            </w:r>
            <w:r>
              <w:t xml:space="preserve">suny broome </w:t>
            </w:r>
          </w:p>
          <w:p w14:paraId="3B46E036" w14:textId="1274B4A5" w:rsidR="002C2CDD" w:rsidRPr="00333CD3" w:rsidRDefault="00DC7358" w:rsidP="007569C1">
            <w:r>
              <w:t>3.</w:t>
            </w:r>
            <w:r w:rsidR="00D37EF4">
              <w:t>3</w:t>
            </w:r>
            <w:r>
              <w:t xml:space="preserve"> GPA. </w:t>
            </w:r>
            <w:r w:rsidR="00611F34">
              <w:t>Recipient of Broome Co</w:t>
            </w:r>
            <w:r w:rsidR="00E7406E">
              <w:t xml:space="preserve">unty Medical Society Scholarship </w:t>
            </w:r>
          </w:p>
          <w:p w14:paraId="29143E0D" w14:textId="77777777" w:rsidR="002C2CDD" w:rsidRPr="00333CD3" w:rsidRDefault="00611F34" w:rsidP="007569C1">
            <w:pPr>
              <w:pStyle w:val="Heading4"/>
            </w:pPr>
            <w:r>
              <w:t>Physical Therapist assistant</w:t>
            </w:r>
            <w:r w:rsidR="002C2CDD" w:rsidRPr="00333CD3">
              <w:t xml:space="preserve"> • </w:t>
            </w:r>
            <w:r>
              <w:t>may 2015</w:t>
            </w:r>
            <w:r w:rsidR="002C2CDD" w:rsidRPr="00333CD3">
              <w:t xml:space="preserve"> • </w:t>
            </w:r>
            <w:r>
              <w:t>Suny broome</w:t>
            </w:r>
          </w:p>
          <w:p w14:paraId="089D48AD" w14:textId="287E449F" w:rsidR="002C2CDD" w:rsidRPr="00333CD3" w:rsidRDefault="00DC7358" w:rsidP="007569C1">
            <w:r>
              <w:t xml:space="preserve">3.2 GPA. </w:t>
            </w:r>
            <w:r w:rsidR="00611F34">
              <w:t xml:space="preserve">Recipient of the Second Chance Scholarship. </w:t>
            </w:r>
          </w:p>
          <w:p w14:paraId="14F9C10F" w14:textId="77777777" w:rsidR="002C2CDD" w:rsidRPr="00333CD3" w:rsidRDefault="00611F34" w:rsidP="007569C1">
            <w:pPr>
              <w:pStyle w:val="Heading3"/>
            </w:pPr>
            <w:r>
              <w:t>leadership</w:t>
            </w:r>
          </w:p>
          <w:p w14:paraId="4C70165E" w14:textId="71A6FCE0" w:rsidR="00741125" w:rsidRDefault="008F37EB" w:rsidP="00741125">
            <w:r>
              <w:t xml:space="preserve">Secretary </w:t>
            </w:r>
            <w:r w:rsidR="00D96B42" w:rsidRPr="00333CD3">
              <w:t>•</w:t>
            </w:r>
            <w:r w:rsidR="00D96B42">
              <w:t xml:space="preserve"> </w:t>
            </w:r>
            <w:r>
              <w:t xml:space="preserve">PTA club </w:t>
            </w:r>
            <w:r w:rsidR="00D96B42" w:rsidRPr="00333CD3">
              <w:t>•</w:t>
            </w:r>
            <w:r w:rsidR="00D96B42">
              <w:t xml:space="preserve"> </w:t>
            </w:r>
            <w:r w:rsidR="008E7793">
              <w:t xml:space="preserve">Suny Broome </w:t>
            </w:r>
            <w:r w:rsidR="008E7793" w:rsidRPr="00333CD3">
              <w:t>•</w:t>
            </w:r>
            <w:r w:rsidR="008E7793">
              <w:t xml:space="preserve"> </w:t>
            </w:r>
            <w:r>
              <w:t>2014</w:t>
            </w:r>
          </w:p>
          <w:p w14:paraId="0316FDA7" w14:textId="68CA95D4" w:rsidR="00CC6694" w:rsidRDefault="00CC6694" w:rsidP="00CC6694">
            <w:r>
              <w:t xml:space="preserve">Supplemental </w:t>
            </w:r>
            <w:r w:rsidR="008E7793">
              <w:t>I</w:t>
            </w:r>
            <w:r>
              <w:t xml:space="preserve">nstructor </w:t>
            </w:r>
            <w:r w:rsidR="003B6B6B" w:rsidRPr="00333CD3">
              <w:t>•</w:t>
            </w:r>
            <w:r>
              <w:t xml:space="preserve"> Human Anatomy </w:t>
            </w:r>
            <w:r w:rsidR="003B6B6B" w:rsidRPr="00333CD3">
              <w:t>•</w:t>
            </w:r>
            <w:r>
              <w:t xml:space="preserve"> </w:t>
            </w:r>
            <w:r w:rsidR="008E7793">
              <w:t xml:space="preserve">Suny Broome </w:t>
            </w:r>
            <w:r w:rsidR="008E7793" w:rsidRPr="00333CD3">
              <w:t>•</w:t>
            </w:r>
            <w:r w:rsidR="008E7793">
              <w:t xml:space="preserve"> </w:t>
            </w:r>
            <w:r>
              <w:t>2014</w:t>
            </w:r>
          </w:p>
          <w:p w14:paraId="240D998E" w14:textId="1FE37852" w:rsidR="008F37EB" w:rsidRDefault="008F37EB" w:rsidP="00741125">
            <w:r>
              <w:t xml:space="preserve">Tutor </w:t>
            </w:r>
            <w:r w:rsidR="003B6B6B" w:rsidRPr="00333CD3">
              <w:t>•</w:t>
            </w:r>
            <w:r w:rsidR="003B6B6B">
              <w:t xml:space="preserve"> Biology </w:t>
            </w:r>
            <w:r w:rsidR="003B6B6B" w:rsidRPr="00333CD3">
              <w:t>•</w:t>
            </w:r>
            <w:r>
              <w:t xml:space="preserve"> </w:t>
            </w:r>
            <w:r w:rsidR="008E7793">
              <w:t xml:space="preserve">Suny Broome </w:t>
            </w:r>
            <w:r w:rsidR="008E7793" w:rsidRPr="00333CD3">
              <w:t>•</w:t>
            </w:r>
            <w:r w:rsidR="008E7793">
              <w:t xml:space="preserve"> </w:t>
            </w:r>
            <w:r>
              <w:t>2013</w:t>
            </w:r>
          </w:p>
          <w:p w14:paraId="38C8A4AC" w14:textId="77777777" w:rsidR="008F37EB" w:rsidRPr="00333CD3" w:rsidRDefault="008F37EB" w:rsidP="00CC6694"/>
        </w:tc>
      </w:tr>
      <w:tr w:rsidR="008F37EB" w:rsidRPr="00333CD3" w14:paraId="4B53E47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42AFB1AA" w14:textId="77777777" w:rsidR="008F37EB" w:rsidRDefault="008F37EB" w:rsidP="00523479">
            <w:pPr>
              <w:pStyle w:val="Initials"/>
              <w:rPr>
                <w:noProof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693FB01B" w14:textId="77777777" w:rsidR="008F37EB" w:rsidRDefault="008F37EB" w:rsidP="00C612DA">
            <w:pPr>
              <w:pStyle w:val="Heading1"/>
            </w:pPr>
          </w:p>
        </w:tc>
      </w:tr>
    </w:tbl>
    <w:p w14:paraId="6C71395E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7"/>
      <w:footerReference w:type="defaul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BEEF" w14:textId="77777777" w:rsidR="00D06E66" w:rsidRDefault="00D06E66" w:rsidP="00713050">
      <w:pPr>
        <w:spacing w:line="240" w:lineRule="auto"/>
      </w:pPr>
      <w:r>
        <w:separator/>
      </w:r>
    </w:p>
  </w:endnote>
  <w:endnote w:type="continuationSeparator" w:id="0">
    <w:p w14:paraId="3B90C754" w14:textId="77777777" w:rsidR="00D06E66" w:rsidRDefault="00D06E6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6B67" w14:textId="651239E0" w:rsidR="00C2098A" w:rsidRPr="00655FA0" w:rsidRDefault="00C2098A" w:rsidP="00655F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737E" w14:textId="77777777" w:rsidR="00D06E66" w:rsidRDefault="00D06E66" w:rsidP="00713050">
      <w:pPr>
        <w:spacing w:line="240" w:lineRule="auto"/>
      </w:pPr>
      <w:r>
        <w:separator/>
      </w:r>
    </w:p>
  </w:footnote>
  <w:footnote w:type="continuationSeparator" w:id="0">
    <w:p w14:paraId="22963244" w14:textId="77777777" w:rsidR="00D06E66" w:rsidRDefault="00D06E6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562FD916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2DCC0A0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2870ABD" wp14:editId="21B3E38E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8976032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8F37EB">
                <w:t>CB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01F28F0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9D6861B" w14:textId="77777777" w:rsidR="001A5CA9" w:rsidRPr="009B3C40" w:rsidRDefault="00D06E66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94424">
                      <w:t>Courtney M Bahr</w:t>
                    </w:r>
                  </w:sdtContent>
                </w:sdt>
              </w:p>
              <w:p w14:paraId="05E37455" w14:textId="71DCE465" w:rsidR="001A5CA9" w:rsidRDefault="00D06E66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DC7358">
                      <w:t>607-765-2790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66858">
                      <w:t>mandervillecm@acad.sunybroome.edu</w:t>
                    </w:r>
                    <w:r w:rsidR="00C66858">
                      <w:br/>
                      <w:t>3007 Hance road Binghamton, N.Y 13903</w:t>
                    </w:r>
                  </w:sdtContent>
                </w:sdt>
              </w:p>
            </w:tc>
          </w:tr>
        </w:tbl>
        <w:p w14:paraId="516621E9" w14:textId="77777777" w:rsidR="001A5CA9" w:rsidRPr="00F207C0" w:rsidRDefault="001A5CA9" w:rsidP="001A5CA9"/>
      </w:tc>
    </w:tr>
  </w:tbl>
  <w:p w14:paraId="04A811FD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EB"/>
    <w:rsid w:val="000034FB"/>
    <w:rsid w:val="00014193"/>
    <w:rsid w:val="00091382"/>
    <w:rsid w:val="000B0619"/>
    <w:rsid w:val="000B61CA"/>
    <w:rsid w:val="000C241E"/>
    <w:rsid w:val="000F7610"/>
    <w:rsid w:val="00114ED7"/>
    <w:rsid w:val="00140B0E"/>
    <w:rsid w:val="00175099"/>
    <w:rsid w:val="001A5CA9"/>
    <w:rsid w:val="001B2AC1"/>
    <w:rsid w:val="001B403A"/>
    <w:rsid w:val="00217980"/>
    <w:rsid w:val="00246940"/>
    <w:rsid w:val="00271662"/>
    <w:rsid w:val="0027404F"/>
    <w:rsid w:val="00293B83"/>
    <w:rsid w:val="002B091C"/>
    <w:rsid w:val="002C2CDD"/>
    <w:rsid w:val="002D442F"/>
    <w:rsid w:val="002D45C6"/>
    <w:rsid w:val="002F03FA"/>
    <w:rsid w:val="00313E86"/>
    <w:rsid w:val="00333CD3"/>
    <w:rsid w:val="00340365"/>
    <w:rsid w:val="00342B64"/>
    <w:rsid w:val="00364079"/>
    <w:rsid w:val="003B6B6B"/>
    <w:rsid w:val="003C5528"/>
    <w:rsid w:val="004077FB"/>
    <w:rsid w:val="00424DD9"/>
    <w:rsid w:val="0046104A"/>
    <w:rsid w:val="004717C5"/>
    <w:rsid w:val="00523479"/>
    <w:rsid w:val="00543DB7"/>
    <w:rsid w:val="005729B0"/>
    <w:rsid w:val="005D6662"/>
    <w:rsid w:val="00611F34"/>
    <w:rsid w:val="00641630"/>
    <w:rsid w:val="00650D4C"/>
    <w:rsid w:val="00655FA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03D"/>
    <w:rsid w:val="00811117"/>
    <w:rsid w:val="00841146"/>
    <w:rsid w:val="0088504C"/>
    <w:rsid w:val="0089382B"/>
    <w:rsid w:val="008A1907"/>
    <w:rsid w:val="008C6BCA"/>
    <w:rsid w:val="008C7B50"/>
    <w:rsid w:val="008E7793"/>
    <w:rsid w:val="008F37EB"/>
    <w:rsid w:val="009B3C40"/>
    <w:rsid w:val="00A42540"/>
    <w:rsid w:val="00A42641"/>
    <w:rsid w:val="00A50939"/>
    <w:rsid w:val="00AA6A40"/>
    <w:rsid w:val="00B5664D"/>
    <w:rsid w:val="00BA5B40"/>
    <w:rsid w:val="00BD0206"/>
    <w:rsid w:val="00C2098A"/>
    <w:rsid w:val="00C5444A"/>
    <w:rsid w:val="00C612DA"/>
    <w:rsid w:val="00C66858"/>
    <w:rsid w:val="00C7741E"/>
    <w:rsid w:val="00C875AB"/>
    <w:rsid w:val="00C94424"/>
    <w:rsid w:val="00CA3DF1"/>
    <w:rsid w:val="00CA4581"/>
    <w:rsid w:val="00CC6694"/>
    <w:rsid w:val="00CE18D5"/>
    <w:rsid w:val="00D04109"/>
    <w:rsid w:val="00D06E66"/>
    <w:rsid w:val="00D37EF4"/>
    <w:rsid w:val="00D96B42"/>
    <w:rsid w:val="00DC7358"/>
    <w:rsid w:val="00DD6416"/>
    <w:rsid w:val="00DF4E0A"/>
    <w:rsid w:val="00E02DCD"/>
    <w:rsid w:val="00E12C60"/>
    <w:rsid w:val="00E22E87"/>
    <w:rsid w:val="00E57630"/>
    <w:rsid w:val="00E7406E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3A5B"/>
  <w15:chartTrackingRefBased/>
  <w15:docId w15:val="{3FEF7BEA-9C8D-BC4F-A886-D8947BB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urtney/Library/Containers/com.microsoft.Word/Data/Library/Application%20Support/Microsoft/Office/16.0/DTS/Search/%7b838014DA-3C7D-1243-AC76-A647B211E922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EE121112D5AE4DA01381F38BEF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81C3-AFE7-E448-9AD6-A188FB4E0102}"/>
      </w:docPartPr>
      <w:docPartBody>
        <w:p w:rsidR="00590373" w:rsidRDefault="002E14AA">
          <w:pPr>
            <w:pStyle w:val="70EE121112D5AE4DA01381F38BEFA86F"/>
          </w:pPr>
          <w:r w:rsidRPr="00333CD3">
            <w:t>YN</w:t>
          </w:r>
        </w:p>
      </w:docPartBody>
    </w:docPart>
    <w:docPart>
      <w:docPartPr>
        <w:name w:val="16A21202304C3848A440160DE379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D379-B751-A149-A5F1-AD19BA920A13}"/>
      </w:docPartPr>
      <w:docPartBody>
        <w:p w:rsidR="00590373" w:rsidRDefault="002E14AA">
          <w:pPr>
            <w:pStyle w:val="16A21202304C3848A440160DE379AAB6"/>
          </w:pPr>
          <w:r>
            <w:t>Objective</w:t>
          </w:r>
        </w:p>
      </w:docPartBody>
    </w:docPart>
    <w:docPart>
      <w:docPartPr>
        <w:name w:val="506F53E7A99706478B6734EE7D16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CBE3-4209-7849-A2D1-D5220649C67D}"/>
      </w:docPartPr>
      <w:docPartBody>
        <w:p w:rsidR="00590373" w:rsidRDefault="002E14AA">
          <w:pPr>
            <w:pStyle w:val="506F53E7A99706478B6734EE7D165034"/>
          </w:pPr>
          <w:r>
            <w:t>Your Name</w:t>
          </w:r>
        </w:p>
      </w:docPartBody>
    </w:docPart>
    <w:docPart>
      <w:docPartPr>
        <w:name w:val="ECE6F5EE5AB5DB4F8DCB8CD6A9C1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C531-28BF-2147-BD4B-2E3EF7C33386}"/>
      </w:docPartPr>
      <w:docPartBody>
        <w:p w:rsidR="00590373" w:rsidRDefault="002E14AA">
          <w:pPr>
            <w:pStyle w:val="ECE6F5EE5AB5DB4F8DCB8CD6A9C19C89"/>
          </w:pPr>
          <w:r>
            <w:t>Profession or Industry</w:t>
          </w:r>
        </w:p>
      </w:docPartBody>
    </w:docPart>
    <w:docPart>
      <w:docPartPr>
        <w:name w:val="453F7DD0EE92E34895C285339C2D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7CD26-8224-4540-B2A3-17047E6DDBBB}"/>
      </w:docPartPr>
      <w:docPartBody>
        <w:p w:rsidR="00590373" w:rsidRDefault="002E14AA">
          <w:pPr>
            <w:pStyle w:val="453F7DD0EE92E34895C285339C2D4740"/>
          </w:pPr>
          <w:r w:rsidRPr="00333CD3">
            <w:t>Link to other online properties: Portfolio/Website/Blog</w:t>
          </w:r>
        </w:p>
      </w:docPartBody>
    </w:docPart>
    <w:docPart>
      <w:docPartPr>
        <w:name w:val="7B9946B901A9824CA93A4B6A30F7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2DDB-6B35-A147-B558-3CFEA29F2840}"/>
      </w:docPartPr>
      <w:docPartBody>
        <w:p w:rsidR="00590373" w:rsidRDefault="002E14AA">
          <w:pPr>
            <w:pStyle w:val="7B9946B901A9824CA93A4B6A30F7D530"/>
          </w:pPr>
          <w:r w:rsidRPr="00333CD3">
            <w:t>Experience</w:t>
          </w:r>
        </w:p>
      </w:docPartBody>
    </w:docPart>
    <w:docPart>
      <w:docPartPr>
        <w:name w:val="BEC5BF4475047D44869100659C28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CAD8-E55B-1A49-840D-E1FCF5AA1B3E}"/>
      </w:docPartPr>
      <w:docPartBody>
        <w:p w:rsidR="00590373" w:rsidRDefault="002E14AA">
          <w:pPr>
            <w:pStyle w:val="BEC5BF4475047D44869100659C28857A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AA"/>
    <w:rsid w:val="00164D7A"/>
    <w:rsid w:val="002E14AA"/>
    <w:rsid w:val="003B59D0"/>
    <w:rsid w:val="00590373"/>
    <w:rsid w:val="00596ABE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EE121112D5AE4DA01381F38BEFA86F">
    <w:name w:val="70EE121112D5AE4DA01381F38BEFA86F"/>
  </w:style>
  <w:style w:type="paragraph" w:customStyle="1" w:styleId="16A21202304C3848A440160DE379AAB6">
    <w:name w:val="16A21202304C3848A440160DE379AAB6"/>
  </w:style>
  <w:style w:type="paragraph" w:customStyle="1" w:styleId="14B26BEE49FB584C881380B77B14EE5B">
    <w:name w:val="14B26BEE49FB584C881380B77B14EE5B"/>
  </w:style>
  <w:style w:type="paragraph" w:customStyle="1" w:styleId="D5705DBBBDDB5D4EA92174454403C9E0">
    <w:name w:val="D5705DBBBDDB5D4EA92174454403C9E0"/>
  </w:style>
  <w:style w:type="paragraph" w:customStyle="1" w:styleId="A68D37017A5DEE4CBE6FBF8C536C72A4">
    <w:name w:val="A68D37017A5DEE4CBE6FBF8C536C72A4"/>
  </w:style>
  <w:style w:type="paragraph" w:customStyle="1" w:styleId="506F53E7A99706478B6734EE7D165034">
    <w:name w:val="506F53E7A99706478B6734EE7D165034"/>
  </w:style>
  <w:style w:type="paragraph" w:customStyle="1" w:styleId="ECE6F5EE5AB5DB4F8DCB8CD6A9C19C89">
    <w:name w:val="ECE6F5EE5AB5DB4F8DCB8CD6A9C19C89"/>
  </w:style>
  <w:style w:type="paragraph" w:customStyle="1" w:styleId="453F7DD0EE92E34895C285339C2D4740">
    <w:name w:val="453F7DD0EE92E34895C285339C2D4740"/>
  </w:style>
  <w:style w:type="paragraph" w:customStyle="1" w:styleId="7B9946B901A9824CA93A4B6A30F7D530">
    <w:name w:val="7B9946B901A9824CA93A4B6A30F7D530"/>
  </w:style>
  <w:style w:type="paragraph" w:customStyle="1" w:styleId="E119A67CA16968469DDF2BC623A22396">
    <w:name w:val="E119A67CA16968469DDF2BC623A22396"/>
  </w:style>
  <w:style w:type="paragraph" w:customStyle="1" w:styleId="132334AB572AA64EA8EBBE1C024395C8">
    <w:name w:val="132334AB572AA64EA8EBBE1C024395C8"/>
  </w:style>
  <w:style w:type="paragraph" w:customStyle="1" w:styleId="B484484D4D5B0546820CD7F977600E28">
    <w:name w:val="B484484D4D5B0546820CD7F977600E28"/>
  </w:style>
  <w:style w:type="paragraph" w:customStyle="1" w:styleId="70DAD09060D0D743B11E62583DCF7681">
    <w:name w:val="70DAD09060D0D743B11E62583DCF7681"/>
  </w:style>
  <w:style w:type="paragraph" w:customStyle="1" w:styleId="1FDA34E1C7307343A8917C2D71A5AFF3">
    <w:name w:val="1FDA34E1C7307343A8917C2D71A5AFF3"/>
  </w:style>
  <w:style w:type="paragraph" w:customStyle="1" w:styleId="5C45E2B8311EB94D87506469700414EA">
    <w:name w:val="5C45E2B8311EB94D87506469700414EA"/>
  </w:style>
  <w:style w:type="paragraph" w:customStyle="1" w:styleId="B6BF0E47CC1F4B4B91CCD707A6661B4E">
    <w:name w:val="B6BF0E47CC1F4B4B91CCD707A6661B4E"/>
  </w:style>
  <w:style w:type="paragraph" w:customStyle="1" w:styleId="0B2977FE33B30E418A86F3C3278E3468">
    <w:name w:val="0B2977FE33B30E418A86F3C3278E3468"/>
  </w:style>
  <w:style w:type="paragraph" w:customStyle="1" w:styleId="BEC5BF4475047D44869100659C28857A">
    <w:name w:val="BEC5BF4475047D44869100659C28857A"/>
  </w:style>
  <w:style w:type="paragraph" w:customStyle="1" w:styleId="792DA5BE9052864EA7FF46A64D0C1E18">
    <w:name w:val="792DA5BE9052864EA7FF46A64D0C1E18"/>
  </w:style>
  <w:style w:type="paragraph" w:customStyle="1" w:styleId="D4AAC02F936BD844AF418F5A5C615342">
    <w:name w:val="D4AAC02F936BD844AF418F5A5C615342"/>
  </w:style>
  <w:style w:type="paragraph" w:customStyle="1" w:styleId="1BDB51DD8DC82645BC479154C064CADC">
    <w:name w:val="1BDB51DD8DC82645BC479154C064CADC"/>
  </w:style>
  <w:style w:type="paragraph" w:customStyle="1" w:styleId="56BEE739F5A4854B871B8CE9A32F4EE8">
    <w:name w:val="56BEE739F5A4854B871B8CE9A32F4EE8"/>
  </w:style>
  <w:style w:type="paragraph" w:customStyle="1" w:styleId="61B2A8F518BBDC43B5505CD704B23DF5">
    <w:name w:val="61B2A8F518BBDC43B5505CD704B23DF5"/>
  </w:style>
  <w:style w:type="paragraph" w:customStyle="1" w:styleId="4834AD13ED6BEB44B50CF4F39B338F8C">
    <w:name w:val="4834AD13ED6BEB44B50CF4F39B338F8C"/>
  </w:style>
  <w:style w:type="paragraph" w:customStyle="1" w:styleId="5C6EC3ECB06C294F8E73A7E12D4B840D">
    <w:name w:val="5C6EC3ECB06C294F8E73A7E12D4B840D"/>
  </w:style>
  <w:style w:type="paragraph" w:customStyle="1" w:styleId="88ACEEC16B8B62488B243C27EFA6D2A1">
    <w:name w:val="88ACEEC16B8B62488B243C27EFA6D2A1"/>
  </w:style>
  <w:style w:type="paragraph" w:customStyle="1" w:styleId="A7BBA78BCCBC5D47AF33681BDDB8EFEF">
    <w:name w:val="A7BBA78BCCBC5D47AF33681BDDB8EFEF"/>
  </w:style>
  <w:style w:type="paragraph" w:customStyle="1" w:styleId="7A89B68F9B824A42AF4FAB71119C1BEF">
    <w:name w:val="7A89B68F9B824A42AF4FAB71119C1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607-765-2790</CompanyPhone>
  <CompanyFax/>
  <CompanyEmail>Mandervillecm@acad.sunybroome.edu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{838014DA-3C7D-1243-AC76-A647B211E922}tf16392737.dotx</Template>
  <TotalTime>11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607-765-2790</dc:subject>
  <dc:creator>Courtney M Bahr</dc:creator>
  <cp:keywords/>
  <dc:description>mandervillecm@acad.sunybroome.edu
3007 Hance road Binghamton, N.Y 13903</dc:description>
  <cp:lastModifiedBy>Microsoft Office User</cp:lastModifiedBy>
  <cp:revision>3</cp:revision>
  <dcterms:created xsi:type="dcterms:W3CDTF">2021-12-17T04:03:00Z</dcterms:created>
  <dcterms:modified xsi:type="dcterms:W3CDTF">2021-12-18T03:08:00Z</dcterms:modified>
</cp:coreProperties>
</file>