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87" w:rsidRPr="000F5852" w:rsidRDefault="00895137" w:rsidP="000F5852">
      <w:pPr>
        <w:pStyle w:val="Address"/>
      </w:pPr>
      <w:r>
        <w:t>‍‍</w:t>
      </w:r>
      <w:sdt>
        <w:sdtPr>
          <w:rPr>
            <w:sz w:val="28"/>
            <w:szCs w:val="28"/>
          </w:rPr>
          <w:alias w:val="Your Name"/>
          <w:tag w:val=""/>
          <w:id w:val="1246310863"/>
          <w:placeholder>
            <w:docPart w:val="CBDA4C65E21D49A68D4D6619FBD76E4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46840" w:rsidRPr="000F5852">
            <w:rPr>
              <w:sz w:val="28"/>
              <w:szCs w:val="28"/>
            </w:rPr>
            <w:t>Sharon</w:t>
          </w:r>
        </w:sdtContent>
      </w:sdt>
    </w:p>
    <w:p w:rsidR="00903587" w:rsidRPr="000F5852" w:rsidRDefault="00895137" w:rsidP="000F5852">
      <w:pPr>
        <w:pStyle w:val="Address"/>
        <w:rPr>
          <w:sz w:val="28"/>
          <w:szCs w:val="28"/>
        </w:rPr>
      </w:pPr>
      <w:sdt>
        <w:sdtPr>
          <w:rPr>
            <w:sz w:val="28"/>
            <w:szCs w:val="28"/>
          </w:rPr>
          <w:alias w:val="Address"/>
          <w:tag w:val=""/>
          <w:id w:val="-593780209"/>
          <w:placeholder>
            <w:docPart w:val="A62D093C7CCC46ADB380FD6AA1BE6DD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946840" w:rsidRPr="000F5852">
            <w:rPr>
              <w:sz w:val="28"/>
              <w:szCs w:val="28"/>
            </w:rPr>
            <w:t>727 10th Street SW 507-512-0072 sharonkester1020@gmail.com</w:t>
          </w:r>
        </w:sdtContent>
      </w:sdt>
      <w:r w:rsidR="00946840" w:rsidRPr="000F5852">
        <w:rPr>
          <w:sz w:val="28"/>
          <w:szCs w:val="28"/>
        </w:rPr>
        <w:t> </w:t>
      </w:r>
    </w:p>
    <w:p w:rsidR="000F5852" w:rsidRDefault="000F5852" w:rsidP="000F5852">
      <w:pPr>
        <w:pStyle w:val="Address"/>
        <w:rPr>
          <w:sz w:val="28"/>
          <w:szCs w:val="28"/>
        </w:rPr>
      </w:pPr>
    </w:p>
    <w:p w:rsidR="000F5852" w:rsidRDefault="000F5852" w:rsidP="000F5852">
      <w:pPr>
        <w:pStyle w:val="Address"/>
        <w:rPr>
          <w:sz w:val="28"/>
          <w:szCs w:val="28"/>
        </w:rPr>
      </w:pPr>
    </w:p>
    <w:p w:rsidR="00903587" w:rsidRPr="000F5852" w:rsidRDefault="00895137" w:rsidP="000F5852">
      <w:pPr>
        <w:pStyle w:val="Address"/>
        <w:rPr>
          <w:sz w:val="28"/>
          <w:szCs w:val="28"/>
        </w:rPr>
      </w:pPr>
      <w:r w:rsidRPr="000F5852">
        <w:rPr>
          <w:sz w:val="28"/>
          <w:szCs w:val="28"/>
        </w:rPr>
        <w:t>Education</w:t>
      </w:r>
    </w:p>
    <w:p w:rsidR="00903587" w:rsidRPr="000F5852" w:rsidRDefault="00AD69AD" w:rsidP="000F5852">
      <w:pPr>
        <w:pStyle w:val="Address"/>
        <w:rPr>
          <w:sz w:val="28"/>
          <w:szCs w:val="28"/>
        </w:rPr>
      </w:pPr>
      <w:r w:rsidRPr="000F5852">
        <w:rPr>
          <w:sz w:val="28"/>
          <w:szCs w:val="28"/>
        </w:rPr>
        <w:t>C</w:t>
      </w:r>
      <w:r w:rsidR="00946840" w:rsidRPr="000F5852">
        <w:rPr>
          <w:sz w:val="28"/>
          <w:szCs w:val="28"/>
        </w:rPr>
        <w:t>.N.A. May 2013 Kirkwood College</w:t>
      </w:r>
    </w:p>
    <w:p w:rsidR="000F5852" w:rsidRDefault="00946840" w:rsidP="000F5852">
      <w:pPr>
        <w:pStyle w:val="Address"/>
        <w:rPr>
          <w:sz w:val="28"/>
          <w:szCs w:val="28"/>
        </w:rPr>
      </w:pPr>
      <w:r w:rsidRPr="000F5852">
        <w:rPr>
          <w:sz w:val="28"/>
          <w:szCs w:val="28"/>
        </w:rPr>
        <w:t xml:space="preserve">Cosmetology License August 2002 Capri College </w:t>
      </w:r>
    </w:p>
    <w:p w:rsidR="000F5852" w:rsidRDefault="000F5852" w:rsidP="000F5852">
      <w:pPr>
        <w:pStyle w:val="Address"/>
        <w:rPr>
          <w:sz w:val="28"/>
          <w:szCs w:val="28"/>
        </w:rPr>
      </w:pPr>
    </w:p>
    <w:p w:rsidR="000F5852" w:rsidRDefault="000F5852" w:rsidP="000F5852">
      <w:pPr>
        <w:pStyle w:val="Address"/>
        <w:rPr>
          <w:sz w:val="28"/>
          <w:szCs w:val="28"/>
        </w:rPr>
      </w:pPr>
    </w:p>
    <w:p w:rsidR="00903587" w:rsidRPr="000F5852" w:rsidRDefault="00895137" w:rsidP="000F5852">
      <w:pPr>
        <w:pStyle w:val="Address"/>
        <w:rPr>
          <w:sz w:val="28"/>
          <w:szCs w:val="28"/>
        </w:rPr>
      </w:pPr>
      <w:r w:rsidRPr="000F5852">
        <w:rPr>
          <w:sz w:val="28"/>
          <w:szCs w:val="28"/>
        </w:rPr>
        <w:t>Experience</w:t>
      </w:r>
    </w:p>
    <w:p w:rsidR="00AD69AD" w:rsidRPr="000F5852" w:rsidRDefault="00AD69AD">
      <w:pPr>
        <w:pStyle w:val="Subsection"/>
        <w:spacing w:before="100"/>
        <w:rPr>
          <w:sz w:val="28"/>
          <w:szCs w:val="28"/>
        </w:rPr>
      </w:pPr>
      <w:bookmarkStart w:id="0" w:name="_GoBack"/>
      <w:bookmarkEnd w:id="0"/>
      <w:r w:rsidRPr="000F5852">
        <w:rPr>
          <w:sz w:val="28"/>
          <w:szCs w:val="28"/>
        </w:rPr>
        <w:t>Nordstrom Direct June 2015 to July 2015</w:t>
      </w:r>
    </w:p>
    <w:p w:rsidR="00AD69AD" w:rsidRPr="000F5852" w:rsidRDefault="00AD69AD" w:rsidP="00AD69AD">
      <w:pPr>
        <w:pStyle w:val="ListBullet"/>
        <w:rPr>
          <w:sz w:val="28"/>
          <w:szCs w:val="28"/>
        </w:rPr>
      </w:pPr>
      <w:r w:rsidRPr="000F5852">
        <w:rPr>
          <w:sz w:val="28"/>
          <w:szCs w:val="28"/>
        </w:rPr>
        <w:t>Boxing up orders to ship</w:t>
      </w:r>
    </w:p>
    <w:p w:rsidR="000F5852" w:rsidRPr="000F5852" w:rsidRDefault="000F5852">
      <w:pPr>
        <w:pStyle w:val="Subsection"/>
        <w:spacing w:before="100"/>
        <w:rPr>
          <w:sz w:val="28"/>
          <w:szCs w:val="28"/>
        </w:rPr>
      </w:pPr>
    </w:p>
    <w:p w:rsidR="00903587" w:rsidRPr="000F5852" w:rsidRDefault="00946840">
      <w:pPr>
        <w:pStyle w:val="Subsection"/>
        <w:spacing w:before="100"/>
        <w:rPr>
          <w:sz w:val="28"/>
          <w:szCs w:val="28"/>
        </w:rPr>
      </w:pPr>
      <w:r w:rsidRPr="000F5852">
        <w:rPr>
          <w:sz w:val="28"/>
          <w:szCs w:val="28"/>
        </w:rPr>
        <w:t>c.N.A.</w:t>
      </w:r>
      <w:r w:rsidR="00AD69AD" w:rsidRPr="000F5852">
        <w:rPr>
          <w:sz w:val="28"/>
          <w:szCs w:val="28"/>
        </w:rPr>
        <w:t xml:space="preserve"> Cottage Woods Senior Living Jan. 2015 to May 2015</w:t>
      </w:r>
    </w:p>
    <w:p w:rsidR="00903587" w:rsidRPr="000F5852" w:rsidRDefault="00AD69AD">
      <w:pPr>
        <w:pStyle w:val="ListBullet"/>
        <w:rPr>
          <w:sz w:val="28"/>
          <w:szCs w:val="28"/>
        </w:rPr>
      </w:pPr>
      <w:r w:rsidRPr="000F5852">
        <w:rPr>
          <w:sz w:val="28"/>
          <w:szCs w:val="28"/>
        </w:rPr>
        <w:t>Took care of residents.  Did some cooking.  Helped dress and bath.  And did their laundry.</w:t>
      </w:r>
    </w:p>
    <w:sdt>
      <w:sdtPr>
        <w:rPr>
          <w:b w:val="0"/>
          <w:caps w:val="0"/>
          <w:color w:val="404040" w:themeColor="text1" w:themeTint="BF"/>
          <w:sz w:val="28"/>
          <w:szCs w:val="28"/>
        </w:rPr>
        <w:id w:val="417760904"/>
        <w15:repeatingSection/>
      </w:sdtPr>
      <w:sdtEndPr>
        <w:rPr>
          <w:sz w:val="18"/>
          <w:szCs w:val="20"/>
        </w:rPr>
      </w:sdtEndPr>
      <w:sdtContent>
        <w:sdt>
          <w:sdtPr>
            <w:rPr>
              <w:b w:val="0"/>
              <w:caps w:val="0"/>
              <w:color w:val="404040" w:themeColor="text1" w:themeTint="BF"/>
              <w:sz w:val="28"/>
              <w:szCs w:val="28"/>
            </w:rPr>
            <w:id w:val="-1773932447"/>
            <w:placeholder>
              <w:docPart w:val="B88714053BC7421B9B8776E710430124"/>
            </w:placeholder>
            <w15:repeatingSectionItem/>
          </w:sdtPr>
          <w:sdtEndPr/>
          <w:sdtContent>
            <w:p w:rsidR="000F5852" w:rsidRPr="000F5852" w:rsidRDefault="000F5852">
              <w:pPr>
                <w:pStyle w:val="Subsection"/>
                <w:rPr>
                  <w:b w:val="0"/>
                  <w:caps w:val="0"/>
                  <w:color w:val="404040" w:themeColor="text1" w:themeTint="BF"/>
                  <w:sz w:val="28"/>
                  <w:szCs w:val="28"/>
                </w:rPr>
              </w:pPr>
            </w:p>
            <w:p w:rsidR="00903587" w:rsidRPr="000F5852" w:rsidRDefault="00AD69AD">
              <w:pPr>
                <w:pStyle w:val="Subsection"/>
                <w:rPr>
                  <w:sz w:val="28"/>
                  <w:szCs w:val="28"/>
                </w:rPr>
              </w:pPr>
              <w:r w:rsidRPr="000F5852">
                <w:rPr>
                  <w:sz w:val="28"/>
                  <w:szCs w:val="28"/>
                </w:rPr>
                <w:t>C.N.A. Cottage Grove Place June 2013 to Sept 2014</w:t>
              </w:r>
            </w:p>
            <w:p w:rsidR="00AD69AD" w:rsidRPr="000F5852" w:rsidRDefault="00AD69AD">
              <w:pPr>
                <w:pStyle w:val="ListBullet"/>
                <w:rPr>
                  <w:sz w:val="28"/>
                  <w:szCs w:val="28"/>
                </w:rPr>
              </w:pPr>
              <w:r w:rsidRPr="000F5852">
                <w:rPr>
                  <w:sz w:val="28"/>
                  <w:szCs w:val="28"/>
                </w:rPr>
                <w:t xml:space="preserve">Helping residents get up in the morning and get dress.  Helped with showers. </w:t>
              </w:r>
            </w:p>
            <w:p w:rsidR="00903587" w:rsidRDefault="00895137" w:rsidP="00AD69AD">
              <w:pPr>
                <w:pStyle w:val="ListBullet"/>
                <w:numPr>
                  <w:ilvl w:val="0"/>
                  <w:numId w:val="0"/>
                </w:numPr>
                <w:ind w:left="144"/>
                <w:rPr>
                  <w:bCs/>
                </w:rPr>
              </w:pPr>
            </w:p>
          </w:sdtContent>
        </w:sdt>
      </w:sdtContent>
    </w:sdt>
    <w:p w:rsidR="00AD69AD" w:rsidRDefault="00AD69AD" w:rsidP="00AD69AD">
      <w:pPr>
        <w:pStyle w:val="ListBullet"/>
        <w:numPr>
          <w:ilvl w:val="0"/>
          <w:numId w:val="0"/>
        </w:numPr>
        <w:ind w:left="144"/>
      </w:pPr>
    </w:p>
    <w:sectPr w:rsidR="00AD69AD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37" w:rsidRDefault="00895137">
      <w:pPr>
        <w:spacing w:after="0"/>
      </w:pPr>
      <w:r>
        <w:separator/>
      </w:r>
    </w:p>
  </w:endnote>
  <w:endnote w:type="continuationSeparator" w:id="0">
    <w:p w:rsidR="00895137" w:rsidRDefault="00895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87" w:rsidRDefault="008951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37" w:rsidRDefault="00895137">
      <w:pPr>
        <w:spacing w:after="0"/>
      </w:pPr>
      <w:r>
        <w:separator/>
      </w:r>
    </w:p>
  </w:footnote>
  <w:footnote w:type="continuationSeparator" w:id="0">
    <w:p w:rsidR="00895137" w:rsidRDefault="00895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0"/>
    <w:rsid w:val="000F5852"/>
    <w:rsid w:val="00895137"/>
    <w:rsid w:val="00903587"/>
    <w:rsid w:val="00946840"/>
    <w:rsid w:val="00A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5CCC"/>
  <w15:chartTrackingRefBased/>
  <w15:docId w15:val="{4330E21D-40D2-439B-94E9-E72AE8C2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n%20Americ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A4C65E21D49A68D4D6619FBD7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4C0C-EE49-4D46-80BD-2BA10D891217}"/>
      </w:docPartPr>
      <w:docPartBody>
        <w:p w:rsidR="00000000" w:rsidRDefault="00111675">
          <w:pPr>
            <w:pStyle w:val="CBDA4C65E21D49A68D4D6619FBD76E4D"/>
          </w:pPr>
          <w:r>
            <w:t>[Your Name]</w:t>
          </w:r>
        </w:p>
      </w:docPartBody>
    </w:docPart>
    <w:docPart>
      <w:docPartPr>
        <w:name w:val="A62D093C7CCC46ADB380FD6AA1BE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15A0-BC3D-4158-BD30-94A1B2475227}"/>
      </w:docPartPr>
      <w:docPartBody>
        <w:p w:rsidR="00000000" w:rsidRDefault="00111675">
          <w:pPr>
            <w:pStyle w:val="A62D093C7CCC46ADB380FD6AA1BE6DD6"/>
          </w:pPr>
          <w:r>
            <w:t>[Address, City, ST  ZIP Code]</w:t>
          </w:r>
        </w:p>
      </w:docPartBody>
    </w:docPart>
    <w:docPart>
      <w:docPartPr>
        <w:name w:val="B88714053BC7421B9B8776E71043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E4D2-72A1-48CB-B703-F14B69A1A456}"/>
      </w:docPartPr>
      <w:docPartBody>
        <w:p w:rsidR="00000000" w:rsidRDefault="00111675">
          <w:pPr>
            <w:pStyle w:val="B88714053BC7421B9B8776E71043012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75"/>
    <w:rsid w:val="001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DA4C65E21D49A68D4D6619FBD76E4D">
    <w:name w:val="CBDA4C65E21D49A68D4D6619FBD76E4D"/>
  </w:style>
  <w:style w:type="paragraph" w:customStyle="1" w:styleId="A62D093C7CCC46ADB380FD6AA1BE6DD6">
    <w:name w:val="A62D093C7CCC46ADB380FD6AA1BE6DD6"/>
  </w:style>
  <w:style w:type="paragraph" w:customStyle="1" w:styleId="B4835B06E5084D0BA5E3F1548FF48F38">
    <w:name w:val="B4835B06E5084D0BA5E3F1548FF48F38"/>
  </w:style>
  <w:style w:type="paragraph" w:customStyle="1" w:styleId="F9C884F5B84448EA8C5F91FCB47FAFC4">
    <w:name w:val="F9C884F5B84448EA8C5F91FCB47FAFC4"/>
  </w:style>
  <w:style w:type="paragraph" w:customStyle="1" w:styleId="F6D512B38FC84E7BAD33D155DACDE59D">
    <w:name w:val="F6D512B38FC84E7BAD33D155DACDE59D"/>
  </w:style>
  <w:style w:type="paragraph" w:customStyle="1" w:styleId="56F3D69858AB42038B4332D478B43850">
    <w:name w:val="56F3D69858AB42038B4332D478B43850"/>
  </w:style>
  <w:style w:type="paragraph" w:customStyle="1" w:styleId="38A2D9D372044B138DA96BCD3D221DF5">
    <w:name w:val="38A2D9D372044B138DA96BCD3D221DF5"/>
  </w:style>
  <w:style w:type="paragraph" w:customStyle="1" w:styleId="DB87A1152D294D1C8F16F95114D6F79C">
    <w:name w:val="DB87A1152D294D1C8F16F95114D6F79C"/>
  </w:style>
  <w:style w:type="paragraph" w:customStyle="1" w:styleId="FFB776CBA1AE4BD3821FF67077FDF9F2">
    <w:name w:val="FFB776CBA1AE4BD3821FF67077FDF9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8714053BC7421B9B8776E710430124">
    <w:name w:val="B88714053BC7421B9B8776E710430124"/>
  </w:style>
  <w:style w:type="paragraph" w:customStyle="1" w:styleId="5D6A691E5FF84564B2E66C2855FA3AB8">
    <w:name w:val="5D6A691E5FF84564B2E66C2855FA3AB8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36686D2511FD4CAA9573D51E799BAB2D">
    <w:name w:val="36686D2511FD4CAA9573D51E799BAB2D"/>
  </w:style>
  <w:style w:type="paragraph" w:customStyle="1" w:styleId="980AA18808034CAF8EA19521F0A7BDA5">
    <w:name w:val="980AA18808034CAF8EA19521F0A7BDA5"/>
  </w:style>
  <w:style w:type="paragraph" w:customStyle="1" w:styleId="58F9DCDA15F44A68B8B5E7C4251361D0">
    <w:name w:val="58F9DCDA15F44A68B8B5E7C4251361D0"/>
  </w:style>
  <w:style w:type="paragraph" w:customStyle="1" w:styleId="726FB95FEA1E468DB07A7821FA3C9950">
    <w:name w:val="726FB95FEA1E468DB07A7821FA3C9950"/>
  </w:style>
  <w:style w:type="paragraph" w:customStyle="1" w:styleId="A0ADC6ED35A5480A98BD2A9DFFDE024A">
    <w:name w:val="A0ADC6ED35A5480A98BD2A9DFFDE024A"/>
  </w:style>
  <w:style w:type="paragraph" w:customStyle="1" w:styleId="F116AB70EC4C4EF981F4466B72A7E21E">
    <w:name w:val="F116AB70EC4C4EF981F4466B72A7E21E"/>
  </w:style>
  <w:style w:type="paragraph" w:customStyle="1" w:styleId="6CC7110F16774EE88FC075A5924AF8BE">
    <w:name w:val="6CC7110F16774EE88FC075A5924AF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727 10th Street SW 507-512-0072 sharonkester1020@gmail.com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keywords/>
  <cp:lastModifiedBy>Sharon</cp:lastModifiedBy>
  <cp:revision>1</cp:revision>
  <dcterms:created xsi:type="dcterms:W3CDTF">2015-12-29T19:32:00Z</dcterms:created>
  <dcterms:modified xsi:type="dcterms:W3CDTF">2015-12-29T19:56:00Z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