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ACEAA4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1E4ADF0" w14:textId="0B0EDA8A" w:rsidR="001B2ABD" w:rsidRDefault="001B2ABD" w:rsidP="00E369B3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1CF1C94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2C34A4A" w14:textId="67F241D5" w:rsidR="001B2ABD" w:rsidRDefault="00E34EFE" w:rsidP="001B2ABD">
            <w:pPr>
              <w:pStyle w:val="Title"/>
            </w:pPr>
            <w:r>
              <w:t>EUPHRASIA E IHESIABA</w:t>
            </w:r>
          </w:p>
          <w:p w14:paraId="53D47087" w14:textId="77777777" w:rsidR="00E34EFE" w:rsidRPr="00E34EFE" w:rsidRDefault="00E34EFE" w:rsidP="00E34EFE"/>
          <w:p w14:paraId="196A1CA9" w14:textId="42724087" w:rsidR="001B2ABD" w:rsidRDefault="001B2ABD" w:rsidP="001B2ABD">
            <w:pPr>
              <w:pStyle w:val="Subtitle"/>
              <w:rPr>
                <w:spacing w:val="0"/>
                <w:w w:val="100"/>
              </w:rPr>
            </w:pPr>
          </w:p>
          <w:p w14:paraId="51176011" w14:textId="77777777" w:rsidR="00E369B3" w:rsidRPr="008B04EF" w:rsidRDefault="00E369B3" w:rsidP="00E369B3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AF6D6AE" w14:textId="7491728A" w:rsidR="004F7B94" w:rsidRPr="008B04EF" w:rsidRDefault="004F7B94" w:rsidP="00E369B3">
            <w:pPr>
              <w:rPr>
                <w:rFonts w:ascii="Aharoni" w:hAnsi="Aharoni" w:cs="Aharoni"/>
                <w:sz w:val="28"/>
                <w:szCs w:val="28"/>
              </w:rPr>
            </w:pPr>
            <w:r w:rsidRPr="008B04EF">
              <w:rPr>
                <w:rFonts w:ascii="Aharoni" w:hAnsi="Aharoni" w:cs="Aharoni" w:hint="cs"/>
                <w:sz w:val="28"/>
                <w:szCs w:val="28"/>
              </w:rPr>
              <w:t>CAREER OBJECTIVE</w:t>
            </w:r>
          </w:p>
          <w:p w14:paraId="0AE3FE57" w14:textId="77777777" w:rsidR="008B04EF" w:rsidRDefault="008B04EF" w:rsidP="00E369B3"/>
          <w:p w14:paraId="1905B3C7" w14:textId="545DF76E" w:rsidR="004F7B94" w:rsidRPr="00E369B3" w:rsidRDefault="004F7B94" w:rsidP="00E369B3">
            <w:r>
              <w:t>LOOKING TO LEVERAGE MY CLINICAL AND ORGANIZATIONAL KNOWLEDGE</w:t>
            </w:r>
            <w:r w:rsidR="00866097">
              <w:t xml:space="preserve"> WHILE GIVING A DEDICATED AND QUALITY CARE</w:t>
            </w:r>
            <w:r w:rsidR="004111B0">
              <w:t>.</w:t>
            </w:r>
          </w:p>
        </w:tc>
      </w:tr>
      <w:tr w:rsidR="001B2ABD" w14:paraId="6A9CDE5A" w14:textId="77777777" w:rsidTr="001B2ABD">
        <w:tc>
          <w:tcPr>
            <w:tcW w:w="3600" w:type="dxa"/>
          </w:tcPr>
          <w:p w14:paraId="59931A61" w14:textId="07072086" w:rsidR="00036450" w:rsidRDefault="00E369B3" w:rsidP="00CB0055">
            <w:pPr>
              <w:pStyle w:val="Heading3"/>
            </w:pPr>
            <w:r>
              <w:t>CONTACT</w:t>
            </w:r>
          </w:p>
          <w:p w14:paraId="6AFC6970" w14:textId="5D18E494" w:rsidR="00E369B3" w:rsidRDefault="00EB7FEC" w:rsidP="00E369B3">
            <w:hyperlink r:id="rId10" w:history="1">
              <w:r w:rsidR="00E369B3" w:rsidRPr="00B3024A">
                <w:rPr>
                  <w:rStyle w:val="Hyperlink"/>
                </w:rPr>
                <w:t>AKUMMASS@GMAIL.COM</w:t>
              </w:r>
            </w:hyperlink>
          </w:p>
          <w:p w14:paraId="17CDE619" w14:textId="177E4B8B" w:rsidR="00E369B3" w:rsidRPr="00E369B3" w:rsidRDefault="00E369B3" w:rsidP="00E369B3">
            <w:r>
              <w:t>1210 IVY LANE, ALGONQUIN IL 60102</w:t>
            </w:r>
          </w:p>
          <w:sdt>
            <w:sdtPr>
              <w:id w:val="1111563247"/>
              <w:placeholder>
                <w:docPart w:val="046BC00E82AF43E29694CD34E5D87109"/>
              </w:placeholder>
              <w:temporary/>
              <w:showingPlcHdr/>
              <w15:appearance w15:val="hidden"/>
            </w:sdtPr>
            <w:sdtEndPr/>
            <w:sdtContent>
              <w:p w14:paraId="7B67D1C7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8E7B7A0" w14:textId="64B94A95" w:rsidR="004D3011" w:rsidRDefault="00117089" w:rsidP="004D3011">
            <w:r>
              <w:t>413-313-9010</w:t>
            </w:r>
          </w:p>
          <w:p w14:paraId="4C7C6A8A" w14:textId="77777777" w:rsidR="004D3011" w:rsidRPr="004D3011" w:rsidRDefault="004D3011" w:rsidP="004D3011"/>
          <w:p w14:paraId="6C3C1F92" w14:textId="15B5C0B1" w:rsidR="004D3011" w:rsidRDefault="004D3011" w:rsidP="004D3011"/>
          <w:p w14:paraId="5994090B" w14:textId="77777777" w:rsidR="004D3011" w:rsidRDefault="004D3011" w:rsidP="004D3011"/>
          <w:sdt>
            <w:sdtPr>
              <w:id w:val="-240260293"/>
              <w:placeholder>
                <w:docPart w:val="02E25240CB134DC8945D371FEF999AF4"/>
              </w:placeholder>
              <w:temporary/>
              <w:showingPlcHdr/>
              <w15:appearance w15:val="hidden"/>
            </w:sdtPr>
            <w:sdtEndPr/>
            <w:sdtContent>
              <w:p w14:paraId="1F2BBF25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C50A13E" w14:textId="609124FA" w:rsidR="00036450" w:rsidRPr="00E4381A" w:rsidRDefault="00117089" w:rsidP="004D3011">
            <w:pPr>
              <w:rPr>
                <w:rStyle w:val="Hyperlink"/>
              </w:rPr>
            </w:pPr>
            <w:r>
              <w:t>AKUMMASS@GMAIL.COM</w:t>
            </w:r>
          </w:p>
          <w:p w14:paraId="6C46A734" w14:textId="4BA84B81" w:rsidR="004D3011" w:rsidRPr="00CB0055" w:rsidRDefault="00117089" w:rsidP="00CB0055">
            <w:pPr>
              <w:pStyle w:val="Heading3"/>
            </w:pPr>
            <w:r>
              <w:t>CERTIFICATIONS</w:t>
            </w:r>
          </w:p>
          <w:p w14:paraId="6D897471" w14:textId="253F4546" w:rsidR="004D3011" w:rsidRDefault="00117089" w:rsidP="004D3011">
            <w:r>
              <w:t>HIPPA CERTIFIED</w:t>
            </w:r>
          </w:p>
          <w:p w14:paraId="075165E0" w14:textId="6C2B98B6" w:rsidR="00117089" w:rsidRDefault="00117089" w:rsidP="004D3011">
            <w:r>
              <w:t>CPR CERTIFIED</w:t>
            </w:r>
          </w:p>
          <w:p w14:paraId="4D450B4F" w14:textId="1B23B0DD" w:rsidR="004D3011" w:rsidRDefault="004D3011" w:rsidP="004D3011"/>
          <w:p w14:paraId="6CCFC411" w14:textId="6A2C3F7E" w:rsidR="004D3011" w:rsidRDefault="004D3011" w:rsidP="004D3011"/>
          <w:p w14:paraId="4068EF65" w14:textId="77777777" w:rsidR="00E369B3" w:rsidRDefault="00E369B3" w:rsidP="00E369B3">
            <w:pPr>
              <w:pStyle w:val="Heading2"/>
            </w:pPr>
            <w:r>
              <w:t>SKILLS</w:t>
            </w:r>
          </w:p>
          <w:p w14:paraId="14B4C7F7" w14:textId="77777777" w:rsidR="00E369B3" w:rsidRDefault="00E369B3" w:rsidP="00E369B3">
            <w:r>
              <w:t xml:space="preserve">STRONG COMMUNICATION </w:t>
            </w:r>
          </w:p>
          <w:p w14:paraId="76681323" w14:textId="77777777" w:rsidR="00E369B3" w:rsidRDefault="00E369B3" w:rsidP="00E369B3">
            <w:r>
              <w:t>ACCURACY AND ATTENTION TO DETAILS</w:t>
            </w:r>
          </w:p>
          <w:p w14:paraId="11B31FB4" w14:textId="77777777" w:rsidR="00E369B3" w:rsidRDefault="00E369B3" w:rsidP="00E369B3">
            <w:r>
              <w:t>ANALYTICAL THINKING.PLANNING</w:t>
            </w:r>
          </w:p>
          <w:p w14:paraId="1FD3E4C7" w14:textId="77777777" w:rsidR="00E369B3" w:rsidRDefault="00E369B3" w:rsidP="00E369B3">
            <w:r>
              <w:t>ORGANIZATION AND PRIORITIZATION</w:t>
            </w:r>
          </w:p>
          <w:p w14:paraId="1EFC7C76" w14:textId="77777777" w:rsidR="00E369B3" w:rsidRDefault="00E369B3" w:rsidP="00E369B3">
            <w:r>
              <w:t>PROBLEM SOLVING</w:t>
            </w:r>
          </w:p>
          <w:p w14:paraId="573F905C" w14:textId="77777777" w:rsidR="00E369B3" w:rsidRDefault="00E369B3" w:rsidP="00E369B3">
            <w:r>
              <w:t>TEAM LEADERSHIP</w:t>
            </w:r>
          </w:p>
          <w:p w14:paraId="79A1AF5E" w14:textId="64748999" w:rsidR="004D3011" w:rsidRPr="004D3011" w:rsidRDefault="004D3011" w:rsidP="004D3011"/>
        </w:tc>
        <w:tc>
          <w:tcPr>
            <w:tcW w:w="720" w:type="dxa"/>
          </w:tcPr>
          <w:p w14:paraId="4AD19844" w14:textId="19856254" w:rsidR="001B2ABD" w:rsidRDefault="00BE6873" w:rsidP="000C45FF">
            <w:pPr>
              <w:tabs>
                <w:tab w:val="left" w:pos="990"/>
              </w:tabs>
            </w:pPr>
            <w:r w:rsidRPr="00B90CEF">
              <w:rPr>
                <w:noProof/>
              </w:rPr>
              <w:drawing>
                <wp:inline distT="0" distB="0" distL="0" distR="0" wp14:anchorId="2D1A00FD" wp14:editId="59A4C6E5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CCACD4534C441459CC1B5E08F6E4322"/>
              </w:placeholder>
              <w:temporary/>
              <w:showingPlcHdr/>
              <w15:appearance w15:val="hidden"/>
            </w:sdtPr>
            <w:sdtEndPr/>
            <w:sdtContent>
              <w:p w14:paraId="65CB50ED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3EC8756" w14:textId="2B633859" w:rsidR="00036450" w:rsidRPr="00036450" w:rsidRDefault="00E34EFE" w:rsidP="00B359E4">
            <w:pPr>
              <w:pStyle w:val="Heading4"/>
            </w:pPr>
            <w:r>
              <w:t>ANNE ARUNDEL COMMUNITY COLLEGE,</w:t>
            </w:r>
            <w:r w:rsidR="00AB7DD0">
              <w:t xml:space="preserve"> </w:t>
            </w:r>
            <w:r>
              <w:t>GLEN BURNIE MD.</w:t>
            </w:r>
          </w:p>
          <w:p w14:paraId="6410D604" w14:textId="386FC06A" w:rsidR="00036450" w:rsidRPr="00B359E4" w:rsidRDefault="00E34EFE" w:rsidP="00B359E4">
            <w:pPr>
              <w:pStyle w:val="Date"/>
            </w:pPr>
            <w:r>
              <w:t>JANUARY 2013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JUNE 2013</w:t>
            </w:r>
          </w:p>
          <w:p w14:paraId="74EF473E" w14:textId="3D21EF99" w:rsidR="004D3011" w:rsidRDefault="00C93C67" w:rsidP="00036450">
            <w:r>
              <w:t>NURSING REFRESHER COURSE.</w:t>
            </w:r>
          </w:p>
          <w:p w14:paraId="1A8D1607" w14:textId="77777777" w:rsidR="00036450" w:rsidRDefault="00036450" w:rsidP="00036450"/>
          <w:p w14:paraId="3192D1CD" w14:textId="57C5F103" w:rsidR="00036450" w:rsidRPr="00B359E4" w:rsidRDefault="00C93C67" w:rsidP="00B359E4">
            <w:pPr>
              <w:pStyle w:val="Heading4"/>
            </w:pPr>
            <w:r>
              <w:t xml:space="preserve">KRANKENHAUS DER BARMHERZIGEN </w:t>
            </w:r>
            <w:proofErr w:type="gramStart"/>
            <w:r>
              <w:t>BRUDER,TRIER</w:t>
            </w:r>
            <w:proofErr w:type="gramEnd"/>
            <w:r>
              <w:t xml:space="preserve"> GERMANY</w:t>
            </w:r>
          </w:p>
          <w:p w14:paraId="68877558" w14:textId="33849DE6" w:rsidR="00036450" w:rsidRPr="00B359E4" w:rsidRDefault="00C93C67" w:rsidP="00B359E4">
            <w:pPr>
              <w:pStyle w:val="Date"/>
            </w:pPr>
            <w:r>
              <w:t>APRIL 1999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MARCH 2002</w:t>
            </w:r>
          </w:p>
          <w:p w14:paraId="2FADA2F0" w14:textId="6E9EA829" w:rsidR="00036450" w:rsidRDefault="00C93C67" w:rsidP="00036450">
            <w:r>
              <w:t>GRADUATED REGISTERED NURSE</w:t>
            </w:r>
          </w:p>
          <w:sdt>
            <w:sdtPr>
              <w:id w:val="1001553383"/>
              <w:placeholder>
                <w:docPart w:val="2F757EDACD81420B84B4A4A16DB06473"/>
              </w:placeholder>
              <w:temporary/>
              <w:showingPlcHdr/>
              <w15:appearance w15:val="hidden"/>
            </w:sdtPr>
            <w:sdtEndPr/>
            <w:sdtContent>
              <w:p w14:paraId="33508F3B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4938D32" w14:textId="522D3551" w:rsidR="00036450" w:rsidRDefault="00C93C67" w:rsidP="00B359E4">
            <w:pPr>
              <w:pStyle w:val="Heading4"/>
              <w:rPr>
                <w:bCs/>
              </w:rPr>
            </w:pPr>
            <w:r>
              <w:t xml:space="preserve">GENESIS HEALTH </w:t>
            </w:r>
            <w:r w:rsidR="00AB7DD0">
              <w:t xml:space="preserve">CARE </w:t>
            </w:r>
            <w:r w:rsidR="00AB7DD0" w:rsidRPr="00036450">
              <w:t>(</w:t>
            </w:r>
            <w:r>
              <w:t>STAFF RN)</w:t>
            </w:r>
          </w:p>
          <w:p w14:paraId="1B9C8AF0" w14:textId="18B6DC4C" w:rsidR="00036450" w:rsidRPr="00036450" w:rsidRDefault="00C93C67" w:rsidP="00B359E4">
            <w:pPr>
              <w:pStyle w:val="Date"/>
            </w:pPr>
            <w:r>
              <w:t>SEPTEMBER 2013</w:t>
            </w:r>
            <w:r w:rsidR="00036450" w:rsidRPr="00036450">
              <w:t>–</w:t>
            </w:r>
            <w:r>
              <w:t>SEPTEMBER 2020</w:t>
            </w:r>
          </w:p>
          <w:p w14:paraId="468A8CFA" w14:textId="77777777" w:rsidR="00C93C67" w:rsidRDefault="00C93C67" w:rsidP="00036450">
            <w:r>
              <w:t>PATIENT CARE</w:t>
            </w:r>
          </w:p>
          <w:p w14:paraId="72A6FDAA" w14:textId="77777777" w:rsidR="00C93C67" w:rsidRDefault="00C93C67" w:rsidP="00036450">
            <w:r>
              <w:t>ASSIST WITH NURSING CARE</w:t>
            </w:r>
          </w:p>
          <w:p w14:paraId="4D508726" w14:textId="77777777" w:rsidR="00C93C67" w:rsidRDefault="00C93C67" w:rsidP="00036450">
            <w:r>
              <w:t>ASSIST PHYSICIAN IN MAKING DAILY ROUNDS/VISIT</w:t>
            </w:r>
          </w:p>
          <w:p w14:paraId="15D403CA" w14:textId="77777777" w:rsidR="00C93C67" w:rsidRDefault="00C93C67" w:rsidP="00036450">
            <w:r>
              <w:t>ASSIST WITH ACTIVITIES OF DAILY LIVING</w:t>
            </w:r>
          </w:p>
          <w:p w14:paraId="25C6B0EA" w14:textId="77777777" w:rsidR="00A6171A" w:rsidRDefault="00C93C67" w:rsidP="00036450">
            <w:r>
              <w:t>SUPER</w:t>
            </w:r>
            <w:r w:rsidR="00A6171A">
              <w:t>VISING AND DELEGATING CARE TO CERTIFIED AIDES</w:t>
            </w:r>
          </w:p>
          <w:p w14:paraId="4701AFE4" w14:textId="77777777" w:rsidR="00A6171A" w:rsidRDefault="00A6171A" w:rsidP="00036450">
            <w:r>
              <w:t>REPORTING TO UNIT MANAGER AND DIRECTOR OF NURSING</w:t>
            </w:r>
          </w:p>
          <w:p w14:paraId="59352416" w14:textId="6FEDB89F" w:rsidR="00A6171A" w:rsidRDefault="00A6171A" w:rsidP="00036450">
            <w:r>
              <w:t>MENTORING NEW GRADUATE NURSES</w:t>
            </w:r>
            <w:r w:rsidR="00AB7DD0">
              <w:t>/WORKERS.</w:t>
            </w:r>
          </w:p>
          <w:p w14:paraId="14674238" w14:textId="57360113" w:rsidR="00A6171A" w:rsidRDefault="00A6171A" w:rsidP="00036450">
            <w:r>
              <w:t>ADMINIISTRING MEDICATIONS</w:t>
            </w:r>
          </w:p>
          <w:p w14:paraId="4DD4125D" w14:textId="6DCD2082" w:rsidR="00A6171A" w:rsidRDefault="00A6171A" w:rsidP="00036450">
            <w:r>
              <w:t>WOUND CARE</w:t>
            </w:r>
          </w:p>
          <w:p w14:paraId="7164FAFB" w14:textId="17CF8696" w:rsidR="000A0F1D" w:rsidRDefault="000A0F1D" w:rsidP="00036450">
            <w:r>
              <w:t xml:space="preserve">UNIT CLERICAL </w:t>
            </w:r>
            <w:r w:rsidR="00AB7DD0">
              <w:t>WORK (</w:t>
            </w:r>
            <w:r>
              <w:t>ANSWERING PHONE.FILING PAPERS&amp;ORGANIZATIONS)</w:t>
            </w:r>
          </w:p>
          <w:p w14:paraId="0F6AE3FD" w14:textId="6A8BD20C" w:rsidR="00AB7DD0" w:rsidRDefault="00AB7DD0" w:rsidP="00036450">
            <w:r>
              <w:t>SCHEDULE AND COORDINATE APPOINTMENTS/VISITS</w:t>
            </w:r>
          </w:p>
          <w:p w14:paraId="5F8ACF82" w14:textId="00ABC870" w:rsidR="00036450" w:rsidRDefault="00036450" w:rsidP="00036450">
            <w:r w:rsidRPr="00036450">
              <w:t xml:space="preserve"> </w:t>
            </w:r>
          </w:p>
          <w:p w14:paraId="6B47A283" w14:textId="77777777" w:rsidR="004D3011" w:rsidRDefault="004D3011" w:rsidP="00036450"/>
          <w:p w14:paraId="36327832" w14:textId="0DD0A17A" w:rsidR="004D3011" w:rsidRPr="004D3011" w:rsidRDefault="00A6171A" w:rsidP="00B359E4">
            <w:pPr>
              <w:pStyle w:val="Heading4"/>
              <w:rPr>
                <w:bCs/>
              </w:rPr>
            </w:pPr>
            <w:r>
              <w:t xml:space="preserve">COMPANION AND HOME </w:t>
            </w:r>
            <w:r w:rsidR="00AB7DD0">
              <w:t>MAKERS</w:t>
            </w:r>
            <w:r w:rsidR="00AB7DD0" w:rsidRPr="004D3011">
              <w:t xml:space="preserve"> (</w:t>
            </w:r>
            <w:r>
              <w:t>CAREGIVER/CAN)</w:t>
            </w:r>
          </w:p>
          <w:p w14:paraId="4939F2B3" w14:textId="37C0B5D7" w:rsidR="004D3011" w:rsidRPr="004D3011" w:rsidRDefault="00A6171A" w:rsidP="00B359E4">
            <w:pPr>
              <w:pStyle w:val="Date"/>
            </w:pPr>
            <w:r>
              <w:t>OCTOBER 2006</w:t>
            </w:r>
            <w:r w:rsidR="004D3011" w:rsidRPr="004D3011">
              <w:t>–</w:t>
            </w:r>
            <w:r>
              <w:t>JANUARY 2009</w:t>
            </w:r>
          </w:p>
          <w:p w14:paraId="1A4CA04A" w14:textId="77777777" w:rsidR="00A6171A" w:rsidRDefault="00A6171A" w:rsidP="004D3011">
            <w:r>
              <w:t>ASSISTING PATIENTS AT HOME WITH CARE</w:t>
            </w:r>
          </w:p>
          <w:p w14:paraId="4F20A361" w14:textId="75BD7236" w:rsidR="004D3011" w:rsidRPr="004D3011" w:rsidRDefault="00A6171A" w:rsidP="004D3011">
            <w:r>
              <w:t>REPORTING TO NURSES IN CHARGE</w:t>
            </w:r>
            <w:r w:rsidR="00036450" w:rsidRPr="004D3011">
              <w:t xml:space="preserve"> </w:t>
            </w:r>
          </w:p>
          <w:p w14:paraId="73E4E0FB" w14:textId="70572B9F" w:rsidR="00AB7DD0" w:rsidRDefault="00AB7DD0" w:rsidP="004111B0">
            <w:pPr>
              <w:pStyle w:val="Heading2"/>
            </w:pPr>
          </w:p>
          <w:p w14:paraId="5A64DDC6" w14:textId="0AFBAB3C" w:rsidR="00BE6873" w:rsidRPr="00BE6873" w:rsidRDefault="00BE6873" w:rsidP="00BE6873">
            <w:r>
              <w:t xml:space="preserve"> </w:t>
            </w:r>
          </w:p>
        </w:tc>
      </w:tr>
    </w:tbl>
    <w:p w14:paraId="1F0B1257" w14:textId="77777777" w:rsidR="0043117B" w:rsidRDefault="00EB7FEC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DDDE" w14:textId="77777777" w:rsidR="00EB7FEC" w:rsidRDefault="00EB7FEC" w:rsidP="000C45FF">
      <w:r>
        <w:separator/>
      </w:r>
    </w:p>
  </w:endnote>
  <w:endnote w:type="continuationSeparator" w:id="0">
    <w:p w14:paraId="2CD597A4" w14:textId="77777777" w:rsidR="00EB7FEC" w:rsidRDefault="00EB7F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060" w14:textId="77777777" w:rsidR="00EB7FEC" w:rsidRDefault="00EB7FEC" w:rsidP="000C45FF">
      <w:r>
        <w:separator/>
      </w:r>
    </w:p>
  </w:footnote>
  <w:footnote w:type="continuationSeparator" w:id="0">
    <w:p w14:paraId="3BB441F3" w14:textId="77777777" w:rsidR="00EB7FEC" w:rsidRDefault="00EB7F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159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58A2B" wp14:editId="7D52860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AAB"/>
    <w:multiLevelType w:val="hybridMultilevel"/>
    <w:tmpl w:val="D912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FE"/>
    <w:rsid w:val="00036450"/>
    <w:rsid w:val="00094499"/>
    <w:rsid w:val="000A0F1D"/>
    <w:rsid w:val="000C45FF"/>
    <w:rsid w:val="000E3FD1"/>
    <w:rsid w:val="00112054"/>
    <w:rsid w:val="00117089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111B0"/>
    <w:rsid w:val="00445947"/>
    <w:rsid w:val="004813B3"/>
    <w:rsid w:val="00496591"/>
    <w:rsid w:val="004C63E4"/>
    <w:rsid w:val="004D3011"/>
    <w:rsid w:val="004E515B"/>
    <w:rsid w:val="004F7B94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66097"/>
    <w:rsid w:val="008B04EF"/>
    <w:rsid w:val="009260CD"/>
    <w:rsid w:val="00952C25"/>
    <w:rsid w:val="00A2118D"/>
    <w:rsid w:val="00A6171A"/>
    <w:rsid w:val="00AB7DD0"/>
    <w:rsid w:val="00AD76E2"/>
    <w:rsid w:val="00B20152"/>
    <w:rsid w:val="00B359E4"/>
    <w:rsid w:val="00B57D98"/>
    <w:rsid w:val="00B70850"/>
    <w:rsid w:val="00BE6873"/>
    <w:rsid w:val="00C066B6"/>
    <w:rsid w:val="00C37BA1"/>
    <w:rsid w:val="00C4674C"/>
    <w:rsid w:val="00C506CF"/>
    <w:rsid w:val="00C72BED"/>
    <w:rsid w:val="00C93C67"/>
    <w:rsid w:val="00C9578B"/>
    <w:rsid w:val="00CB0055"/>
    <w:rsid w:val="00D2522B"/>
    <w:rsid w:val="00D422DE"/>
    <w:rsid w:val="00D5459D"/>
    <w:rsid w:val="00DA1F4D"/>
    <w:rsid w:val="00DD172A"/>
    <w:rsid w:val="00E25A26"/>
    <w:rsid w:val="00E34EFE"/>
    <w:rsid w:val="00E369B3"/>
    <w:rsid w:val="00E4381A"/>
    <w:rsid w:val="00E55D74"/>
    <w:rsid w:val="00EB7FEC"/>
    <w:rsid w:val="00F51F71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E48C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BE6873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KUMMAS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NZE\AppData\Local\Microsoft\Office\16.0\DTS\en-US%7b69160722-0C91-4553-833E-9C005901B638%7d\%7bCB506D75-3CB2-418F-8B8C-0F50E827075B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BC00E82AF43E29694CD34E5D8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8184-0156-4A8B-A800-12E34A8446B0}"/>
      </w:docPartPr>
      <w:docPartBody>
        <w:p w:rsidR="006E7117" w:rsidRDefault="00D90CF3">
          <w:pPr>
            <w:pStyle w:val="046BC00E82AF43E29694CD34E5D87109"/>
          </w:pPr>
          <w:r w:rsidRPr="004D3011">
            <w:t>PHONE:</w:t>
          </w:r>
        </w:p>
      </w:docPartBody>
    </w:docPart>
    <w:docPart>
      <w:docPartPr>
        <w:name w:val="02E25240CB134DC8945D371FEF99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B21-816E-41F3-89CC-E7ADDC132847}"/>
      </w:docPartPr>
      <w:docPartBody>
        <w:p w:rsidR="006E7117" w:rsidRDefault="00D90CF3">
          <w:pPr>
            <w:pStyle w:val="02E25240CB134DC8945D371FEF999AF4"/>
          </w:pPr>
          <w:r w:rsidRPr="004D3011">
            <w:t>EMAIL:</w:t>
          </w:r>
        </w:p>
      </w:docPartBody>
    </w:docPart>
    <w:docPart>
      <w:docPartPr>
        <w:name w:val="7CCACD4534C441459CC1B5E08F6E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5172-EA4D-4F2B-92D5-9760844DCB23}"/>
      </w:docPartPr>
      <w:docPartBody>
        <w:p w:rsidR="006E7117" w:rsidRDefault="00D90CF3">
          <w:pPr>
            <w:pStyle w:val="7CCACD4534C441459CC1B5E08F6E4322"/>
          </w:pPr>
          <w:r w:rsidRPr="00036450">
            <w:t>EDUCATION</w:t>
          </w:r>
        </w:p>
      </w:docPartBody>
    </w:docPart>
    <w:docPart>
      <w:docPartPr>
        <w:name w:val="2F757EDACD81420B84B4A4A16DB0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5B62-78B0-4562-BE1B-3B7E0355EA30}"/>
      </w:docPartPr>
      <w:docPartBody>
        <w:p w:rsidR="006E7117" w:rsidRDefault="00D90CF3">
          <w:pPr>
            <w:pStyle w:val="2F757EDACD81420B84B4A4A16DB0647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F3"/>
    <w:rsid w:val="00260E77"/>
    <w:rsid w:val="006E7117"/>
    <w:rsid w:val="00D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BC00E82AF43E29694CD34E5D87109">
    <w:name w:val="046BC00E82AF43E29694CD34E5D87109"/>
  </w:style>
  <w:style w:type="paragraph" w:customStyle="1" w:styleId="02E25240CB134DC8945D371FEF999AF4">
    <w:name w:val="02E25240CB134DC8945D371FEF999AF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CCACD4534C441459CC1B5E08F6E4322">
    <w:name w:val="7CCACD4534C441459CC1B5E08F6E4322"/>
  </w:style>
  <w:style w:type="paragraph" w:customStyle="1" w:styleId="2F757EDACD81420B84B4A4A16DB06473">
    <w:name w:val="2F757EDACD81420B84B4A4A16DB0647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{CB506D75-3CB2-418F-8B8C-0F50E827075B}tf00546271_win32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2021-10-11T20:31:00Z</dcterms:created>
  <dcterms:modified xsi:type="dcterms:W3CDTF">2021-12-23T00:56:00Z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