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33696B2" w14:textId="77777777" w:rsidTr="00F204B0">
        <w:trPr>
          <w:trHeight w:hRule="exact" w:val="153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8CD2249" w14:textId="10EC84A9" w:rsidR="00692703" w:rsidRPr="00CF1A49" w:rsidRDefault="00F32B3B" w:rsidP="00913946">
            <w:pPr>
              <w:pStyle w:val="Title"/>
            </w:pPr>
            <w:r>
              <w:t>judy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hughey</w:t>
            </w:r>
          </w:p>
          <w:p w14:paraId="10A8FB87" w14:textId="6ABB3843" w:rsidR="00692703" w:rsidRPr="00CF1A49" w:rsidRDefault="00F32B3B" w:rsidP="00913946">
            <w:pPr>
              <w:pStyle w:val="ContactInfo"/>
              <w:contextualSpacing w:val="0"/>
            </w:pPr>
            <w:r>
              <w:t>337 Clarabelle Lane, Clarksville, TN 37043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551CD9579E240A3BEE1FC6CE89B7CA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864-356-7827</w:t>
            </w:r>
          </w:p>
          <w:p w14:paraId="3DC61594" w14:textId="130BEB20" w:rsidR="00692703" w:rsidRPr="00CF1A49" w:rsidRDefault="00F32B3B" w:rsidP="00913946">
            <w:pPr>
              <w:pStyle w:val="ContactInfoEmphasis"/>
              <w:contextualSpacing w:val="0"/>
            </w:pPr>
            <w:r>
              <w:t>Jlhughey14@protonmail.com</w:t>
            </w:r>
          </w:p>
        </w:tc>
      </w:tr>
      <w:tr w:rsidR="009571D8" w:rsidRPr="00CF1A49" w14:paraId="052181C9" w14:textId="77777777" w:rsidTr="00692703">
        <w:tc>
          <w:tcPr>
            <w:tcW w:w="9360" w:type="dxa"/>
            <w:tcMar>
              <w:top w:w="432" w:type="dxa"/>
            </w:tcMar>
          </w:tcPr>
          <w:p w14:paraId="104012E4" w14:textId="6D50D824" w:rsidR="001755A8" w:rsidRPr="00CF1A49" w:rsidRDefault="00425570" w:rsidP="00913946">
            <w:pPr>
              <w:contextualSpacing w:val="0"/>
            </w:pPr>
            <w:r>
              <w:t xml:space="preserve">Passionate ICU nurse with 1+ year of experience in a critical care </w:t>
            </w:r>
            <w:r w:rsidR="007161CA">
              <w:t>and med surg</w:t>
            </w:r>
            <w:r w:rsidR="00777B0E">
              <w:t xml:space="preserve"> </w:t>
            </w:r>
            <w:r>
              <w:t>unit</w:t>
            </w:r>
            <w:r w:rsidR="00777B0E">
              <w:t>s</w:t>
            </w:r>
            <w:r>
              <w:t>. Seeking to</w:t>
            </w:r>
            <w:r w:rsidR="007B3086">
              <w:t xml:space="preserve"> provide safe and efficient </w:t>
            </w:r>
            <w:r>
              <w:t>care at</w:t>
            </w:r>
            <w:r w:rsidR="00795442">
              <w:t xml:space="preserve"> </w:t>
            </w:r>
            <w:r w:rsidR="00900D79">
              <w:t>PRN Health Services</w:t>
            </w:r>
            <w:r>
              <w:t xml:space="preserve">. At Tristar Northcrest, rated at 95%+ by physicians for problem solving, </w:t>
            </w:r>
            <w:r w:rsidR="00971763">
              <w:t>communication skills</w:t>
            </w:r>
            <w:r>
              <w:t xml:space="preserve">, and </w:t>
            </w:r>
            <w:r w:rsidR="004A11B0">
              <w:t xml:space="preserve">maintaining </w:t>
            </w:r>
            <w:r w:rsidR="00EC100D">
              <w:t>patient records</w:t>
            </w:r>
            <w:r>
              <w:t xml:space="preserve">. </w:t>
            </w:r>
          </w:p>
        </w:tc>
      </w:tr>
    </w:tbl>
    <w:p w14:paraId="717C9E09" w14:textId="77777777" w:rsidR="004E01EB" w:rsidRPr="00CF1A49" w:rsidRDefault="00BE611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146CFA29EBC46FABA367A91550B620F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EFE134B" w14:textId="77777777" w:rsidTr="00D66A52">
        <w:tc>
          <w:tcPr>
            <w:tcW w:w="9355" w:type="dxa"/>
          </w:tcPr>
          <w:p w14:paraId="54C7AAF1" w14:textId="08BDFE5E" w:rsidR="001D0BF1" w:rsidRPr="00CF1A49" w:rsidRDefault="00F32B3B" w:rsidP="001D0BF1">
            <w:pPr>
              <w:pStyle w:val="Heading3"/>
              <w:contextualSpacing w:val="0"/>
              <w:outlineLvl w:val="2"/>
            </w:pPr>
            <w:r>
              <w:t>february 2021</w:t>
            </w:r>
            <w:r w:rsidR="001D0BF1" w:rsidRPr="00CF1A49">
              <w:t xml:space="preserve"> – </w:t>
            </w:r>
            <w:r>
              <w:t>present</w:t>
            </w:r>
          </w:p>
          <w:p w14:paraId="0AF5BA25" w14:textId="272151B3" w:rsidR="001D0BF1" w:rsidRPr="00CF1A49" w:rsidRDefault="00F32B3B" w:rsidP="001D0BF1">
            <w:pPr>
              <w:pStyle w:val="Heading2"/>
              <w:contextualSpacing w:val="0"/>
              <w:outlineLvl w:val="1"/>
            </w:pPr>
            <w:r>
              <w:t>icu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tristar northcrest</w:t>
            </w:r>
          </w:p>
          <w:p w14:paraId="4A16EB45" w14:textId="77777777" w:rsidR="001E3120" w:rsidRDefault="00FD7452" w:rsidP="004B4FF4">
            <w:pPr>
              <w:pStyle w:val="ListParagraph"/>
              <w:numPr>
                <w:ilvl w:val="0"/>
                <w:numId w:val="16"/>
              </w:numPr>
              <w:ind w:left="324"/>
            </w:pPr>
            <w:r>
              <w:t>Provided patient care in a busy 8-bed ICU unit serving inpatient surgeries</w:t>
            </w:r>
            <w:r w:rsidR="008B55D8">
              <w:t xml:space="preserve"> and COVID patients.</w:t>
            </w:r>
          </w:p>
          <w:p w14:paraId="41504A71" w14:textId="77777777" w:rsidR="008B55D8" w:rsidRDefault="008B55D8" w:rsidP="004B4FF4">
            <w:pPr>
              <w:pStyle w:val="ListParagraph"/>
              <w:numPr>
                <w:ilvl w:val="0"/>
                <w:numId w:val="16"/>
              </w:numPr>
              <w:ind w:left="324"/>
            </w:pPr>
            <w:r>
              <w:t>Administered IV, oral, and injections of medications as directed.</w:t>
            </w:r>
          </w:p>
          <w:p w14:paraId="0FF2C1B6" w14:textId="10C0F7D3" w:rsidR="008B55D8" w:rsidRPr="00CF1A49" w:rsidRDefault="008B55D8" w:rsidP="004B4FF4">
            <w:pPr>
              <w:pStyle w:val="ListParagraph"/>
              <w:numPr>
                <w:ilvl w:val="0"/>
                <w:numId w:val="16"/>
              </w:numPr>
              <w:ind w:left="324"/>
            </w:pPr>
            <w:r>
              <w:t>Documented procedures, patient conditions, and medical administration with 100% accuracy.</w:t>
            </w:r>
          </w:p>
        </w:tc>
      </w:tr>
      <w:tr w:rsidR="00F61DF9" w:rsidRPr="00CF1A49" w14:paraId="10C3B87D" w14:textId="77777777" w:rsidTr="00F61DF9">
        <w:tc>
          <w:tcPr>
            <w:tcW w:w="9355" w:type="dxa"/>
            <w:tcMar>
              <w:top w:w="216" w:type="dxa"/>
            </w:tcMar>
          </w:tcPr>
          <w:p w14:paraId="24371C95" w14:textId="21317A3A" w:rsidR="00F61DF9" w:rsidRPr="00CF1A49" w:rsidRDefault="00F32B3B" w:rsidP="00F61DF9">
            <w:pPr>
              <w:pStyle w:val="Heading3"/>
              <w:contextualSpacing w:val="0"/>
              <w:outlineLvl w:val="2"/>
            </w:pPr>
            <w:r>
              <w:t>February 2012</w:t>
            </w:r>
            <w:r w:rsidR="00F61DF9" w:rsidRPr="00CF1A49">
              <w:t xml:space="preserve"> – </w:t>
            </w:r>
            <w:r>
              <w:t>present</w:t>
            </w:r>
          </w:p>
          <w:p w14:paraId="71504F2D" w14:textId="0C6651F7" w:rsidR="00F61DF9" w:rsidRPr="00CF1A49" w:rsidRDefault="00F32B3B" w:rsidP="00F61DF9">
            <w:pPr>
              <w:pStyle w:val="Heading2"/>
              <w:contextualSpacing w:val="0"/>
              <w:outlineLvl w:val="1"/>
            </w:pPr>
            <w:r>
              <w:t>non-destructive inspection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united states air force reserve</w:t>
            </w:r>
          </w:p>
          <w:p w14:paraId="491AF91B" w14:textId="55F01C1D" w:rsidR="00F61DF9" w:rsidRDefault="00425570" w:rsidP="004B4FF4">
            <w:pPr>
              <w:pStyle w:val="ListParagraph"/>
              <w:numPr>
                <w:ilvl w:val="0"/>
                <w:numId w:val="14"/>
              </w:numPr>
              <w:ind w:left="324"/>
            </w:pPr>
            <w:r>
              <w:t>Prevent radiation exposure to personnel by establishing a radiation area and monitoring</w:t>
            </w:r>
            <w:r w:rsidR="008B55D8">
              <w:t>.</w:t>
            </w:r>
          </w:p>
          <w:p w14:paraId="44BAAC4F" w14:textId="777362CB" w:rsidR="00425570" w:rsidRDefault="00425570" w:rsidP="004B4FF4">
            <w:pPr>
              <w:pStyle w:val="ListParagraph"/>
              <w:numPr>
                <w:ilvl w:val="0"/>
                <w:numId w:val="14"/>
              </w:numPr>
              <w:ind w:left="324"/>
            </w:pPr>
            <w:r>
              <w:t>Detect cracks, delamination, or voids to ensure aircraft safety</w:t>
            </w:r>
            <w:r w:rsidR="008B55D8">
              <w:t>.</w:t>
            </w:r>
          </w:p>
          <w:p w14:paraId="30FA6364" w14:textId="20A1F2EB" w:rsidR="00425570" w:rsidRDefault="00425570" w:rsidP="004B4FF4">
            <w:pPr>
              <w:pStyle w:val="ListParagraph"/>
              <w:numPr>
                <w:ilvl w:val="0"/>
                <w:numId w:val="14"/>
              </w:numPr>
              <w:ind w:left="324"/>
            </w:pPr>
            <w:r>
              <w:t>Operate, maintain, and inspect equipment to ensure accuracy</w:t>
            </w:r>
            <w:r w:rsidR="008B55D8">
              <w:t>.</w:t>
            </w:r>
          </w:p>
        </w:tc>
      </w:tr>
    </w:tbl>
    <w:sdt>
      <w:sdtPr>
        <w:alias w:val="Education:"/>
        <w:tag w:val="Education:"/>
        <w:id w:val="-1908763273"/>
        <w:placeholder>
          <w:docPart w:val="0B70BBB7A52F40A9BA02261EFD8B89C8"/>
        </w:placeholder>
        <w:temporary/>
        <w:showingPlcHdr/>
        <w15:appearance w15:val="hidden"/>
      </w:sdtPr>
      <w:sdtEndPr/>
      <w:sdtContent>
        <w:p w14:paraId="3F895FF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D4657A2" w14:textId="77777777" w:rsidTr="004D4A08">
        <w:tc>
          <w:tcPr>
            <w:tcW w:w="9290" w:type="dxa"/>
          </w:tcPr>
          <w:p w14:paraId="143438D1" w14:textId="1734DFC4" w:rsidR="001D0BF1" w:rsidRPr="00CF1A49" w:rsidRDefault="00F32B3B" w:rsidP="001D0BF1">
            <w:pPr>
              <w:pStyle w:val="Heading3"/>
              <w:contextualSpacing w:val="0"/>
              <w:outlineLvl w:val="2"/>
            </w:pPr>
            <w:r>
              <w:t>december</w:t>
            </w:r>
            <w:r w:rsidR="001D0BF1" w:rsidRPr="00CF1A49">
              <w:t xml:space="preserve"> </w:t>
            </w:r>
            <w:r>
              <w:t>2020</w:t>
            </w:r>
          </w:p>
          <w:p w14:paraId="32745D7A" w14:textId="78615369" w:rsidR="001D0BF1" w:rsidRPr="00CF1A49" w:rsidRDefault="00F32B3B" w:rsidP="001D0BF1">
            <w:pPr>
              <w:pStyle w:val="Heading2"/>
              <w:contextualSpacing w:val="0"/>
              <w:outlineLvl w:val="1"/>
            </w:pPr>
            <w:r>
              <w:t>associate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hopkinsville community college</w:t>
            </w:r>
          </w:p>
          <w:p w14:paraId="6BEDA8FA" w14:textId="77777777" w:rsidR="007538DC" w:rsidRDefault="00FD7452" w:rsidP="00D96241">
            <w:pPr>
              <w:pStyle w:val="ListParagraph"/>
              <w:numPr>
                <w:ilvl w:val="0"/>
                <w:numId w:val="15"/>
              </w:numPr>
              <w:ind w:left="324"/>
            </w:pPr>
            <w:r>
              <w:t>Excelled in record keeping and documentation</w:t>
            </w:r>
          </w:p>
          <w:p w14:paraId="3532E9F6" w14:textId="2939E13F" w:rsidR="00FD7452" w:rsidRPr="00CF1A49" w:rsidRDefault="00FD7452" w:rsidP="00D96241">
            <w:pPr>
              <w:pStyle w:val="ListParagraph"/>
              <w:numPr>
                <w:ilvl w:val="0"/>
                <w:numId w:val="15"/>
              </w:numPr>
              <w:ind w:left="324"/>
            </w:pPr>
            <w:r>
              <w:t>Pursued a passion for problem solving in critical care</w:t>
            </w:r>
          </w:p>
        </w:tc>
      </w:tr>
    </w:tbl>
    <w:p w14:paraId="672A9D0E" w14:textId="28D6E254" w:rsidR="00486277" w:rsidRPr="00CF1A49" w:rsidRDefault="008B55D8" w:rsidP="00486277">
      <w:pPr>
        <w:pStyle w:val="Heading1"/>
      </w:pPr>
      <w:r>
        <w:t>certifications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6B9B24A" w14:textId="77777777" w:rsidTr="00CF1A49">
        <w:tc>
          <w:tcPr>
            <w:tcW w:w="4675" w:type="dxa"/>
          </w:tcPr>
          <w:p w14:paraId="68D8073D" w14:textId="54B4E216" w:rsidR="001E3120" w:rsidRPr="006E1507" w:rsidRDefault="008B55D8" w:rsidP="006E1507">
            <w:pPr>
              <w:pStyle w:val="ListBullet"/>
              <w:contextualSpacing w:val="0"/>
            </w:pPr>
            <w:r>
              <w:t>Registered Nurse</w:t>
            </w:r>
          </w:p>
          <w:p w14:paraId="429A913E" w14:textId="4E87B64B" w:rsidR="001F4E6D" w:rsidRPr="006E1507" w:rsidRDefault="008B55D8" w:rsidP="006E1507">
            <w:pPr>
              <w:pStyle w:val="ListBullet"/>
              <w:contextualSpacing w:val="0"/>
            </w:pPr>
            <w:r>
              <w:t>ACLS Certification</w:t>
            </w:r>
          </w:p>
        </w:tc>
        <w:tc>
          <w:tcPr>
            <w:tcW w:w="4675" w:type="dxa"/>
            <w:tcMar>
              <w:left w:w="360" w:type="dxa"/>
            </w:tcMar>
          </w:tcPr>
          <w:p w14:paraId="3EC2C872" w14:textId="0844B2B0" w:rsidR="003A0632" w:rsidRPr="006E1507" w:rsidRDefault="008B55D8" w:rsidP="006E1507">
            <w:pPr>
              <w:pStyle w:val="ListBullet"/>
              <w:contextualSpacing w:val="0"/>
            </w:pPr>
            <w:r>
              <w:t>PALS Certification</w:t>
            </w:r>
          </w:p>
          <w:p w14:paraId="51909DD9" w14:textId="38CC9122" w:rsidR="001E3120" w:rsidRPr="006E1507" w:rsidRDefault="008B55D8" w:rsidP="006E1507">
            <w:pPr>
              <w:pStyle w:val="ListBullet"/>
              <w:contextualSpacing w:val="0"/>
            </w:pPr>
            <w:r>
              <w:t>BLS Certification</w:t>
            </w:r>
          </w:p>
          <w:p w14:paraId="34045EE8" w14:textId="166C3D3B" w:rsidR="001E3120" w:rsidRPr="006E1507" w:rsidRDefault="001E3120" w:rsidP="008B55D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3CF989B7" w14:textId="1E1436B5" w:rsidR="00AD782D" w:rsidRPr="00CF1A49" w:rsidRDefault="00D96241" w:rsidP="0062312F">
      <w:pPr>
        <w:pStyle w:val="Heading1"/>
      </w:pPr>
      <w:r>
        <w:t>hard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96241" w:rsidRPr="006E1507" w14:paraId="0B220E74" w14:textId="77777777" w:rsidTr="00AC47B2">
        <w:tc>
          <w:tcPr>
            <w:tcW w:w="4680" w:type="dxa"/>
          </w:tcPr>
          <w:p w14:paraId="09575056" w14:textId="4409AEB3" w:rsidR="00D96241" w:rsidRPr="006E1507" w:rsidRDefault="00D96241" w:rsidP="001B601F">
            <w:pPr>
              <w:pStyle w:val="ListBullet"/>
              <w:contextualSpacing w:val="0"/>
            </w:pPr>
            <w:r>
              <w:t>Ventilator and Monitor Operation</w:t>
            </w:r>
          </w:p>
          <w:p w14:paraId="75B1BC25" w14:textId="70D13043" w:rsidR="00D96241" w:rsidRPr="006E1507" w:rsidRDefault="001F1D08" w:rsidP="001B601F">
            <w:pPr>
              <w:pStyle w:val="ListBullet"/>
              <w:contextualSpacing w:val="0"/>
            </w:pPr>
            <w:r>
              <w:t>Starting IVs</w:t>
            </w:r>
          </w:p>
        </w:tc>
        <w:tc>
          <w:tcPr>
            <w:tcW w:w="4680" w:type="dxa"/>
            <w:tcMar>
              <w:left w:w="360" w:type="dxa"/>
            </w:tcMar>
          </w:tcPr>
          <w:p w14:paraId="3E8BCD87" w14:textId="13D094D4" w:rsidR="00D96241" w:rsidRPr="006E1507" w:rsidRDefault="00BE611F" w:rsidP="001B601F">
            <w:pPr>
              <w:pStyle w:val="ListBullet"/>
              <w:contextualSpacing w:val="0"/>
            </w:pPr>
            <w:r>
              <w:t>Medication Management</w:t>
            </w:r>
          </w:p>
          <w:p w14:paraId="14589813" w14:textId="72320419" w:rsidR="00D96241" w:rsidRPr="006E1507" w:rsidRDefault="004D4A08" w:rsidP="001B601F">
            <w:pPr>
              <w:pStyle w:val="ListBullet"/>
              <w:contextualSpacing w:val="0"/>
            </w:pPr>
            <w:r>
              <w:t>Catherization</w:t>
            </w:r>
          </w:p>
          <w:p w14:paraId="25CED730" w14:textId="77777777" w:rsidR="00D96241" w:rsidRPr="006E1507" w:rsidRDefault="00D96241" w:rsidP="001B601F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24D60D1A" w14:textId="7ED87357" w:rsidR="00AC47B2" w:rsidRPr="00CF1A49" w:rsidRDefault="00533C0A" w:rsidP="00AC47B2">
      <w:pPr>
        <w:pStyle w:val="Heading1"/>
      </w:pPr>
      <w:r>
        <w:t>soft</w:t>
      </w:r>
      <w:r w:rsidR="00AC47B2">
        <w:t xml:space="preserve">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04B0" w:rsidRPr="006E1507" w14:paraId="0B8B00E7" w14:textId="77777777" w:rsidTr="001B601F">
        <w:tc>
          <w:tcPr>
            <w:tcW w:w="4680" w:type="dxa"/>
          </w:tcPr>
          <w:p w14:paraId="0C72BF8F" w14:textId="36F00942" w:rsidR="00F204B0" w:rsidRPr="006E1507" w:rsidRDefault="00533C0A" w:rsidP="001B601F">
            <w:pPr>
              <w:pStyle w:val="ListBullet"/>
              <w:contextualSpacing w:val="0"/>
            </w:pPr>
            <w:r>
              <w:t>Attention to Detail</w:t>
            </w:r>
          </w:p>
          <w:p w14:paraId="292B76DD" w14:textId="61446021" w:rsidR="00F204B0" w:rsidRPr="006E1507" w:rsidRDefault="008D7746" w:rsidP="001B601F">
            <w:pPr>
              <w:pStyle w:val="ListBullet"/>
              <w:contextualSpacing w:val="0"/>
            </w:pPr>
            <w:r>
              <w:t>Time Management</w:t>
            </w:r>
          </w:p>
        </w:tc>
        <w:tc>
          <w:tcPr>
            <w:tcW w:w="4680" w:type="dxa"/>
            <w:tcMar>
              <w:left w:w="360" w:type="dxa"/>
            </w:tcMar>
          </w:tcPr>
          <w:p w14:paraId="037BD2AE" w14:textId="18E662D5" w:rsidR="00F204B0" w:rsidRPr="006E1507" w:rsidRDefault="008D7746" w:rsidP="001B601F">
            <w:pPr>
              <w:pStyle w:val="ListBullet"/>
              <w:contextualSpacing w:val="0"/>
            </w:pPr>
            <w:r>
              <w:t>Communication</w:t>
            </w:r>
          </w:p>
          <w:p w14:paraId="105E4508" w14:textId="48F39ACC" w:rsidR="00F204B0" w:rsidRPr="006E1507" w:rsidRDefault="008D7746" w:rsidP="00F204B0">
            <w:pPr>
              <w:pStyle w:val="ListBullet"/>
              <w:contextualSpacing w:val="0"/>
            </w:pPr>
            <w:r>
              <w:t>Problem Solving</w:t>
            </w:r>
          </w:p>
        </w:tc>
      </w:tr>
    </w:tbl>
    <w:p w14:paraId="4C24FA3C" w14:textId="11205920" w:rsidR="00B51D1B" w:rsidRPr="006E1507" w:rsidRDefault="00B51D1B" w:rsidP="00D96241">
      <w:pPr>
        <w:tabs>
          <w:tab w:val="left" w:pos="360"/>
        </w:tabs>
      </w:pPr>
    </w:p>
    <w:sectPr w:rsidR="00B51D1B" w:rsidRPr="006E1507" w:rsidSect="00F204B0">
      <w:footerReference w:type="default" r:id="rId7"/>
      <w:headerReference w:type="first" r:id="rId8"/>
      <w:pgSz w:w="12240" w:h="15840" w:code="1"/>
      <w:pgMar w:top="950" w:right="1440" w:bottom="36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C0C5" w14:textId="77777777" w:rsidR="007A4048" w:rsidRDefault="007A4048" w:rsidP="0068194B">
      <w:r>
        <w:separator/>
      </w:r>
    </w:p>
    <w:p w14:paraId="6A9E1703" w14:textId="77777777" w:rsidR="007A4048" w:rsidRDefault="007A4048"/>
    <w:p w14:paraId="4DE5B8F0" w14:textId="77777777" w:rsidR="007A4048" w:rsidRDefault="007A4048"/>
  </w:endnote>
  <w:endnote w:type="continuationSeparator" w:id="0">
    <w:p w14:paraId="452201EC" w14:textId="77777777" w:rsidR="007A4048" w:rsidRDefault="007A4048" w:rsidP="0068194B">
      <w:r>
        <w:continuationSeparator/>
      </w:r>
    </w:p>
    <w:p w14:paraId="44B09147" w14:textId="77777777" w:rsidR="007A4048" w:rsidRDefault="007A4048"/>
    <w:p w14:paraId="44C22E3B" w14:textId="77777777" w:rsidR="007A4048" w:rsidRDefault="007A4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2B92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71BD" w14:textId="77777777" w:rsidR="007A4048" w:rsidRDefault="007A4048" w:rsidP="0068194B">
      <w:r>
        <w:separator/>
      </w:r>
    </w:p>
    <w:p w14:paraId="7D5D51EC" w14:textId="77777777" w:rsidR="007A4048" w:rsidRDefault="007A4048"/>
    <w:p w14:paraId="001CCB04" w14:textId="77777777" w:rsidR="007A4048" w:rsidRDefault="007A4048"/>
  </w:footnote>
  <w:footnote w:type="continuationSeparator" w:id="0">
    <w:p w14:paraId="35997D34" w14:textId="77777777" w:rsidR="007A4048" w:rsidRDefault="007A4048" w:rsidP="0068194B">
      <w:r>
        <w:continuationSeparator/>
      </w:r>
    </w:p>
    <w:p w14:paraId="5C6510E0" w14:textId="77777777" w:rsidR="007A4048" w:rsidRDefault="007A4048"/>
    <w:p w14:paraId="2C454B2D" w14:textId="77777777" w:rsidR="007A4048" w:rsidRDefault="007A4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F7D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898538" wp14:editId="4EC8BDC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F59C60D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833AA3"/>
    <w:multiLevelType w:val="hybridMultilevel"/>
    <w:tmpl w:val="59BC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CF5216A"/>
    <w:multiLevelType w:val="hybridMultilevel"/>
    <w:tmpl w:val="0A9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621464"/>
    <w:multiLevelType w:val="hybridMultilevel"/>
    <w:tmpl w:val="039C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7C43A2A"/>
    <w:multiLevelType w:val="hybridMultilevel"/>
    <w:tmpl w:val="5C84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3B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E4BD4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1D08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225F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5570"/>
    <w:rsid w:val="004319E0"/>
    <w:rsid w:val="00437E8C"/>
    <w:rsid w:val="00440225"/>
    <w:rsid w:val="004726BC"/>
    <w:rsid w:val="00474105"/>
    <w:rsid w:val="00480E6E"/>
    <w:rsid w:val="00481EE0"/>
    <w:rsid w:val="00486277"/>
    <w:rsid w:val="00494CF6"/>
    <w:rsid w:val="00495F8D"/>
    <w:rsid w:val="004A11B0"/>
    <w:rsid w:val="004A1FAE"/>
    <w:rsid w:val="004A32FF"/>
    <w:rsid w:val="004B06EB"/>
    <w:rsid w:val="004B4FF4"/>
    <w:rsid w:val="004B6AD0"/>
    <w:rsid w:val="004C2D5D"/>
    <w:rsid w:val="004C33E1"/>
    <w:rsid w:val="004D4A08"/>
    <w:rsid w:val="004E01EB"/>
    <w:rsid w:val="004E2794"/>
    <w:rsid w:val="00510392"/>
    <w:rsid w:val="00513E2A"/>
    <w:rsid w:val="00533C0A"/>
    <w:rsid w:val="005574B3"/>
    <w:rsid w:val="00566A35"/>
    <w:rsid w:val="0056701E"/>
    <w:rsid w:val="005740D7"/>
    <w:rsid w:val="005A0F26"/>
    <w:rsid w:val="005A1B10"/>
    <w:rsid w:val="005A6850"/>
    <w:rsid w:val="005B1B1B"/>
    <w:rsid w:val="005B5365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161CA"/>
    <w:rsid w:val="007273B7"/>
    <w:rsid w:val="00733E0A"/>
    <w:rsid w:val="0074403D"/>
    <w:rsid w:val="00746D44"/>
    <w:rsid w:val="007538DC"/>
    <w:rsid w:val="00757803"/>
    <w:rsid w:val="00777B0E"/>
    <w:rsid w:val="0079206B"/>
    <w:rsid w:val="00795442"/>
    <w:rsid w:val="00796076"/>
    <w:rsid w:val="007A4048"/>
    <w:rsid w:val="007B308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55D8"/>
    <w:rsid w:val="008C077F"/>
    <w:rsid w:val="008C7056"/>
    <w:rsid w:val="008D2A04"/>
    <w:rsid w:val="008D7746"/>
    <w:rsid w:val="008F3B14"/>
    <w:rsid w:val="00900D79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1763"/>
    <w:rsid w:val="0097790C"/>
    <w:rsid w:val="0098506E"/>
    <w:rsid w:val="00986B5F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2191"/>
    <w:rsid w:val="00AB32F8"/>
    <w:rsid w:val="00AB610B"/>
    <w:rsid w:val="00AC47B2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E611F"/>
    <w:rsid w:val="00BF61AC"/>
    <w:rsid w:val="00C42879"/>
    <w:rsid w:val="00C47FA6"/>
    <w:rsid w:val="00C57FC6"/>
    <w:rsid w:val="00C66A7D"/>
    <w:rsid w:val="00C779DA"/>
    <w:rsid w:val="00C814F7"/>
    <w:rsid w:val="00C97095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96241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00D"/>
    <w:rsid w:val="00EC1351"/>
    <w:rsid w:val="00EC4CBF"/>
    <w:rsid w:val="00EE2CA8"/>
    <w:rsid w:val="00EF17E8"/>
    <w:rsid w:val="00EF51D9"/>
    <w:rsid w:val="00F130DD"/>
    <w:rsid w:val="00F204B0"/>
    <w:rsid w:val="00F24884"/>
    <w:rsid w:val="00F32B3B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D7452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BD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hey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CD9579E240A3BEE1FC6CE89B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CF95-6D98-42E7-87D2-D283E4047F1F}"/>
      </w:docPartPr>
      <w:docPartBody>
        <w:p w:rsidR="003048B4" w:rsidRDefault="007351D2">
          <w:pPr>
            <w:pStyle w:val="8551CD9579E240A3BEE1FC6CE89B7CAE"/>
          </w:pPr>
          <w:r w:rsidRPr="00CF1A49">
            <w:t>·</w:t>
          </w:r>
        </w:p>
      </w:docPartBody>
    </w:docPart>
    <w:docPart>
      <w:docPartPr>
        <w:name w:val="9146CFA29EBC46FABA367A91550B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36BE-3192-45D4-B4CD-C6D7BE8DC576}"/>
      </w:docPartPr>
      <w:docPartBody>
        <w:p w:rsidR="003048B4" w:rsidRDefault="007351D2">
          <w:pPr>
            <w:pStyle w:val="9146CFA29EBC46FABA367A91550B620F"/>
          </w:pPr>
          <w:r w:rsidRPr="00CF1A49">
            <w:t>Experience</w:t>
          </w:r>
        </w:p>
      </w:docPartBody>
    </w:docPart>
    <w:docPart>
      <w:docPartPr>
        <w:name w:val="0B70BBB7A52F40A9BA02261EFD8B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5D34-7F32-40A2-B7A0-CD2679A01C04}"/>
      </w:docPartPr>
      <w:docPartBody>
        <w:p w:rsidR="003048B4" w:rsidRDefault="007351D2">
          <w:pPr>
            <w:pStyle w:val="0B70BBB7A52F40A9BA02261EFD8B89C8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B4"/>
    <w:rsid w:val="003048B4"/>
    <w:rsid w:val="0073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551CD9579E240A3BEE1FC6CE89B7CAE">
    <w:name w:val="8551CD9579E240A3BEE1FC6CE89B7CAE"/>
  </w:style>
  <w:style w:type="paragraph" w:customStyle="1" w:styleId="9146CFA29EBC46FABA367A91550B620F">
    <w:name w:val="9146CFA29EBC46FABA367A91550B620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B70BBB7A52F40A9BA02261EFD8B89C8">
    <w:name w:val="0B70BBB7A52F40A9BA02261EFD8B8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2021-12-24T00:28:00Z</dcterms:created>
  <dcterms:modified xsi:type="dcterms:W3CDTF">2021-12-24T03:03:00Z</dcterms:modified>
  <cp:category/>
</cp:coreProperties>
</file>