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2995"/>
        <w:gridCol w:w="3035"/>
      </w:tblGrid>
      <w:tr w:rsidR="00F316AD" w:rsidRPr="001700F2" w:rsidTr="009B0D26">
        <w:trPr>
          <w:trHeight w:val="1292"/>
        </w:trPr>
        <w:tc>
          <w:tcPr>
            <w:tcW w:w="9240" w:type="dxa"/>
            <w:gridSpan w:val="3"/>
            <w:shd w:val="clear" w:color="auto" w:fill="FFFFFF" w:themeFill="background1"/>
          </w:tcPr>
          <w:p w:rsidR="00F316AD" w:rsidRPr="001700F2" w:rsidRDefault="00171E9A" w:rsidP="00F316AD">
            <w:pPr>
              <w:pStyle w:val="Title"/>
            </w:pPr>
            <w:r>
              <w:t>Erin</w:t>
            </w:r>
            <w:r w:rsidR="00D20DA9" w:rsidRPr="001700F2">
              <w:t xml:space="preserve"> </w:t>
            </w:r>
            <w:r>
              <w:t>Meraz</w:t>
            </w:r>
          </w:p>
          <w:p w:rsidR="00F316AD" w:rsidRPr="001700F2" w:rsidRDefault="00171E9A" w:rsidP="00D20DA9">
            <w:pPr>
              <w:pStyle w:val="Subtitle"/>
            </w:pPr>
            <w:r>
              <w:t>Registered Nurse</w:t>
            </w:r>
            <w:r w:rsidR="00F316AD" w:rsidRPr="001700F2">
              <w:t xml:space="preserve"> </w:t>
            </w:r>
          </w:p>
        </w:tc>
      </w:tr>
      <w:tr w:rsidR="00F316AD" w:rsidRPr="001700F2" w:rsidTr="009B0D26">
        <w:trPr>
          <w:trHeight w:val="735"/>
        </w:trPr>
        <w:tc>
          <w:tcPr>
            <w:tcW w:w="3210" w:type="dxa"/>
            <w:vAlign w:val="center"/>
          </w:tcPr>
          <w:p w:rsidR="00F316AD" w:rsidRDefault="00171E9A" w:rsidP="00D20DA9">
            <w:pPr>
              <w:jc w:val="center"/>
            </w:pPr>
            <w:r>
              <w:t>2306 Ivy St, Kilgore</w:t>
            </w:r>
          </w:p>
          <w:p w:rsidR="00171E9A" w:rsidRPr="001700F2" w:rsidRDefault="00171E9A" w:rsidP="00D20DA9">
            <w:pPr>
              <w:jc w:val="center"/>
            </w:pPr>
            <w:r>
              <w:t>Texas 75662</w:t>
            </w:r>
          </w:p>
        </w:tc>
        <w:tc>
          <w:tcPr>
            <w:tcW w:w="2995" w:type="dxa"/>
            <w:vAlign w:val="center"/>
          </w:tcPr>
          <w:p w:rsidR="00F316AD" w:rsidRPr="001700F2" w:rsidRDefault="00171E9A" w:rsidP="00D20DA9">
            <w:pPr>
              <w:jc w:val="center"/>
            </w:pPr>
            <w:r>
              <w:t>(903) 261-5834</w:t>
            </w:r>
          </w:p>
        </w:tc>
        <w:tc>
          <w:tcPr>
            <w:tcW w:w="3035" w:type="dxa"/>
            <w:vAlign w:val="center"/>
          </w:tcPr>
          <w:p w:rsidR="00F316AD" w:rsidRPr="001700F2" w:rsidRDefault="004172B3" w:rsidP="00D20DA9">
            <w:pPr>
              <w:jc w:val="center"/>
            </w:pPr>
            <w:r>
              <w:t>Erinmeraz03</w:t>
            </w:r>
            <w:r w:rsidR="00171E9A">
              <w:t>@gmail.com</w:t>
            </w:r>
            <w:r w:rsidR="00D20DA9" w:rsidRPr="001700F2">
              <w:t xml:space="preserve"> </w:t>
            </w:r>
          </w:p>
        </w:tc>
      </w:tr>
      <w:tr w:rsidR="00CD50FD" w:rsidRPr="001700F2" w:rsidTr="009B0D26">
        <w:trPr>
          <w:trHeight w:val="210"/>
        </w:trPr>
        <w:tc>
          <w:tcPr>
            <w:tcW w:w="3210" w:type="dxa"/>
          </w:tcPr>
          <w:p w:rsidR="00CD50FD" w:rsidRPr="001700F2" w:rsidRDefault="00CD50FD" w:rsidP="00CD50FD"/>
        </w:tc>
        <w:tc>
          <w:tcPr>
            <w:tcW w:w="2995" w:type="dxa"/>
            <w:vMerge w:val="restart"/>
            <w:shd w:val="clear" w:color="auto" w:fill="303848" w:themeFill="accent1"/>
            <w:vAlign w:val="center"/>
          </w:tcPr>
          <w:p w:rsidR="00CD50FD" w:rsidRPr="001700F2" w:rsidRDefault="00940CB2" w:rsidP="00D20DA9">
            <w:pPr>
              <w:pStyle w:val="Heading1"/>
            </w:pPr>
            <w:sdt>
              <w:sdtPr>
                <w:id w:val="1460613821"/>
                <w:placeholder>
                  <w:docPart w:val="0B7B636446F144C18B627F47C5A183B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OBJECTIVE</w:t>
                </w:r>
              </w:sdtContent>
            </w:sdt>
          </w:p>
        </w:tc>
        <w:tc>
          <w:tcPr>
            <w:tcW w:w="3035" w:type="dxa"/>
          </w:tcPr>
          <w:p w:rsidR="00CD50FD" w:rsidRPr="001700F2" w:rsidRDefault="00CD50FD"/>
        </w:tc>
      </w:tr>
      <w:tr w:rsidR="00CD50FD" w:rsidRPr="001700F2" w:rsidTr="009B0D26">
        <w:trPr>
          <w:trHeight w:val="210"/>
        </w:trPr>
        <w:tc>
          <w:tcPr>
            <w:tcW w:w="3210" w:type="dxa"/>
          </w:tcPr>
          <w:p w:rsidR="00CD50FD" w:rsidRPr="001700F2" w:rsidRDefault="00CD50FD" w:rsidP="00CD50FD"/>
        </w:tc>
        <w:tc>
          <w:tcPr>
            <w:tcW w:w="2995" w:type="dxa"/>
            <w:vMerge/>
            <w:shd w:val="clear" w:color="auto" w:fill="303848" w:themeFill="accent1"/>
            <w:vAlign w:val="center"/>
          </w:tcPr>
          <w:p w:rsidR="00CD50FD" w:rsidRPr="001700F2" w:rsidRDefault="00CD50FD" w:rsidP="0040233B">
            <w:pPr>
              <w:pStyle w:val="Heading1"/>
            </w:pPr>
          </w:p>
        </w:tc>
        <w:tc>
          <w:tcPr>
            <w:tcW w:w="3035" w:type="dxa"/>
          </w:tcPr>
          <w:p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:rsidTr="006D1553">
        <w:trPr>
          <w:trHeight w:val="2727"/>
        </w:trPr>
        <w:tc>
          <w:tcPr>
            <w:tcW w:w="9240" w:type="dxa"/>
            <w:gridSpan w:val="3"/>
            <w:vAlign w:val="center"/>
          </w:tcPr>
          <w:p w:rsidR="0040233B" w:rsidRPr="001700F2" w:rsidRDefault="00171E9A" w:rsidP="00EB5B94">
            <w:pPr>
              <w:pStyle w:val="Text"/>
            </w:pPr>
            <w:r w:rsidRPr="00171E9A">
              <w:t xml:space="preserve">A highly competent, dedicated, and compassionate Labor and Delivery Nurse showcasing </w:t>
            </w:r>
            <w:r w:rsidR="004172B3">
              <w:t>4+</w:t>
            </w:r>
            <w:bookmarkStart w:id="0" w:name="_GoBack"/>
            <w:bookmarkEnd w:id="0"/>
            <w:r w:rsidRPr="00171E9A">
              <w:t xml:space="preserve"> years of experience expertly assisting patients before, during, and after childbirth in hospitals delivering 300+ annually. Consistently provides high-quality care to patients while minimizing discomfort, consistently monitoring vital signs to promote a healthy delivery. Respected for the ability to immediately develop trust and relationships with patients and families, comforting them during one of the most important life-altering events. Expertise in labor and delivery, postpartum, newborn care, family education, complicated deliveries, and Physician collaboration. Known as a team player who goes out of the way to improve care in all situations, improving the birth experience for all parties involved.</w:t>
            </w:r>
          </w:p>
        </w:tc>
      </w:tr>
      <w:tr w:rsidR="00CD50FD" w:rsidRPr="001700F2" w:rsidTr="009B0D26">
        <w:trPr>
          <w:trHeight w:val="220"/>
        </w:trPr>
        <w:tc>
          <w:tcPr>
            <w:tcW w:w="3210" w:type="dxa"/>
            <w:vMerge w:val="restart"/>
            <w:shd w:val="clear" w:color="auto" w:fill="F2F2F2" w:themeFill="background1" w:themeFillShade="F2"/>
            <w:vAlign w:val="center"/>
          </w:tcPr>
          <w:p w:rsidR="00CD50FD" w:rsidRPr="001700F2" w:rsidRDefault="00940CB2" w:rsidP="00D20DA9">
            <w:pPr>
              <w:pStyle w:val="Heading2"/>
            </w:pPr>
            <w:sdt>
              <w:sdtPr>
                <w:id w:val="-1907296240"/>
                <w:placeholder>
                  <w:docPart w:val="AFD3CC132E4D4AAA958889600B595D6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EDUCATION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CBF7B251DC0342ADAAD84015D1F9D0FB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2995" w:type="dxa"/>
            <w:vMerge w:val="restart"/>
            <w:shd w:val="clear" w:color="auto" w:fill="303848" w:themeFill="accent1"/>
            <w:vAlign w:val="center"/>
          </w:tcPr>
          <w:p w:rsidR="00CD50FD" w:rsidRPr="001700F2" w:rsidRDefault="00940CB2" w:rsidP="00D20DA9">
            <w:pPr>
              <w:pStyle w:val="Heading1"/>
            </w:pPr>
            <w:sdt>
              <w:sdtPr>
                <w:id w:val="-1748876717"/>
                <w:placeholder>
                  <w:docPart w:val="0A45EF808DD64829BD40EC27FC22D88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EXPERIENCE</w:t>
                </w:r>
              </w:sdtContent>
            </w:sdt>
          </w:p>
        </w:tc>
        <w:tc>
          <w:tcPr>
            <w:tcW w:w="3035" w:type="dxa"/>
          </w:tcPr>
          <w:p w:rsidR="00CD50FD" w:rsidRPr="001700F2" w:rsidRDefault="00CD50FD"/>
        </w:tc>
      </w:tr>
      <w:tr w:rsidR="00CD50FD" w:rsidRPr="001700F2" w:rsidTr="00EB5B94">
        <w:trPr>
          <w:trHeight w:val="220"/>
        </w:trPr>
        <w:tc>
          <w:tcPr>
            <w:tcW w:w="3210" w:type="dxa"/>
            <w:vMerge/>
            <w:shd w:val="clear" w:color="auto" w:fill="F2F2F2" w:themeFill="background1" w:themeFillShade="F2"/>
            <w:vAlign w:val="center"/>
          </w:tcPr>
          <w:p w:rsidR="00CD50FD" w:rsidRPr="001700F2" w:rsidRDefault="00CD50FD" w:rsidP="0040233B">
            <w:pPr>
              <w:pStyle w:val="Heading2"/>
            </w:pPr>
          </w:p>
        </w:tc>
        <w:tc>
          <w:tcPr>
            <w:tcW w:w="2995" w:type="dxa"/>
            <w:vMerge/>
            <w:shd w:val="clear" w:color="auto" w:fill="303848" w:themeFill="accent1"/>
            <w:vAlign w:val="center"/>
          </w:tcPr>
          <w:p w:rsidR="00CD50FD" w:rsidRPr="001700F2" w:rsidRDefault="00CD50FD" w:rsidP="0040233B">
            <w:pPr>
              <w:pStyle w:val="Heading1"/>
            </w:pPr>
          </w:p>
        </w:tc>
        <w:tc>
          <w:tcPr>
            <w:tcW w:w="3035" w:type="dxa"/>
          </w:tcPr>
          <w:p w:rsidR="00CD50FD" w:rsidRPr="001700F2" w:rsidRDefault="00CD50FD"/>
        </w:tc>
      </w:tr>
      <w:tr w:rsidR="0040233B" w:rsidRPr="001700F2" w:rsidTr="009B0D26">
        <w:trPr>
          <w:trHeight w:val="3906"/>
        </w:trPr>
        <w:tc>
          <w:tcPr>
            <w:tcW w:w="3210" w:type="dxa"/>
            <w:shd w:val="clear" w:color="auto" w:fill="F2F2F2" w:themeFill="background1" w:themeFillShade="F2"/>
          </w:tcPr>
          <w:p w:rsidR="0040233B" w:rsidRPr="001700F2" w:rsidRDefault="0040233B" w:rsidP="0040233B">
            <w:pPr>
              <w:pStyle w:val="Text"/>
            </w:pPr>
          </w:p>
          <w:p w:rsidR="00C17DD8" w:rsidRPr="00171E9A" w:rsidRDefault="00C17DD8" w:rsidP="00C17DD8">
            <w:r>
              <w:t>Associated Degree Nursing</w:t>
            </w:r>
          </w:p>
          <w:p w:rsidR="00171E9A" w:rsidRDefault="00171E9A" w:rsidP="00171E9A">
            <w:pPr>
              <w:pStyle w:val="Text"/>
            </w:pPr>
            <w:r>
              <w:t>Kilgore College</w:t>
            </w:r>
          </w:p>
          <w:p w:rsidR="00C17DD8" w:rsidRDefault="00171E9A" w:rsidP="00171E9A">
            <w:pPr>
              <w:pStyle w:val="Text"/>
            </w:pPr>
            <w:r>
              <w:t>Kilgore, TX</w:t>
            </w:r>
            <w:r w:rsidR="00C17DD8">
              <w:t xml:space="preserve"> </w:t>
            </w:r>
          </w:p>
          <w:p w:rsidR="00171E9A" w:rsidRPr="00171E9A" w:rsidRDefault="00C17DD8" w:rsidP="004172B3">
            <w:pPr>
              <w:pStyle w:val="Text"/>
            </w:pPr>
            <w:r>
              <w:t>December 2017</w:t>
            </w:r>
          </w:p>
        </w:tc>
        <w:tc>
          <w:tcPr>
            <w:tcW w:w="6030" w:type="dxa"/>
            <w:gridSpan w:val="2"/>
            <w:vAlign w:val="center"/>
          </w:tcPr>
          <w:p w:rsidR="00D20DA9" w:rsidRPr="001700F2" w:rsidRDefault="00171E9A" w:rsidP="00D20DA9">
            <w:pPr>
              <w:pStyle w:val="SmallText"/>
            </w:pPr>
            <w:r>
              <w:t>February 2018- - Present</w:t>
            </w:r>
          </w:p>
          <w:p w:rsidR="00D20DA9" w:rsidRPr="001700F2" w:rsidRDefault="00171E9A" w:rsidP="00D20DA9">
            <w:pPr>
              <w:pStyle w:val="Text"/>
            </w:pPr>
            <w:r>
              <w:t>RN</w:t>
            </w:r>
            <w:r w:rsidR="00D20DA9" w:rsidRPr="001700F2">
              <w:t xml:space="preserve"> </w:t>
            </w:r>
            <w:r w:rsidRPr="001700F2">
              <w:rPr>
                <w:color w:val="BE9268"/>
              </w:rPr>
              <w:t xml:space="preserve">• </w:t>
            </w:r>
            <w:r>
              <w:t xml:space="preserve">Labor and Delivery </w:t>
            </w:r>
            <w:r w:rsidRPr="001700F2">
              <w:t>•</w:t>
            </w:r>
            <w:r w:rsidR="00D20DA9" w:rsidRPr="001700F2">
              <w:rPr>
                <w:color w:val="BE9268"/>
              </w:rPr>
              <w:t xml:space="preserve"> </w:t>
            </w:r>
            <w:r>
              <w:t>Christus Good Shepard Hospital</w:t>
            </w:r>
          </w:p>
          <w:p w:rsidR="0040233B" w:rsidRPr="001700F2" w:rsidRDefault="00D20DA9" w:rsidP="00D20DA9">
            <w:pPr>
              <w:pStyle w:val="Text"/>
              <w:rPr>
                <w:sz w:val="21"/>
              </w:rPr>
            </w:pPr>
            <w:r w:rsidRPr="001700F2">
              <w:rPr>
                <w:sz w:val="21"/>
              </w:rPr>
              <w:t xml:space="preserve"> </w:t>
            </w:r>
          </w:p>
          <w:p w:rsidR="00D20DA9" w:rsidRPr="001700F2" w:rsidRDefault="00171E9A" w:rsidP="00D20DA9">
            <w:pPr>
              <w:pStyle w:val="SmallText"/>
            </w:pPr>
            <w:r>
              <w:t>November 2020 – May 2021</w:t>
            </w:r>
          </w:p>
          <w:p w:rsidR="00171E9A" w:rsidRPr="00171E9A" w:rsidRDefault="00171E9A" w:rsidP="00171E9A">
            <w:pPr>
              <w:pStyle w:val="Text"/>
            </w:pPr>
            <w:r>
              <w:t>RN</w:t>
            </w:r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r>
              <w:t>Labor and Delivery</w:t>
            </w:r>
            <w:r w:rsidR="00D20DA9" w:rsidRPr="001700F2">
              <w:rPr>
                <w:color w:val="BE9268"/>
              </w:rPr>
              <w:t xml:space="preserve">• </w:t>
            </w:r>
            <w:r>
              <w:t>Methodist Mansfield Medical Center Travel Contract, Employed by TruStaff</w:t>
            </w:r>
          </w:p>
          <w:p w:rsidR="0040233B" w:rsidRPr="001700F2" w:rsidRDefault="00D20DA9" w:rsidP="00D20DA9">
            <w:pPr>
              <w:pStyle w:val="Text"/>
              <w:rPr>
                <w:sz w:val="21"/>
              </w:rPr>
            </w:pPr>
            <w:r w:rsidRPr="001700F2">
              <w:rPr>
                <w:sz w:val="21"/>
              </w:rPr>
              <w:t xml:space="preserve"> </w:t>
            </w:r>
          </w:p>
          <w:p w:rsidR="0040233B" w:rsidRPr="001700F2" w:rsidRDefault="00171E9A" w:rsidP="0040233B">
            <w:pPr>
              <w:pStyle w:val="SmallText"/>
            </w:pPr>
            <w:r>
              <w:t>March 2020 – August 2020</w:t>
            </w:r>
          </w:p>
          <w:p w:rsidR="0040233B" w:rsidRDefault="00171E9A" w:rsidP="0040233B">
            <w:pPr>
              <w:pStyle w:val="Text"/>
            </w:pPr>
            <w:r>
              <w:t>RN</w:t>
            </w:r>
            <w:r w:rsidR="00D20DA9" w:rsidRPr="001700F2">
              <w:t xml:space="preserve"> </w:t>
            </w:r>
            <w:r w:rsidR="0040233B" w:rsidRPr="001700F2">
              <w:rPr>
                <w:color w:val="BE9268"/>
              </w:rPr>
              <w:t xml:space="preserve">• </w:t>
            </w:r>
            <w:r>
              <w:t>Antepartum and Labor and Delivery</w:t>
            </w:r>
            <w:r w:rsidR="00D20DA9" w:rsidRPr="001700F2">
              <w:t xml:space="preserve"> </w:t>
            </w:r>
            <w:r w:rsidR="0040233B" w:rsidRPr="001700F2">
              <w:rPr>
                <w:color w:val="BE9268"/>
              </w:rPr>
              <w:t xml:space="preserve">• </w:t>
            </w:r>
            <w:r>
              <w:t>Texas Health Harris Travel Contract, Employed by TruStaff</w:t>
            </w:r>
          </w:p>
          <w:p w:rsidR="00171E9A" w:rsidRDefault="00171E9A" w:rsidP="00171E9A"/>
          <w:p w:rsidR="00171E9A" w:rsidRDefault="00171E9A" w:rsidP="00171E9A">
            <w:pPr>
              <w:pStyle w:val="SmallText"/>
            </w:pPr>
            <w:r>
              <w:t>August 2019 – December 2019</w:t>
            </w:r>
          </w:p>
          <w:p w:rsidR="0040233B" w:rsidRPr="001700F2" w:rsidRDefault="00171E9A" w:rsidP="00D20DA9">
            <w:pPr>
              <w:pStyle w:val="Text"/>
            </w:pPr>
            <w:r>
              <w:t>RN</w:t>
            </w:r>
            <w:r w:rsidRPr="001700F2">
              <w:t xml:space="preserve"> </w:t>
            </w:r>
            <w:r w:rsidRPr="001700F2">
              <w:rPr>
                <w:color w:val="BE9268"/>
              </w:rPr>
              <w:t>•</w:t>
            </w:r>
            <w:r>
              <w:t>Labor and Delivery</w:t>
            </w:r>
            <w:r w:rsidRPr="001700F2">
              <w:t xml:space="preserve"> </w:t>
            </w:r>
            <w:r w:rsidRPr="001700F2">
              <w:rPr>
                <w:color w:val="BE9268"/>
              </w:rPr>
              <w:t xml:space="preserve">• </w:t>
            </w:r>
            <w:r>
              <w:t>St. Francis Cabrini Hospital               Travel Contract, Employed by TruStaff</w:t>
            </w:r>
          </w:p>
        </w:tc>
      </w:tr>
      <w:tr w:rsidR="00CD50FD" w:rsidRPr="001700F2" w:rsidTr="009B0D26">
        <w:trPr>
          <w:trHeight w:val="108"/>
        </w:trPr>
        <w:tc>
          <w:tcPr>
            <w:tcW w:w="3210" w:type="dxa"/>
            <w:vMerge w:val="restart"/>
            <w:shd w:val="clear" w:color="auto" w:fill="F2F2F2" w:themeFill="background1" w:themeFillShade="F2"/>
            <w:vAlign w:val="center"/>
          </w:tcPr>
          <w:p w:rsidR="00CD50FD" w:rsidRPr="001700F2" w:rsidRDefault="00940CB2" w:rsidP="00D20DA9">
            <w:pPr>
              <w:pStyle w:val="Heading2"/>
            </w:pPr>
            <w:sdt>
              <w:sdtPr>
                <w:id w:val="1066377136"/>
                <w:placeholder>
                  <w:docPart w:val="19974A34ADFE4D09B13D5E3789A7487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D26A79">
                  <w:t>KEY SKILLS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1622227774"/>
                <w:placeholder>
                  <w:docPart w:val="DF86C74B585D4296A200B473F75747A2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2995" w:type="dxa"/>
            <w:vMerge w:val="restart"/>
            <w:shd w:val="clear" w:color="auto" w:fill="303848" w:themeFill="accent1"/>
            <w:vAlign w:val="center"/>
          </w:tcPr>
          <w:p w:rsidR="00CD50FD" w:rsidRPr="001700F2" w:rsidRDefault="006D1553" w:rsidP="00D20DA9">
            <w:pPr>
              <w:pStyle w:val="Heading1"/>
            </w:pPr>
            <w:r>
              <w:t>CERTIFICATIONS</w:t>
            </w:r>
          </w:p>
        </w:tc>
        <w:tc>
          <w:tcPr>
            <w:tcW w:w="3035" w:type="dxa"/>
          </w:tcPr>
          <w:p w:rsidR="00CD50FD" w:rsidRPr="001700F2" w:rsidRDefault="00CD50FD"/>
        </w:tc>
      </w:tr>
      <w:tr w:rsidR="00CD50FD" w:rsidRPr="001700F2" w:rsidTr="009B0D26">
        <w:trPr>
          <w:trHeight w:val="220"/>
        </w:trPr>
        <w:tc>
          <w:tcPr>
            <w:tcW w:w="3210" w:type="dxa"/>
            <w:vMerge/>
            <w:shd w:val="clear" w:color="auto" w:fill="F2F2F2" w:themeFill="background1" w:themeFillShade="F2"/>
            <w:vAlign w:val="center"/>
          </w:tcPr>
          <w:p w:rsidR="00CD50FD" w:rsidRPr="001700F2" w:rsidRDefault="00CD50FD" w:rsidP="00CD50FD">
            <w:pPr>
              <w:pStyle w:val="Heading2"/>
              <w:rPr>
                <w:spacing w:val="32"/>
              </w:rPr>
            </w:pPr>
          </w:p>
        </w:tc>
        <w:tc>
          <w:tcPr>
            <w:tcW w:w="2995" w:type="dxa"/>
            <w:vMerge/>
            <w:shd w:val="clear" w:color="auto" w:fill="303848" w:themeFill="accent1"/>
            <w:vAlign w:val="center"/>
          </w:tcPr>
          <w:p w:rsidR="00CD50FD" w:rsidRPr="001700F2" w:rsidRDefault="00CD50FD" w:rsidP="00CD50FD">
            <w:pPr>
              <w:pStyle w:val="Heading1"/>
            </w:pPr>
          </w:p>
        </w:tc>
        <w:tc>
          <w:tcPr>
            <w:tcW w:w="3035" w:type="dxa"/>
          </w:tcPr>
          <w:p w:rsidR="00CD50FD" w:rsidRPr="001700F2" w:rsidRDefault="00CD50FD"/>
        </w:tc>
      </w:tr>
      <w:tr w:rsidR="00EB5B94" w:rsidRPr="001700F2" w:rsidTr="009B0D26">
        <w:trPr>
          <w:trHeight w:val="2285"/>
        </w:trPr>
        <w:tc>
          <w:tcPr>
            <w:tcW w:w="3210" w:type="dxa"/>
            <w:shd w:val="clear" w:color="auto" w:fill="F2F2F2" w:themeFill="background1" w:themeFillShade="F2"/>
            <w:vAlign w:val="center"/>
          </w:tcPr>
          <w:p w:rsidR="00EB5B94" w:rsidRDefault="00EB5B94" w:rsidP="00C17D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Solving</w:t>
            </w:r>
          </w:p>
          <w:p w:rsidR="00EB5B94" w:rsidRDefault="00EB5B94" w:rsidP="00C17D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Adaptability</w:t>
            </w:r>
          </w:p>
          <w:p w:rsidR="00EB5B94" w:rsidRDefault="00EB5B94" w:rsidP="00C17D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Collaboration</w:t>
            </w:r>
          </w:p>
          <w:p w:rsidR="00EB5B94" w:rsidRDefault="00EB5B94" w:rsidP="00C17D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 Work Ethic</w:t>
            </w:r>
          </w:p>
          <w:p w:rsidR="00EB5B94" w:rsidRDefault="00EB5B94" w:rsidP="00C17D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Management</w:t>
            </w:r>
          </w:p>
          <w:p w:rsidR="00EB5B94" w:rsidRDefault="00EB5B94" w:rsidP="00EB5B9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Critical thinking</w:t>
            </w:r>
          </w:p>
          <w:p w:rsidR="00EB5B94" w:rsidRDefault="00EB5B94" w:rsidP="00EB5B9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 well under pressure</w:t>
            </w:r>
          </w:p>
          <w:p w:rsidR="00EB5B94" w:rsidRPr="00EB5B94" w:rsidRDefault="00051F2D" w:rsidP="00EB5B9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Newborn nursery </w:t>
            </w:r>
          </w:p>
        </w:tc>
        <w:tc>
          <w:tcPr>
            <w:tcW w:w="6030" w:type="dxa"/>
            <w:gridSpan w:val="2"/>
            <w:vAlign w:val="center"/>
          </w:tcPr>
          <w:p w:rsidR="00EB5B94" w:rsidRDefault="006D1553" w:rsidP="00C17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ACLS</w:t>
            </w:r>
          </w:p>
          <w:p w:rsidR="006D1553" w:rsidRDefault="006D1553" w:rsidP="00C17DD8">
            <w:pPr>
              <w:rPr>
                <w:sz w:val="20"/>
                <w:szCs w:val="20"/>
              </w:rPr>
            </w:pPr>
          </w:p>
          <w:p w:rsidR="006D1553" w:rsidRDefault="006D1553" w:rsidP="00C17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BLS</w:t>
            </w:r>
          </w:p>
          <w:p w:rsidR="006D1553" w:rsidRDefault="006D1553" w:rsidP="00C17DD8">
            <w:pPr>
              <w:rPr>
                <w:sz w:val="20"/>
                <w:szCs w:val="20"/>
              </w:rPr>
            </w:pPr>
          </w:p>
          <w:p w:rsidR="006D1553" w:rsidRDefault="006D1553" w:rsidP="00C17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NRP</w:t>
            </w:r>
          </w:p>
          <w:p w:rsidR="006D1553" w:rsidRDefault="006D1553" w:rsidP="00C17DD8">
            <w:pPr>
              <w:rPr>
                <w:sz w:val="20"/>
                <w:szCs w:val="20"/>
              </w:rPr>
            </w:pPr>
          </w:p>
          <w:p w:rsidR="006D1553" w:rsidRPr="00051F2D" w:rsidRDefault="006D1553" w:rsidP="00C17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INTERMEDIATE FETAL MONITORING</w:t>
            </w:r>
          </w:p>
        </w:tc>
      </w:tr>
      <w:tr w:rsidR="00CD50FD" w:rsidRPr="001700F2" w:rsidTr="006D1553">
        <w:trPr>
          <w:trHeight w:val="80"/>
        </w:trPr>
        <w:tc>
          <w:tcPr>
            <w:tcW w:w="3210" w:type="dxa"/>
          </w:tcPr>
          <w:p w:rsidR="00CD50FD" w:rsidRPr="001700F2" w:rsidRDefault="00CD50FD" w:rsidP="00CD50FD"/>
        </w:tc>
        <w:tc>
          <w:tcPr>
            <w:tcW w:w="6030" w:type="dxa"/>
            <w:gridSpan w:val="2"/>
          </w:tcPr>
          <w:p w:rsidR="00CD50FD" w:rsidRPr="001700F2" w:rsidRDefault="00CD50FD" w:rsidP="00CD50FD"/>
        </w:tc>
      </w:tr>
      <w:tr w:rsidR="00CD50FD" w:rsidRPr="001700F2" w:rsidTr="009B0D26">
        <w:trPr>
          <w:trHeight w:val="140"/>
        </w:trPr>
        <w:tc>
          <w:tcPr>
            <w:tcW w:w="3210" w:type="dxa"/>
          </w:tcPr>
          <w:p w:rsidR="00CD50FD" w:rsidRPr="001700F2" w:rsidRDefault="00CD50FD"/>
        </w:tc>
        <w:tc>
          <w:tcPr>
            <w:tcW w:w="2995" w:type="dxa"/>
            <w:vMerge w:val="restart"/>
            <w:shd w:val="clear" w:color="auto" w:fill="303848" w:themeFill="accent1"/>
            <w:vAlign w:val="center"/>
          </w:tcPr>
          <w:p w:rsidR="00CD50FD" w:rsidRPr="001700F2" w:rsidRDefault="00940CB2" w:rsidP="00D20DA9">
            <w:pPr>
              <w:pStyle w:val="Heading1"/>
            </w:pPr>
            <w:sdt>
              <w:sdtPr>
                <w:id w:val="1294558939"/>
                <w:placeholder>
                  <w:docPart w:val="4A65849600EC450F8BAE5AD49F41CE7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REFERENCES</w:t>
                </w:r>
              </w:sdtContent>
            </w:sdt>
          </w:p>
        </w:tc>
        <w:tc>
          <w:tcPr>
            <w:tcW w:w="3035" w:type="dxa"/>
          </w:tcPr>
          <w:p w:rsidR="00CD50FD" w:rsidRPr="001700F2" w:rsidRDefault="00CD50FD"/>
        </w:tc>
      </w:tr>
      <w:tr w:rsidR="00CD50FD" w:rsidRPr="001700F2" w:rsidTr="009B0D26">
        <w:trPr>
          <w:trHeight w:val="140"/>
        </w:trPr>
        <w:tc>
          <w:tcPr>
            <w:tcW w:w="3210" w:type="dxa"/>
          </w:tcPr>
          <w:p w:rsidR="00CD50FD" w:rsidRPr="001700F2" w:rsidRDefault="00CD50FD"/>
        </w:tc>
        <w:tc>
          <w:tcPr>
            <w:tcW w:w="2995" w:type="dxa"/>
            <w:vMerge/>
            <w:shd w:val="clear" w:color="auto" w:fill="303848" w:themeFill="accent1"/>
          </w:tcPr>
          <w:p w:rsidR="00CD50FD" w:rsidRPr="001700F2" w:rsidRDefault="00CD50FD" w:rsidP="00CD50FD">
            <w:pPr>
              <w:pStyle w:val="Heading1"/>
            </w:pPr>
          </w:p>
        </w:tc>
        <w:tc>
          <w:tcPr>
            <w:tcW w:w="3035" w:type="dxa"/>
          </w:tcPr>
          <w:p w:rsidR="00CD50FD" w:rsidRPr="001700F2" w:rsidRDefault="00CD50FD"/>
        </w:tc>
      </w:tr>
      <w:tr w:rsidR="00CD50FD" w:rsidRPr="001700F2" w:rsidTr="009B0D26">
        <w:trPr>
          <w:trHeight w:val="622"/>
        </w:trPr>
        <w:tc>
          <w:tcPr>
            <w:tcW w:w="9240" w:type="dxa"/>
            <w:gridSpan w:val="3"/>
            <w:vAlign w:val="center"/>
          </w:tcPr>
          <w:p w:rsidR="00CD50FD" w:rsidRPr="001700F2" w:rsidRDefault="0055434F" w:rsidP="00D20DA9">
            <w:pPr>
              <w:pStyle w:val="Text"/>
            </w:pPr>
            <w:r>
              <w:t xml:space="preserve">        </w:t>
            </w:r>
            <w:r w:rsidR="009B0D26">
              <w:t xml:space="preserve">   </w:t>
            </w:r>
            <w:r>
              <w:t xml:space="preserve"> Ashlen Royce, RN (903) 658- 9001       </w:t>
            </w:r>
            <w:r w:rsidR="00051F2D">
              <w:t xml:space="preserve">                 </w:t>
            </w:r>
            <w:r w:rsidR="004172B3">
              <w:t xml:space="preserve">Arianna Everett </w:t>
            </w:r>
            <w:r w:rsidR="009B0D26">
              <w:t>RN (</w:t>
            </w:r>
            <w:r w:rsidR="004172B3">
              <w:t>870</w:t>
            </w:r>
            <w:r w:rsidR="00051F2D">
              <w:t xml:space="preserve">) </w:t>
            </w:r>
            <w:r w:rsidR="004172B3">
              <w:t>32</w:t>
            </w:r>
            <w:r w:rsidR="00051F2D">
              <w:t>1-6</w:t>
            </w:r>
            <w:r w:rsidR="004172B3">
              <w:t>190</w:t>
            </w:r>
          </w:p>
        </w:tc>
      </w:tr>
    </w:tbl>
    <w:p w:rsidR="00C55D85" w:rsidRPr="001700F2" w:rsidRDefault="00C55D85"/>
    <w:sectPr w:rsidR="00C55D85" w:rsidRPr="001700F2" w:rsidSect="00C17DD8">
      <w:headerReference w:type="default" r:id="rId10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CB2" w:rsidRDefault="00940CB2" w:rsidP="00F316AD">
      <w:r>
        <w:separator/>
      </w:r>
    </w:p>
  </w:endnote>
  <w:endnote w:type="continuationSeparator" w:id="0">
    <w:p w:rsidR="00940CB2" w:rsidRDefault="00940CB2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CB2" w:rsidRDefault="00940CB2" w:rsidP="00F316AD">
      <w:r>
        <w:separator/>
      </w:r>
    </w:p>
  </w:footnote>
  <w:footnote w:type="continuationSeparator" w:id="0">
    <w:p w:rsidR="00940CB2" w:rsidRDefault="00940CB2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88482E" wp14:editId="399CC372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32F1F1" id="Rectangle 7" o:spid="_x0000_s1026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" fillcolor="#303848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440AA"/>
    <w:multiLevelType w:val="hybridMultilevel"/>
    <w:tmpl w:val="0D085BD6"/>
    <w:lvl w:ilvl="0" w:tplc="2B38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0384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9A"/>
    <w:rsid w:val="00051F2D"/>
    <w:rsid w:val="001700F2"/>
    <w:rsid w:val="00171E9A"/>
    <w:rsid w:val="001871FF"/>
    <w:rsid w:val="001D2A65"/>
    <w:rsid w:val="001F4150"/>
    <w:rsid w:val="00223D21"/>
    <w:rsid w:val="0029715D"/>
    <w:rsid w:val="0040233B"/>
    <w:rsid w:val="004172B3"/>
    <w:rsid w:val="004D0355"/>
    <w:rsid w:val="004E6224"/>
    <w:rsid w:val="0055434F"/>
    <w:rsid w:val="005D2581"/>
    <w:rsid w:val="00617740"/>
    <w:rsid w:val="006C60E6"/>
    <w:rsid w:val="006D1553"/>
    <w:rsid w:val="00777A84"/>
    <w:rsid w:val="0089710E"/>
    <w:rsid w:val="00940CB2"/>
    <w:rsid w:val="009B0D26"/>
    <w:rsid w:val="00A74E15"/>
    <w:rsid w:val="00C17DD8"/>
    <w:rsid w:val="00C55D85"/>
    <w:rsid w:val="00CD50FD"/>
    <w:rsid w:val="00D20DA9"/>
    <w:rsid w:val="00D26A79"/>
    <w:rsid w:val="00DD5C35"/>
    <w:rsid w:val="00EA03EF"/>
    <w:rsid w:val="00EB5B94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74B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paragraph" w:styleId="ListParagraph">
    <w:name w:val="List Paragraph"/>
    <w:basedOn w:val="Normal"/>
    <w:uiPriority w:val="34"/>
    <w:unhideWhenUsed/>
    <w:rsid w:val="00C17DD8"/>
    <w:pPr>
      <w:ind w:left="720"/>
      <w:contextualSpacing/>
    </w:pPr>
    <w:rPr>
      <w:color w:val="595959" w:themeColor="text1" w:themeTint="A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h00003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7B636446F144C18B627F47C5A1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7F2A-535A-4A5A-892E-A92FF25ADEE4}"/>
      </w:docPartPr>
      <w:docPartBody>
        <w:p w:rsidR="007637E6" w:rsidRDefault="00982E12">
          <w:pPr>
            <w:pStyle w:val="0B7B636446F144C18B627F47C5A183BB"/>
          </w:pPr>
          <w:r w:rsidRPr="001700F2">
            <w:t>OBJECTIVE</w:t>
          </w:r>
        </w:p>
      </w:docPartBody>
    </w:docPart>
    <w:docPart>
      <w:docPartPr>
        <w:name w:val="AFD3CC132E4D4AAA958889600B595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75E81-7029-4B71-9267-42BE917AFEC8}"/>
      </w:docPartPr>
      <w:docPartBody>
        <w:p w:rsidR="007637E6" w:rsidRDefault="00982E12">
          <w:pPr>
            <w:pStyle w:val="AFD3CC132E4D4AAA958889600B595D60"/>
          </w:pPr>
          <w:r w:rsidRPr="001700F2">
            <w:t>EDUCATION</w:t>
          </w:r>
        </w:p>
      </w:docPartBody>
    </w:docPart>
    <w:docPart>
      <w:docPartPr>
        <w:name w:val="CBF7B251DC0342ADAAD84015D1F9D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C8AD1-64F6-4A69-BF9C-3332AEC07F27}"/>
      </w:docPartPr>
      <w:docPartBody>
        <w:p w:rsidR="007637E6" w:rsidRDefault="00982E12">
          <w:pPr>
            <w:pStyle w:val="CBF7B251DC0342ADAAD84015D1F9D0FB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0A45EF808DD64829BD40EC27FC22D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45D21-C12F-4668-90C8-648D585D3E61}"/>
      </w:docPartPr>
      <w:docPartBody>
        <w:p w:rsidR="007637E6" w:rsidRDefault="00982E12">
          <w:pPr>
            <w:pStyle w:val="0A45EF808DD64829BD40EC27FC22D88A"/>
          </w:pPr>
          <w:r w:rsidRPr="001700F2">
            <w:t>EXPERIENCE</w:t>
          </w:r>
        </w:p>
      </w:docPartBody>
    </w:docPart>
    <w:docPart>
      <w:docPartPr>
        <w:name w:val="19974A34ADFE4D09B13D5E3789A74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ACF36-467B-48EF-81A0-D21B75E46C87}"/>
      </w:docPartPr>
      <w:docPartBody>
        <w:p w:rsidR="007637E6" w:rsidRDefault="00982E12">
          <w:pPr>
            <w:pStyle w:val="19974A34ADFE4D09B13D5E3789A74874"/>
          </w:pPr>
          <w:r w:rsidRPr="00D26A79">
            <w:t>KEY SKILLS</w:t>
          </w:r>
        </w:p>
      </w:docPartBody>
    </w:docPart>
    <w:docPart>
      <w:docPartPr>
        <w:name w:val="DF86C74B585D4296A200B473F7574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D3180-D8CD-4A29-B618-2883C0102F4B}"/>
      </w:docPartPr>
      <w:docPartBody>
        <w:p w:rsidR="007637E6" w:rsidRDefault="00982E12">
          <w:pPr>
            <w:pStyle w:val="DF86C74B585D4296A200B473F75747A2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4A65849600EC450F8BAE5AD49F41C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939A9-3679-4371-8AF5-D2AAA8EB5611}"/>
      </w:docPartPr>
      <w:docPartBody>
        <w:p w:rsidR="007637E6" w:rsidRDefault="00982E12">
          <w:pPr>
            <w:pStyle w:val="4A65849600EC450F8BAE5AD49F41CE7E"/>
          </w:pPr>
          <w:r w:rsidRPr="001700F2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12"/>
    <w:rsid w:val="00564A3C"/>
    <w:rsid w:val="007637E6"/>
    <w:rsid w:val="00982E12"/>
    <w:rsid w:val="00D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72DF002EB2443AAFD088E470322A12">
    <w:name w:val="0772DF002EB2443AAFD088E470322A12"/>
  </w:style>
  <w:style w:type="paragraph" w:customStyle="1" w:styleId="F67528C7E36E4BE082E0DCFF3F082892">
    <w:name w:val="F67528C7E36E4BE082E0DCFF3F082892"/>
  </w:style>
  <w:style w:type="paragraph" w:customStyle="1" w:styleId="5FA54F449C884F0DAF71C6B796E4FEC3">
    <w:name w:val="5FA54F449C884F0DAF71C6B796E4FEC3"/>
  </w:style>
  <w:style w:type="paragraph" w:customStyle="1" w:styleId="B37F4F2D2FB14C078A2E12F1FAB51567">
    <w:name w:val="B37F4F2D2FB14C078A2E12F1FAB51567"/>
  </w:style>
  <w:style w:type="paragraph" w:customStyle="1" w:styleId="B6873A09E45B474EA6F739822AB22FAA">
    <w:name w:val="B6873A09E45B474EA6F739822AB22FAA"/>
  </w:style>
  <w:style w:type="paragraph" w:customStyle="1" w:styleId="5F7993CB2ED74017BB598B4B3D76A6A3">
    <w:name w:val="5F7993CB2ED74017BB598B4B3D76A6A3"/>
  </w:style>
  <w:style w:type="paragraph" w:customStyle="1" w:styleId="0B7B636446F144C18B627F47C5A183BB">
    <w:name w:val="0B7B636446F144C18B627F47C5A183BB"/>
  </w:style>
  <w:style w:type="paragraph" w:customStyle="1" w:styleId="E1A1BA0340E246A4AC436818974A3F3F">
    <w:name w:val="E1A1BA0340E246A4AC436818974A3F3F"/>
  </w:style>
  <w:style w:type="paragraph" w:customStyle="1" w:styleId="AFD3CC132E4D4AAA958889600B595D60">
    <w:name w:val="AFD3CC132E4D4AAA958889600B595D60"/>
  </w:style>
  <w:style w:type="character" w:customStyle="1" w:styleId="Accent">
    <w:name w:val="Accent"/>
    <w:basedOn w:val="DefaultParagraphFont"/>
    <w:uiPriority w:val="1"/>
    <w:qFormat/>
    <w:rPr>
      <w:color w:val="ED7D31" w:themeColor="accent2"/>
    </w:rPr>
  </w:style>
  <w:style w:type="paragraph" w:customStyle="1" w:styleId="CBF7B251DC0342ADAAD84015D1F9D0FB">
    <w:name w:val="CBF7B251DC0342ADAAD84015D1F9D0FB"/>
  </w:style>
  <w:style w:type="paragraph" w:customStyle="1" w:styleId="0A45EF808DD64829BD40EC27FC22D88A">
    <w:name w:val="0A45EF808DD64829BD40EC27FC22D88A"/>
  </w:style>
  <w:style w:type="paragraph" w:customStyle="1" w:styleId="Text">
    <w:name w:val="Text"/>
    <w:basedOn w:val="Normal"/>
    <w:next w:val="Normal"/>
    <w:uiPriority w:val="3"/>
    <w:qFormat/>
    <w:pPr>
      <w:spacing w:after="0" w:line="288" w:lineRule="auto"/>
    </w:pPr>
    <w:rPr>
      <w:rFonts w:eastAsiaTheme="minorHAnsi"/>
      <w:color w:val="404040" w:themeColor="text1" w:themeTint="BF"/>
      <w:sz w:val="20"/>
      <w:szCs w:val="24"/>
    </w:rPr>
  </w:style>
  <w:style w:type="paragraph" w:customStyle="1" w:styleId="432197204E584BD0AD94EDE2084AFDD5">
    <w:name w:val="432197204E584BD0AD94EDE2084AFDD5"/>
  </w:style>
  <w:style w:type="paragraph" w:customStyle="1" w:styleId="3BD8E011B6C64923AF65D31C1829FA95">
    <w:name w:val="3BD8E011B6C64923AF65D31C1829FA95"/>
  </w:style>
  <w:style w:type="paragraph" w:customStyle="1" w:styleId="1F218E81AF2B4077AA08EF5A73A3B9DF">
    <w:name w:val="1F218E81AF2B4077AA08EF5A73A3B9DF"/>
  </w:style>
  <w:style w:type="paragraph" w:customStyle="1" w:styleId="29691B2AF33D41F28BF5B8F3A716DB75">
    <w:name w:val="29691B2AF33D41F28BF5B8F3A716DB75"/>
  </w:style>
  <w:style w:type="paragraph" w:customStyle="1" w:styleId="F31C39843CFB49A2AC063852C365ECE8">
    <w:name w:val="F31C39843CFB49A2AC063852C365ECE8"/>
  </w:style>
  <w:style w:type="paragraph" w:customStyle="1" w:styleId="9FD5CC9589E945A4946FA6E4D4F65AC0">
    <w:name w:val="9FD5CC9589E945A4946FA6E4D4F65AC0"/>
  </w:style>
  <w:style w:type="paragraph" w:customStyle="1" w:styleId="832D55B47167426BA58A767F4D5B9C07">
    <w:name w:val="832D55B47167426BA58A767F4D5B9C07"/>
  </w:style>
  <w:style w:type="paragraph" w:customStyle="1" w:styleId="A7E51D9C89B348418952E6F6A1E0AEEE">
    <w:name w:val="A7E51D9C89B348418952E6F6A1E0AEEE"/>
  </w:style>
  <w:style w:type="paragraph" w:customStyle="1" w:styleId="5ABBD9BBDFE4456F8ED5E1C8073ED82F">
    <w:name w:val="5ABBD9BBDFE4456F8ED5E1C8073ED82F"/>
  </w:style>
  <w:style w:type="paragraph" w:customStyle="1" w:styleId="8A905115D90645D09FA1ADA600EADEC9">
    <w:name w:val="8A905115D90645D09FA1ADA600EADEC9"/>
  </w:style>
  <w:style w:type="paragraph" w:customStyle="1" w:styleId="284E4F96E7034CF991A1BCD06C6D4F71">
    <w:name w:val="284E4F96E7034CF991A1BCD06C6D4F71"/>
  </w:style>
  <w:style w:type="paragraph" w:customStyle="1" w:styleId="23EE3C38CF534E6992F0B463DF35B2F4">
    <w:name w:val="23EE3C38CF534E6992F0B463DF35B2F4"/>
  </w:style>
  <w:style w:type="paragraph" w:customStyle="1" w:styleId="AF20122F40D04448A67F6FE966257B48">
    <w:name w:val="AF20122F40D04448A67F6FE966257B48"/>
  </w:style>
  <w:style w:type="paragraph" w:customStyle="1" w:styleId="17F3FE8459E047CDB426028A0AE61085">
    <w:name w:val="17F3FE8459E047CDB426028A0AE61085"/>
  </w:style>
  <w:style w:type="paragraph" w:customStyle="1" w:styleId="19974A34ADFE4D09B13D5E3789A74874">
    <w:name w:val="19974A34ADFE4D09B13D5E3789A74874"/>
  </w:style>
  <w:style w:type="paragraph" w:customStyle="1" w:styleId="DF86C74B585D4296A200B473F75747A2">
    <w:name w:val="DF86C74B585D4296A200B473F75747A2"/>
  </w:style>
  <w:style w:type="paragraph" w:customStyle="1" w:styleId="138882FB55F94EBEB43F064D0B2FD11C">
    <w:name w:val="138882FB55F94EBEB43F064D0B2FD11C"/>
  </w:style>
  <w:style w:type="paragraph" w:customStyle="1" w:styleId="7599BEFBE228458293AB5AA1572A221A">
    <w:name w:val="7599BEFBE228458293AB5AA1572A221A"/>
  </w:style>
  <w:style w:type="paragraph" w:customStyle="1" w:styleId="F02AF9486DB943939C5E55569817ACD1">
    <w:name w:val="F02AF9486DB943939C5E55569817ACD1"/>
  </w:style>
  <w:style w:type="paragraph" w:customStyle="1" w:styleId="46C982DC4CC547B786A196A88E98C74A">
    <w:name w:val="46C982DC4CC547B786A196A88E98C74A"/>
  </w:style>
  <w:style w:type="paragraph" w:customStyle="1" w:styleId="2AE5A92DBFEB4B4C98A13A49364704E9">
    <w:name w:val="2AE5A92DBFEB4B4C98A13A49364704E9"/>
  </w:style>
  <w:style w:type="paragraph" w:customStyle="1" w:styleId="4A65849600EC450F8BAE5AD49F41CE7E">
    <w:name w:val="4A65849600EC450F8BAE5AD49F41CE7E"/>
  </w:style>
  <w:style w:type="paragraph" w:customStyle="1" w:styleId="2A2500274C074D408D75C78F0877B4C8">
    <w:name w:val="2A2500274C074D408D75C78F0877B4C8"/>
  </w:style>
  <w:style w:type="paragraph" w:customStyle="1" w:styleId="A16A859F9F254961AA4C65BBA4B4418E">
    <w:name w:val="A16A859F9F254961AA4C65BBA4B4418E"/>
    <w:rsid w:val="007637E6"/>
  </w:style>
  <w:style w:type="paragraph" w:customStyle="1" w:styleId="BC9AEDC6EF3C462EBD7B2CAE4ABF7A63">
    <w:name w:val="BC9AEDC6EF3C462EBD7B2CAE4ABF7A63"/>
    <w:rsid w:val="007637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2021-12-27T04:38:00Z</dcterms:created>
  <dcterms:modified xsi:type="dcterms:W3CDTF">2021-12-27T04:38:00Z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