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1710"/>
        <w:gridCol w:w="450"/>
        <w:gridCol w:w="3600"/>
        <w:gridCol w:w="2880"/>
      </w:tblGrid>
      <w:tr w:rsidR="004B4147" w:rsidRPr="004B4147" w14:paraId="25A17786" w14:textId="77777777" w:rsidTr="00A21AF8">
        <w:tc>
          <w:tcPr>
            <w:tcW w:w="2160" w:type="dxa"/>
            <w:gridSpan w:val="2"/>
          </w:tcPr>
          <w:p w14:paraId="2E784D1F" w14:textId="77777777" w:rsidR="004B4147" w:rsidRPr="004B4147" w:rsidRDefault="004B4147" w:rsidP="004B4147">
            <w:pPr>
              <w:pStyle w:val="Logo"/>
            </w:pPr>
            <w:r w:rsidRPr="004B4147">
              <w:rPr>
                <w:noProof/>
              </w:rPr>
              <mc:AlternateContent>
                <mc:Choice Requires="wpg">
                  <w:drawing>
                    <wp:inline distT="0" distB="0" distL="0" distR="0" wp14:anchorId="0D8C4AF8" wp14:editId="5A24C2DD">
                      <wp:extent cx="1200150" cy="772886"/>
                      <wp:effectExtent l="0" t="0" r="0" b="8255"/>
                      <wp:docPr id="130" name="Group 1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772886"/>
                                <a:chOff x="-47625" y="-19060"/>
                                <a:chExt cx="1200150" cy="764017"/>
                              </a:xfrm>
                            </wpg:grpSpPr>
                            <wps:wsp>
                              <wps:cNvPr id="5" name="TextBox 5">
                                <a:extLst>
                                  <a:ext uri="{FF2B5EF4-FFF2-40B4-BE49-F238E27FC236}">
                                    <a16:creationId xmlns:a16="http://schemas.microsoft.com/office/drawing/2014/main" id="{74653133-56CF-4FCA-A62A-18026AB24B6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-47625" y="-19060"/>
                                  <a:ext cx="590550" cy="72616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6489E48" w14:textId="5CDC904A" w:rsidR="004B4147" w:rsidRDefault="00CF4ED5" w:rsidP="00890F1A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6" name="TextBox 6">
                                <a:extLst>
                                  <a:ext uri="{FF2B5EF4-FFF2-40B4-BE49-F238E27FC236}">
                                    <a16:creationId xmlns:a16="http://schemas.microsoft.com/office/drawing/2014/main" id="{0C7C2B32-1751-4453-8883-FB1ECD5C3D1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18769" y="-9415"/>
                                  <a:ext cx="533756" cy="73378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7093AE4" w14:textId="5B7EE5DA" w:rsidR="004B4147" w:rsidRDefault="00CF4ED5" w:rsidP="00890F1A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" name="Straight Connector 7">
                                <a:extLst>
                                  <a:ext uri="{FF2B5EF4-FFF2-40B4-BE49-F238E27FC236}">
                                    <a16:creationId xmlns:a16="http://schemas.microsoft.com/office/drawing/2014/main" id="{D85ADDF0-DBA3-4D60-9C79-3462B882FEEB}"/>
                                  </a:ex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900000">
                                  <a:off x="561494" y="89181"/>
                                  <a:ext cx="1" cy="655776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accent4">
                                      <a:lumMod val="9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8C4AF8" id="Group 130" o:spid="_x0000_s1026" alt="&quot;&quot;" style="width:94.5pt;height:60.85pt;mso-position-horizontal-relative:char;mso-position-vertical-relative:line" coordorigin="-476,-190" coordsize="12001,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left:-476;top:-190;width:5905;height: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76489E48" w14:textId="5CDC904A" w:rsidR="004B4147" w:rsidRDefault="00CF4ED5" w:rsidP="00890F1A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Box 6" o:spid="_x0000_s1028" type="#_x0000_t202" style="position:absolute;left:6187;top:-94;width:5338;height:7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57093AE4" w14:textId="5B7EE5DA" w:rsidR="004B4147" w:rsidRDefault="00CF4ED5" w:rsidP="00890F1A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  <v:line id="Straight Connector 7" o:spid="_x0000_s1029" alt="&quot;&quot;" style="position:absolute;rotation:15;visibility:visible;mso-wrap-style:square" from="5614,891" to="5614,7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" strokecolor="#abe1c1 [2887]" strokeweight="2pt">
                        <v:stroke joinstyle="miter" endcap="round"/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gridSpan w:val="4"/>
            <w:tcBorders>
              <w:bottom w:val="single" w:sz="4" w:space="0" w:color="FFFFFF" w:themeColor="background1"/>
            </w:tcBorders>
          </w:tcPr>
          <w:p w14:paraId="583373D4" w14:textId="3277E212" w:rsidR="004B4147" w:rsidRDefault="00CF4ED5" w:rsidP="004B4147">
            <w:pPr>
              <w:pStyle w:val="Title"/>
            </w:pPr>
            <w:r>
              <w:t>Demi</w:t>
            </w:r>
          </w:p>
          <w:p w14:paraId="48EF767D" w14:textId="40A41553" w:rsidR="004B4147" w:rsidRPr="004B4147" w:rsidRDefault="00CF4ED5" w:rsidP="00A21AF8">
            <w:pPr>
              <w:pStyle w:val="Subtitle"/>
            </w:pPr>
            <w:r>
              <w:t>Freytag</w:t>
            </w:r>
          </w:p>
        </w:tc>
      </w:tr>
      <w:tr w:rsidR="00A21AF8" w:rsidRPr="004B4147" w14:paraId="6E1C5768" w14:textId="77777777" w:rsidTr="007772B1">
        <w:tc>
          <w:tcPr>
            <w:tcW w:w="2160" w:type="dxa"/>
            <w:gridSpan w:val="2"/>
          </w:tcPr>
          <w:p w14:paraId="3E73088D" w14:textId="77777777" w:rsidR="00A21AF8" w:rsidRPr="004B4147" w:rsidRDefault="00A21AF8" w:rsidP="000161E1"/>
        </w:tc>
        <w:tc>
          <w:tcPr>
            <w:tcW w:w="8640" w:type="dxa"/>
            <w:gridSpan w:val="4"/>
            <w:tcBorders>
              <w:top w:val="single" w:sz="4" w:space="0" w:color="FFFFFF" w:themeColor="background1"/>
            </w:tcBorders>
          </w:tcPr>
          <w:p w14:paraId="5E1BDDE4" w14:textId="1F4D0949" w:rsidR="00A21AF8" w:rsidRPr="004B4147" w:rsidRDefault="00CF4ED5" w:rsidP="00A21AF8">
            <w:pPr>
              <w:pStyle w:val="Jobtitle"/>
            </w:pPr>
            <w:r>
              <w:t>Licensed Practical Nurse</w:t>
            </w:r>
          </w:p>
        </w:tc>
      </w:tr>
      <w:tr w:rsidR="007772B1" w:rsidRPr="004B4147" w14:paraId="4E1A124D" w14:textId="77777777" w:rsidTr="00C777FF">
        <w:trPr>
          <w:trHeight w:val="720"/>
        </w:trPr>
        <w:tc>
          <w:tcPr>
            <w:tcW w:w="2160" w:type="dxa"/>
            <w:gridSpan w:val="2"/>
          </w:tcPr>
          <w:p w14:paraId="505219FB" w14:textId="77777777" w:rsidR="007772B1" w:rsidRPr="004B4147" w:rsidRDefault="007772B1" w:rsidP="00A21AF8"/>
        </w:tc>
        <w:tc>
          <w:tcPr>
            <w:tcW w:w="8640" w:type="dxa"/>
            <w:gridSpan w:val="4"/>
          </w:tcPr>
          <w:p w14:paraId="78BB8CEB" w14:textId="77777777" w:rsidR="007772B1" w:rsidRDefault="007772B1" w:rsidP="00A21AF8">
            <w:pPr>
              <w:pStyle w:val="Jobtitle"/>
            </w:pPr>
          </w:p>
        </w:tc>
      </w:tr>
      <w:tr w:rsidR="00BF0DAF" w:rsidRPr="00997E86" w14:paraId="3141456D" w14:textId="77777777" w:rsidTr="00452292">
        <w:tc>
          <w:tcPr>
            <w:tcW w:w="540" w:type="dxa"/>
            <w:vAlign w:val="center"/>
          </w:tcPr>
          <w:p w14:paraId="593CE26C" w14:textId="77777777" w:rsidR="00BF0DAF" w:rsidRPr="00997E86" w:rsidRDefault="00BF0DAF" w:rsidP="00BF0DAF">
            <w:pPr>
              <w:pStyle w:val="Contac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549005" wp14:editId="7A25F3B1">
                      <wp:extent cx="213066" cy="213066"/>
                      <wp:effectExtent l="0" t="0" r="0" b="0"/>
                      <wp:docPr id="131" name="Group 131" descr="Icon Phone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c 28" descr="Icon 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18A4E" id="Group 131" o:spid="_x0000_s1026" alt="Icon Phone" style="width:16.8pt;height:16.8pt;mso-position-horizontal-relative:char;mso-position-vertical-relative:line" coordorigin="5158,21295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">
                      <v:rect id="Rectangle 132" o:spid="_x0000_s1027" alt="&quot;&quot;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">
                        <v:imagedata r:id="rId12" o:title="Icon Ph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0FC729E5" w14:textId="20150B3B" w:rsidR="00BF0DAF" w:rsidRPr="00B03ED5" w:rsidRDefault="00CF4ED5" w:rsidP="00BF0DAF">
            <w:pPr>
              <w:pStyle w:val="Contact"/>
            </w:pPr>
            <w:r>
              <w:t>(217) 204-8628</w:t>
            </w:r>
          </w:p>
        </w:tc>
        <w:tc>
          <w:tcPr>
            <w:tcW w:w="450" w:type="dxa"/>
          </w:tcPr>
          <w:p w14:paraId="669EF5CE" w14:textId="77777777" w:rsidR="00BF0DAF" w:rsidRPr="00997E86" w:rsidRDefault="00BF0DAF" w:rsidP="00BF0DAF"/>
        </w:tc>
        <w:tc>
          <w:tcPr>
            <w:tcW w:w="6480" w:type="dxa"/>
            <w:gridSpan w:val="2"/>
            <w:vMerge w:val="restart"/>
          </w:tcPr>
          <w:sdt>
            <w:sdtPr>
              <w:id w:val="1958058710"/>
              <w:placeholder>
                <w:docPart w:val="F13C0CDDE0FF44B5AD3B50429C589910"/>
              </w:placeholder>
              <w:temporary/>
              <w:showingPlcHdr/>
              <w15:appearance w15:val="hidden"/>
            </w:sdtPr>
            <w:sdtEndPr/>
            <w:sdtContent>
              <w:p w14:paraId="7B48C1D7" w14:textId="77777777" w:rsidR="00BF0DAF" w:rsidRPr="00997E86" w:rsidRDefault="00BF0DAF" w:rsidP="00BF0DAF">
                <w:pPr>
                  <w:pStyle w:val="Heading1"/>
                </w:pPr>
                <w:r w:rsidRPr="007772B1">
                  <w:t>ABOUT ME</w:t>
                </w:r>
              </w:p>
            </w:sdtContent>
          </w:sdt>
        </w:tc>
      </w:tr>
      <w:tr w:rsidR="00BF0DAF" w:rsidRPr="00997E86" w14:paraId="0E216259" w14:textId="77777777" w:rsidTr="00452292">
        <w:tc>
          <w:tcPr>
            <w:tcW w:w="540" w:type="dxa"/>
            <w:vAlign w:val="center"/>
          </w:tcPr>
          <w:p w14:paraId="301124DD" w14:textId="77777777" w:rsidR="00BF0DAF" w:rsidRPr="00621B5C" w:rsidRDefault="00BF0DAF" w:rsidP="00BF0DAF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1D02D260" wp14:editId="104D7722">
                      <wp:extent cx="213066" cy="213066"/>
                      <wp:effectExtent l="0" t="0" r="0" b="0"/>
                      <wp:docPr id="137" name="Group 137" descr="Icon Email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 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c 30" descr="Icon E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F98F3" id="Group 137" o:spid="_x0000_s1026" alt="Icon Email" style="width:16.8pt;height:16.8pt;mso-position-horizontal-relative:char;mso-position-vertical-relative:line" coordorigin="5158,24029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">
                      <v:rect id="Rectangle 138" o:spid="_x0000_s1027" alt="&quot;&quot;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">
                        <v:imagedata r:id="rId15" o:title="Icon Email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1CC009F4" w14:textId="0EEA92FB" w:rsidR="00BF0DAF" w:rsidRPr="00B03ED5" w:rsidRDefault="00CF4ED5" w:rsidP="00BF0DAF">
            <w:pPr>
              <w:pStyle w:val="Contact"/>
            </w:pPr>
            <w:hyperlink r:id="rId16" w:history="1">
              <w:r w:rsidRPr="004E646B">
                <w:rPr>
                  <w:rStyle w:val="Hyperlink"/>
                </w:rPr>
                <w:t>Demifreytag2@gmail.com</w:t>
              </w:r>
            </w:hyperlink>
          </w:p>
        </w:tc>
        <w:tc>
          <w:tcPr>
            <w:tcW w:w="450" w:type="dxa"/>
          </w:tcPr>
          <w:p w14:paraId="0E4A9D0D" w14:textId="77777777" w:rsidR="00BF0DAF" w:rsidRPr="00997E86" w:rsidRDefault="00BF0DAF" w:rsidP="00BF0DAF"/>
        </w:tc>
        <w:tc>
          <w:tcPr>
            <w:tcW w:w="6480" w:type="dxa"/>
            <w:gridSpan w:val="2"/>
            <w:vMerge/>
          </w:tcPr>
          <w:p w14:paraId="5F77B32B" w14:textId="77777777" w:rsidR="00BF0DAF" w:rsidRPr="00997E86" w:rsidRDefault="00BF0DAF" w:rsidP="00BF0DAF"/>
        </w:tc>
      </w:tr>
      <w:tr w:rsidR="00CD2FD2" w:rsidRPr="00CD2FD2" w14:paraId="6C911683" w14:textId="77777777" w:rsidTr="00452292">
        <w:trPr>
          <w:trHeight w:val="432"/>
        </w:trPr>
        <w:tc>
          <w:tcPr>
            <w:tcW w:w="540" w:type="dxa"/>
            <w:vAlign w:val="center"/>
          </w:tcPr>
          <w:p w14:paraId="31C6AF20" w14:textId="77777777" w:rsidR="00CD2FD2" w:rsidRPr="00621B5C" w:rsidRDefault="00CD2FD2" w:rsidP="00CD2FD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06E0070E" wp14:editId="5B7B644C">
                      <wp:extent cx="213066" cy="213066"/>
                      <wp:effectExtent l="0" t="0" r="0" b="0"/>
                      <wp:docPr id="140" name="Group 140" descr="Icon Location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c 29" descr="Icon Locati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4B188B" id="Group 140" o:spid="_x0000_s1026" alt="Icon Location" style="width:16.8pt;height:16.8pt;mso-position-horizontal-relative:char;mso-position-vertical-relative:line" coordorigin="5158,26764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">
                      <v:rect id="Rectangle 141" o:spid="_x0000_s1027" alt="&quot;&quot;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">
                        <v:imagedata r:id="rId19" o:title="Icon Locatio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33AA7D83" w14:textId="77777777" w:rsidR="00906EDD" w:rsidRDefault="00906EDD" w:rsidP="00CD2FD2">
            <w:pPr>
              <w:pStyle w:val="Contact"/>
            </w:pPr>
            <w:r>
              <w:t xml:space="preserve">103 </w:t>
            </w:r>
            <w:proofErr w:type="spellStart"/>
            <w:r>
              <w:t>Wrightsman</w:t>
            </w:r>
            <w:proofErr w:type="spellEnd"/>
            <w:r>
              <w:t xml:space="preserve"> St.</w:t>
            </w:r>
          </w:p>
          <w:p w14:paraId="2E391A58" w14:textId="5C49147E" w:rsidR="00CD2FD2" w:rsidRPr="00B03ED5" w:rsidRDefault="00CF4ED5" w:rsidP="00CD2FD2">
            <w:pPr>
              <w:pStyle w:val="Contact"/>
            </w:pPr>
            <w:r>
              <w:t>Virden, Il</w:t>
            </w:r>
            <w:r w:rsidR="00906EDD">
              <w:t xml:space="preserve"> 62690</w:t>
            </w:r>
          </w:p>
        </w:tc>
        <w:tc>
          <w:tcPr>
            <w:tcW w:w="450" w:type="dxa"/>
          </w:tcPr>
          <w:p w14:paraId="5FB472E4" w14:textId="77777777" w:rsidR="00CD2FD2" w:rsidRPr="00A95407" w:rsidRDefault="00CD2FD2" w:rsidP="00CD2FD2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28A87543" w14:textId="5DCD11A7" w:rsidR="00CD2FD2" w:rsidRPr="00A95407" w:rsidRDefault="00906EDD" w:rsidP="00CD2FD2">
            <w:pPr>
              <w:pStyle w:val="Introduction"/>
              <w:rPr>
                <w:szCs w:val="28"/>
              </w:rPr>
            </w:pPr>
            <w:r w:rsidRPr="00A95407">
              <w:rPr>
                <w:szCs w:val="28"/>
              </w:rPr>
              <w:t>I have been in the HealthCare field, specifically direct patient care</w:t>
            </w:r>
            <w:r w:rsidR="00D37F7D" w:rsidRPr="00A95407">
              <w:rPr>
                <w:szCs w:val="28"/>
              </w:rPr>
              <w:t>,</w:t>
            </w:r>
            <w:r w:rsidRPr="00A95407">
              <w:rPr>
                <w:szCs w:val="28"/>
              </w:rPr>
              <w:t xml:space="preserve"> since </w:t>
            </w:r>
            <w:r w:rsidR="00D37F7D" w:rsidRPr="00A95407">
              <w:rPr>
                <w:szCs w:val="28"/>
              </w:rPr>
              <w:t>2016. My passion is taking care of others and ensuring their quality of life is fulfilled to the fullest.</w:t>
            </w:r>
            <w:r w:rsidR="00A95407">
              <w:rPr>
                <w:szCs w:val="28"/>
              </w:rPr>
              <w:t xml:space="preserve">  I am </w:t>
            </w:r>
            <w:r w:rsidR="00DB0C79">
              <w:rPr>
                <w:szCs w:val="28"/>
              </w:rPr>
              <w:t>continuing</w:t>
            </w:r>
            <w:r w:rsidR="00A95407">
              <w:rPr>
                <w:szCs w:val="28"/>
              </w:rPr>
              <w:t xml:space="preserve"> my education to obtain my R.N. </w:t>
            </w:r>
            <w:r w:rsidR="00DB0C79">
              <w:rPr>
                <w:szCs w:val="28"/>
              </w:rPr>
              <w:t>as well as a</w:t>
            </w:r>
            <w:r w:rsidR="00A95407">
              <w:rPr>
                <w:szCs w:val="28"/>
              </w:rPr>
              <w:t xml:space="preserve"> master’s</w:t>
            </w:r>
            <w:r w:rsidR="00DB0C79">
              <w:rPr>
                <w:szCs w:val="28"/>
              </w:rPr>
              <w:t xml:space="preserve"> degree</w:t>
            </w:r>
            <w:r w:rsidR="00A95407">
              <w:rPr>
                <w:szCs w:val="28"/>
              </w:rPr>
              <w:t xml:space="preserve"> in nursing.  My lifelong dream has been to help others and improve the lives of as many people as possible.  I am passionate, caring, dedicated, focused, and driven.  </w:t>
            </w:r>
          </w:p>
        </w:tc>
        <w:tc>
          <w:tcPr>
            <w:tcW w:w="2880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61A75C69" w14:textId="32492698" w:rsidR="00CD2FD2" w:rsidRPr="00CD2FD2" w:rsidRDefault="00CD2FD2" w:rsidP="00CD2FD2">
            <w:pPr>
              <w:rPr>
                <w:lang w:val="it-IT"/>
              </w:rPr>
            </w:pPr>
          </w:p>
        </w:tc>
      </w:tr>
      <w:tr w:rsidR="00CD2FD2" w:rsidRPr="00997E86" w14:paraId="2BBAA42E" w14:textId="77777777" w:rsidTr="00452292">
        <w:tc>
          <w:tcPr>
            <w:tcW w:w="540" w:type="dxa"/>
            <w:vAlign w:val="center"/>
          </w:tcPr>
          <w:p w14:paraId="15198EC9" w14:textId="77777777" w:rsidR="00CD2FD2" w:rsidRPr="00621B5C" w:rsidRDefault="00CD2FD2" w:rsidP="00CD2FD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27C3AB00" wp14:editId="1883EE5A">
                      <wp:extent cx="213066" cy="213066"/>
                      <wp:effectExtent l="0" t="0" r="0" b="0"/>
                      <wp:docPr id="143" name="Group 143" descr="Icon LinkedIn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44" name="Rectangle 14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Graphic 34" descr="Call cent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34D55B" id="Group 143" o:spid="_x0000_s1026" alt="Icon LinkedIn" style="width:16.8pt;height:16.8pt;mso-position-horizontal-relative:char;mso-position-vertical-relative:line" coordorigin="5158,29499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">
                      <v:rect id="Rectangle 144" o:spid="_x0000_s1027" alt="&quot;&quot;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" fillcolor="#1d3251 [3204]" stroked="f" strokeweight="1pt">
                        <o:lock v:ext="edit" aspectratio="t"/>
                      </v:rect>
                      <v:shape id="Graphic 34" o:spid="_x0000_s1028" type="#_x0000_t75" alt="Call center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">
                        <v:imagedata r:id="rId22" o:title="Call cen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10877DC7" w14:textId="46620988" w:rsidR="00DB0C79" w:rsidRPr="00B03ED5" w:rsidRDefault="00906EDD" w:rsidP="00CD2FD2">
            <w:pPr>
              <w:pStyle w:val="Contact"/>
            </w:pPr>
            <w:r>
              <w:t>Indeed</w:t>
            </w:r>
          </w:p>
        </w:tc>
        <w:tc>
          <w:tcPr>
            <w:tcW w:w="450" w:type="dxa"/>
          </w:tcPr>
          <w:p w14:paraId="38F0FD15" w14:textId="77777777" w:rsidR="00CD2FD2" w:rsidRPr="00A95407" w:rsidRDefault="00CD2FD2" w:rsidP="00CD2FD2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1029D48A" w14:textId="77777777" w:rsidR="00CD2FD2" w:rsidRPr="00A95407" w:rsidRDefault="00CD2FD2" w:rsidP="00CD2FD2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2FCB77AB" w14:textId="77777777" w:rsidR="00CD2FD2" w:rsidRPr="00997E86" w:rsidRDefault="00CD2FD2" w:rsidP="00CD2FD2"/>
        </w:tc>
      </w:tr>
      <w:tr w:rsidR="00CD2FD2" w:rsidRPr="00997E86" w14:paraId="7DBC71AB" w14:textId="77777777" w:rsidTr="00452292">
        <w:tc>
          <w:tcPr>
            <w:tcW w:w="540" w:type="dxa"/>
            <w:vAlign w:val="center"/>
          </w:tcPr>
          <w:p w14:paraId="32393002" w14:textId="624EF307" w:rsidR="00CD2FD2" w:rsidRPr="00621B5C" w:rsidRDefault="00CD2FD2" w:rsidP="00CD2FD2">
            <w:pPr>
              <w:pStyle w:val="Contact"/>
            </w:pPr>
          </w:p>
        </w:tc>
        <w:tc>
          <w:tcPr>
            <w:tcW w:w="3330" w:type="dxa"/>
            <w:gridSpan w:val="2"/>
            <w:vAlign w:val="center"/>
          </w:tcPr>
          <w:p w14:paraId="56F39883" w14:textId="55D76416" w:rsidR="00CD2FD2" w:rsidRPr="00B03ED5" w:rsidRDefault="00CD2FD2" w:rsidP="00CD2FD2">
            <w:pPr>
              <w:pStyle w:val="Contact"/>
            </w:pPr>
          </w:p>
        </w:tc>
        <w:tc>
          <w:tcPr>
            <w:tcW w:w="450" w:type="dxa"/>
          </w:tcPr>
          <w:p w14:paraId="5A2EC6FC" w14:textId="77777777"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4F9492E1" w14:textId="77777777"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11D399B5" w14:textId="77777777" w:rsidR="00CD2FD2" w:rsidRPr="00997E86" w:rsidRDefault="00CD2FD2" w:rsidP="00CD2FD2"/>
        </w:tc>
      </w:tr>
      <w:tr w:rsidR="00CD2FD2" w:rsidRPr="00997E86" w14:paraId="46C6B978" w14:textId="77777777" w:rsidTr="00452292">
        <w:tc>
          <w:tcPr>
            <w:tcW w:w="540" w:type="dxa"/>
            <w:vAlign w:val="center"/>
          </w:tcPr>
          <w:p w14:paraId="4161A0D0" w14:textId="42D271B2" w:rsidR="00CD2FD2" w:rsidRPr="00621B5C" w:rsidRDefault="00CD2FD2" w:rsidP="00CD2FD2">
            <w:pPr>
              <w:pStyle w:val="Contact"/>
            </w:pPr>
          </w:p>
        </w:tc>
        <w:tc>
          <w:tcPr>
            <w:tcW w:w="3330" w:type="dxa"/>
            <w:gridSpan w:val="2"/>
            <w:vAlign w:val="center"/>
          </w:tcPr>
          <w:p w14:paraId="5963106C" w14:textId="7FE62DFC" w:rsidR="00CD2FD2" w:rsidRPr="00B03ED5" w:rsidRDefault="00CD2FD2" w:rsidP="00CD2FD2">
            <w:pPr>
              <w:pStyle w:val="Contact"/>
            </w:pPr>
          </w:p>
        </w:tc>
        <w:tc>
          <w:tcPr>
            <w:tcW w:w="450" w:type="dxa"/>
          </w:tcPr>
          <w:p w14:paraId="4879D64D" w14:textId="77777777"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051F245D" w14:textId="77777777"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16C2B5D7" w14:textId="77777777" w:rsidR="00CD2FD2" w:rsidRPr="00997E86" w:rsidRDefault="00CD2FD2" w:rsidP="00CD2FD2"/>
        </w:tc>
      </w:tr>
      <w:tr w:rsidR="00492555" w:rsidRPr="00997E86" w14:paraId="0F582928" w14:textId="77777777" w:rsidTr="00C777FF">
        <w:trPr>
          <w:trHeight w:val="720"/>
        </w:trPr>
        <w:tc>
          <w:tcPr>
            <w:tcW w:w="3870" w:type="dxa"/>
            <w:gridSpan w:val="3"/>
          </w:tcPr>
          <w:p w14:paraId="1D02C25C" w14:textId="77777777" w:rsidR="00492555" w:rsidRPr="00DB0C79" w:rsidRDefault="00492555" w:rsidP="00CD2FD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" w:type="dxa"/>
          </w:tcPr>
          <w:p w14:paraId="0DE706C9" w14:textId="77777777" w:rsidR="00492555" w:rsidRPr="00997E86" w:rsidRDefault="00492555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72FC0BCF" w14:textId="77777777" w:rsidR="00492555" w:rsidRPr="00997E86" w:rsidRDefault="00492555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4A5DE648" w14:textId="77777777" w:rsidR="00492555" w:rsidRPr="00997E86" w:rsidRDefault="00492555" w:rsidP="00CD2FD2"/>
        </w:tc>
      </w:tr>
      <w:tr w:rsidR="00CD2FD2" w:rsidRPr="00997E86" w14:paraId="11021ADB" w14:textId="77777777" w:rsidTr="00C777FF">
        <w:trPr>
          <w:trHeight w:val="720"/>
        </w:trPr>
        <w:tc>
          <w:tcPr>
            <w:tcW w:w="3870" w:type="dxa"/>
            <w:gridSpan w:val="3"/>
          </w:tcPr>
          <w:p w14:paraId="32E28441" w14:textId="69E10D5A" w:rsidR="00CD2FD2" w:rsidRPr="00DB0C79" w:rsidRDefault="00492555" w:rsidP="0049255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</w:t>
            </w:r>
            <w:r w:rsidR="00DB0C79" w:rsidRPr="00DB0C79">
              <w:rPr>
                <w:b/>
                <w:bCs/>
                <w:i/>
                <w:iCs/>
                <w:sz w:val="28"/>
                <w:szCs w:val="28"/>
              </w:rPr>
              <w:t>References</w:t>
            </w:r>
          </w:p>
          <w:p w14:paraId="15C3AEFD" w14:textId="77777777" w:rsidR="00DB0C79" w:rsidRPr="00DB0C79" w:rsidRDefault="00DB0C79" w:rsidP="00DB0C7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</w:rPr>
            </w:pPr>
            <w:r w:rsidRPr="00E016C4">
              <w:rPr>
                <w:rFonts w:asciiTheme="minorHAnsi" w:hAnsiTheme="minorHAnsi"/>
                <w:b/>
                <w:bCs/>
                <w:sz w:val="22"/>
                <w:szCs w:val="22"/>
              </w:rPr>
              <w:t>Mary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016C4">
              <w:rPr>
                <w:rFonts w:asciiTheme="minorHAnsi" w:hAnsiTheme="minorHAnsi"/>
                <w:b/>
                <w:bCs/>
                <w:sz w:val="22"/>
                <w:szCs w:val="22"/>
              </w:rPr>
              <w:t>Barnes</w:t>
            </w:r>
          </w:p>
          <w:p w14:paraId="714E22A5" w14:textId="690E39BA" w:rsidR="00DB0C79" w:rsidRDefault="00DB0C79" w:rsidP="00DB0C79">
            <w:pPr>
              <w:pStyle w:val="ListParagraph"/>
              <w:rPr>
                <w:b/>
                <w:bCs/>
                <w:sz w:val="22"/>
                <w:szCs w:val="22"/>
              </w:rPr>
            </w:pPr>
            <w:hyperlink r:id="rId23" w:history="1">
              <w:r w:rsidRPr="006F52B6">
                <w:rPr>
                  <w:rStyle w:val="Hyperlink"/>
                  <w:b/>
                  <w:bCs/>
                  <w:sz w:val="22"/>
                  <w:szCs w:val="22"/>
                </w:rPr>
                <w:t>Mary.barnes@sjcs.edu</w:t>
              </w:r>
            </w:hyperlink>
          </w:p>
          <w:p w14:paraId="5B0D068C" w14:textId="6C88058D" w:rsidR="00DB0C79" w:rsidRDefault="00DB0C79" w:rsidP="00DB0C7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DB0C79">
              <w:rPr>
                <w:rFonts w:asciiTheme="minorHAnsi" w:hAnsiTheme="minorHAnsi"/>
                <w:sz w:val="22"/>
                <w:szCs w:val="22"/>
              </w:rPr>
              <w:t>(217)899-9976</w:t>
            </w:r>
          </w:p>
          <w:p w14:paraId="3949D6A1" w14:textId="60BBA13F" w:rsidR="00492555" w:rsidRDefault="00492555" w:rsidP="00DB0C7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14:paraId="4744F6CA" w14:textId="67ABF16C" w:rsidR="00492555" w:rsidRPr="00E016C4" w:rsidRDefault="00492555" w:rsidP="00E016C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E016C4">
              <w:rPr>
                <w:sz w:val="22"/>
                <w:szCs w:val="22"/>
              </w:rPr>
              <w:t>Ashley Moore</w:t>
            </w:r>
          </w:p>
          <w:p w14:paraId="13883C8F" w14:textId="57B15AEE" w:rsidR="00492555" w:rsidRDefault="00492555" w:rsidP="00DB0C7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hyperlink r:id="rId24" w:history="1">
              <w:r w:rsidRPr="006F52B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Am5710111@gmail.com</w:t>
              </w:r>
            </w:hyperlink>
          </w:p>
          <w:p w14:paraId="523BEA8A" w14:textId="7980B8E2" w:rsidR="00492555" w:rsidRDefault="00492555" w:rsidP="00DB0C7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(217)494-5232</w:t>
            </w:r>
          </w:p>
          <w:p w14:paraId="5A41A033" w14:textId="22ABA629" w:rsidR="00492555" w:rsidRDefault="00492555" w:rsidP="00DB0C7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14:paraId="5DBB5886" w14:textId="41106C50" w:rsidR="00492555" w:rsidRDefault="00492555" w:rsidP="00E016C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E016C4">
              <w:rPr>
                <w:sz w:val="22"/>
                <w:szCs w:val="22"/>
              </w:rPr>
              <w:t>Kelly Roth</w:t>
            </w:r>
          </w:p>
          <w:p w14:paraId="2E17FD79" w14:textId="6A513EE1" w:rsidR="00E016C4" w:rsidRDefault="00E016C4" w:rsidP="00E016C4">
            <w:pPr>
              <w:pStyle w:val="ListParagraph"/>
              <w:rPr>
                <w:sz w:val="22"/>
                <w:szCs w:val="22"/>
              </w:rPr>
            </w:pPr>
            <w:hyperlink r:id="rId25" w:history="1">
              <w:r w:rsidRPr="006F52B6">
                <w:rPr>
                  <w:rStyle w:val="Hyperlink"/>
                  <w:sz w:val="22"/>
                  <w:szCs w:val="22"/>
                </w:rPr>
                <w:t>Rothkelly1979@gmail.com</w:t>
              </w:r>
            </w:hyperlink>
          </w:p>
          <w:p w14:paraId="5265B7ED" w14:textId="18E17BCD" w:rsidR="00492555" w:rsidRPr="00E016C4" w:rsidRDefault="00E016C4" w:rsidP="00E01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492555" w:rsidRPr="00E016C4">
              <w:rPr>
                <w:sz w:val="22"/>
                <w:szCs w:val="22"/>
              </w:rPr>
              <w:t>(217)313-0671</w:t>
            </w:r>
          </w:p>
          <w:p w14:paraId="50C60B8E" w14:textId="41C85658" w:rsidR="00492555" w:rsidRPr="00E016C4" w:rsidRDefault="00492555" w:rsidP="00E016C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E016C4">
              <w:rPr>
                <w:sz w:val="22"/>
                <w:szCs w:val="22"/>
              </w:rPr>
              <w:t xml:space="preserve">Kyla </w:t>
            </w:r>
            <w:proofErr w:type="spellStart"/>
            <w:r w:rsidRPr="00E016C4">
              <w:rPr>
                <w:sz w:val="22"/>
                <w:szCs w:val="22"/>
              </w:rPr>
              <w:t>Buhlig</w:t>
            </w:r>
            <w:proofErr w:type="spellEnd"/>
          </w:p>
        </w:tc>
        <w:tc>
          <w:tcPr>
            <w:tcW w:w="450" w:type="dxa"/>
          </w:tcPr>
          <w:p w14:paraId="58B6340E" w14:textId="77777777"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60F7E562" w14:textId="77777777"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2127DAD0" w14:textId="77777777" w:rsidR="00CD2FD2" w:rsidRPr="00997E86" w:rsidRDefault="00CD2FD2" w:rsidP="00CD2FD2"/>
        </w:tc>
      </w:tr>
      <w:tr w:rsidR="00CD2FD2" w:rsidRPr="00997E86" w14:paraId="4BE95028" w14:textId="77777777" w:rsidTr="005B7DB3">
        <w:trPr>
          <w:trHeight w:val="288"/>
        </w:trPr>
        <w:tc>
          <w:tcPr>
            <w:tcW w:w="3870" w:type="dxa"/>
            <w:gridSpan w:val="3"/>
          </w:tcPr>
          <w:p w14:paraId="65C1D85E" w14:textId="43696737" w:rsidR="00E016C4" w:rsidRDefault="00E016C4" w:rsidP="00E016C4">
            <w:pPr>
              <w:rPr>
                <w:sz w:val="22"/>
                <w:szCs w:val="22"/>
              </w:rPr>
            </w:pPr>
            <w:r>
              <w:t xml:space="preserve">                    </w:t>
            </w:r>
            <w:r w:rsidRPr="00E016C4">
              <w:rPr>
                <w:sz w:val="22"/>
                <w:szCs w:val="22"/>
              </w:rPr>
              <w:t>(217)319-8562</w:t>
            </w:r>
          </w:p>
          <w:p w14:paraId="3DA98A03" w14:textId="15698539" w:rsidR="00E016C4" w:rsidRDefault="00CD6F33" w:rsidP="00CD6F33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Brandon Price</w:t>
            </w:r>
          </w:p>
          <w:p w14:paraId="0C28AA29" w14:textId="1E28102B" w:rsidR="00CD6F33" w:rsidRPr="00CD6F33" w:rsidRDefault="00CD6F33" w:rsidP="00CD6F33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CD6F33">
              <w:rPr>
                <w:rFonts w:asciiTheme="minorHAnsi" w:hAnsiTheme="minorHAnsi"/>
                <w:sz w:val="22"/>
                <w:szCs w:val="22"/>
              </w:rPr>
              <w:t>(217)899-7339</w:t>
            </w:r>
          </w:p>
          <w:p w14:paraId="18CD0D5E" w14:textId="62631835" w:rsidR="00E016C4" w:rsidRPr="00E016C4" w:rsidRDefault="00E016C4" w:rsidP="00E016C4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0D867F68" w14:textId="77777777" w:rsidR="00CD2FD2" w:rsidRPr="00997E86" w:rsidRDefault="00CD2FD2" w:rsidP="00CD2FD2"/>
        </w:tc>
        <w:tc>
          <w:tcPr>
            <w:tcW w:w="3600" w:type="dxa"/>
            <w:tcBorders>
              <w:top w:val="single" w:sz="4" w:space="0" w:color="D9D9D9" w:themeColor="background1" w:themeShade="D9"/>
            </w:tcBorders>
          </w:tcPr>
          <w:p w14:paraId="7BD26B5B" w14:textId="77777777" w:rsidR="00CD2FD2" w:rsidRPr="00997E86" w:rsidRDefault="00CD2FD2" w:rsidP="00CD2FD2"/>
        </w:tc>
        <w:tc>
          <w:tcPr>
            <w:tcW w:w="2880" w:type="dxa"/>
            <w:tcBorders>
              <w:top w:val="single" w:sz="4" w:space="0" w:color="D9D9D9" w:themeColor="background1" w:themeShade="D9"/>
            </w:tcBorders>
          </w:tcPr>
          <w:p w14:paraId="526D7333" w14:textId="77777777" w:rsidR="00CD2FD2" w:rsidRPr="00997E86" w:rsidRDefault="00CD2FD2" w:rsidP="00CD2FD2"/>
        </w:tc>
      </w:tr>
      <w:tr w:rsidR="00144072" w:rsidRPr="00997E86" w14:paraId="5DCF03C7" w14:textId="77777777" w:rsidTr="003C0BB5">
        <w:tc>
          <w:tcPr>
            <w:tcW w:w="3870" w:type="dxa"/>
            <w:gridSpan w:val="3"/>
            <w:tcBorders>
              <w:right w:val="single" w:sz="4" w:space="0" w:color="D9D9D9" w:themeColor="background1" w:themeShade="D9"/>
            </w:tcBorders>
          </w:tcPr>
          <w:sdt>
            <w:sdtPr>
              <w:id w:val="-2037806220"/>
              <w:placeholder>
                <w:docPart w:val="6CF059BCFE234F108A102B58D15C8BE0"/>
              </w:placeholder>
              <w:temporary/>
              <w:showingPlcHdr/>
              <w15:appearance w15:val="hidden"/>
            </w:sdtPr>
            <w:sdtEndPr/>
            <w:sdtContent>
              <w:p w14:paraId="50B4E632" w14:textId="77777777" w:rsidR="00144072" w:rsidRDefault="00144072" w:rsidP="00144072">
                <w:pPr>
                  <w:pStyle w:val="Heading1"/>
                </w:pPr>
                <w:r>
                  <w:t>Skills</w:t>
                </w:r>
              </w:p>
            </w:sdtContent>
          </w:sdt>
          <w:p w14:paraId="46EFF9EF" w14:textId="77777777" w:rsidR="00144072" w:rsidRDefault="00144072" w:rsidP="0014407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7CA126" wp14:editId="3D86CC28">
                      <wp:extent cx="2211572" cy="2024738"/>
                      <wp:effectExtent l="0" t="0" r="0" b="0"/>
                      <wp:docPr id="153" name="Group 1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1572" cy="2024738"/>
                                <a:chOff x="-59474" y="-1"/>
                                <a:chExt cx="2211572" cy="2024738"/>
                              </a:xfrm>
                            </wpg:grpSpPr>
                            <wpg:grpSp>
                              <wpg:cNvPr id="16" name="Group 16" descr="Skill">
                                <a:extLst>
                                  <a:ext uri="{FF2B5EF4-FFF2-40B4-BE49-F238E27FC236}">
                                    <a16:creationId xmlns:a16="http://schemas.microsoft.com/office/drawing/2014/main" id="{14B5F72C-D460-426C-8CFE-42530E52A7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-1"/>
                                  <a:ext cx="2152098" cy="319763"/>
                                  <a:chOff x="502195" y="4913493"/>
                                  <a:chExt cx="2152098" cy="319763"/>
                                </a:xfrm>
                              </wpg:grpSpPr>
                              <wps:wsp>
                                <wps:cNvPr id="57" name="TextBox 55">
                                  <a:extLst>
                                    <a:ext uri="{FF2B5EF4-FFF2-40B4-BE49-F238E27FC236}">
                                      <a16:creationId xmlns:a16="http://schemas.microsoft.com/office/drawing/2014/main" id="{4707D8E0-47D0-4021-A9B6-EB99DCC9085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081797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3E5F8A4" w14:textId="799AAB9A" w:rsidR="00144072" w:rsidRPr="008E2197" w:rsidRDefault="00CD6F33" w:rsidP="008E2197">
                                      <w:pPr>
                                        <w:pStyle w:val="Skill"/>
                                      </w:pPr>
                                      <w:r>
                                        <w:t>Dependable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58" name="Rectangle 58">
                                  <a:extLst>
                                    <a:ext uri="{FF2B5EF4-FFF2-40B4-BE49-F238E27FC236}">
                                      <a16:creationId xmlns:a16="http://schemas.microsoft.com/office/drawing/2014/main" id="{04AEC405-5100-4A1D-9105-A443B0F1D44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9" name="Arrow: Pentagon 59">
                                  <a:extLst>
                                    <a:ext uri="{FF2B5EF4-FFF2-40B4-BE49-F238E27FC236}">
                                      <a16:creationId xmlns:a16="http://schemas.microsoft.com/office/drawing/2014/main" id="{52E54912-D24F-4029-BB3A-F19A5D1C9AB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4913494"/>
                                    <a:ext cx="1681410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0" name="TextBox 58">
                                  <a:extLst>
                                    <a:ext uri="{FF2B5EF4-FFF2-40B4-BE49-F238E27FC236}">
                                      <a16:creationId xmlns:a16="http://schemas.microsoft.com/office/drawing/2014/main" id="{135083A6-E1C2-4837-8209-D7890A3C8C7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677447" y="4913493"/>
                                    <a:ext cx="1531627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9E9593C" w14:textId="54D0804E" w:rsidR="00144072" w:rsidRDefault="00CD6F33" w:rsidP="00CD6F33">
                                      <w:pPr>
                                        <w:pStyle w:val="Skillscore"/>
                                        <w:jc w:val="lef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 xml:space="preserve">  Efficient and detailed </w:t>
                                      </w:r>
                                      <w:r>
                                        <w:tab/>
                                      </w:r>
                                      <w:r>
                                        <w:tab/>
                                      </w:r>
                                      <w:r>
                                        <w:tab/>
                                      </w:r>
                                      <w:r>
                                        <w:tab/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24" descr="Skill">
                                <a:extLst>
                                  <a:ext uri="{FF2B5EF4-FFF2-40B4-BE49-F238E27FC236}">
                                    <a16:creationId xmlns:a16="http://schemas.microsoft.com/office/drawing/2014/main" id="{BE98A68D-ACE6-4665-92F6-FB38854052E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45719" y="396239"/>
                                  <a:ext cx="2197815" cy="352014"/>
                                  <a:chOff x="456476" y="5307177"/>
                                  <a:chExt cx="2197815" cy="352014"/>
                                </a:xfrm>
                              </wpg:grpSpPr>
                              <wps:wsp>
                                <wps:cNvPr id="41" name="TextBox 114">
                                  <a:extLst>
                                    <a:ext uri="{FF2B5EF4-FFF2-40B4-BE49-F238E27FC236}">
                                      <a16:creationId xmlns:a16="http://schemas.microsoft.com/office/drawing/2014/main" id="{F5EF88ED-22DC-4B3A-A82B-3519289C50B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3" y="5550790"/>
                                    <a:ext cx="2152098" cy="108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7124D90" w14:textId="147B24A5" w:rsidR="008E2197" w:rsidRDefault="008207FD" w:rsidP="008E2197">
                                      <w:pPr>
                                        <w:pStyle w:val="Skill"/>
                                      </w:pPr>
                                      <w:r>
                                        <w:t>Excellent Communicator</w:t>
                                      </w:r>
                                    </w:p>
                                    <w:p w14:paraId="44368A98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2" name="Rectangle 42">
                                  <a:extLst>
                                    <a:ext uri="{FF2B5EF4-FFF2-40B4-BE49-F238E27FC236}">
                                      <a16:creationId xmlns:a16="http://schemas.microsoft.com/office/drawing/2014/main" id="{71CC5E50-646C-41CC-AA68-C7A3E6E7AB8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3" name="Arrow: Pentagon 43">
                                  <a:extLst>
                                    <a:ext uri="{FF2B5EF4-FFF2-40B4-BE49-F238E27FC236}">
                                      <a16:creationId xmlns:a16="http://schemas.microsoft.com/office/drawing/2014/main" id="{F6B15B20-8B7E-4BE3-8CC8-CC99B1D614A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56476" y="5307177"/>
                                    <a:ext cx="1981200" cy="243727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14048E5" w14:textId="5A812896" w:rsidR="00CD6F33" w:rsidRPr="00CD6F33" w:rsidRDefault="00CD6F33" w:rsidP="00CD6F33">
                                      <w:pPr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</w:rPr>
                                        <w:t>De</w:t>
                                      </w:r>
                                      <w:r w:rsidR="008207FD"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</w:rPr>
                                        <w:t>dicated and Motivated</w:t>
                                      </w:r>
                                    </w:p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4" name="TextBox 117">
                                  <a:extLst>
                                    <a:ext uri="{FF2B5EF4-FFF2-40B4-BE49-F238E27FC236}">
                                      <a16:creationId xmlns:a16="http://schemas.microsoft.com/office/drawing/2014/main" id="{12E5B5B7-1F2F-498E-8678-CAF56662BB13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7E5FBC8" w14:textId="2832467A" w:rsidR="00144072" w:rsidRDefault="00144072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5" descr="Skill">
                                <a:extLst>
                                  <a:ext uri="{FF2B5EF4-FFF2-40B4-BE49-F238E27FC236}">
                                    <a16:creationId xmlns:a16="http://schemas.microsoft.com/office/drawing/2014/main" id="{94872CF9-1AAF-4E3D-9AF1-AD32F5F552E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2859" y="856945"/>
                                  <a:ext cx="2174957" cy="320067"/>
                                  <a:chOff x="479336" y="5765327"/>
                                  <a:chExt cx="2174957" cy="320067"/>
                                </a:xfrm>
                              </wpg:grpSpPr>
                              <wps:wsp>
                                <wps:cNvPr id="37" name="TextBox 119">
                                  <a:extLst>
                                    <a:ext uri="{FF2B5EF4-FFF2-40B4-BE49-F238E27FC236}">
                                      <a16:creationId xmlns:a16="http://schemas.microsoft.com/office/drawing/2014/main" id="{E122A79F-82DC-41FF-89A7-9190F00BCC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933935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3D2E3D1" w14:textId="2C272D6E" w:rsidR="008E2197" w:rsidRDefault="008207FD" w:rsidP="008E2197">
                                      <w:pPr>
                                        <w:pStyle w:val="Skill"/>
                                      </w:pPr>
                                      <w:r>
                                        <w:t>Leadership Qualities and skills</w:t>
                                      </w:r>
                                    </w:p>
                                    <w:p w14:paraId="1C7A8AA4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8" name="Rectangle 38">
                                  <a:extLst>
                                    <a:ext uri="{FF2B5EF4-FFF2-40B4-BE49-F238E27FC236}">
                                      <a16:creationId xmlns:a16="http://schemas.microsoft.com/office/drawing/2014/main" id="{22C8E622-ED5C-4223-A9EE-34067D050FC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9" name="Arrow: Pentagon 39">
                                  <a:extLst>
                                    <a:ext uri="{FF2B5EF4-FFF2-40B4-BE49-F238E27FC236}">
                                      <a16:creationId xmlns:a16="http://schemas.microsoft.com/office/drawing/2014/main" id="{616780C8-8470-469D-84D7-77CB4820559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89" y="5765327"/>
                                    <a:ext cx="2049787" cy="163389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3B02ECE" w14:textId="20DD35D1" w:rsidR="008207FD" w:rsidRDefault="008207FD" w:rsidP="008207FD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0" name="TextBox 122">
                                  <a:extLst>
                                    <a:ext uri="{FF2B5EF4-FFF2-40B4-BE49-F238E27FC236}">
                                      <a16:creationId xmlns:a16="http://schemas.microsoft.com/office/drawing/2014/main" id="{AEA907C0-239F-4EEC-B86A-898041A0B01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479336" y="5765480"/>
                                    <a:ext cx="1456026" cy="161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54AA823" w14:textId="4F41ABAE" w:rsidR="00144072" w:rsidRPr="008207FD" w:rsidRDefault="008207FD" w:rsidP="00144072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</w:rPr>
                                      </w:pPr>
                                      <w:r w:rsidRPr="008207FD"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</w:rPr>
                                        <w:t>Team player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26" descr="Skill">
                                <a:extLst>
                                  <a:ext uri="{FF2B5EF4-FFF2-40B4-BE49-F238E27FC236}">
                                    <a16:creationId xmlns:a16="http://schemas.microsoft.com/office/drawing/2014/main" id="{C59F7C1D-1538-4E3F-89B1-E2BBF65B4C3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285875"/>
                                  <a:ext cx="2152098" cy="319762"/>
                                  <a:chOff x="502195" y="6191701"/>
                                  <a:chExt cx="2152098" cy="319762"/>
                                </a:xfrm>
                              </wpg:grpSpPr>
                              <wps:wsp>
                                <wps:cNvPr id="33" name="TextBox 124">
                                  <a:extLst>
                                    <a:ext uri="{FF2B5EF4-FFF2-40B4-BE49-F238E27FC236}">
                                      <a16:creationId xmlns:a16="http://schemas.microsoft.com/office/drawing/2014/main" id="{01F13476-8E95-4C66-8BED-5A2D32854DE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360004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F046C96" w14:textId="7F0D619C" w:rsidR="008E2197" w:rsidRDefault="00CA72C4" w:rsidP="008E2197">
                                      <w:pPr>
                                        <w:pStyle w:val="Skill"/>
                                      </w:pPr>
                                      <w:r>
                                        <w:t>Ability to work under pressure</w:t>
                                      </w:r>
                                    </w:p>
                                    <w:p w14:paraId="07C67BA8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4" name="Rectangle 34">
                                  <a:extLst>
                                    <a:ext uri="{FF2B5EF4-FFF2-40B4-BE49-F238E27FC236}">
                                      <a16:creationId xmlns:a16="http://schemas.microsoft.com/office/drawing/2014/main" id="{8746491D-E8C4-4B48-91AF-B406EF6AF94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5" name="Rectangle 35">
                                  <a:extLst>
                                    <a:ext uri="{FF2B5EF4-FFF2-40B4-BE49-F238E27FC236}">
                                      <a16:creationId xmlns:a16="http://schemas.microsoft.com/office/drawing/2014/main" id="{ABB252AF-D7F5-412C-A251-F4E190A2C88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7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6" name="TextBox 127">
                                  <a:extLst>
                                    <a:ext uri="{FF2B5EF4-FFF2-40B4-BE49-F238E27FC236}">
                                      <a16:creationId xmlns:a16="http://schemas.microsoft.com/office/drawing/2014/main" id="{E0172FB5-9077-49D3-A96B-630ED4AB2D48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191701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198FD4D" w14:textId="1FF92209" w:rsidR="00144072" w:rsidRPr="00CA72C4" w:rsidRDefault="008207FD" w:rsidP="00144072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</w:rPr>
                                      </w:pPr>
                                      <w:r w:rsidRPr="00CA72C4"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</w:rPr>
                                        <w:t>Stamina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7" name="Group 27" descr="Skill">
                                <a:extLst>
                                  <a:ext uri="{FF2B5EF4-FFF2-40B4-BE49-F238E27FC236}">
                                    <a16:creationId xmlns:a16="http://schemas.microsoft.com/office/drawing/2014/main" id="{073911AD-9B7C-475D-B32A-5F31B23D983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59474" y="1704975"/>
                                  <a:ext cx="2211572" cy="319762"/>
                                  <a:chOff x="442721" y="6617769"/>
                                  <a:chExt cx="2211572" cy="319762"/>
                                </a:xfrm>
                              </wpg:grpSpPr>
                              <wps:wsp>
                                <wps:cNvPr id="29" name="TextBox 129">
                                  <a:extLst>
                                    <a:ext uri="{FF2B5EF4-FFF2-40B4-BE49-F238E27FC236}">
                                      <a16:creationId xmlns:a16="http://schemas.microsoft.com/office/drawing/2014/main" id="{46A9BC46-5209-486F-85FB-95EDCA80303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786072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2B3DD86" w14:textId="6F204333" w:rsidR="008E2197" w:rsidRDefault="00CA72C4" w:rsidP="008E2197">
                                      <w:pPr>
                                        <w:pStyle w:val="Skill"/>
                                      </w:pPr>
                                      <w:r>
                                        <w:t>Empathetic and compassionate</w:t>
                                      </w:r>
                                    </w:p>
                                    <w:p w14:paraId="49461161" w14:textId="77777777" w:rsidR="00144072" w:rsidRDefault="00144072" w:rsidP="008E2197"/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0" name="Rectangle 30">
                                  <a:extLst>
                                    <a:ext uri="{FF2B5EF4-FFF2-40B4-BE49-F238E27FC236}">
                                      <a16:creationId xmlns:a16="http://schemas.microsoft.com/office/drawing/2014/main" id="{90B14F3D-2882-4C43-BEE1-E16E1B37624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617769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1" name="Arrow: Pentagon 31">
                                  <a:extLst>
                                    <a:ext uri="{FF2B5EF4-FFF2-40B4-BE49-F238E27FC236}">
                                      <a16:creationId xmlns:a16="http://schemas.microsoft.com/office/drawing/2014/main" id="{4E41D26B-B161-436A-B31A-33082096B04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6617769"/>
                                    <a:ext cx="1433221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2" name="TextBox 132">
                                  <a:extLst>
                                    <a:ext uri="{FF2B5EF4-FFF2-40B4-BE49-F238E27FC236}">
                                      <a16:creationId xmlns:a16="http://schemas.microsoft.com/office/drawing/2014/main" id="{BDBC9B58-1F11-4DA9-9CCF-2C06242D55C0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442721" y="6622503"/>
                                    <a:ext cx="1348740" cy="1724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3423A4A" w14:textId="4B9B13E0" w:rsidR="00144072" w:rsidRPr="00CA72C4" w:rsidRDefault="00CA72C4" w:rsidP="00144072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</w:rPr>
                                        <w:t xml:space="preserve">Ethical </w:t>
                                      </w:r>
                                      <w:proofErr w:type="spellStart"/>
                                      <w:r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</w:rPr>
                                        <w:t>aConConfidientiality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CA126" id="Group 153" o:spid="_x0000_s1030" alt="&quot;&quot;" style="width:174.15pt;height:159.45pt;mso-position-horizontal-relative:char;mso-position-vertical-relative:line" coordorigin="-594" coordsize="22115,2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">
                      <v:group id="Group 16" o:spid="_x0000_s1031" alt="Skill" style="position:absolute;width:21520;height:3197" coordorigin="5021,49134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TextBox 55" o:spid="_x0000_s1032" type="#_x0000_t202" style="position:absolute;left:5021;top:50817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  <v:textbox inset="0,0,0,0">
                            <w:txbxContent>
                              <w:p w14:paraId="63E5F8A4" w14:textId="799AAB9A" w:rsidR="00144072" w:rsidRPr="008E2197" w:rsidRDefault="00CD6F33" w:rsidP="008E2197">
                                <w:pPr>
                                  <w:pStyle w:val="Skill"/>
                                </w:pPr>
                                <w:r>
                                  <w:t>Dependable</w:t>
                                </w:r>
                              </w:p>
                            </w:txbxContent>
                          </v:textbox>
                        </v:shape>
                        <v:rect id="Rectangle 58" o:spid="_x0000_s1033" style="position:absolute;left:5021;top:49134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" fillcolor="#cdedda [3207]" stroked="f" strokeweight="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rrow: Pentagon 59" o:spid="_x0000_s1034" type="#_x0000_t15" style="position:absolute;left:5021;top:49134;width:16815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" adj="20551" fillcolor="#1d3251 [3204]" stroked="f" strokeweight="1pt"/>
                        <v:shape id="TextBox 58" o:spid="_x0000_s1035" type="#_x0000_t202" style="position:absolute;left:6774;top:49134;width:1531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    <v:textbox inset="0,0,0,0">
                            <w:txbxContent>
                              <w:p w14:paraId="49E9593C" w14:textId="54D0804E" w:rsidR="00144072" w:rsidRDefault="00CD6F33" w:rsidP="00CD6F33">
                                <w:pPr>
                                  <w:pStyle w:val="Skillscore"/>
                                  <w:jc w:val="lef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 xml:space="preserve">  Efficient and detailed </w: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v:textbox>
                        </v:shape>
                      </v:group>
                      <v:group id="Group 24" o:spid="_x0000_s1036" alt="Skill" style="position:absolute;left:-457;top:3962;width:21977;height:3520" coordorigin="4564,53071" coordsize="21978,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Box 114" o:spid="_x0000_s1037" type="#_x0000_t202" style="position:absolute;left:5021;top:55507;width:21521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  <v:textbox inset="0,0,0,0">
                            <w:txbxContent>
                              <w:p w14:paraId="67124D90" w14:textId="147B24A5" w:rsidR="008E2197" w:rsidRDefault="008207FD" w:rsidP="008E2197">
                                <w:pPr>
                                  <w:pStyle w:val="Skill"/>
                                </w:pPr>
                                <w:r>
                                  <w:t>Excellent Communicator</w:t>
                                </w:r>
                              </w:p>
                              <w:p w14:paraId="44368A98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42" o:spid="_x0000_s1038" style="position:absolute;left:5021;top:53395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26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PoW/L+EHyNUNAAD//wMAUEsBAi0AFAAGAAgAAAAhANvh9svuAAAAhQEAABMAAAAAAAAA&#10;AAAAAAAAAAAAAFtDb250ZW50X1R5cGVzXS54bWxQSwECLQAUAAYACAAAACEAWvQsW78AAAAVAQAA&#10;CwAAAAAAAAAAAAAAAAAfAQAAX3JlbHMvLnJlbHNQSwECLQAUAAYACAAAACEApXJNusYAAADbAAAA&#10;DwAAAAAAAAAAAAAAAAAHAgAAZHJzL2Rvd25yZXYueG1sUEsFBgAAAAADAAMAtwAAAPoCAAAAAA==&#10;" fillcolor="#cdedda [3207]" stroked="f" strokeweight="1pt"/>
                        <v:shape id="Arrow: Pentagon 43" o:spid="_x0000_s1039" type="#_x0000_t15" style="position:absolute;left:4564;top:53071;width:19812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" adj="20271" fillcolor="#1d3251 [3204]" stroked="f" strokeweight="1pt">
                          <v:textbox>
                            <w:txbxContent>
                              <w:p w14:paraId="214048E5" w14:textId="5A812896" w:rsidR="00CD6F33" w:rsidRPr="00CD6F33" w:rsidRDefault="00CD6F33" w:rsidP="00CD6F33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  <w:t>De</w:t>
                                </w:r>
                                <w:r w:rsidR="008207FD"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  <w:t>dicated and Motivated</w:t>
                                </w:r>
                              </w:p>
                            </w:txbxContent>
                          </v:textbox>
                        </v:shape>
                        <v:shape id="TextBox 117" o:spid="_x0000_s1040" type="#_x0000_t202" style="position:absolute;left:11742;top:53395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      <v:textbox inset="0,0,0,0">
                            <w:txbxContent>
                              <w:p w14:paraId="07E5FBC8" w14:textId="2832467A" w:rsidR="00144072" w:rsidRDefault="00144072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5" o:spid="_x0000_s1041" alt="Skill" style="position:absolute;left:-228;top:8569;width:21748;height:3201" coordorigin="4793,57653" coordsize="21749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TextBox 119" o:spid="_x0000_s1042" type="#_x0000_t202" style="position:absolute;left:5021;top:59339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  <v:textbox inset="0,0,0,0">
                            <w:txbxContent>
                              <w:p w14:paraId="13D2E3D1" w14:textId="2C272D6E" w:rsidR="008E2197" w:rsidRDefault="008207FD" w:rsidP="008E2197">
                                <w:pPr>
                                  <w:pStyle w:val="Skill"/>
                                </w:pPr>
                                <w:r>
                                  <w:t>Leadership Qualities and skills</w:t>
                                </w:r>
                              </w:p>
                              <w:p w14:paraId="1C7A8AA4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8" o:spid="_x0000_s1043" style="position:absolute;left:5021;top:57656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kt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IwNX8IPkOtfAAAA//8DAFBLAQItABQABgAIAAAAIQDb4fbL7gAAAIUBAAATAAAAAAAAAAAA&#10;AAAAAAAAAABbQ29udGVudF9UeXBlc10ueG1sUEsBAi0AFAAGAAgAAAAhAFr0LFu/AAAAFQEAAAsA&#10;AAAAAAAAAAAAAAAAHwEAAF9yZWxzLy5yZWxzUEsBAi0AFAAGAAgAAAAhAJycCS3EAAAA2wAAAA8A&#10;AAAAAAAAAAAAAAAABwIAAGRycy9kb3ducmV2LnhtbFBLBQYAAAAAAwADALcAAAD4AgAAAAA=&#10;" fillcolor="#cdedda [3207]" stroked="f" strokeweight="1pt"/>
                        <v:shape id="Arrow: Pentagon 39" o:spid="_x0000_s1044" type="#_x0000_t15" style="position:absolute;left:5021;top:57653;width:20498;height:1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" adj="20739" fillcolor="#1d3251 [3204]" stroked="f" strokeweight="1pt">
                          <v:textbox>
                            <w:txbxContent>
                              <w:p w14:paraId="63B02ECE" w14:textId="20DD35D1" w:rsidR="008207FD" w:rsidRDefault="008207FD" w:rsidP="008207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Box 122" o:spid="_x0000_s1045" type="#_x0000_t202" style="position:absolute;left:4793;top:57654;width:145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    <v:textbox inset="0,0,0,0">
                            <w:txbxContent>
                              <w:p w14:paraId="654AA823" w14:textId="4F41ABAE" w:rsidR="00144072" w:rsidRPr="008207FD" w:rsidRDefault="008207FD" w:rsidP="00144072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  <w:r w:rsidRPr="008207FD"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  <w:t>Team player</w:t>
                                </w:r>
                              </w:p>
                            </w:txbxContent>
                          </v:textbox>
                        </v:shape>
                      </v:group>
                      <v:group id="Group 26" o:spid="_x0000_s1046" alt="Skill" style="position:absolute;top:12858;width:21520;height:3198" coordorigin="5021,6191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TextBox 124" o:spid="_x0000_s1047" type="#_x0000_t202" style="position:absolute;left:5021;top:63600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  <v:textbox inset="0,0,0,0">
                            <w:txbxContent>
                              <w:p w14:paraId="1F046C96" w14:textId="7F0D619C" w:rsidR="008E2197" w:rsidRDefault="00CA72C4" w:rsidP="008E2197">
                                <w:pPr>
                                  <w:pStyle w:val="Skill"/>
                                </w:pPr>
                                <w:r>
                                  <w:t>Ability to work under pressure</w:t>
                                </w:r>
                              </w:p>
                              <w:p w14:paraId="07C67BA8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4" o:spid="_x0000_s1048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" fillcolor="#cdedda [3207]" stroked="f" strokeweight="1pt"/>
                        <v:rect id="Rectangle 35" o:spid="_x0000_s1049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Kn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" fillcolor="#1d3251 [3204]" stroked="f" strokeweight="1pt"/>
                        <v:shape id="TextBox 127" o:spid="_x0000_s1050" type="#_x0000_t202" style="position:absolute;left:11742;top:61917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    <v:textbox inset="0,0,0,0">
                            <w:txbxContent>
                              <w:p w14:paraId="0198FD4D" w14:textId="1FF92209" w:rsidR="00144072" w:rsidRPr="00CA72C4" w:rsidRDefault="008207FD" w:rsidP="00144072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  <w:r w:rsidRPr="00CA72C4"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  <w:t>Stamina</w:t>
                                </w:r>
                              </w:p>
                            </w:txbxContent>
                          </v:textbox>
                        </v:shape>
                      </v:group>
                      <v:group id="Group 27" o:spid="_x0000_s1051" alt="Skill" style="position:absolute;left:-594;top:17049;width:22114;height:3198" coordorigin="4427,66177" coordsize="22115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TextBox 129" o:spid="_x0000_s1052" type="#_x0000_t202" style="position:absolute;left:5021;top:67860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  <v:textbox inset="0,0,0,0">
                            <w:txbxContent>
                              <w:p w14:paraId="02B3DD86" w14:textId="6F204333" w:rsidR="008E2197" w:rsidRDefault="00CA72C4" w:rsidP="008E2197">
                                <w:pPr>
                                  <w:pStyle w:val="Skill"/>
                                </w:pPr>
                                <w:r>
                                  <w:t>Empathetic and compassionate</w:t>
                                </w:r>
                              </w:p>
                              <w:p w14:paraId="49461161" w14:textId="77777777" w:rsidR="00144072" w:rsidRDefault="00144072" w:rsidP="008E2197"/>
                            </w:txbxContent>
                          </v:textbox>
                        </v:shape>
                        <v:rect id="Rectangle 30" o:spid="_x0000_s1053" style="position:absolute;left:5021;top:66177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gUr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KwPX8IPkOtfAAAA//8DAFBLAQItABQABgAIAAAAIQDb4fbL7gAAAIUBAAATAAAAAAAAAAAA&#10;AAAAAAAAAABbQ29udGVudF9UeXBlc10ueG1sUEsBAi0AFAAGAAgAAAAhAFr0LFu/AAAAFQEAAAsA&#10;AAAAAAAAAAAAAAAAHwEAAF9yZWxzLy5yZWxzUEsBAi0AFAAGAAgAAAAhAGLqBSvEAAAA2wAAAA8A&#10;AAAAAAAAAAAAAAAABwIAAGRycy9kb3ducmV2LnhtbFBLBQYAAAAAAwADALcAAAD4AgAAAAA=&#10;" fillcolor="#cdedda [3207]" stroked="f" strokeweight="1pt"/>
                        <v:shape id="Arrow: Pentagon 31" o:spid="_x0000_s1054" type="#_x0000_t15" style="position:absolute;left:5021;top:66177;width:1433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" adj="20370" fillcolor="#1d3251 [3204]" stroked="f" strokeweight="1pt"/>
                        <v:shape id="TextBox 132" o:spid="_x0000_s1055" type="#_x0000_t202" style="position:absolute;left:4427;top:66225;width:13487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  <v:textbox inset="0,0,0,0">
                            <w:txbxContent>
                              <w:p w14:paraId="13423A4A" w14:textId="4B9B13E0" w:rsidR="00144072" w:rsidRPr="00CA72C4" w:rsidRDefault="00CA72C4" w:rsidP="00144072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  <w:t xml:space="preserve">Ethical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  <w:t>aConConfidientiality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sdt>
            <w:sdtPr>
              <w:id w:val="434569950"/>
              <w:placeholder>
                <w:docPart w:val="F5DE854859F64795A958CF5805B63A3B"/>
              </w:placeholder>
              <w:temporary/>
              <w:showingPlcHdr/>
              <w15:appearance w15:val="hidden"/>
            </w:sdtPr>
            <w:sdtEndPr/>
            <w:sdtContent>
              <w:p w14:paraId="7F5423A2" w14:textId="77777777" w:rsidR="008E2197" w:rsidRDefault="008E2197" w:rsidP="008E2197">
                <w:pPr>
                  <w:pStyle w:val="Heading1"/>
                </w:pPr>
                <w:r>
                  <w:t>Education</w:t>
                </w:r>
              </w:p>
            </w:sdtContent>
          </w:sdt>
          <w:p w14:paraId="59E7E793" w14:textId="6A4A9C81" w:rsidR="008E2197" w:rsidRDefault="00EA0CEB" w:rsidP="008E2197">
            <w:pPr>
              <w:pStyle w:val="Heading2"/>
            </w:pPr>
            <w:r>
              <w:t>High School Diploma</w:t>
            </w:r>
          </w:p>
          <w:p w14:paraId="30ABD7A2" w14:textId="3A5CEB5E" w:rsidR="00552F9B" w:rsidRDefault="00EA0CEB" w:rsidP="00552F9B">
            <w:pPr>
              <w:pStyle w:val="Heading4"/>
            </w:pPr>
            <w:r>
              <w:t>Rochester High School</w:t>
            </w:r>
          </w:p>
          <w:p w14:paraId="4B7C248A" w14:textId="4C7FDC5F" w:rsidR="00552F9B" w:rsidRDefault="007B2518" w:rsidP="00552F9B">
            <w:r>
              <w:t>May 2009</w:t>
            </w:r>
          </w:p>
          <w:p w14:paraId="52BC97CC" w14:textId="77777777" w:rsidR="00DB0C79" w:rsidRPr="00DB0C79" w:rsidRDefault="00DB0C79" w:rsidP="00DB0C79">
            <w:pPr>
              <w:spacing w:after="0"/>
            </w:pPr>
            <w:r w:rsidRPr="00DB0C79">
              <w:t>Pharmacy Technician Certification</w:t>
            </w:r>
          </w:p>
          <w:p w14:paraId="28184CCB" w14:textId="77777777" w:rsidR="00DB0C79" w:rsidRPr="00DB0C79" w:rsidRDefault="00DB0C79" w:rsidP="00DB0C79">
            <w:pPr>
              <w:spacing w:after="0"/>
              <w:rPr>
                <w:i/>
                <w:iCs/>
              </w:rPr>
            </w:pPr>
            <w:r w:rsidRPr="00DB0C79">
              <w:rPr>
                <w:i/>
                <w:iCs/>
              </w:rPr>
              <w:t>Allied Business Schools, Inc.</w:t>
            </w:r>
          </w:p>
          <w:p w14:paraId="4746DFDD" w14:textId="7D8C526A" w:rsidR="00DB0C79" w:rsidRPr="00DB0C79" w:rsidRDefault="00DB0C79" w:rsidP="00DB0C79">
            <w:pPr>
              <w:spacing w:after="0"/>
            </w:pPr>
            <w:r w:rsidRPr="00DB0C79">
              <w:t>November 22</w:t>
            </w:r>
            <w:r w:rsidRPr="00DB0C79">
              <w:rPr>
                <w:vertAlign w:val="superscript"/>
              </w:rPr>
              <w:t xml:space="preserve">nd, </w:t>
            </w:r>
            <w:r w:rsidRPr="00DB0C79">
              <w:t>2013</w:t>
            </w:r>
          </w:p>
          <w:p w14:paraId="18EB483A" w14:textId="77777777" w:rsidR="00DB0C79" w:rsidRDefault="00DB0C79" w:rsidP="00552F9B">
            <w:pPr>
              <w:pStyle w:val="Heading2"/>
            </w:pPr>
          </w:p>
          <w:p w14:paraId="23414C2F" w14:textId="0B42B375" w:rsidR="00552F9B" w:rsidRDefault="001277DF" w:rsidP="00552F9B">
            <w:pPr>
              <w:pStyle w:val="Heading2"/>
            </w:pPr>
            <w:r>
              <w:t>Practical Nurse Diploma</w:t>
            </w:r>
          </w:p>
          <w:p w14:paraId="1B1471C8" w14:textId="5B093BD5" w:rsidR="00552F9B" w:rsidRDefault="001277DF" w:rsidP="00552F9B">
            <w:pPr>
              <w:pStyle w:val="Heading4"/>
            </w:pPr>
            <w:r>
              <w:t>Lincoln Land Community College</w:t>
            </w:r>
          </w:p>
          <w:p w14:paraId="51064ACE" w14:textId="7970B053" w:rsidR="00386E1F" w:rsidRDefault="001277DF" w:rsidP="00552F9B">
            <w:r>
              <w:t>July 29</w:t>
            </w:r>
            <w:r w:rsidRPr="001277DF">
              <w:rPr>
                <w:vertAlign w:val="superscript"/>
              </w:rPr>
              <w:t>th</w:t>
            </w:r>
            <w:r>
              <w:t>, 2019</w:t>
            </w:r>
          </w:p>
          <w:p w14:paraId="2CA291C2" w14:textId="73BE7892" w:rsidR="00DB0C79" w:rsidRDefault="00DB0C79" w:rsidP="001277DF">
            <w:pPr>
              <w:spacing w:after="0"/>
            </w:pPr>
          </w:p>
          <w:p w14:paraId="27E7F854" w14:textId="77777777" w:rsidR="00DB0C79" w:rsidRPr="00DB0C79" w:rsidRDefault="00DB0C79" w:rsidP="00DB0C79">
            <w:pPr>
              <w:spacing w:after="0"/>
            </w:pPr>
            <w:r w:rsidRPr="00DB0C79">
              <w:t>Basic Nurse Assistant Diploma/Certification</w:t>
            </w:r>
          </w:p>
          <w:p w14:paraId="092E7986" w14:textId="77777777" w:rsidR="00DB0C79" w:rsidRPr="00DB0C79" w:rsidRDefault="00DB0C79" w:rsidP="00DB0C79">
            <w:pPr>
              <w:spacing w:after="0"/>
              <w:rPr>
                <w:i/>
                <w:iCs/>
              </w:rPr>
            </w:pPr>
            <w:r w:rsidRPr="00DB0C79">
              <w:rPr>
                <w:i/>
                <w:iCs/>
              </w:rPr>
              <w:t>Lincoln Land Community College</w:t>
            </w:r>
          </w:p>
          <w:p w14:paraId="56F8B656" w14:textId="73296B24" w:rsidR="00DB0C79" w:rsidRDefault="00DB0C79" w:rsidP="00DB0C79">
            <w:pPr>
              <w:spacing w:after="0"/>
            </w:pPr>
            <w:r w:rsidRPr="00DB0C79">
              <w:t>December 19</w:t>
            </w:r>
            <w:r w:rsidRPr="00DB0C79">
              <w:rPr>
                <w:vertAlign w:val="superscript"/>
              </w:rPr>
              <w:t>th</w:t>
            </w:r>
            <w:r w:rsidRPr="00DB0C79">
              <w:t>, 2016</w:t>
            </w:r>
          </w:p>
          <w:p w14:paraId="1700422F" w14:textId="7FF7D385" w:rsidR="00386E1F" w:rsidRDefault="00386E1F" w:rsidP="00DB0C79">
            <w:pPr>
              <w:spacing w:after="0"/>
            </w:pPr>
          </w:p>
          <w:p w14:paraId="617A9C56" w14:textId="37CC755F" w:rsidR="00386E1F" w:rsidRDefault="00386E1F" w:rsidP="00DB0C79">
            <w:pPr>
              <w:spacing w:after="0"/>
            </w:pPr>
          </w:p>
          <w:p w14:paraId="39BF8718" w14:textId="03AE656F" w:rsidR="00386E1F" w:rsidRDefault="00386E1F" w:rsidP="00DB0C79">
            <w:pPr>
              <w:spacing w:after="0"/>
            </w:pPr>
          </w:p>
          <w:p w14:paraId="54761243" w14:textId="2C6E62B4" w:rsidR="00386E1F" w:rsidRPr="00386E1F" w:rsidRDefault="00386E1F" w:rsidP="00DB0C79">
            <w:pPr>
              <w:spacing w:after="0"/>
              <w:rPr>
                <w:rFonts w:asciiTheme="majorHAnsi" w:hAnsiTheme="majorHAnsi"/>
                <w:sz w:val="32"/>
                <w:szCs w:val="32"/>
              </w:rPr>
            </w:pPr>
            <w:r w:rsidRPr="00386E1F">
              <w:rPr>
                <w:rFonts w:asciiTheme="majorHAnsi" w:hAnsiTheme="majorHAnsi"/>
                <w:sz w:val="32"/>
                <w:szCs w:val="32"/>
              </w:rPr>
              <w:t xml:space="preserve">Practical Nurse Credentials: </w:t>
            </w:r>
            <w:r w:rsidRPr="00386E1F">
              <w:rPr>
                <w:rFonts w:asciiTheme="majorHAnsi" w:hAnsiTheme="majorHAnsi"/>
                <w:color w:val="000000"/>
                <w:sz w:val="32"/>
                <w:szCs w:val="32"/>
                <w:shd w:val="clear" w:color="auto" w:fill="FFFFFF"/>
              </w:rPr>
              <w:t>043128085</w:t>
            </w:r>
          </w:p>
          <w:p w14:paraId="0EA41F84" w14:textId="2E12D8B9" w:rsidR="00CA72C4" w:rsidRDefault="00CA72C4" w:rsidP="00DB0C79">
            <w:pPr>
              <w:spacing w:after="0"/>
            </w:pPr>
          </w:p>
          <w:p w14:paraId="14F0BB57" w14:textId="724FAF4D" w:rsidR="00CA72C4" w:rsidRDefault="00CA72C4" w:rsidP="00DB0C79">
            <w:pPr>
              <w:spacing w:after="0"/>
            </w:pPr>
          </w:p>
          <w:p w14:paraId="7C08897E" w14:textId="405C427D" w:rsidR="00CA72C4" w:rsidRDefault="00CA72C4" w:rsidP="00DB0C79">
            <w:pPr>
              <w:spacing w:after="0"/>
              <w:rPr>
                <w:sz w:val="32"/>
                <w:szCs w:val="32"/>
              </w:rPr>
            </w:pPr>
          </w:p>
          <w:p w14:paraId="2E6F868F" w14:textId="77777777" w:rsidR="00386E1F" w:rsidRPr="00CA72C4" w:rsidRDefault="00386E1F" w:rsidP="00DB0C79">
            <w:pPr>
              <w:spacing w:after="0"/>
              <w:rPr>
                <w:sz w:val="32"/>
                <w:szCs w:val="32"/>
              </w:rPr>
            </w:pPr>
          </w:p>
          <w:p w14:paraId="6B41B4F4" w14:textId="52C7F272" w:rsidR="00CA72C4" w:rsidRDefault="00CA72C4" w:rsidP="00DB0C79">
            <w:pPr>
              <w:spacing w:after="0"/>
            </w:pPr>
          </w:p>
          <w:p w14:paraId="5BACD85A" w14:textId="10F4E5D7" w:rsidR="00CA72C4" w:rsidRDefault="00CA72C4" w:rsidP="00DB0C79">
            <w:pPr>
              <w:spacing w:after="0"/>
            </w:pPr>
          </w:p>
          <w:p w14:paraId="1E222739" w14:textId="77777777" w:rsidR="00CA72C4" w:rsidRPr="00DB0C79" w:rsidRDefault="00CA72C4" w:rsidP="00DB0C79">
            <w:pPr>
              <w:spacing w:after="0"/>
            </w:pPr>
          </w:p>
          <w:p w14:paraId="6D24629C" w14:textId="77777777" w:rsidR="00DB0C79" w:rsidRPr="001277DF" w:rsidRDefault="00DB0C79" w:rsidP="001277DF">
            <w:pPr>
              <w:spacing w:after="0"/>
            </w:pPr>
          </w:p>
          <w:p w14:paraId="7A5DBCCD" w14:textId="38D035E1" w:rsidR="001277DF" w:rsidRPr="00552F9B" w:rsidRDefault="001277DF" w:rsidP="001277DF"/>
        </w:tc>
        <w:tc>
          <w:tcPr>
            <w:tcW w:w="450" w:type="dxa"/>
            <w:tcBorders>
              <w:left w:val="single" w:sz="4" w:space="0" w:color="D9D9D9" w:themeColor="background1" w:themeShade="D9"/>
            </w:tcBorders>
          </w:tcPr>
          <w:p w14:paraId="7920F8AF" w14:textId="77777777" w:rsidR="00144072" w:rsidRPr="00997E86" w:rsidRDefault="00144072" w:rsidP="00144072">
            <w:pPr>
              <w:pStyle w:val="Heading1"/>
            </w:pPr>
          </w:p>
        </w:tc>
        <w:tc>
          <w:tcPr>
            <w:tcW w:w="6480" w:type="dxa"/>
            <w:gridSpan w:val="2"/>
          </w:tcPr>
          <w:p w14:paraId="00F1474A" w14:textId="091B06A4" w:rsidR="00144072" w:rsidRDefault="00A6360C" w:rsidP="00D04E40">
            <w:pPr>
              <w:pStyle w:val="Heading1"/>
              <w:tabs>
                <w:tab w:val="right" w:pos="6480"/>
              </w:tabs>
            </w:pPr>
            <w:sdt>
              <w:sdtPr>
                <w:id w:val="864106690"/>
                <w:placeholder>
                  <w:docPart w:val="ED04486B50274A2E9630D697FC3F7E33"/>
                </w:placeholder>
                <w:temporary/>
                <w:showingPlcHdr/>
                <w15:appearance w15:val="hidden"/>
              </w:sdtPr>
              <w:sdtEndPr/>
              <w:sdtContent>
                <w:r w:rsidR="00144072">
                  <w:t>Experience</w:t>
                </w:r>
              </w:sdtContent>
            </w:sdt>
            <w:r w:rsidR="00D04E40">
              <w:tab/>
            </w:r>
          </w:p>
          <w:p w14:paraId="4348A325" w14:textId="5FD501E9" w:rsidR="00552F9B" w:rsidRPr="00BD6412" w:rsidRDefault="00CE4019" w:rsidP="00552F9B">
            <w:pPr>
              <w:pStyle w:val="Heading3"/>
              <w:rPr>
                <w:b/>
                <w:bCs/>
              </w:rPr>
            </w:pPr>
            <w:r w:rsidRPr="00BD6412">
              <w:rPr>
                <w:b/>
                <w:bCs/>
              </w:rPr>
              <w:t>Licensed Practical Nurse</w:t>
            </w:r>
          </w:p>
          <w:p w14:paraId="54A7A44C" w14:textId="02DCF10D" w:rsidR="004103C0" w:rsidRDefault="00CE4019" w:rsidP="004103C0">
            <w:pPr>
              <w:pStyle w:val="Heading5"/>
            </w:pPr>
            <w:r>
              <w:t>Auburn Nursing and Rehab/Auburn, Il/ December 29</w:t>
            </w:r>
            <w:r w:rsidRPr="00CE4019">
              <w:rPr>
                <w:vertAlign w:val="superscript"/>
              </w:rPr>
              <w:t>t</w:t>
            </w:r>
            <w:r>
              <w:rPr>
                <w:vertAlign w:val="superscript"/>
              </w:rPr>
              <w:t xml:space="preserve">5 </w:t>
            </w:r>
            <w:r>
              <w:t>2020– December 6</w:t>
            </w:r>
            <w:r w:rsidRPr="00CE4019">
              <w:rPr>
                <w:vertAlign w:val="superscript"/>
              </w:rPr>
              <w:t>th</w:t>
            </w:r>
            <w:proofErr w:type="gramStart"/>
            <w:r>
              <w:rPr>
                <w:vertAlign w:val="superscript"/>
              </w:rPr>
              <w:t xml:space="preserve"> </w:t>
            </w:r>
            <w:r>
              <w:t>2021</w:t>
            </w:r>
            <w:proofErr w:type="gramEnd"/>
          </w:p>
          <w:p w14:paraId="3E56E574" w14:textId="0E78E1BC" w:rsidR="006C2DFF" w:rsidRPr="00A6425D" w:rsidRDefault="00D409BA" w:rsidP="00A6425D">
            <w:pPr>
              <w:pStyle w:val="JobDescription"/>
              <w:rPr>
                <w:rStyle w:val="JobDescriptionChar"/>
              </w:rPr>
            </w:pPr>
            <w:r>
              <w:t>Licensed Practical Nurse – Floor Nurse</w:t>
            </w:r>
          </w:p>
          <w:p w14:paraId="57E1D0FC" w14:textId="78C7FA6F" w:rsidR="00A6425D" w:rsidRDefault="001E7DFE" w:rsidP="00D409BA">
            <w:pPr>
              <w:pStyle w:val="ListBullet"/>
            </w:pPr>
            <w:r>
              <w:t>Plan, manage, communicate, and implement resident care with Nursing Team, Doctors, family, and the resident</w:t>
            </w:r>
          </w:p>
          <w:p w14:paraId="2ADF71C1" w14:textId="27AC8151" w:rsidR="001E7DFE" w:rsidRDefault="001E7DFE" w:rsidP="00D409BA">
            <w:pPr>
              <w:pStyle w:val="ListBullet"/>
            </w:pPr>
            <w:r>
              <w:t>Safely and effectively administer medications and perform treatments</w:t>
            </w:r>
          </w:p>
          <w:p w14:paraId="1FE9B9AC" w14:textId="6DC9D0EE" w:rsidR="001E7DFE" w:rsidRDefault="001E7DFE" w:rsidP="00D409BA">
            <w:pPr>
              <w:pStyle w:val="ListBullet"/>
            </w:pPr>
            <w:r>
              <w:t>Schedule appointments</w:t>
            </w:r>
          </w:p>
          <w:p w14:paraId="7261357E" w14:textId="28B4539D" w:rsidR="001E7DFE" w:rsidRDefault="00A95407" w:rsidP="00D409BA">
            <w:pPr>
              <w:pStyle w:val="ListBullet"/>
            </w:pPr>
            <w:r>
              <w:t>Assist with admissions and discharges</w:t>
            </w:r>
          </w:p>
          <w:p w14:paraId="28F881BB" w14:textId="7D404FA4" w:rsidR="00A95407" w:rsidRDefault="00A95407" w:rsidP="00D409BA">
            <w:pPr>
              <w:pStyle w:val="ListBullet"/>
            </w:pPr>
            <w:r>
              <w:t>Coordinate care and</w:t>
            </w:r>
            <w:r w:rsidR="00D04E40">
              <w:t xml:space="preserve"> rehab</w:t>
            </w:r>
            <w:r>
              <w:t xml:space="preserve"> </w:t>
            </w:r>
            <w:r w:rsidR="00D04E40">
              <w:t>goals</w:t>
            </w:r>
            <w:r>
              <w:t xml:space="preserve"> with Therapy Department</w:t>
            </w:r>
          </w:p>
          <w:p w14:paraId="273C47AE" w14:textId="37083EF2" w:rsidR="00D04E40" w:rsidRDefault="00D04E40" w:rsidP="00D409BA">
            <w:pPr>
              <w:pStyle w:val="ListBullet"/>
            </w:pPr>
            <w:r>
              <w:t>Monitor residents’ quality of life, cares, vitals, and skin</w:t>
            </w:r>
          </w:p>
          <w:p w14:paraId="24126F4D" w14:textId="0D915753" w:rsidR="00D04E40" w:rsidRDefault="00D04E40" w:rsidP="00D409BA">
            <w:pPr>
              <w:pStyle w:val="ListBullet"/>
            </w:pPr>
            <w:r>
              <w:t>Educate</w:t>
            </w:r>
            <w:r w:rsidR="006D2902">
              <w:t xml:space="preserve"> and assist</w:t>
            </w:r>
            <w:r>
              <w:t xml:space="preserve"> CNAs on job role and meeting resident needs, coordinate resident care</w:t>
            </w:r>
            <w:r w:rsidR="00CD4A3D">
              <w:t>,</w:t>
            </w:r>
            <w:r w:rsidR="006D2902">
              <w:t xml:space="preserve"> ensure</w:t>
            </w:r>
            <w:r w:rsidR="00CD4A3D">
              <w:t xml:space="preserve"> infection control</w:t>
            </w:r>
          </w:p>
          <w:p w14:paraId="1A15B0B2" w14:textId="4545983B" w:rsidR="00D04E40" w:rsidRDefault="00D04E40" w:rsidP="00D04E40">
            <w:pPr>
              <w:pStyle w:val="ListBullet"/>
            </w:pPr>
            <w:r>
              <w:t>Advocate, educate, and protect Residents and their rights</w:t>
            </w:r>
          </w:p>
          <w:p w14:paraId="19EDD92A" w14:textId="7109054D" w:rsidR="00D04E40" w:rsidRDefault="00D04E40" w:rsidP="00D04E40">
            <w:pPr>
              <w:pStyle w:val="ListBullet"/>
            </w:pPr>
            <w:r>
              <w:t>Documentation involving all cares, communications, and changes with resident</w:t>
            </w:r>
          </w:p>
          <w:p w14:paraId="2185A812" w14:textId="6DC2D4CA" w:rsidR="00CD4A3D" w:rsidRDefault="00D86033" w:rsidP="00CD4A3D">
            <w:pPr>
              <w:pStyle w:val="ListBullet"/>
            </w:pPr>
            <w:r>
              <w:t>Proactively assessed potential problems and initiated solutions using nursing judgement and practices</w:t>
            </w:r>
          </w:p>
          <w:p w14:paraId="0D1B321C" w14:textId="374A44AE" w:rsidR="00A6425D" w:rsidRPr="00BD6412" w:rsidRDefault="00D04E40" w:rsidP="00A6425D">
            <w:pPr>
              <w:pStyle w:val="Heading3"/>
              <w:rPr>
                <w:b/>
                <w:bCs/>
              </w:rPr>
            </w:pPr>
            <w:r w:rsidRPr="00BD6412">
              <w:rPr>
                <w:b/>
                <w:bCs/>
              </w:rPr>
              <w:t>Licensed Practical Nurse</w:t>
            </w:r>
          </w:p>
          <w:p w14:paraId="675E187D" w14:textId="6CCBFAD1" w:rsidR="00A6425D" w:rsidRDefault="00D04E40" w:rsidP="00A6425D">
            <w:pPr>
              <w:pStyle w:val="Heading5"/>
            </w:pPr>
            <w:r>
              <w:t>Sunrise Skilled Nursing and Rehab/Virden, IL/August 22</w:t>
            </w:r>
            <w:r w:rsidRPr="00D04E40">
              <w:rPr>
                <w:vertAlign w:val="superscript"/>
              </w:rPr>
              <w:t>nd</w:t>
            </w:r>
            <w:proofErr w:type="gramStart"/>
            <w:r>
              <w:t xml:space="preserve"> 2019</w:t>
            </w:r>
            <w:proofErr w:type="gramEnd"/>
            <w:r>
              <w:t xml:space="preserve"> </w:t>
            </w:r>
            <w:r w:rsidR="00BD6412">
              <w:t>–</w:t>
            </w:r>
            <w:r>
              <w:t xml:space="preserve"> </w:t>
            </w:r>
            <w:r w:rsidR="00BD6412">
              <w:t>December 15</w:t>
            </w:r>
            <w:r w:rsidR="00BD6412" w:rsidRPr="00BD6412">
              <w:rPr>
                <w:vertAlign w:val="superscript"/>
              </w:rPr>
              <w:t>th</w:t>
            </w:r>
            <w:r w:rsidR="00BD6412">
              <w:t xml:space="preserve"> 2020</w:t>
            </w:r>
          </w:p>
          <w:p w14:paraId="1FDE55B8" w14:textId="66A5F1D8" w:rsidR="00A6425D" w:rsidRPr="00A6425D" w:rsidRDefault="00BD6412" w:rsidP="00A6425D">
            <w:pPr>
              <w:pStyle w:val="JobDescription"/>
              <w:rPr>
                <w:rStyle w:val="JobDescriptionChar"/>
              </w:rPr>
            </w:pPr>
            <w:r>
              <w:t>Licensed Practical Nurse – Floor Nurse</w:t>
            </w:r>
          </w:p>
          <w:p w14:paraId="424E24C3" w14:textId="763A7EF7" w:rsidR="00A6425D" w:rsidRDefault="00BD6412" w:rsidP="00BD6412">
            <w:pPr>
              <w:pStyle w:val="ListBullet"/>
            </w:pPr>
            <w:r>
              <w:t>Administer medications effectively and safely</w:t>
            </w:r>
          </w:p>
          <w:p w14:paraId="3D25C669" w14:textId="3267CF33" w:rsidR="00BD6412" w:rsidRDefault="00BD6412" w:rsidP="00BD6412">
            <w:pPr>
              <w:pStyle w:val="ListBullet"/>
            </w:pPr>
            <w:r>
              <w:t>Perform treatments</w:t>
            </w:r>
          </w:p>
          <w:p w14:paraId="53849E8F" w14:textId="103BC186" w:rsidR="00BD6412" w:rsidRDefault="00BD6412" w:rsidP="00BD6412">
            <w:pPr>
              <w:pStyle w:val="ListBullet"/>
            </w:pPr>
            <w:r>
              <w:t>Assist with resident cares</w:t>
            </w:r>
          </w:p>
          <w:p w14:paraId="0DFB9FD9" w14:textId="12430DE8" w:rsidR="00BD6412" w:rsidRDefault="00BD6412" w:rsidP="00BD6412">
            <w:pPr>
              <w:pStyle w:val="ListBullet"/>
            </w:pPr>
            <w:r>
              <w:t>Plan, manage, communicate, coordinate, and implement resident care with Nursing Team, Doctors, Therapy, family, and resident</w:t>
            </w:r>
          </w:p>
          <w:p w14:paraId="48932CF1" w14:textId="17A95235" w:rsidR="00BD6412" w:rsidRDefault="00BD6412" w:rsidP="00C676A2">
            <w:pPr>
              <w:pStyle w:val="ListBullet"/>
            </w:pPr>
            <w:r>
              <w:t>Monitor residents’ health – vitals, skin, intakes/outputs</w:t>
            </w:r>
          </w:p>
          <w:p w14:paraId="4AE530A5" w14:textId="0CB71D46" w:rsidR="00A6425D" w:rsidRDefault="00BD6412" w:rsidP="00C676A2">
            <w:pPr>
              <w:pStyle w:val="ListBullet"/>
            </w:pPr>
            <w:r>
              <w:t>Ensure quality of life</w:t>
            </w:r>
            <w:r w:rsidR="00D86033">
              <w:t>, maintain well-being and dignity</w:t>
            </w:r>
          </w:p>
          <w:p w14:paraId="67EAAFF0" w14:textId="52A3CD55" w:rsidR="00D86033" w:rsidRDefault="00D86033" w:rsidP="00C676A2">
            <w:pPr>
              <w:pStyle w:val="ListBullet"/>
            </w:pPr>
            <w:r>
              <w:t xml:space="preserve">Documentation </w:t>
            </w:r>
          </w:p>
          <w:p w14:paraId="033A6A8B" w14:textId="31DC8200" w:rsidR="00D86033" w:rsidRPr="00DF1974" w:rsidRDefault="00D86033" w:rsidP="00A6425D">
            <w:pPr>
              <w:pStyle w:val="Heading5"/>
              <w:rPr>
                <w:b/>
                <w:bCs/>
                <w:i w:val="0"/>
                <w:iCs/>
                <w:sz w:val="22"/>
                <w:szCs w:val="22"/>
              </w:rPr>
            </w:pPr>
            <w:r w:rsidRPr="00DF1974">
              <w:rPr>
                <w:b/>
                <w:bCs/>
                <w:i w:val="0"/>
                <w:iCs/>
                <w:sz w:val="22"/>
                <w:szCs w:val="22"/>
              </w:rPr>
              <w:t>Private</w:t>
            </w:r>
            <w:r w:rsidR="00DF1974" w:rsidRPr="00DF1974">
              <w:rPr>
                <w:b/>
                <w:bCs/>
                <w:i w:val="0"/>
                <w:iCs/>
                <w:sz w:val="22"/>
                <w:szCs w:val="22"/>
              </w:rPr>
              <w:t xml:space="preserve"> In-Home Care</w:t>
            </w:r>
            <w:r w:rsidR="001A321B">
              <w:rPr>
                <w:b/>
                <w:bCs/>
                <w:i w:val="0"/>
                <w:iCs/>
                <w:sz w:val="22"/>
                <w:szCs w:val="22"/>
              </w:rPr>
              <w:t xml:space="preserve"> CNA</w:t>
            </w:r>
          </w:p>
          <w:p w14:paraId="558801AE" w14:textId="42C08AF6" w:rsidR="00A6425D" w:rsidRDefault="00D86033" w:rsidP="00A6425D">
            <w:pPr>
              <w:pStyle w:val="Heading5"/>
            </w:pPr>
            <w:r>
              <w:t>Department Human Services/Springfield, IL/August 15</w:t>
            </w:r>
            <w:r w:rsidRPr="00D86033">
              <w:rPr>
                <w:vertAlign w:val="superscript"/>
              </w:rPr>
              <w:t>th</w:t>
            </w:r>
            <w:proofErr w:type="gramStart"/>
            <w:r>
              <w:t xml:space="preserve"> 2018</w:t>
            </w:r>
            <w:proofErr w:type="gramEnd"/>
            <w:r>
              <w:t xml:space="preserve"> – August </w:t>
            </w:r>
            <w:r w:rsidR="00DF1974">
              <w:t>2019</w:t>
            </w:r>
          </w:p>
          <w:p w14:paraId="5337F01E" w14:textId="7D7EAC9A" w:rsidR="00A6425D" w:rsidRDefault="00DF1974" w:rsidP="00DF1974">
            <w:pPr>
              <w:pStyle w:val="ListBullet"/>
            </w:pPr>
            <w:r>
              <w:t>Assist with meal cooking/prep</w:t>
            </w:r>
          </w:p>
          <w:p w14:paraId="3FF2C63E" w14:textId="7B0BC3AB" w:rsidR="00DF1974" w:rsidRDefault="00DF1974" w:rsidP="00DF1974">
            <w:pPr>
              <w:pStyle w:val="ListBullet"/>
            </w:pPr>
            <w:r>
              <w:t>Assist with ADLS and grooming</w:t>
            </w:r>
          </w:p>
          <w:p w14:paraId="47A6A0B7" w14:textId="77777777" w:rsidR="00DF1974" w:rsidRDefault="00DF1974" w:rsidP="00DF1974">
            <w:pPr>
              <w:pStyle w:val="ListBullet"/>
            </w:pPr>
            <w:r>
              <w:t>Assist with house-hold chores</w:t>
            </w:r>
          </w:p>
          <w:p w14:paraId="317D4BA9" w14:textId="77777777" w:rsidR="00DF1974" w:rsidRDefault="00DF1974" w:rsidP="00DF1974">
            <w:pPr>
              <w:pStyle w:val="ListBullet"/>
            </w:pPr>
            <w:r>
              <w:t>Run errands and grocery shopping</w:t>
            </w:r>
          </w:p>
          <w:p w14:paraId="43349FEA" w14:textId="22CE01CC" w:rsidR="00DF1974" w:rsidRDefault="00DF1974" w:rsidP="00DF1974">
            <w:pPr>
              <w:pStyle w:val="ListBullet"/>
            </w:pPr>
            <w:r>
              <w:t>Assist with all needs to ensure proper quality of life</w:t>
            </w:r>
          </w:p>
          <w:p w14:paraId="132CFCC8" w14:textId="77777777" w:rsidR="00DF1974" w:rsidRDefault="00DF1974" w:rsidP="00DF1974">
            <w:pPr>
              <w:pStyle w:val="ListBullet"/>
            </w:pPr>
            <w:r>
              <w:t>Assist with taking care of service dog</w:t>
            </w:r>
          </w:p>
          <w:p w14:paraId="1AFED96B" w14:textId="1872F763" w:rsidR="00DF1974" w:rsidRDefault="00DF1974" w:rsidP="00DF1974">
            <w:pPr>
              <w:pStyle w:val="ListBullet"/>
              <w:numPr>
                <w:ilvl w:val="0"/>
                <w:numId w:val="0"/>
              </w:numPr>
              <w:ind w:left="864" w:hanging="432"/>
            </w:pPr>
          </w:p>
          <w:p w14:paraId="0D895321" w14:textId="02C68915" w:rsidR="00DF1974" w:rsidRDefault="00DF1974" w:rsidP="00DF1974">
            <w:pPr>
              <w:pStyle w:val="ListBullet"/>
              <w:numPr>
                <w:ilvl w:val="0"/>
                <w:numId w:val="0"/>
              </w:numPr>
            </w:pPr>
          </w:p>
          <w:p w14:paraId="1ABF19CF" w14:textId="3BD6E82B" w:rsidR="00DF1974" w:rsidRDefault="001A321B" w:rsidP="00DF19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CNA</w:t>
            </w:r>
          </w:p>
          <w:p w14:paraId="3E9586B9" w14:textId="1D3796BC" w:rsidR="001A321B" w:rsidRDefault="001A321B" w:rsidP="00DF1974">
            <w:pPr>
              <w:pStyle w:val="ListBullet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Concordia Village/Springfield, IL/March 2017-April 2018</w:t>
            </w:r>
          </w:p>
          <w:p w14:paraId="789E7047" w14:textId="7204EAED" w:rsidR="00CD4A3D" w:rsidRDefault="00CD4A3D" w:rsidP="00CD4A3D">
            <w:pPr>
              <w:pStyle w:val="ListBullet"/>
              <w:numPr>
                <w:ilvl w:val="0"/>
                <w:numId w:val="0"/>
              </w:numPr>
              <w:ind w:left="864" w:hanging="432"/>
              <w:rPr>
                <w:i/>
                <w:iCs/>
              </w:rPr>
            </w:pPr>
          </w:p>
          <w:p w14:paraId="41B58913" w14:textId="03FCD7C5" w:rsidR="00CD4A3D" w:rsidRDefault="00CD4A3D" w:rsidP="00CD4A3D">
            <w:pPr>
              <w:pStyle w:val="ListBullet"/>
              <w:numPr>
                <w:ilvl w:val="0"/>
                <w:numId w:val="12"/>
              </w:numPr>
            </w:pPr>
            <w:r>
              <w:t>Provide basic cares to ensure quality of life and well-being</w:t>
            </w:r>
          </w:p>
          <w:p w14:paraId="15EE62BB" w14:textId="68318F63" w:rsidR="00CD4A3D" w:rsidRDefault="00CD4A3D" w:rsidP="00CD4A3D">
            <w:pPr>
              <w:pStyle w:val="ListBullet"/>
              <w:numPr>
                <w:ilvl w:val="0"/>
                <w:numId w:val="12"/>
              </w:numPr>
            </w:pPr>
            <w:r>
              <w:t>Assist with basic grooming, ADLS, showering, and changing</w:t>
            </w:r>
          </w:p>
          <w:p w14:paraId="5056C6D8" w14:textId="020744AB" w:rsidR="00CD4A3D" w:rsidRDefault="00CD4A3D" w:rsidP="00CD4A3D">
            <w:pPr>
              <w:pStyle w:val="ListBullet"/>
              <w:numPr>
                <w:ilvl w:val="0"/>
                <w:numId w:val="12"/>
              </w:numPr>
            </w:pPr>
            <w:r>
              <w:t>Assist to, from, and with meals</w:t>
            </w:r>
          </w:p>
          <w:p w14:paraId="6BE21143" w14:textId="3D204424" w:rsidR="00CD4A3D" w:rsidRDefault="00CD4A3D" w:rsidP="00CD4A3D">
            <w:pPr>
              <w:pStyle w:val="ListBullet"/>
              <w:numPr>
                <w:ilvl w:val="0"/>
                <w:numId w:val="12"/>
              </w:numPr>
            </w:pPr>
            <w:r>
              <w:t>Ensure dignity and rights were maintained and kept</w:t>
            </w:r>
          </w:p>
          <w:p w14:paraId="19E2E7AE" w14:textId="583F3BA9" w:rsidR="00CD4A3D" w:rsidRPr="00CD4A3D" w:rsidRDefault="00CD4A3D" w:rsidP="00CD4A3D">
            <w:pPr>
              <w:pStyle w:val="ListBullet"/>
              <w:numPr>
                <w:ilvl w:val="0"/>
                <w:numId w:val="12"/>
              </w:numPr>
            </w:pPr>
            <w:r>
              <w:t>Obtain vitals, report change of condition, assist Nurse</w:t>
            </w:r>
          </w:p>
          <w:p w14:paraId="30118668" w14:textId="77777777" w:rsidR="00CD4A3D" w:rsidRDefault="00CD4A3D" w:rsidP="00DF1974">
            <w:pPr>
              <w:pStyle w:val="ListBullet"/>
              <w:numPr>
                <w:ilvl w:val="0"/>
                <w:numId w:val="0"/>
              </w:numPr>
              <w:rPr>
                <w:i/>
                <w:iCs/>
              </w:rPr>
            </w:pPr>
          </w:p>
          <w:p w14:paraId="4EAEA688" w14:textId="77777777" w:rsidR="00CD4A3D" w:rsidRDefault="00CD4A3D" w:rsidP="00DF1974">
            <w:pPr>
              <w:pStyle w:val="ListBullet"/>
              <w:numPr>
                <w:ilvl w:val="0"/>
                <w:numId w:val="0"/>
              </w:numPr>
              <w:rPr>
                <w:i/>
                <w:iCs/>
              </w:rPr>
            </w:pPr>
          </w:p>
          <w:p w14:paraId="55E769FC" w14:textId="77777777" w:rsidR="001A321B" w:rsidRPr="001A321B" w:rsidRDefault="001A321B" w:rsidP="00DF1974">
            <w:pPr>
              <w:pStyle w:val="ListBullet"/>
              <w:numPr>
                <w:ilvl w:val="0"/>
                <w:numId w:val="0"/>
              </w:numPr>
              <w:rPr>
                <w:i/>
                <w:iCs/>
              </w:rPr>
            </w:pPr>
          </w:p>
          <w:p w14:paraId="114D4EA6" w14:textId="3541073A" w:rsidR="001A321B" w:rsidRPr="001A321B" w:rsidRDefault="001A321B" w:rsidP="00DF19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</w:tr>
    </w:tbl>
    <w:p w14:paraId="69D0E273" w14:textId="73D4064B" w:rsidR="005A20B8" w:rsidRDefault="005A20B8"/>
    <w:sectPr w:rsidR="005A20B8" w:rsidSect="00C777FF">
      <w:headerReference w:type="default" r:id="rId26"/>
      <w:footerReference w:type="default" r:id="rId27"/>
      <w:pgSz w:w="12240" w:h="15840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1961" w14:textId="77777777" w:rsidR="00A6360C" w:rsidRDefault="00A6360C" w:rsidP="00B21D64">
      <w:pPr>
        <w:spacing w:after="0" w:line="240" w:lineRule="auto"/>
      </w:pPr>
      <w:r>
        <w:separator/>
      </w:r>
    </w:p>
  </w:endnote>
  <w:endnote w:type="continuationSeparator" w:id="0">
    <w:p w14:paraId="170F61A4" w14:textId="77777777" w:rsidR="00A6360C" w:rsidRDefault="00A6360C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7B51" w14:textId="77777777" w:rsidR="00A96376" w:rsidRDefault="00A963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BD054" wp14:editId="61041FE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id="{F294C76A-149D-471C-83B1-CB21461C2CF0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B08275" id="Rectangle 8" o:spid="_x0000_s1026" alt="&quot;&quot;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" fillcolor="#cdedda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522C" w14:textId="77777777" w:rsidR="00A6360C" w:rsidRDefault="00A6360C" w:rsidP="00B21D64">
      <w:pPr>
        <w:spacing w:after="0" w:line="240" w:lineRule="auto"/>
      </w:pPr>
      <w:r>
        <w:separator/>
      </w:r>
    </w:p>
  </w:footnote>
  <w:footnote w:type="continuationSeparator" w:id="0">
    <w:p w14:paraId="031ACB8F" w14:textId="77777777" w:rsidR="00A6360C" w:rsidRDefault="00A6360C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AE29" w14:textId="77777777" w:rsidR="00B21D64" w:rsidRDefault="00997E8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5D41BDB" wp14:editId="153D9D6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0" b="1905"/>
              <wp:wrapNone/>
              <wp:docPr id="129" name="Group 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Rectangle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880A67" id="Group 129" o:spid="_x0000_s1026" alt="&quot;&quot;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">
              <v:rect id="Rectangle 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<v:rect id="Rectangle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rect id="Rectangle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40645"/>
    <w:multiLevelType w:val="hybridMultilevel"/>
    <w:tmpl w:val="489C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D5091"/>
    <w:multiLevelType w:val="hybridMultilevel"/>
    <w:tmpl w:val="474E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87868"/>
    <w:multiLevelType w:val="hybridMultilevel"/>
    <w:tmpl w:val="9B5A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CF2105"/>
    <w:multiLevelType w:val="multilevel"/>
    <w:tmpl w:val="9D984FD2"/>
    <w:numStyleLink w:val="BullettedList"/>
  </w:abstractNum>
  <w:abstractNum w:abstractNumId="7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571621"/>
    <w:multiLevelType w:val="hybridMultilevel"/>
    <w:tmpl w:val="6E46D7E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D5"/>
    <w:rsid w:val="000161E1"/>
    <w:rsid w:val="00021303"/>
    <w:rsid w:val="00107E81"/>
    <w:rsid w:val="001178DB"/>
    <w:rsid w:val="001277DF"/>
    <w:rsid w:val="00144072"/>
    <w:rsid w:val="001A321B"/>
    <w:rsid w:val="001E7DFE"/>
    <w:rsid w:val="0021475C"/>
    <w:rsid w:val="00386E1F"/>
    <w:rsid w:val="003C0BB5"/>
    <w:rsid w:val="004067B9"/>
    <w:rsid w:val="004103C0"/>
    <w:rsid w:val="00452292"/>
    <w:rsid w:val="004865C2"/>
    <w:rsid w:val="00492555"/>
    <w:rsid w:val="004B4147"/>
    <w:rsid w:val="00552F9B"/>
    <w:rsid w:val="005636A7"/>
    <w:rsid w:val="005A20B8"/>
    <w:rsid w:val="005B7DB3"/>
    <w:rsid w:val="0061400D"/>
    <w:rsid w:val="00621B5C"/>
    <w:rsid w:val="006C2DFF"/>
    <w:rsid w:val="006D2902"/>
    <w:rsid w:val="007571B5"/>
    <w:rsid w:val="007772B1"/>
    <w:rsid w:val="007B2518"/>
    <w:rsid w:val="008207FD"/>
    <w:rsid w:val="008424CE"/>
    <w:rsid w:val="00890F1A"/>
    <w:rsid w:val="008D34B0"/>
    <w:rsid w:val="008E2197"/>
    <w:rsid w:val="00906EDD"/>
    <w:rsid w:val="00922251"/>
    <w:rsid w:val="00997E86"/>
    <w:rsid w:val="009B7D45"/>
    <w:rsid w:val="00A21AF8"/>
    <w:rsid w:val="00A6360C"/>
    <w:rsid w:val="00A6425D"/>
    <w:rsid w:val="00A95407"/>
    <w:rsid w:val="00A96376"/>
    <w:rsid w:val="00B03ED5"/>
    <w:rsid w:val="00B21D64"/>
    <w:rsid w:val="00B73E22"/>
    <w:rsid w:val="00BB7CE4"/>
    <w:rsid w:val="00BC33C3"/>
    <w:rsid w:val="00BD6412"/>
    <w:rsid w:val="00BF0DAF"/>
    <w:rsid w:val="00C05345"/>
    <w:rsid w:val="00C344AA"/>
    <w:rsid w:val="00C37B1A"/>
    <w:rsid w:val="00C777FF"/>
    <w:rsid w:val="00CA72C4"/>
    <w:rsid w:val="00CD2FD2"/>
    <w:rsid w:val="00CD4A3D"/>
    <w:rsid w:val="00CD6F33"/>
    <w:rsid w:val="00CE4019"/>
    <w:rsid w:val="00CF4ED5"/>
    <w:rsid w:val="00D04E40"/>
    <w:rsid w:val="00D12DFD"/>
    <w:rsid w:val="00D37F7D"/>
    <w:rsid w:val="00D409BA"/>
    <w:rsid w:val="00D62B7E"/>
    <w:rsid w:val="00D86033"/>
    <w:rsid w:val="00DB0C79"/>
    <w:rsid w:val="00DF1974"/>
    <w:rsid w:val="00E016C4"/>
    <w:rsid w:val="00EA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A90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7DF"/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  <w:style w:type="character" w:styleId="Hyperlink">
    <w:name w:val="Hyperlink"/>
    <w:basedOn w:val="DefaultParagraphFont"/>
    <w:uiPriority w:val="99"/>
    <w:unhideWhenUsed/>
    <w:rsid w:val="00CF4ED5"/>
    <w:rPr>
      <w:color w:val="FE006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sv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yperlink" Target="mailto:Rothkelly1979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emifreytag2@gmail.com" TargetMode="External"/><Relationship Id="rId20" Type="http://schemas.openxmlformats.org/officeDocument/2006/relationships/image" Target="media/image10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hyperlink" Target="mailto:Am5710111@gmail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mailto:Mary.barnes@sjcs.ed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if\AppData\Roaming\Microsoft\Templates\Modern%20initial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3C0CDDE0FF44B5AD3B50429C589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7BDD5-00E6-4FB1-8C00-DAB1F278FFF5}"/>
      </w:docPartPr>
      <w:docPartBody>
        <w:p w:rsidR="00000000" w:rsidRDefault="00BB7051">
          <w:pPr>
            <w:pStyle w:val="F13C0CDDE0FF44B5AD3B50429C589910"/>
          </w:pPr>
          <w:r w:rsidRPr="007772B1">
            <w:t>ABOUT ME</w:t>
          </w:r>
        </w:p>
      </w:docPartBody>
    </w:docPart>
    <w:docPart>
      <w:docPartPr>
        <w:name w:val="6CF059BCFE234F108A102B58D15C8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347C-CE06-4B73-A606-6C47FCD3A072}"/>
      </w:docPartPr>
      <w:docPartBody>
        <w:p w:rsidR="00000000" w:rsidRDefault="00BB7051">
          <w:pPr>
            <w:pStyle w:val="6CF059BCFE234F108A102B58D15C8BE0"/>
          </w:pPr>
          <w:r>
            <w:t>Skills</w:t>
          </w:r>
        </w:p>
      </w:docPartBody>
    </w:docPart>
    <w:docPart>
      <w:docPartPr>
        <w:name w:val="F5DE854859F64795A958CF5805B63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079C-892C-4C6C-8A94-82849FC7FDDE}"/>
      </w:docPartPr>
      <w:docPartBody>
        <w:p w:rsidR="00000000" w:rsidRDefault="00BB7051">
          <w:pPr>
            <w:pStyle w:val="F5DE854859F64795A958CF5805B63A3B"/>
          </w:pPr>
          <w:r>
            <w:t>Education</w:t>
          </w:r>
        </w:p>
      </w:docPartBody>
    </w:docPart>
    <w:docPart>
      <w:docPartPr>
        <w:name w:val="ED04486B50274A2E9630D697FC3F7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2594F-4534-4630-8C3E-3007EE641D17}"/>
      </w:docPartPr>
      <w:docPartBody>
        <w:p w:rsidR="00000000" w:rsidRDefault="00BB7051">
          <w:pPr>
            <w:pStyle w:val="ED04486B50274A2E9630D697FC3F7E33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BullettedList"/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5C"/>
    <w:rsid w:val="0054215C"/>
    <w:rsid w:val="00BB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E2AC79B3B34862977B898D9E3EF63D">
    <w:name w:val="7DE2AC79B3B34862977B898D9E3EF63D"/>
  </w:style>
  <w:style w:type="paragraph" w:customStyle="1" w:styleId="7EAC4E9B64714AF8A2AAF39F1DCFFD6C">
    <w:name w:val="7EAC4E9B64714AF8A2AAF39F1DCFFD6C"/>
  </w:style>
  <w:style w:type="paragraph" w:customStyle="1" w:styleId="3A3B5164ECCD47BCB71EB22EF2CD7F67">
    <w:name w:val="3A3B5164ECCD47BCB71EB22EF2CD7F67"/>
  </w:style>
  <w:style w:type="paragraph" w:customStyle="1" w:styleId="D05EE978B3E8432CA0D17B458BA1F6D2">
    <w:name w:val="D05EE978B3E8432CA0D17B458BA1F6D2"/>
  </w:style>
  <w:style w:type="paragraph" w:customStyle="1" w:styleId="F13C0CDDE0FF44B5AD3B50429C589910">
    <w:name w:val="F13C0CDDE0FF44B5AD3B50429C589910"/>
  </w:style>
  <w:style w:type="paragraph" w:customStyle="1" w:styleId="8C661E9689D044F987B4DAD3E06C8C67">
    <w:name w:val="8C661E9689D044F987B4DAD3E06C8C67"/>
  </w:style>
  <w:style w:type="paragraph" w:customStyle="1" w:styleId="50487482CBD34D78ABCBAF4926488892">
    <w:name w:val="50487482CBD34D78ABCBAF4926488892"/>
  </w:style>
  <w:style w:type="paragraph" w:customStyle="1" w:styleId="691DBEF96057467EB3034B8FE73BC4EB">
    <w:name w:val="691DBEF96057467EB3034B8FE73BC4EB"/>
  </w:style>
  <w:style w:type="paragraph" w:customStyle="1" w:styleId="AE30797F66F74AE188E6DA11510636B6">
    <w:name w:val="AE30797F66F74AE188E6DA11510636B6"/>
  </w:style>
  <w:style w:type="paragraph" w:customStyle="1" w:styleId="70BFA74E3C154ABE81454C0A4C16CC57">
    <w:name w:val="70BFA74E3C154ABE81454C0A4C16CC57"/>
  </w:style>
  <w:style w:type="paragraph" w:customStyle="1" w:styleId="919702BEBA07499695E492EFB53FF538">
    <w:name w:val="919702BEBA07499695E492EFB53FF538"/>
  </w:style>
  <w:style w:type="paragraph" w:customStyle="1" w:styleId="1D504DB134CE4A29AEC684F5D162FAAE">
    <w:name w:val="1D504DB134CE4A29AEC684F5D162FAAE"/>
  </w:style>
  <w:style w:type="paragraph" w:customStyle="1" w:styleId="6CF059BCFE234F108A102B58D15C8BE0">
    <w:name w:val="6CF059BCFE234F108A102B58D15C8BE0"/>
  </w:style>
  <w:style w:type="paragraph" w:customStyle="1" w:styleId="F5DE854859F64795A958CF5805B63A3B">
    <w:name w:val="F5DE854859F64795A958CF5805B63A3B"/>
  </w:style>
  <w:style w:type="paragraph" w:customStyle="1" w:styleId="EF53286D8B7E4F16B54E2C988D71DBD5">
    <w:name w:val="EF53286D8B7E4F16B54E2C988D71DBD5"/>
  </w:style>
  <w:style w:type="paragraph" w:customStyle="1" w:styleId="461E5B8565FB473D93FAC44EFB09CD63">
    <w:name w:val="461E5B8565FB473D93FAC44EFB09CD63"/>
  </w:style>
  <w:style w:type="paragraph" w:customStyle="1" w:styleId="76025777FDF8494AA1AB5DA80F66D1F5">
    <w:name w:val="76025777FDF8494AA1AB5DA80F66D1F5"/>
  </w:style>
  <w:style w:type="paragraph" w:customStyle="1" w:styleId="2ADF7590FF394D06BB3FDD9AD05097AC">
    <w:name w:val="2ADF7590FF394D06BB3FDD9AD05097AC"/>
  </w:style>
  <w:style w:type="paragraph" w:customStyle="1" w:styleId="6681BBB8EC2D4DA4BED2D2BB20AAF13D">
    <w:name w:val="6681BBB8EC2D4DA4BED2D2BB20AAF13D"/>
  </w:style>
  <w:style w:type="paragraph" w:customStyle="1" w:styleId="22C674BB2CEB4876938C1AB5D4E1FE28">
    <w:name w:val="22C674BB2CEB4876938C1AB5D4E1FE28"/>
  </w:style>
  <w:style w:type="paragraph" w:customStyle="1" w:styleId="B445584ADF654C9B96BB86629A4D932E">
    <w:name w:val="B445584ADF654C9B96BB86629A4D932E"/>
  </w:style>
  <w:style w:type="paragraph" w:customStyle="1" w:styleId="69686C2FA49B477BA72F8E7355E01082">
    <w:name w:val="69686C2FA49B477BA72F8E7355E01082"/>
  </w:style>
  <w:style w:type="paragraph" w:customStyle="1" w:styleId="00733CD4B7BE4C099D362BFDBC5451A7">
    <w:name w:val="00733CD4B7BE4C099D362BFDBC5451A7"/>
  </w:style>
  <w:style w:type="paragraph" w:customStyle="1" w:styleId="ED04486B50274A2E9630D697FC3F7E33">
    <w:name w:val="ED04486B50274A2E9630D697FC3F7E33"/>
  </w:style>
  <w:style w:type="paragraph" w:customStyle="1" w:styleId="89C6D9FF77DC403BB86F6BB97958B039">
    <w:name w:val="89C6D9FF77DC403BB86F6BB97958B039"/>
  </w:style>
  <w:style w:type="paragraph" w:customStyle="1" w:styleId="C4A47C936C694AD59282CCF650AD5AC7">
    <w:name w:val="C4A47C936C694AD59282CCF650AD5AC7"/>
  </w:style>
  <w:style w:type="paragraph" w:customStyle="1" w:styleId="JobDescription">
    <w:name w:val="Job Description"/>
    <w:basedOn w:val="Normal"/>
    <w:link w:val="JobDescriptionChar"/>
    <w:uiPriority w:val="18"/>
    <w:qFormat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  <w:style w:type="character" w:customStyle="1" w:styleId="JobDescriptionChar">
    <w:name w:val="Job Description Char"/>
    <w:basedOn w:val="DefaultParagraphFont"/>
    <w:link w:val="JobDescription"/>
    <w:uiPriority w:val="18"/>
    <w:rPr>
      <w:rFonts w:eastAsiaTheme="minorHAnsi"/>
      <w:color w:val="262626" w:themeColor="text1" w:themeTint="D9"/>
      <w:sz w:val="18"/>
      <w:szCs w:val="18"/>
    </w:rPr>
  </w:style>
  <w:style w:type="paragraph" w:customStyle="1" w:styleId="0EE9AEAB65D14E0E81885B949A17876B">
    <w:name w:val="0EE9AEAB65D14E0E81885B949A17876B"/>
  </w:style>
  <w:style w:type="paragraph" w:styleId="ListBullet">
    <w:name w:val="List Bullet"/>
    <w:basedOn w:val="Normal"/>
    <w:uiPriority w:val="99"/>
    <w:qFormat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</w:rPr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customStyle="1" w:styleId="144AAF63857C4078B139CEAB6DFF744D">
    <w:name w:val="144AAF63857C4078B139CEAB6DFF744D"/>
  </w:style>
  <w:style w:type="paragraph" w:customStyle="1" w:styleId="4A6DC925EFED46939EC6C013204BCB8C">
    <w:name w:val="4A6DC925EFED46939EC6C013204BCB8C"/>
  </w:style>
  <w:style w:type="paragraph" w:customStyle="1" w:styleId="01A9A582611F449F80DD595AB0A3495D">
    <w:name w:val="01A9A582611F449F80DD595AB0A3495D"/>
  </w:style>
  <w:style w:type="paragraph" w:customStyle="1" w:styleId="8C340A81B82741F183ED9AADBDF0A584">
    <w:name w:val="8C340A81B82741F183ED9AADBDF0A584"/>
  </w:style>
  <w:style w:type="paragraph" w:customStyle="1" w:styleId="17B96A8437E6439EB91D8D7515A0DE51">
    <w:name w:val="17B96A8437E6439EB91D8D7515A0DE51"/>
  </w:style>
  <w:style w:type="paragraph" w:customStyle="1" w:styleId="D160644A24AB4D589194CB0700E1CECD">
    <w:name w:val="D160644A24AB4D589194CB0700E1CECD"/>
  </w:style>
  <w:style w:type="paragraph" w:customStyle="1" w:styleId="7BE20FD46D5F4F35A60BCD02571DC899">
    <w:name w:val="7BE20FD46D5F4F35A60BCD02571DC899"/>
  </w:style>
  <w:style w:type="paragraph" w:customStyle="1" w:styleId="0C13158E0AB04BB084AF69B943129D5B">
    <w:name w:val="0C13158E0AB04BB084AF69B943129D5B"/>
  </w:style>
  <w:style w:type="paragraph" w:customStyle="1" w:styleId="5333A5B236D543A9B19297449A1F982F">
    <w:name w:val="5333A5B236D543A9B19297449A1F982F"/>
  </w:style>
  <w:style w:type="paragraph" w:customStyle="1" w:styleId="2B7004B424B64D099098B3B383145FA2">
    <w:name w:val="2B7004B424B64D099098B3B383145FA2"/>
  </w:style>
  <w:style w:type="paragraph" w:customStyle="1" w:styleId="9E5968E740854B3AA78DCF5F55E60CF5">
    <w:name w:val="9E5968E740854B3AA78DCF5F55E60CF5"/>
  </w:style>
  <w:style w:type="paragraph" w:customStyle="1" w:styleId="55118BEBDC174849A2DD7928D8BBA5E5">
    <w:name w:val="55118BEBDC174849A2DD7928D8BBA5E5"/>
  </w:style>
  <w:style w:type="paragraph" w:customStyle="1" w:styleId="80542D38CD884CAF8E3813148D566165">
    <w:name w:val="80542D38CD884CAF8E3813148D566165"/>
  </w:style>
  <w:style w:type="paragraph" w:customStyle="1" w:styleId="F2205DFA410F4855BBDF381B47C623EC">
    <w:name w:val="F2205DFA410F4855BBDF381B47C623EC"/>
  </w:style>
  <w:style w:type="paragraph" w:customStyle="1" w:styleId="4F703FCB680A453CBFD99303A698D8CD">
    <w:name w:val="4F703FCB680A453CBFD99303A698D8CD"/>
  </w:style>
  <w:style w:type="paragraph" w:customStyle="1" w:styleId="894B7AF3D6174F43A74D12281DADD567">
    <w:name w:val="894B7AF3D6174F43A74D12281DADD567"/>
  </w:style>
  <w:style w:type="paragraph" w:customStyle="1" w:styleId="7213577A726E4AE7995A739F8EBED485">
    <w:name w:val="7213577A726E4AE7995A739F8EBED485"/>
  </w:style>
  <w:style w:type="paragraph" w:customStyle="1" w:styleId="277E075E113E4C5585964DC3BE06B2FD">
    <w:name w:val="277E075E113E4C5585964DC3BE06B2FD"/>
  </w:style>
  <w:style w:type="paragraph" w:customStyle="1" w:styleId="E69AE280252E4780AB610D1CDAEE458E">
    <w:name w:val="E69AE280252E4780AB610D1CDAEE458E"/>
  </w:style>
  <w:style w:type="paragraph" w:customStyle="1" w:styleId="EEAEB6DF07684D91A5A140231757AAA9">
    <w:name w:val="EEAEB6DF07684D91A5A140231757AAA9"/>
  </w:style>
  <w:style w:type="paragraph" w:customStyle="1" w:styleId="AF26382B3E134EBDA033B52262C3104B">
    <w:name w:val="AF26382B3E134EBDA033B52262C3104B"/>
  </w:style>
  <w:style w:type="paragraph" w:customStyle="1" w:styleId="D7CF5A95E221477A8066A3C94F6AFF0E">
    <w:name w:val="D7CF5A95E221477A8066A3C94F6AFF0E"/>
    <w:rsid w:val="0054215C"/>
  </w:style>
  <w:style w:type="paragraph" w:customStyle="1" w:styleId="AD77444CE3904E8BBC3136D443D060DC">
    <w:name w:val="AD77444CE3904E8BBC3136D443D060DC"/>
    <w:rsid w:val="0054215C"/>
  </w:style>
  <w:style w:type="paragraph" w:customStyle="1" w:styleId="DF8DEF6605494E03A3237A94EA224DE0">
    <w:name w:val="DF8DEF6605494E03A3237A94EA224DE0"/>
    <w:rsid w:val="0054215C"/>
  </w:style>
  <w:style w:type="paragraph" w:customStyle="1" w:styleId="4816E258F6064CB0A1F66DE963F74BFD">
    <w:name w:val="4816E258F6064CB0A1F66DE963F74BFD"/>
    <w:rsid w:val="0054215C"/>
  </w:style>
  <w:style w:type="paragraph" w:customStyle="1" w:styleId="D7E79087DCFA4F6985FEA918AB4FDB9E">
    <w:name w:val="D7E79087DCFA4F6985FEA918AB4FDB9E"/>
    <w:rsid w:val="0054215C"/>
  </w:style>
  <w:style w:type="paragraph" w:customStyle="1" w:styleId="1F78E1F7DFC248E89498396691F03BC3">
    <w:name w:val="1F78E1F7DFC248E89498396691F03BC3"/>
    <w:rsid w:val="0054215C"/>
  </w:style>
  <w:style w:type="paragraph" w:customStyle="1" w:styleId="7EA6B84F874C4D40B8C5AEBBB5F48169">
    <w:name w:val="7EA6B84F874C4D40B8C5AEBBB5F48169"/>
    <w:rsid w:val="0054215C"/>
  </w:style>
  <w:style w:type="paragraph" w:customStyle="1" w:styleId="82C550A8CDF042389FB5AEC8DFCE7B28">
    <w:name w:val="82C550A8CDF042389FB5AEC8DFCE7B28"/>
    <w:rsid w:val="0054215C"/>
  </w:style>
  <w:style w:type="paragraph" w:customStyle="1" w:styleId="B33EABADF4DF4AE7AA02F76698F83C3A">
    <w:name w:val="B33EABADF4DF4AE7AA02F76698F83C3A"/>
    <w:rsid w:val="00542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initials resume.dotx</Template>
  <TotalTime>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2021-12-20T15:31:00Z</dcterms:created>
  <dcterms:modified xsi:type="dcterms:W3CDTF">2021-12-21T01:00:00Z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