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C0C" w14:textId="4C5F3C12" w:rsidR="008E6C79" w:rsidRPr="007428E6" w:rsidRDefault="00F61928" w:rsidP="007428E6">
      <w:pPr>
        <w:pStyle w:val="Name"/>
      </w:pPr>
      <w:r>
        <w:t>Jessica Fidler</w:t>
      </w:r>
    </w:p>
    <w:p w14:paraId="7F4B1A79" w14:textId="78C3A973" w:rsidR="008E6C79" w:rsidRPr="00C44C25" w:rsidRDefault="00F61928">
      <w:pPr>
        <w:pStyle w:val="Address"/>
        <w:rPr>
          <w:sz w:val="18"/>
        </w:rPr>
      </w:pPr>
      <w:r>
        <w:rPr>
          <w:sz w:val="18"/>
        </w:rPr>
        <w:t>1498 State Highway F</w:t>
      </w:r>
      <w:r w:rsidR="00895510" w:rsidRPr="00C44C25">
        <w:rPr>
          <w:sz w:val="18"/>
        </w:rPr>
        <w:t xml:space="preserve">  </w:t>
      </w:r>
      <w:r w:rsidR="00895510" w:rsidRPr="00C44C25">
        <w:rPr>
          <w:sz w:val="18"/>
          <w:szCs w:val="14"/>
        </w:rPr>
        <w:sym w:font="Wingdings" w:char="F06C"/>
      </w:r>
      <w:r w:rsidR="00895510" w:rsidRPr="00C44C25">
        <w:rPr>
          <w:sz w:val="18"/>
        </w:rPr>
        <w:t xml:space="preserve">  </w:t>
      </w:r>
      <w:r>
        <w:rPr>
          <w:sz w:val="18"/>
        </w:rPr>
        <w:t>Niangua/MO/65713</w:t>
      </w:r>
      <w:r w:rsidR="00895510" w:rsidRPr="00C44C25">
        <w:rPr>
          <w:sz w:val="18"/>
        </w:rPr>
        <w:t xml:space="preserve"> </w:t>
      </w:r>
      <w:r w:rsidR="00895510" w:rsidRPr="00C44C25">
        <w:rPr>
          <w:sz w:val="18"/>
          <w:szCs w:val="14"/>
        </w:rPr>
        <w:sym w:font="Wingdings" w:char="F06C"/>
      </w:r>
      <w:r w:rsidR="00895510" w:rsidRPr="00C44C25">
        <w:rPr>
          <w:sz w:val="18"/>
        </w:rPr>
        <w:t xml:space="preserve">  </w:t>
      </w:r>
      <w:r>
        <w:rPr>
          <w:sz w:val="18"/>
        </w:rPr>
        <w:t>(417)630-1386</w:t>
      </w:r>
      <w:r w:rsidR="00895510" w:rsidRPr="00C44C25">
        <w:rPr>
          <w:sz w:val="18"/>
        </w:rPr>
        <w:t xml:space="preserve"> </w:t>
      </w:r>
      <w:r w:rsidR="00895510" w:rsidRPr="00C44C25">
        <w:rPr>
          <w:sz w:val="18"/>
          <w:szCs w:val="14"/>
        </w:rPr>
        <w:sym w:font="Wingdings" w:char="F06C"/>
      </w:r>
      <w:r w:rsidR="00895510" w:rsidRPr="00C44C25">
        <w:rPr>
          <w:sz w:val="18"/>
        </w:rPr>
        <w:t xml:space="preserve"> </w:t>
      </w:r>
      <w:r>
        <w:rPr>
          <w:sz w:val="18"/>
        </w:rPr>
        <w:t>jessfid2012@gmail.com</w:t>
      </w:r>
    </w:p>
    <w:p w14:paraId="7F43864B" w14:textId="77777777" w:rsidR="008E6C79" w:rsidRPr="00C44C25" w:rsidRDefault="007428E6">
      <w:pPr>
        <w:pStyle w:val="ResumeHeadings"/>
        <w:rPr>
          <w:sz w:val="22"/>
          <w:szCs w:val="18"/>
        </w:rPr>
      </w:pPr>
      <w:r>
        <w:rPr>
          <w:sz w:val="22"/>
        </w:rPr>
        <w:t>Career Objective</w:t>
      </w:r>
      <w:r w:rsidR="00E351EC">
        <w:rPr>
          <w:sz w:val="22"/>
        </w:rPr>
        <w:t>:</w:t>
      </w:r>
    </w:p>
    <w:p w14:paraId="5C83F2A4" w14:textId="3DDDA657" w:rsidR="008676CC" w:rsidRDefault="002862D6" w:rsidP="008676CC">
      <w:pPr>
        <w:pStyle w:val="Overviewbullets"/>
        <w:numPr>
          <w:ilvl w:val="0"/>
          <w:numId w:val="0"/>
        </w:numPr>
        <w:rPr>
          <w:rFonts w:eastAsia="MS Mincho"/>
          <w:sz w:val="18"/>
        </w:rPr>
      </w:pPr>
      <w:r>
        <w:rPr>
          <w:rFonts w:eastAsia="MS Mincho"/>
          <w:sz w:val="18"/>
        </w:rPr>
        <w:t xml:space="preserve">To gain experience and refine my skills as a </w:t>
      </w:r>
      <w:r w:rsidR="00F671EE">
        <w:rPr>
          <w:rFonts w:eastAsia="MS Mincho"/>
          <w:sz w:val="18"/>
        </w:rPr>
        <w:t>registered</w:t>
      </w:r>
      <w:r>
        <w:rPr>
          <w:rFonts w:eastAsia="MS Mincho"/>
          <w:sz w:val="18"/>
        </w:rPr>
        <w:t xml:space="preserve"> nurse while also serving the community.</w:t>
      </w:r>
      <w:r w:rsidR="000B0D24">
        <w:rPr>
          <w:rFonts w:eastAsia="MS Mincho"/>
          <w:sz w:val="18"/>
        </w:rPr>
        <w:t xml:space="preserve"> My enthusiasm for nursing and hard work makes me a great asset to nursing staff.</w:t>
      </w:r>
    </w:p>
    <w:p w14:paraId="4D00601C" w14:textId="77777777" w:rsidR="008676CC" w:rsidRPr="008676CC" w:rsidRDefault="008676CC" w:rsidP="008676CC">
      <w:pPr>
        <w:pStyle w:val="Overviewbullets"/>
        <w:numPr>
          <w:ilvl w:val="0"/>
          <w:numId w:val="0"/>
        </w:numPr>
        <w:rPr>
          <w:rFonts w:eastAsia="MS Mincho"/>
          <w:b/>
          <w:sz w:val="18"/>
        </w:rPr>
      </w:pPr>
      <w:r>
        <w:rPr>
          <w:rFonts w:eastAsia="MS Mincho"/>
          <w:b/>
          <w:sz w:val="18"/>
        </w:rPr>
        <w:t>_________________________________________________________________________________</w:t>
      </w:r>
    </w:p>
    <w:p w14:paraId="2273E68B" w14:textId="77777777" w:rsidR="008E6C79" w:rsidRPr="008676CC" w:rsidRDefault="00895510" w:rsidP="008676CC">
      <w:pPr>
        <w:pStyle w:val="Overviewbullets"/>
        <w:numPr>
          <w:ilvl w:val="0"/>
          <w:numId w:val="0"/>
        </w:numPr>
        <w:rPr>
          <w:b/>
          <w:sz w:val="22"/>
        </w:rPr>
      </w:pPr>
      <w:r w:rsidRPr="008676CC">
        <w:rPr>
          <w:b/>
          <w:sz w:val="22"/>
        </w:rPr>
        <w:t>Education</w:t>
      </w:r>
      <w:r w:rsidR="00E351EC" w:rsidRPr="008676CC">
        <w:rPr>
          <w:b/>
          <w:sz w:val="22"/>
        </w:rPr>
        <w:t>:</w:t>
      </w:r>
    </w:p>
    <w:p w14:paraId="53602A34" w14:textId="77777777" w:rsidR="007428E6" w:rsidRDefault="008676CC" w:rsidP="007428E6">
      <w:pPr>
        <w:pStyle w:val="OrganizationName"/>
        <w:rPr>
          <w:b/>
          <w:sz w:val="18"/>
        </w:rPr>
      </w:pPr>
      <w:r>
        <w:rPr>
          <w:b/>
          <w:sz w:val="18"/>
        </w:rPr>
        <w:t>Mercy College of Nursing of Southwest Baptist University</w:t>
      </w:r>
      <w:r w:rsidR="007428E6">
        <w:rPr>
          <w:b/>
          <w:sz w:val="18"/>
        </w:rPr>
        <w:t>, Springfield, MO</w:t>
      </w:r>
    </w:p>
    <w:p w14:paraId="2B3FE036" w14:textId="3B7E2587" w:rsidR="007428E6" w:rsidRDefault="00C614F5" w:rsidP="007428E6">
      <w:pPr>
        <w:pStyle w:val="OrganizationName"/>
        <w:rPr>
          <w:sz w:val="18"/>
        </w:rPr>
      </w:pPr>
      <w:r>
        <w:rPr>
          <w:sz w:val="18"/>
        </w:rPr>
        <w:t xml:space="preserve">Associate of Science </w:t>
      </w:r>
      <w:r w:rsidR="008676CC">
        <w:rPr>
          <w:sz w:val="18"/>
        </w:rPr>
        <w:t xml:space="preserve">in Nursing, </w:t>
      </w:r>
      <w:r w:rsidR="00702772">
        <w:rPr>
          <w:sz w:val="18"/>
        </w:rPr>
        <w:t xml:space="preserve">November </w:t>
      </w:r>
      <w:r w:rsidR="008676CC">
        <w:rPr>
          <w:sz w:val="18"/>
        </w:rPr>
        <w:t>20</w:t>
      </w:r>
      <w:r w:rsidR="00F61928">
        <w:rPr>
          <w:sz w:val="18"/>
        </w:rPr>
        <w:t>20</w:t>
      </w:r>
    </w:p>
    <w:p w14:paraId="0516361C" w14:textId="5C153361" w:rsidR="00C614F5" w:rsidRDefault="00C614F5" w:rsidP="007428E6">
      <w:pPr>
        <w:pStyle w:val="OrganizationName"/>
        <w:rPr>
          <w:sz w:val="18"/>
        </w:rPr>
      </w:pPr>
      <w:r>
        <w:rPr>
          <w:sz w:val="18"/>
        </w:rPr>
        <w:t>Bachelor of Science in Nursing,</w:t>
      </w:r>
      <w:r w:rsidR="00310320">
        <w:rPr>
          <w:sz w:val="18"/>
        </w:rPr>
        <w:t xml:space="preserve"> expected graduation May 2022</w:t>
      </w:r>
    </w:p>
    <w:p w14:paraId="4C8950DB" w14:textId="594EEF16" w:rsidR="007428E6" w:rsidRDefault="00F61928" w:rsidP="007428E6">
      <w:pPr>
        <w:pStyle w:val="OrganizationName"/>
        <w:rPr>
          <w:b/>
          <w:sz w:val="18"/>
        </w:rPr>
      </w:pPr>
      <w:r>
        <w:rPr>
          <w:b/>
          <w:sz w:val="18"/>
        </w:rPr>
        <w:t>Marshfield High School, Marshfield, MO</w:t>
      </w:r>
    </w:p>
    <w:p w14:paraId="443709EA" w14:textId="21174AE6" w:rsidR="00F61928" w:rsidRPr="00F61928" w:rsidRDefault="00F61928" w:rsidP="007428E6">
      <w:pPr>
        <w:pStyle w:val="OrganizationName"/>
        <w:rPr>
          <w:bCs/>
          <w:sz w:val="18"/>
        </w:rPr>
      </w:pPr>
      <w:r>
        <w:rPr>
          <w:bCs/>
          <w:sz w:val="18"/>
        </w:rPr>
        <w:t>Graduated May 2009</w:t>
      </w:r>
    </w:p>
    <w:p w14:paraId="4AEFC836" w14:textId="77777777" w:rsidR="008E6C79" w:rsidRPr="00C44C25" w:rsidRDefault="00020AFC">
      <w:pPr>
        <w:pStyle w:val="ResumeHeadings"/>
        <w:rPr>
          <w:sz w:val="22"/>
        </w:rPr>
      </w:pPr>
      <w:r>
        <w:rPr>
          <w:sz w:val="22"/>
        </w:rPr>
        <w:t xml:space="preserve">Work </w:t>
      </w:r>
      <w:r w:rsidR="00895510" w:rsidRPr="00C44C25">
        <w:rPr>
          <w:sz w:val="22"/>
        </w:rPr>
        <w:t>Experience</w:t>
      </w:r>
      <w:r w:rsidR="00E351EC">
        <w:rPr>
          <w:sz w:val="22"/>
        </w:rPr>
        <w:t>:</w:t>
      </w:r>
    </w:p>
    <w:p w14:paraId="6BE0939C" w14:textId="77777777" w:rsidR="004F3F6C" w:rsidRDefault="007428E6" w:rsidP="004F3F6C">
      <w:pPr>
        <w:pStyle w:val="NoSpacing"/>
        <w:spacing w:line="360" w:lineRule="auto"/>
        <w:rPr>
          <w:rStyle w:val="Emphasis"/>
          <w:bCs w:val="0"/>
          <w:iCs/>
          <w:sz w:val="18"/>
        </w:rPr>
      </w:pPr>
      <w:r>
        <w:rPr>
          <w:rStyle w:val="Emphasis"/>
          <w:bCs w:val="0"/>
          <w:iCs/>
          <w:sz w:val="18"/>
        </w:rPr>
        <w:t>Mercy Hospital, Springfield, MO</w:t>
      </w:r>
    </w:p>
    <w:p w14:paraId="218BB944" w14:textId="387B9C84" w:rsidR="00A012B6" w:rsidRDefault="00F61928" w:rsidP="004F3F6C">
      <w:pPr>
        <w:pStyle w:val="NoSpacing"/>
        <w:spacing w:line="360" w:lineRule="auto"/>
        <w:rPr>
          <w:rStyle w:val="Emphasis"/>
          <w:b w:val="0"/>
          <w:bCs w:val="0"/>
          <w:iCs/>
          <w:sz w:val="18"/>
        </w:rPr>
      </w:pPr>
      <w:r>
        <w:rPr>
          <w:rStyle w:val="Emphasis"/>
          <w:b w:val="0"/>
          <w:bCs w:val="0"/>
          <w:iCs/>
          <w:sz w:val="18"/>
        </w:rPr>
        <w:t>Phlebotomy</w:t>
      </w:r>
      <w:r w:rsidR="005C4EF7">
        <w:rPr>
          <w:rStyle w:val="Emphasis"/>
          <w:b w:val="0"/>
          <w:bCs w:val="0"/>
          <w:iCs/>
          <w:sz w:val="18"/>
        </w:rPr>
        <w:t>,</w:t>
      </w:r>
      <w:r w:rsidR="006E4074">
        <w:rPr>
          <w:rStyle w:val="Emphasis"/>
          <w:b w:val="0"/>
          <w:bCs w:val="0"/>
          <w:iCs/>
          <w:sz w:val="18"/>
        </w:rPr>
        <w:t xml:space="preserve"> </w:t>
      </w:r>
      <w:r w:rsidR="00FE19A6">
        <w:rPr>
          <w:rStyle w:val="Emphasis"/>
          <w:b w:val="0"/>
          <w:bCs w:val="0"/>
          <w:iCs/>
          <w:sz w:val="18"/>
        </w:rPr>
        <w:t xml:space="preserve">July </w:t>
      </w:r>
      <w:r w:rsidR="006E4074">
        <w:rPr>
          <w:rStyle w:val="Emphasis"/>
          <w:b w:val="0"/>
          <w:bCs w:val="0"/>
          <w:iCs/>
          <w:sz w:val="18"/>
        </w:rPr>
        <w:t>2013-</w:t>
      </w:r>
      <w:r w:rsidR="00FE19A6">
        <w:rPr>
          <w:rStyle w:val="Emphasis"/>
          <w:b w:val="0"/>
          <w:bCs w:val="0"/>
          <w:iCs/>
          <w:sz w:val="18"/>
        </w:rPr>
        <w:t xml:space="preserve"> November </w:t>
      </w:r>
      <w:r w:rsidR="002A02C0">
        <w:rPr>
          <w:rStyle w:val="Emphasis"/>
          <w:b w:val="0"/>
          <w:bCs w:val="0"/>
          <w:iCs/>
          <w:sz w:val="18"/>
        </w:rPr>
        <w:t>2020</w:t>
      </w:r>
    </w:p>
    <w:p w14:paraId="7F3D5F5D" w14:textId="699786F5" w:rsidR="002A02C0" w:rsidRDefault="002A02C0" w:rsidP="004F3F6C">
      <w:pPr>
        <w:pStyle w:val="NoSpacing"/>
        <w:spacing w:line="360" w:lineRule="auto"/>
        <w:rPr>
          <w:rStyle w:val="Emphasis"/>
          <w:b w:val="0"/>
          <w:bCs w:val="0"/>
          <w:iCs/>
          <w:sz w:val="18"/>
        </w:rPr>
      </w:pPr>
      <w:r>
        <w:rPr>
          <w:rStyle w:val="Emphasis"/>
          <w:b w:val="0"/>
          <w:bCs w:val="0"/>
          <w:iCs/>
          <w:sz w:val="18"/>
        </w:rPr>
        <w:t xml:space="preserve">Neuro Trauma </w:t>
      </w:r>
      <w:r w:rsidR="001E1D3D">
        <w:rPr>
          <w:rStyle w:val="Emphasis"/>
          <w:b w:val="0"/>
          <w:bCs w:val="0"/>
          <w:iCs/>
          <w:sz w:val="18"/>
        </w:rPr>
        <w:t>Intensive Care Unit</w:t>
      </w:r>
      <w:r>
        <w:rPr>
          <w:rStyle w:val="Emphasis"/>
          <w:b w:val="0"/>
          <w:bCs w:val="0"/>
          <w:iCs/>
          <w:sz w:val="18"/>
        </w:rPr>
        <w:t xml:space="preserve"> </w:t>
      </w:r>
      <w:r w:rsidR="005C4EF7">
        <w:rPr>
          <w:rStyle w:val="Emphasis"/>
          <w:b w:val="0"/>
          <w:bCs w:val="0"/>
          <w:iCs/>
          <w:sz w:val="18"/>
        </w:rPr>
        <w:t xml:space="preserve">Registered </w:t>
      </w:r>
      <w:r>
        <w:rPr>
          <w:rStyle w:val="Emphasis"/>
          <w:b w:val="0"/>
          <w:bCs w:val="0"/>
          <w:iCs/>
          <w:sz w:val="18"/>
        </w:rPr>
        <w:t>Nurse</w:t>
      </w:r>
      <w:r w:rsidR="005C4EF7">
        <w:rPr>
          <w:rStyle w:val="Emphasis"/>
          <w:b w:val="0"/>
          <w:bCs w:val="0"/>
          <w:iCs/>
          <w:sz w:val="18"/>
        </w:rPr>
        <w:t>,</w:t>
      </w:r>
      <w:r>
        <w:rPr>
          <w:rStyle w:val="Emphasis"/>
          <w:b w:val="0"/>
          <w:bCs w:val="0"/>
          <w:iCs/>
          <w:sz w:val="18"/>
        </w:rPr>
        <w:t xml:space="preserve"> </w:t>
      </w:r>
      <w:r w:rsidR="00FE19A6">
        <w:rPr>
          <w:rStyle w:val="Emphasis"/>
          <w:b w:val="0"/>
          <w:bCs w:val="0"/>
          <w:iCs/>
          <w:sz w:val="18"/>
        </w:rPr>
        <w:t xml:space="preserve">November </w:t>
      </w:r>
      <w:r>
        <w:rPr>
          <w:rStyle w:val="Emphasis"/>
          <w:b w:val="0"/>
          <w:bCs w:val="0"/>
          <w:iCs/>
          <w:sz w:val="18"/>
        </w:rPr>
        <w:t>2020-present</w:t>
      </w:r>
    </w:p>
    <w:p w14:paraId="084F2745" w14:textId="77777777" w:rsidR="001829D9" w:rsidRPr="00815E5C" w:rsidRDefault="001829D9" w:rsidP="004F3F6C">
      <w:pPr>
        <w:pStyle w:val="NoSpacing"/>
        <w:spacing w:line="360" w:lineRule="auto"/>
        <w:rPr>
          <w:rStyle w:val="Emphasis"/>
          <w:bCs w:val="0"/>
          <w:iCs/>
          <w:sz w:val="18"/>
        </w:rPr>
      </w:pPr>
      <w:r w:rsidRPr="00815E5C">
        <w:rPr>
          <w:rStyle w:val="Emphasis"/>
          <w:bCs w:val="0"/>
          <w:iCs/>
          <w:sz w:val="18"/>
        </w:rPr>
        <w:t>_________________________________________________________________________________</w:t>
      </w:r>
    </w:p>
    <w:p w14:paraId="5FA23311" w14:textId="4A06B4E3" w:rsidR="00A012B6" w:rsidRDefault="001829D9" w:rsidP="004F3F6C">
      <w:pPr>
        <w:pStyle w:val="NoSpacing"/>
        <w:spacing w:line="360" w:lineRule="auto"/>
        <w:rPr>
          <w:rStyle w:val="Emphasis"/>
          <w:bCs w:val="0"/>
          <w:iCs/>
          <w:sz w:val="22"/>
          <w:szCs w:val="22"/>
        </w:rPr>
      </w:pPr>
      <w:r>
        <w:rPr>
          <w:rStyle w:val="Emphasis"/>
          <w:bCs w:val="0"/>
          <w:iCs/>
          <w:sz w:val="22"/>
          <w:szCs w:val="22"/>
        </w:rPr>
        <w:t>Relevant Skills</w:t>
      </w:r>
      <w:r w:rsidR="00A012B6">
        <w:rPr>
          <w:rStyle w:val="Emphasis"/>
          <w:bCs w:val="0"/>
          <w:iCs/>
          <w:sz w:val="22"/>
          <w:szCs w:val="22"/>
        </w:rPr>
        <w:t>:</w:t>
      </w:r>
    </w:p>
    <w:p w14:paraId="7E564BE4" w14:textId="5BDB2FDE" w:rsidR="00437B6D" w:rsidRDefault="00437B6D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Basic Life Support Certification</w:t>
      </w:r>
    </w:p>
    <w:p w14:paraId="0B9EBB9F" w14:textId="4A005885" w:rsidR="002A02C0" w:rsidRDefault="002A02C0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Advanced Cardiac Life Support Certification</w:t>
      </w:r>
    </w:p>
    <w:p w14:paraId="0A50C375" w14:textId="6CE389DE" w:rsidR="00936862" w:rsidRDefault="00936862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NIH Certification</w:t>
      </w:r>
    </w:p>
    <w:p w14:paraId="006C6BA7" w14:textId="45EF58B6" w:rsidR="006E4074" w:rsidRDefault="006E4074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Providing patient centered care</w:t>
      </w:r>
    </w:p>
    <w:p w14:paraId="0A2B0EF8" w14:textId="7D4C2969" w:rsidR="006E4074" w:rsidRDefault="006E4074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Good observation and diligence</w:t>
      </w:r>
    </w:p>
    <w:p w14:paraId="67226C14" w14:textId="2E992F7B" w:rsidR="006E4074" w:rsidRDefault="006E4074" w:rsidP="004F3F6C">
      <w:pPr>
        <w:pStyle w:val="NoSpacing"/>
        <w:spacing w:line="360" w:lineRule="auto"/>
        <w:rPr>
          <w:rStyle w:val="Emphasis"/>
          <w:b w:val="0"/>
          <w:iCs/>
          <w:sz w:val="18"/>
          <w:szCs w:val="18"/>
        </w:rPr>
      </w:pPr>
      <w:r>
        <w:rPr>
          <w:rStyle w:val="Emphasis"/>
          <w:b w:val="0"/>
          <w:iCs/>
          <w:sz w:val="18"/>
          <w:szCs w:val="18"/>
        </w:rPr>
        <w:t>Promoting and improving patient safety</w:t>
      </w:r>
    </w:p>
    <w:p w14:paraId="05B56DBA" w14:textId="7C4AFD8D" w:rsidR="00A6608F" w:rsidRDefault="002034DD" w:rsidP="002034DD">
      <w:pPr>
        <w:pStyle w:val="NoSpacing"/>
        <w:spacing w:line="360" w:lineRule="auto"/>
        <w:rPr>
          <w:rStyle w:val="Emphasis"/>
          <w:b w:val="0"/>
          <w:iCs/>
          <w:sz w:val="18"/>
        </w:rPr>
      </w:pP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>
        <w:rPr>
          <w:rStyle w:val="Emphasis"/>
          <w:bCs w:val="0"/>
          <w:iCs/>
          <w:sz w:val="18"/>
        </w:rPr>
        <w:softHyphen/>
      </w:r>
      <w:r w:rsidR="006E4074">
        <w:rPr>
          <w:rStyle w:val="Emphasis"/>
          <w:b w:val="0"/>
          <w:iCs/>
          <w:sz w:val="18"/>
        </w:rPr>
        <w:t>Ability to work collaboratively and individually</w:t>
      </w:r>
    </w:p>
    <w:p w14:paraId="63EDF72B" w14:textId="70BAF71A" w:rsidR="00310320" w:rsidRDefault="00310320" w:rsidP="002034DD">
      <w:pPr>
        <w:pStyle w:val="NoSpacing"/>
        <w:spacing w:line="360" w:lineRule="auto"/>
        <w:rPr>
          <w:rStyle w:val="Emphasis"/>
          <w:b w:val="0"/>
          <w:iCs/>
          <w:sz w:val="18"/>
        </w:rPr>
      </w:pPr>
      <w:r>
        <w:rPr>
          <w:rStyle w:val="Emphasis"/>
          <w:b w:val="0"/>
          <w:iCs/>
          <w:sz w:val="18"/>
        </w:rPr>
        <w:t>Attention to detail</w:t>
      </w:r>
    </w:p>
    <w:p w14:paraId="4FA68A18" w14:textId="7023ABB8" w:rsidR="00310320" w:rsidRPr="006E4074" w:rsidRDefault="00310320" w:rsidP="002034DD">
      <w:pPr>
        <w:pStyle w:val="NoSpacing"/>
        <w:spacing w:line="360" w:lineRule="auto"/>
        <w:rPr>
          <w:rFonts w:eastAsia="MS Mincho"/>
          <w:bCs/>
          <w:sz w:val="18"/>
        </w:rPr>
      </w:pPr>
      <w:r>
        <w:rPr>
          <w:rStyle w:val="Emphasis"/>
          <w:b w:val="0"/>
          <w:iCs/>
          <w:sz w:val="18"/>
        </w:rPr>
        <w:t>Thorough charting</w:t>
      </w:r>
    </w:p>
    <w:p w14:paraId="1C3F2C59" w14:textId="77777777" w:rsidR="009666BB" w:rsidRPr="00C44C25" w:rsidRDefault="009666BB" w:rsidP="009746FC">
      <w:pPr>
        <w:pStyle w:val="Overviewbullets"/>
        <w:numPr>
          <w:ilvl w:val="0"/>
          <w:numId w:val="0"/>
        </w:numPr>
        <w:pBdr>
          <w:top w:val="single" w:sz="18" w:space="1" w:color="auto"/>
        </w:pBdr>
        <w:rPr>
          <w:rFonts w:cs="Franklin Gothic Book"/>
          <w:b/>
          <w:kern w:val="28"/>
          <w:sz w:val="22"/>
          <w:szCs w:val="24"/>
        </w:rPr>
      </w:pPr>
    </w:p>
    <w:p w14:paraId="3E951984" w14:textId="77777777" w:rsidR="009746FC" w:rsidRDefault="009746FC" w:rsidP="009746FC">
      <w:pPr>
        <w:pStyle w:val="Overviewbullets"/>
        <w:numPr>
          <w:ilvl w:val="0"/>
          <w:numId w:val="0"/>
        </w:numPr>
        <w:pBdr>
          <w:top w:val="single" w:sz="18" w:space="1" w:color="auto"/>
        </w:pBdr>
        <w:rPr>
          <w:rFonts w:cs="Franklin Gothic Book"/>
          <w:b/>
          <w:kern w:val="28"/>
          <w:sz w:val="22"/>
          <w:szCs w:val="24"/>
        </w:rPr>
      </w:pPr>
      <w:r w:rsidRPr="00C44C25">
        <w:rPr>
          <w:rFonts w:cs="Franklin Gothic Book"/>
          <w:b/>
          <w:kern w:val="28"/>
          <w:sz w:val="22"/>
          <w:szCs w:val="24"/>
        </w:rPr>
        <w:t>Honors/Awards</w:t>
      </w:r>
      <w:r w:rsidR="00E351EC">
        <w:rPr>
          <w:rFonts w:cs="Franklin Gothic Book"/>
          <w:b/>
          <w:kern w:val="28"/>
          <w:sz w:val="22"/>
          <w:szCs w:val="24"/>
        </w:rPr>
        <w:t>/Achievements/:</w:t>
      </w:r>
    </w:p>
    <w:p w14:paraId="28E7B8A6" w14:textId="2BBF408E" w:rsidR="00FD2D50" w:rsidRDefault="00116B42" w:rsidP="00116B42">
      <w:pPr>
        <w:pStyle w:val="Overviewbullets"/>
        <w:numPr>
          <w:ilvl w:val="0"/>
          <w:numId w:val="0"/>
        </w:numPr>
        <w:ind w:left="360" w:hanging="360"/>
        <w:rPr>
          <w:rFonts w:cs="Franklin Gothic Book"/>
          <w:kern w:val="28"/>
          <w:sz w:val="18"/>
        </w:rPr>
      </w:pPr>
      <w:r>
        <w:rPr>
          <w:rFonts w:cs="Franklin Gothic Book"/>
          <w:kern w:val="28"/>
          <w:sz w:val="18"/>
        </w:rPr>
        <w:t>Academic Excellence Award</w:t>
      </w:r>
      <w:r w:rsidR="007554C6">
        <w:rPr>
          <w:rFonts w:cs="Franklin Gothic Book"/>
          <w:kern w:val="28"/>
          <w:sz w:val="18"/>
        </w:rPr>
        <w:t xml:space="preserve"> 2019</w:t>
      </w:r>
      <w:r w:rsidR="00864BD2">
        <w:rPr>
          <w:rFonts w:cs="Franklin Gothic Book"/>
          <w:kern w:val="28"/>
          <w:sz w:val="18"/>
        </w:rPr>
        <w:t xml:space="preserve"> and 2020</w:t>
      </w:r>
      <w:r w:rsidR="006714A3">
        <w:rPr>
          <w:rFonts w:cs="Franklin Gothic Book"/>
          <w:kern w:val="28"/>
          <w:sz w:val="18"/>
        </w:rPr>
        <w:t>,</w:t>
      </w:r>
      <w:r>
        <w:rPr>
          <w:rFonts w:cs="Franklin Gothic Book"/>
          <w:kern w:val="28"/>
          <w:sz w:val="18"/>
        </w:rPr>
        <w:t xml:space="preserve"> Mercy College of Nursing</w:t>
      </w:r>
      <w:r w:rsidR="006714A3">
        <w:rPr>
          <w:rFonts w:cs="Franklin Gothic Book"/>
          <w:kern w:val="28"/>
          <w:sz w:val="18"/>
        </w:rPr>
        <w:t xml:space="preserve"> </w:t>
      </w:r>
      <w:r w:rsidR="000B0D24">
        <w:rPr>
          <w:rFonts w:cs="Franklin Gothic Book"/>
          <w:kern w:val="28"/>
          <w:sz w:val="18"/>
        </w:rPr>
        <w:t>of</w:t>
      </w:r>
      <w:r>
        <w:rPr>
          <w:rFonts w:cs="Franklin Gothic Book"/>
          <w:kern w:val="28"/>
          <w:sz w:val="18"/>
        </w:rPr>
        <w:t xml:space="preserve"> Southwest Baptist University</w:t>
      </w:r>
    </w:p>
    <w:p w14:paraId="05E55592" w14:textId="2F463FC1" w:rsidR="00116B42" w:rsidRDefault="00116B42" w:rsidP="00116B42">
      <w:pPr>
        <w:pStyle w:val="Overviewbullets"/>
        <w:numPr>
          <w:ilvl w:val="0"/>
          <w:numId w:val="0"/>
        </w:numPr>
        <w:ind w:left="360" w:hanging="360"/>
        <w:rPr>
          <w:rFonts w:cs="Franklin Gothic Book"/>
          <w:kern w:val="28"/>
          <w:sz w:val="18"/>
        </w:rPr>
      </w:pPr>
      <w:r>
        <w:rPr>
          <w:rFonts w:cs="Franklin Gothic Book"/>
          <w:kern w:val="28"/>
          <w:sz w:val="18"/>
        </w:rPr>
        <w:t xml:space="preserve">Beta Phi Chapter of Alpha Delta Nu Honor Society, Mercy College of Nursing </w:t>
      </w:r>
      <w:r w:rsidR="000B0D24">
        <w:rPr>
          <w:rFonts w:cs="Franklin Gothic Book"/>
          <w:kern w:val="28"/>
          <w:sz w:val="18"/>
        </w:rPr>
        <w:t>of</w:t>
      </w:r>
      <w:r>
        <w:rPr>
          <w:rFonts w:cs="Franklin Gothic Book"/>
          <w:kern w:val="28"/>
          <w:sz w:val="18"/>
        </w:rPr>
        <w:t xml:space="preserve"> Southwest Baptist University</w:t>
      </w:r>
    </w:p>
    <w:p w14:paraId="6F1E7D09" w14:textId="693EEFAB" w:rsidR="006E4074" w:rsidRDefault="006E4074" w:rsidP="00116B42">
      <w:pPr>
        <w:pStyle w:val="Overviewbullets"/>
        <w:numPr>
          <w:ilvl w:val="0"/>
          <w:numId w:val="0"/>
        </w:numPr>
        <w:ind w:left="360" w:hanging="360"/>
        <w:rPr>
          <w:rFonts w:cs="Franklin Gothic Book"/>
          <w:kern w:val="28"/>
          <w:sz w:val="18"/>
        </w:rPr>
      </w:pPr>
      <w:r>
        <w:rPr>
          <w:rFonts w:cs="Franklin Gothic Book"/>
          <w:kern w:val="28"/>
          <w:sz w:val="18"/>
        </w:rPr>
        <w:t xml:space="preserve">Participation in </w:t>
      </w:r>
      <w:r w:rsidR="007554C6">
        <w:rPr>
          <w:rFonts w:cs="Franklin Gothic Book"/>
          <w:kern w:val="28"/>
          <w:sz w:val="18"/>
        </w:rPr>
        <w:t>the Springfield Flu Coalition 2019</w:t>
      </w:r>
    </w:p>
    <w:p w14:paraId="2E7D62FE" w14:textId="431CB59B" w:rsidR="007554C6" w:rsidRDefault="007554C6" w:rsidP="00116B42">
      <w:pPr>
        <w:pStyle w:val="Overviewbullets"/>
        <w:numPr>
          <w:ilvl w:val="0"/>
          <w:numId w:val="0"/>
        </w:numPr>
        <w:ind w:left="360" w:hanging="360"/>
        <w:rPr>
          <w:rFonts w:cs="Franklin Gothic Book"/>
          <w:kern w:val="28"/>
          <w:sz w:val="18"/>
        </w:rPr>
      </w:pPr>
      <w:r>
        <w:rPr>
          <w:rFonts w:cs="Franklin Gothic Book"/>
          <w:kern w:val="28"/>
          <w:sz w:val="18"/>
        </w:rPr>
        <w:t>Mercy College of Nursing Clinic at Everyone Counts, January 2020</w:t>
      </w:r>
    </w:p>
    <w:p w14:paraId="3F6FD79F" w14:textId="46EAB50C" w:rsidR="007554C6" w:rsidRPr="00C44C25" w:rsidRDefault="007554C6" w:rsidP="00116B42">
      <w:pPr>
        <w:pStyle w:val="Overviewbullets"/>
        <w:numPr>
          <w:ilvl w:val="0"/>
          <w:numId w:val="0"/>
        </w:numPr>
        <w:ind w:left="360" w:hanging="360"/>
        <w:rPr>
          <w:rFonts w:cs="Franklin Gothic Book"/>
          <w:kern w:val="28"/>
          <w:sz w:val="18"/>
        </w:rPr>
      </w:pPr>
      <w:r>
        <w:rPr>
          <w:rFonts w:cs="Franklin Gothic Book"/>
          <w:kern w:val="28"/>
          <w:sz w:val="18"/>
        </w:rPr>
        <w:t>Organized a fundraiser for Rare Breed by The Kitchen Inc and raised $293 in two weeks</w:t>
      </w:r>
      <w:r w:rsidR="00F671EE">
        <w:rPr>
          <w:rFonts w:cs="Franklin Gothic Book"/>
          <w:kern w:val="28"/>
          <w:sz w:val="18"/>
        </w:rPr>
        <w:t>, 2020</w:t>
      </w:r>
    </w:p>
    <w:p w14:paraId="5CA375F8" w14:textId="77777777" w:rsidR="00FD2D50" w:rsidRDefault="00FD2D50" w:rsidP="00FD2D50">
      <w:pPr>
        <w:pStyle w:val="Overviewbullets"/>
        <w:numPr>
          <w:ilvl w:val="0"/>
          <w:numId w:val="0"/>
        </w:numPr>
        <w:pBdr>
          <w:top w:val="single" w:sz="18" w:space="1" w:color="auto"/>
        </w:pBdr>
        <w:ind w:left="360" w:hanging="360"/>
        <w:rPr>
          <w:rFonts w:cs="Franklin Gothic Book"/>
          <w:b/>
          <w:kern w:val="28"/>
          <w:sz w:val="22"/>
          <w:szCs w:val="24"/>
        </w:rPr>
      </w:pPr>
      <w:r w:rsidRPr="00C44C25">
        <w:rPr>
          <w:rFonts w:cs="Franklin Gothic Book"/>
          <w:b/>
          <w:kern w:val="28"/>
          <w:sz w:val="22"/>
          <w:szCs w:val="24"/>
        </w:rPr>
        <w:lastRenderedPageBreak/>
        <w:t>References</w:t>
      </w:r>
      <w:r w:rsidR="00815E5C">
        <w:rPr>
          <w:rFonts w:cs="Franklin Gothic Book"/>
          <w:b/>
          <w:kern w:val="28"/>
          <w:sz w:val="22"/>
          <w:szCs w:val="24"/>
        </w:rPr>
        <w:t>:</w:t>
      </w:r>
    </w:p>
    <w:p w14:paraId="05F197BE" w14:textId="1DC9130D" w:rsidR="00020AFC" w:rsidRPr="001E65E6" w:rsidRDefault="00A837FE" w:rsidP="00FC6A02">
      <w:pPr>
        <w:pStyle w:val="Overviewbullets"/>
        <w:numPr>
          <w:ilvl w:val="0"/>
          <w:numId w:val="0"/>
        </w:numPr>
        <w:ind w:left="360"/>
        <w:rPr>
          <w:rFonts w:cs="Franklin Gothic Book"/>
          <w:bCs w:val="0"/>
          <w:kern w:val="28"/>
          <w:sz w:val="18"/>
        </w:rPr>
      </w:pPr>
      <w:r>
        <w:rPr>
          <w:rFonts w:cs="Franklin Gothic Book"/>
          <w:b/>
          <w:kern w:val="28"/>
          <w:sz w:val="18"/>
        </w:rPr>
        <w:t xml:space="preserve">Stephanie Woehl, MSN, RN, </w:t>
      </w:r>
      <w:r w:rsidR="003F48BF">
        <w:rPr>
          <w:rFonts w:cs="Franklin Gothic Book"/>
          <w:bCs w:val="0"/>
          <w:kern w:val="28"/>
          <w:sz w:val="18"/>
        </w:rPr>
        <w:t>Communicable Disease Prevention Coordinator, Springfield-</w:t>
      </w:r>
      <w:r w:rsidR="001E65E6">
        <w:rPr>
          <w:rFonts w:cs="Franklin Gothic Book"/>
          <w:bCs w:val="0"/>
          <w:kern w:val="28"/>
          <w:sz w:val="18"/>
        </w:rPr>
        <w:t>Greene County Health Department</w:t>
      </w:r>
    </w:p>
    <w:p w14:paraId="2057160A" w14:textId="1C23A883" w:rsidR="0063787A" w:rsidRPr="00D22F47" w:rsidRDefault="00BD4ED1" w:rsidP="0063787A">
      <w:pPr>
        <w:pStyle w:val="Overviewbullets"/>
        <w:numPr>
          <w:ilvl w:val="0"/>
          <w:numId w:val="0"/>
        </w:numPr>
        <w:ind w:left="360"/>
        <w:rPr>
          <w:rFonts w:cs="Franklin Gothic Book"/>
          <w:kern w:val="28"/>
          <w:sz w:val="18"/>
        </w:rPr>
      </w:pPr>
      <w:r w:rsidRPr="00D22F47">
        <w:rPr>
          <w:rFonts w:cs="Franklin Gothic Book"/>
          <w:kern w:val="28"/>
          <w:sz w:val="18"/>
        </w:rPr>
        <w:t>Work Phone:</w:t>
      </w:r>
      <w:r w:rsidR="0063787A" w:rsidRPr="00D22F47">
        <w:rPr>
          <w:rFonts w:ascii="Arial" w:hAnsi="Arial" w:cs="Arial"/>
          <w:color w:val="000000"/>
          <w:sz w:val="20"/>
          <w:szCs w:val="20"/>
        </w:rPr>
        <w:t xml:space="preserve"> </w:t>
      </w:r>
      <w:r w:rsidR="00777011" w:rsidRPr="00D22F47">
        <w:rPr>
          <w:rFonts w:ascii="Arial" w:hAnsi="Arial" w:cs="Arial"/>
          <w:color w:val="000000"/>
          <w:sz w:val="20"/>
          <w:szCs w:val="20"/>
        </w:rPr>
        <w:t>(</w:t>
      </w:r>
      <w:r w:rsidR="002034DD" w:rsidRPr="00D22F47">
        <w:rPr>
          <w:rFonts w:ascii="Arial" w:hAnsi="Arial" w:cs="Arial"/>
          <w:color w:val="000000"/>
          <w:sz w:val="20"/>
          <w:szCs w:val="20"/>
        </w:rPr>
        <w:t>417</w:t>
      </w:r>
      <w:r w:rsidR="00777011" w:rsidRPr="00D22F47">
        <w:rPr>
          <w:rFonts w:ascii="Arial" w:hAnsi="Arial" w:cs="Arial"/>
          <w:color w:val="000000"/>
          <w:sz w:val="20"/>
          <w:szCs w:val="20"/>
        </w:rPr>
        <w:t>)</w:t>
      </w:r>
      <w:r w:rsidR="00A837FE">
        <w:rPr>
          <w:rFonts w:ascii="Arial" w:hAnsi="Arial" w:cs="Arial"/>
          <w:color w:val="000000"/>
          <w:sz w:val="20"/>
          <w:szCs w:val="20"/>
        </w:rPr>
        <w:t>838-0750</w:t>
      </w:r>
      <w:r w:rsidR="00061A52" w:rsidRPr="00D22F47">
        <w:rPr>
          <w:rFonts w:cs="Franklin Gothic Book"/>
          <w:kern w:val="28"/>
          <w:sz w:val="18"/>
        </w:rPr>
        <w:tab/>
        <w:t xml:space="preserve"> </w:t>
      </w:r>
      <w:r w:rsidR="00777011" w:rsidRPr="00D22F47">
        <w:rPr>
          <w:rFonts w:cs="Franklin Gothic Book"/>
          <w:kern w:val="28"/>
          <w:sz w:val="18"/>
        </w:rPr>
        <w:t xml:space="preserve">          </w:t>
      </w:r>
      <w:r w:rsidR="00061A52" w:rsidRPr="00D22F47">
        <w:rPr>
          <w:rFonts w:cs="Franklin Gothic Book"/>
          <w:kern w:val="28"/>
          <w:sz w:val="18"/>
        </w:rPr>
        <w:t xml:space="preserve"> E</w:t>
      </w:r>
      <w:r w:rsidRPr="00D22F47">
        <w:rPr>
          <w:rFonts w:cs="Franklin Gothic Book"/>
          <w:kern w:val="28"/>
          <w:sz w:val="18"/>
        </w:rPr>
        <w:t xml:space="preserve">-mail: </w:t>
      </w:r>
      <w:r w:rsidR="003F48BF" w:rsidRPr="006E7A49">
        <w:rPr>
          <w:rFonts w:cs="Franklin Gothic Book"/>
          <w:kern w:val="28"/>
          <w:sz w:val="18"/>
          <w:u w:val="single"/>
        </w:rPr>
        <w:t>cswoehl8082@yahoo.com</w:t>
      </w:r>
    </w:p>
    <w:p w14:paraId="57D10E82" w14:textId="1A552CAB" w:rsidR="002F3FBE" w:rsidRDefault="002F3FBE" w:rsidP="002F3FBE">
      <w:pPr>
        <w:pStyle w:val="Overviewbullets"/>
        <w:numPr>
          <w:ilvl w:val="0"/>
          <w:numId w:val="0"/>
        </w:numPr>
        <w:ind w:left="360"/>
        <w:rPr>
          <w:sz w:val="18"/>
          <w:szCs w:val="18"/>
        </w:rPr>
      </w:pPr>
      <w:r w:rsidRPr="009F0579">
        <w:rPr>
          <w:b/>
          <w:bCs w:val="0"/>
          <w:sz w:val="18"/>
          <w:szCs w:val="18"/>
        </w:rPr>
        <w:t>L</w:t>
      </w:r>
      <w:r>
        <w:rPr>
          <w:b/>
          <w:bCs w:val="0"/>
          <w:sz w:val="18"/>
          <w:szCs w:val="18"/>
        </w:rPr>
        <w:t>eigha Pellegren, MSN, RN</w:t>
      </w:r>
      <w:r>
        <w:rPr>
          <w:sz w:val="18"/>
          <w:szCs w:val="18"/>
        </w:rPr>
        <w:t>, Academic Advisor, College of Nursing</w:t>
      </w:r>
      <w:r w:rsidR="001E65E6">
        <w:rPr>
          <w:sz w:val="18"/>
          <w:szCs w:val="18"/>
        </w:rPr>
        <w:t xml:space="preserve"> and Health Professions</w:t>
      </w:r>
      <w:r w:rsidR="00A837FE">
        <w:rPr>
          <w:sz w:val="18"/>
          <w:szCs w:val="18"/>
        </w:rPr>
        <w:t>-</w:t>
      </w:r>
      <w:r>
        <w:rPr>
          <w:sz w:val="18"/>
          <w:szCs w:val="18"/>
        </w:rPr>
        <w:t xml:space="preserve"> Southwest Baptist University</w:t>
      </w:r>
    </w:p>
    <w:p w14:paraId="0A267243" w14:textId="50429D04" w:rsidR="002F3FBE" w:rsidRDefault="002F3FBE" w:rsidP="002F3FBE">
      <w:pPr>
        <w:pStyle w:val="Overviewbullets"/>
        <w:numPr>
          <w:ilvl w:val="0"/>
          <w:numId w:val="0"/>
        </w:numPr>
        <w:ind w:left="360"/>
        <w:rPr>
          <w:sz w:val="18"/>
          <w:szCs w:val="18"/>
          <w:u w:val="single"/>
        </w:rPr>
      </w:pPr>
      <w:r>
        <w:rPr>
          <w:sz w:val="18"/>
          <w:szCs w:val="18"/>
        </w:rPr>
        <w:t>Work Phone: (417)447-8682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E-mail: </w:t>
      </w:r>
      <w:r w:rsidR="007B319D" w:rsidRPr="007B319D">
        <w:rPr>
          <w:sz w:val="18"/>
          <w:szCs w:val="18"/>
          <w:u w:val="single"/>
        </w:rPr>
        <w:t>lpellegren@sbuniv.edu</w:t>
      </w:r>
    </w:p>
    <w:p w14:paraId="43D246BB" w14:textId="77777777" w:rsidR="007B319D" w:rsidRPr="009F0579" w:rsidRDefault="007B319D" w:rsidP="002F3FBE">
      <w:pPr>
        <w:pStyle w:val="Overviewbullets"/>
        <w:numPr>
          <w:ilvl w:val="0"/>
          <w:numId w:val="0"/>
        </w:numPr>
        <w:ind w:left="360"/>
        <w:rPr>
          <w:sz w:val="18"/>
          <w:szCs w:val="18"/>
        </w:rPr>
      </w:pPr>
    </w:p>
    <w:p w14:paraId="248F2F2A" w14:textId="5EBDFEF1" w:rsidR="0063787A" w:rsidRDefault="0063787A" w:rsidP="002F3FBE">
      <w:pPr>
        <w:pStyle w:val="Overviewbullets"/>
        <w:numPr>
          <w:ilvl w:val="0"/>
          <w:numId w:val="0"/>
        </w:numPr>
        <w:ind w:left="360"/>
        <w:rPr>
          <w:sz w:val="20"/>
          <w:szCs w:val="20"/>
        </w:rPr>
      </w:pPr>
    </w:p>
    <w:sectPr w:rsidR="0063787A" w:rsidSect="00FD2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FC20" w14:textId="77777777" w:rsidR="00195765" w:rsidRDefault="00195765">
      <w:r>
        <w:separator/>
      </w:r>
    </w:p>
  </w:endnote>
  <w:endnote w:type="continuationSeparator" w:id="0">
    <w:p w14:paraId="747177FB" w14:textId="77777777" w:rsidR="00195765" w:rsidRDefault="0019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9505" w14:textId="77777777" w:rsidR="008E6C79" w:rsidRDefault="008E6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E379" w14:textId="77777777" w:rsidR="008E6C79" w:rsidRDefault="008E6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E6B" w14:textId="77777777" w:rsidR="008E6C79" w:rsidRDefault="008E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12F6" w14:textId="77777777" w:rsidR="00195765" w:rsidRDefault="00195765">
      <w:r>
        <w:separator/>
      </w:r>
    </w:p>
  </w:footnote>
  <w:footnote w:type="continuationSeparator" w:id="0">
    <w:p w14:paraId="1AD30FFB" w14:textId="77777777" w:rsidR="00195765" w:rsidRDefault="0019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F1B9" w14:textId="77777777" w:rsidR="008E6C79" w:rsidRDefault="008E6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D98F" w14:textId="77777777" w:rsidR="008E6C79" w:rsidRDefault="008E6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9F1C" w14:textId="77777777" w:rsidR="008E6C79" w:rsidRDefault="008E6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A0AB9"/>
    <w:multiLevelType w:val="hybridMultilevel"/>
    <w:tmpl w:val="6B6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900866"/>
    <w:multiLevelType w:val="hybridMultilevel"/>
    <w:tmpl w:val="CFD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23981"/>
    <w:multiLevelType w:val="hybridMultilevel"/>
    <w:tmpl w:val="8F0C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95AB2"/>
    <w:multiLevelType w:val="hybridMultilevel"/>
    <w:tmpl w:val="2F58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45D65"/>
    <w:multiLevelType w:val="hybridMultilevel"/>
    <w:tmpl w:val="53D2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4640E"/>
    <w:multiLevelType w:val="hybridMultilevel"/>
    <w:tmpl w:val="E7B236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0355A"/>
    <w:multiLevelType w:val="hybridMultilevel"/>
    <w:tmpl w:val="0884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925B7"/>
    <w:multiLevelType w:val="hybridMultilevel"/>
    <w:tmpl w:val="189A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C7611"/>
    <w:multiLevelType w:val="hybridMultilevel"/>
    <w:tmpl w:val="8E6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25"/>
  </w:num>
  <w:num w:numId="5">
    <w:abstractNumId w:val="35"/>
  </w:num>
  <w:num w:numId="6">
    <w:abstractNumId w:val="15"/>
  </w:num>
  <w:num w:numId="7">
    <w:abstractNumId w:val="23"/>
  </w:num>
  <w:num w:numId="8">
    <w:abstractNumId w:val="17"/>
  </w:num>
  <w:num w:numId="9">
    <w:abstractNumId w:val="18"/>
  </w:num>
  <w:num w:numId="10">
    <w:abstractNumId w:val="34"/>
  </w:num>
  <w:num w:numId="11">
    <w:abstractNumId w:val="31"/>
  </w:num>
  <w:num w:numId="12">
    <w:abstractNumId w:val="32"/>
  </w:num>
  <w:num w:numId="13">
    <w:abstractNumId w:val="29"/>
  </w:num>
  <w:num w:numId="14">
    <w:abstractNumId w:val="0"/>
  </w:num>
  <w:num w:numId="15">
    <w:abstractNumId w:val="37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33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14"/>
  </w:num>
  <w:num w:numId="33">
    <w:abstractNumId w:val="26"/>
  </w:num>
  <w:num w:numId="34">
    <w:abstractNumId w:val="28"/>
  </w:num>
  <w:num w:numId="35">
    <w:abstractNumId w:val="19"/>
  </w:num>
  <w:num w:numId="36">
    <w:abstractNumId w:val="10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5C"/>
    <w:rsid w:val="00020AFC"/>
    <w:rsid w:val="00046AD8"/>
    <w:rsid w:val="00054FBE"/>
    <w:rsid w:val="00061A52"/>
    <w:rsid w:val="000832F6"/>
    <w:rsid w:val="0008782F"/>
    <w:rsid w:val="000B0D24"/>
    <w:rsid w:val="000B70DB"/>
    <w:rsid w:val="000E23D7"/>
    <w:rsid w:val="00112976"/>
    <w:rsid w:val="00116B42"/>
    <w:rsid w:val="00134CE7"/>
    <w:rsid w:val="001516CC"/>
    <w:rsid w:val="00152564"/>
    <w:rsid w:val="001745C8"/>
    <w:rsid w:val="001829D9"/>
    <w:rsid w:val="0018683F"/>
    <w:rsid w:val="001878AA"/>
    <w:rsid w:val="00195765"/>
    <w:rsid w:val="00196547"/>
    <w:rsid w:val="001A3C43"/>
    <w:rsid w:val="001B3B5C"/>
    <w:rsid w:val="001C3C41"/>
    <w:rsid w:val="001C4C50"/>
    <w:rsid w:val="001E1D3D"/>
    <w:rsid w:val="001E221A"/>
    <w:rsid w:val="001E2FBB"/>
    <w:rsid w:val="001E65E6"/>
    <w:rsid w:val="001F23DA"/>
    <w:rsid w:val="002034DD"/>
    <w:rsid w:val="0020456D"/>
    <w:rsid w:val="00210EDF"/>
    <w:rsid w:val="002253D6"/>
    <w:rsid w:val="00267D84"/>
    <w:rsid w:val="00272A7D"/>
    <w:rsid w:val="002862D6"/>
    <w:rsid w:val="002A02C0"/>
    <w:rsid w:val="002A1F9D"/>
    <w:rsid w:val="002C421F"/>
    <w:rsid w:val="002F3FBE"/>
    <w:rsid w:val="003018F0"/>
    <w:rsid w:val="00310320"/>
    <w:rsid w:val="00392A31"/>
    <w:rsid w:val="003A45C2"/>
    <w:rsid w:val="003A4DE4"/>
    <w:rsid w:val="003C3BA3"/>
    <w:rsid w:val="003C4A7F"/>
    <w:rsid w:val="003D15CE"/>
    <w:rsid w:val="003D292D"/>
    <w:rsid w:val="003E2797"/>
    <w:rsid w:val="003F18BF"/>
    <w:rsid w:val="003F48BF"/>
    <w:rsid w:val="003F4C81"/>
    <w:rsid w:val="00437B6D"/>
    <w:rsid w:val="00457934"/>
    <w:rsid w:val="00463248"/>
    <w:rsid w:val="00471A85"/>
    <w:rsid w:val="00482677"/>
    <w:rsid w:val="004901FE"/>
    <w:rsid w:val="004A268B"/>
    <w:rsid w:val="004C1DA7"/>
    <w:rsid w:val="004E4C41"/>
    <w:rsid w:val="004F30FA"/>
    <w:rsid w:val="004F3F6C"/>
    <w:rsid w:val="00521CD5"/>
    <w:rsid w:val="00527506"/>
    <w:rsid w:val="0053027A"/>
    <w:rsid w:val="00542025"/>
    <w:rsid w:val="00550EB8"/>
    <w:rsid w:val="005853E4"/>
    <w:rsid w:val="005A015B"/>
    <w:rsid w:val="005B6E2C"/>
    <w:rsid w:val="005B7446"/>
    <w:rsid w:val="005C4EF7"/>
    <w:rsid w:val="005F13E9"/>
    <w:rsid w:val="00614FB5"/>
    <w:rsid w:val="0063787A"/>
    <w:rsid w:val="00642438"/>
    <w:rsid w:val="006450A7"/>
    <w:rsid w:val="006714A3"/>
    <w:rsid w:val="00671C62"/>
    <w:rsid w:val="00695A74"/>
    <w:rsid w:val="006A357C"/>
    <w:rsid w:val="006A457B"/>
    <w:rsid w:val="006B3D17"/>
    <w:rsid w:val="006B4CEC"/>
    <w:rsid w:val="006C1E9A"/>
    <w:rsid w:val="006C7EE9"/>
    <w:rsid w:val="006D13EC"/>
    <w:rsid w:val="006E1729"/>
    <w:rsid w:val="006E4074"/>
    <w:rsid w:val="006E7A49"/>
    <w:rsid w:val="006F6FFD"/>
    <w:rsid w:val="00702772"/>
    <w:rsid w:val="00712757"/>
    <w:rsid w:val="00727F23"/>
    <w:rsid w:val="007428E6"/>
    <w:rsid w:val="007554C6"/>
    <w:rsid w:val="00777011"/>
    <w:rsid w:val="00777BA5"/>
    <w:rsid w:val="00797C33"/>
    <w:rsid w:val="007A1C80"/>
    <w:rsid w:val="007A5B94"/>
    <w:rsid w:val="007B278F"/>
    <w:rsid w:val="007B319D"/>
    <w:rsid w:val="007D321D"/>
    <w:rsid w:val="00815E5C"/>
    <w:rsid w:val="00835CA6"/>
    <w:rsid w:val="008466CD"/>
    <w:rsid w:val="00853DD7"/>
    <w:rsid w:val="00854F3D"/>
    <w:rsid w:val="00857A91"/>
    <w:rsid w:val="00861875"/>
    <w:rsid w:val="00864BD2"/>
    <w:rsid w:val="0086554E"/>
    <w:rsid w:val="008676CC"/>
    <w:rsid w:val="0088332E"/>
    <w:rsid w:val="00895510"/>
    <w:rsid w:val="008B4F47"/>
    <w:rsid w:val="008C35B7"/>
    <w:rsid w:val="008E0D6F"/>
    <w:rsid w:val="008E6C79"/>
    <w:rsid w:val="008F59CA"/>
    <w:rsid w:val="00936862"/>
    <w:rsid w:val="009636ED"/>
    <w:rsid w:val="0096503C"/>
    <w:rsid w:val="009666BB"/>
    <w:rsid w:val="009746FC"/>
    <w:rsid w:val="009A538A"/>
    <w:rsid w:val="00A012B6"/>
    <w:rsid w:val="00A4020B"/>
    <w:rsid w:val="00A63C32"/>
    <w:rsid w:val="00A6608F"/>
    <w:rsid w:val="00A6681D"/>
    <w:rsid w:val="00A837FE"/>
    <w:rsid w:val="00AA3A3C"/>
    <w:rsid w:val="00AA71BD"/>
    <w:rsid w:val="00AD138B"/>
    <w:rsid w:val="00AD43DA"/>
    <w:rsid w:val="00AE7874"/>
    <w:rsid w:val="00AF5FB9"/>
    <w:rsid w:val="00B0109B"/>
    <w:rsid w:val="00B04376"/>
    <w:rsid w:val="00B05D6E"/>
    <w:rsid w:val="00B309AB"/>
    <w:rsid w:val="00B53AF8"/>
    <w:rsid w:val="00B724E9"/>
    <w:rsid w:val="00B90EDB"/>
    <w:rsid w:val="00B92328"/>
    <w:rsid w:val="00B97B0F"/>
    <w:rsid w:val="00BC42ED"/>
    <w:rsid w:val="00BC59E7"/>
    <w:rsid w:val="00BD4ED1"/>
    <w:rsid w:val="00BE0DDB"/>
    <w:rsid w:val="00BF4B6C"/>
    <w:rsid w:val="00C22381"/>
    <w:rsid w:val="00C27B2A"/>
    <w:rsid w:val="00C44C25"/>
    <w:rsid w:val="00C47F42"/>
    <w:rsid w:val="00C54033"/>
    <w:rsid w:val="00C614F5"/>
    <w:rsid w:val="00CB23F3"/>
    <w:rsid w:val="00CC7995"/>
    <w:rsid w:val="00CE7458"/>
    <w:rsid w:val="00D01F27"/>
    <w:rsid w:val="00D044A2"/>
    <w:rsid w:val="00D131F7"/>
    <w:rsid w:val="00D22330"/>
    <w:rsid w:val="00D22F47"/>
    <w:rsid w:val="00D33FE0"/>
    <w:rsid w:val="00D478C8"/>
    <w:rsid w:val="00D50963"/>
    <w:rsid w:val="00D74E28"/>
    <w:rsid w:val="00DB145B"/>
    <w:rsid w:val="00DC57A2"/>
    <w:rsid w:val="00DE65D5"/>
    <w:rsid w:val="00E161F4"/>
    <w:rsid w:val="00E351EC"/>
    <w:rsid w:val="00E36CBD"/>
    <w:rsid w:val="00E506B5"/>
    <w:rsid w:val="00E551AC"/>
    <w:rsid w:val="00E823E3"/>
    <w:rsid w:val="00EA3CD3"/>
    <w:rsid w:val="00EA61BC"/>
    <w:rsid w:val="00EB4CB4"/>
    <w:rsid w:val="00ED19C8"/>
    <w:rsid w:val="00EF2AA5"/>
    <w:rsid w:val="00F10446"/>
    <w:rsid w:val="00F1445A"/>
    <w:rsid w:val="00F2295F"/>
    <w:rsid w:val="00F342B0"/>
    <w:rsid w:val="00F61928"/>
    <w:rsid w:val="00F671EE"/>
    <w:rsid w:val="00FC6A02"/>
    <w:rsid w:val="00FD2D50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860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C79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8E6C79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8E6C79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8E6C79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8E6C79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8E6C79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8E6C79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6C7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8E6C79"/>
    <w:rPr>
      <w:rFonts w:ascii="Courier New" w:hAnsi="Courier New" w:cs="Courier New"/>
    </w:rPr>
  </w:style>
  <w:style w:type="paragraph" w:styleId="Title">
    <w:name w:val="Title"/>
    <w:basedOn w:val="Normal"/>
    <w:qFormat/>
    <w:rsid w:val="008E6C79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8E6C79"/>
    <w:rPr>
      <w:color w:val="0000FF"/>
      <w:u w:val="single"/>
    </w:rPr>
  </w:style>
  <w:style w:type="paragraph" w:styleId="BodyText">
    <w:name w:val="Body Text"/>
    <w:basedOn w:val="Normal"/>
    <w:semiHidden/>
    <w:rsid w:val="008E6C79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8E6C7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6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C7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6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C79"/>
    <w:rPr>
      <w:sz w:val="24"/>
      <w:szCs w:val="24"/>
    </w:rPr>
  </w:style>
  <w:style w:type="paragraph" w:customStyle="1" w:styleId="Name">
    <w:name w:val="Name"/>
    <w:basedOn w:val="PlainText"/>
    <w:autoRedefine/>
    <w:rsid w:val="007428E6"/>
    <w:pPr>
      <w:spacing w:before="360" w:after="80"/>
      <w:jc w:val="center"/>
    </w:pPr>
    <w:rPr>
      <w:rFonts w:ascii="Times New Roman" w:hAnsi="Times New Roman" w:cs="Times New Roman"/>
      <w:b/>
      <w:bCs/>
      <w:spacing w:val="20"/>
      <w:sz w:val="36"/>
    </w:rPr>
  </w:style>
  <w:style w:type="character" w:customStyle="1" w:styleId="JobTextChar">
    <w:name w:val="Job Text Char"/>
    <w:basedOn w:val="PlainTextChar"/>
    <w:link w:val="JobText"/>
    <w:rsid w:val="008E6C79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8E6C79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8E6C79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8E6C79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8E6C79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8E6C79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8E6C79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8E6C79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8E6C79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8E6C79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8E6C79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8E6C79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C79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8E6C79"/>
    <w:pPr>
      <w:spacing w:before="120"/>
    </w:pPr>
  </w:style>
  <w:style w:type="character" w:styleId="Emphasis">
    <w:name w:val="Emphasis"/>
    <w:basedOn w:val="DefaultParagraphFont"/>
    <w:uiPriority w:val="20"/>
    <w:qFormat/>
    <w:rsid w:val="00C27B2A"/>
    <w:rPr>
      <w:b/>
      <w:bCs/>
      <w:i w:val="0"/>
      <w:iCs w:val="0"/>
    </w:rPr>
  </w:style>
  <w:style w:type="character" w:customStyle="1" w:styleId="ft">
    <w:name w:val="ft"/>
    <w:basedOn w:val="DefaultParagraphFont"/>
    <w:rsid w:val="00C27B2A"/>
  </w:style>
  <w:style w:type="paragraph" w:styleId="NoSpacing">
    <w:name w:val="No Spacing"/>
    <w:uiPriority w:val="1"/>
    <w:qFormat/>
    <w:rsid w:val="004F3F6C"/>
    <w:rPr>
      <w:rFonts w:ascii="Verdana" w:hAnsi="Verdana"/>
      <w:szCs w:val="24"/>
    </w:rPr>
  </w:style>
  <w:style w:type="character" w:customStyle="1" w:styleId="apple-converted-space">
    <w:name w:val="apple-converted-space"/>
    <w:basedOn w:val="DefaultParagraphFont"/>
    <w:rsid w:val="00D74E28"/>
  </w:style>
  <w:style w:type="character" w:styleId="UnresolvedMention">
    <w:name w:val="Unresolved Mention"/>
    <w:basedOn w:val="DefaultParagraphFont"/>
    <w:uiPriority w:val="99"/>
    <w:semiHidden/>
    <w:unhideWhenUsed/>
    <w:rsid w:val="007B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AppData\Roaming\Microsoft\Templates\MN_CollegeGradBasic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65119D0B-EABF-4EAE-BA79-BE2274B42DED</TemplateGUID>
    <TemplateBuildVersion>8</TemplateBuildVersion>
    <TemplateBuildDate>2010-06-15T11:59:50.551161+02:00</TemplateBuildDate>
  </TemplateProperties>
</Monster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603785-DF43-43A1-B3A9-404E1DB95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81A65-E631-4628-9F87-5DF7A1759E72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40EDC015-0527-42D2-990F-C989881D7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</Template>
  <TotalTime>0</TotalTime>
  <Pages>2</Pages>
  <Words>243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2012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2020-07-21T18:42:00Z</dcterms:created>
  <dcterms:modified xsi:type="dcterms:W3CDTF">2021-12-27T17:47:00Z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  <property fmtid="{D5CDD505-2E9C-101B-9397-08002B2CF9AE}" pid="3" name="_DocHome">
    <vt:i4>-944687331</vt:i4>
  </property>
</Properties>
</file>