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6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123"/>
        <w:gridCol w:w="10125"/>
        <w:gridCol w:w="10125"/>
      </w:tblGrid>
      <w:tr w:rsidR="00F70470" w:rsidRPr="00AD53C9" w14:paraId="4BFA59A9" w14:textId="24065621" w:rsidTr="00F70470">
        <w:trPr>
          <w:trHeight w:hRule="exact" w:val="1800"/>
        </w:trPr>
        <w:tc>
          <w:tcPr>
            <w:tcW w:w="10124" w:type="dxa"/>
            <w:tcMar>
              <w:top w:w="0" w:type="dxa"/>
              <w:bottom w:w="0" w:type="dxa"/>
            </w:tcMar>
          </w:tcPr>
          <w:p w14:paraId="3FD05966" w14:textId="063704F9" w:rsidR="00F70470" w:rsidRPr="00AD53C9" w:rsidRDefault="00F70470" w:rsidP="00913946">
            <w:pPr>
              <w:pStyle w:val="Title"/>
              <w:rPr>
                <w:sz w:val="28"/>
                <w:szCs w:val="28"/>
              </w:rPr>
            </w:pPr>
            <w:r w:rsidRPr="00AD53C9">
              <w:rPr>
                <w:sz w:val="28"/>
                <w:szCs w:val="28"/>
              </w:rPr>
              <w:t xml:space="preserve">KELLI C </w:t>
            </w:r>
            <w:r w:rsidRPr="00AD53C9">
              <w:rPr>
                <w:rStyle w:val="IntenseEmphasis"/>
                <w:sz w:val="28"/>
                <w:szCs w:val="28"/>
              </w:rPr>
              <w:t>GARRETT</w:t>
            </w:r>
            <w:r>
              <w:rPr>
                <w:rStyle w:val="IntenseEmphasis"/>
                <w:sz w:val="28"/>
                <w:szCs w:val="28"/>
              </w:rPr>
              <w:t xml:space="preserve">  rn, msn, bsn</w:t>
            </w:r>
          </w:p>
          <w:p w14:paraId="51E28119" w14:textId="48346325" w:rsidR="00F70470" w:rsidRDefault="00F70470" w:rsidP="00DC1F76">
            <w:pPr>
              <w:pStyle w:val="ContactInfo"/>
              <w:contextualSpacing w:val="0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Bellingham, WA </w:t>
            </w:r>
            <w:sdt>
              <w:sdtPr>
                <w:rPr>
                  <w:sz w:val="24"/>
                  <w:szCs w:val="24"/>
                </w:rPr>
                <w:alias w:val="Divider dot:"/>
                <w:tag w:val="Divider dot:"/>
                <w:id w:val="-1459182552"/>
                <w:placeholder>
                  <w:docPart w:val="451EDA4DB6454F59AC887014468434E8"/>
                </w:placeholder>
                <w:temporary/>
                <w:showingPlcHdr/>
                <w15:appearance w15:val="hidden"/>
              </w:sdtPr>
              <w:sdtEndPr/>
              <w:sdtContent>
                <w:r w:rsidRPr="00AD53C9">
                  <w:rPr>
                    <w:sz w:val="24"/>
                    <w:szCs w:val="24"/>
                  </w:rPr>
                  <w:t>·</w:t>
                </w:r>
              </w:sdtContent>
            </w:sdt>
            <w:r w:rsidRPr="00AD53C9">
              <w:rPr>
                <w:sz w:val="24"/>
                <w:szCs w:val="24"/>
              </w:rPr>
              <w:t xml:space="preserve"> 682-888-6698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E06E74">
                <w:rPr>
                  <w:rStyle w:val="Hyperlink"/>
                  <w:sz w:val="24"/>
                  <w:szCs w:val="24"/>
                </w:rPr>
                <w:t>garrettkelli@gmail.com</w:t>
              </w:r>
            </w:hyperlink>
            <w:r w:rsidRPr="00AD53C9">
              <w:rPr>
                <w:sz w:val="24"/>
                <w:szCs w:val="24"/>
              </w:rPr>
              <w:t xml:space="preserve"> </w:t>
            </w:r>
          </w:p>
          <w:p w14:paraId="496C2559" w14:textId="77777777" w:rsidR="00F70470" w:rsidRDefault="00F70470" w:rsidP="00913946">
            <w:pPr>
              <w:pStyle w:val="ContactInfoEmphasis"/>
              <w:contextualSpacing w:val="0"/>
              <w:rPr>
                <w:sz w:val="24"/>
                <w:szCs w:val="24"/>
              </w:rPr>
            </w:pPr>
          </w:p>
          <w:p w14:paraId="75229D52" w14:textId="63CE0FE7" w:rsidR="00F70470" w:rsidRPr="003E0A4C" w:rsidRDefault="00F70470" w:rsidP="00913946">
            <w:pPr>
              <w:pStyle w:val="ContactInfoEmphasis"/>
              <w:contextualSpacing w:val="0"/>
            </w:pPr>
            <w:r w:rsidRPr="003E0A4C">
              <w:rPr>
                <w:color w:val="404040" w:themeColor="text1" w:themeTint="BF"/>
              </w:rPr>
              <w:t xml:space="preserve">Seeking a position as a </w:t>
            </w:r>
            <w:r w:rsidR="00717E43">
              <w:rPr>
                <w:color w:val="404040" w:themeColor="text1" w:themeTint="BF"/>
              </w:rPr>
              <w:t>Registered Nurse</w:t>
            </w:r>
            <w:r w:rsidR="00E73588">
              <w:rPr>
                <w:color w:val="404040" w:themeColor="text1" w:themeTint="BF"/>
              </w:rPr>
              <w:t xml:space="preserve"> Manager</w:t>
            </w:r>
            <w:r w:rsidRPr="003E0A4C">
              <w:rPr>
                <w:color w:val="404040" w:themeColor="text1" w:themeTint="BF"/>
              </w:rPr>
              <w:t>. Valid WA RN License, RN TX multistate</w:t>
            </w:r>
            <w:r w:rsidR="0019626B">
              <w:rPr>
                <w:color w:val="404040" w:themeColor="text1" w:themeTint="BF"/>
              </w:rPr>
              <w:t>, AZ, &amp; NV</w:t>
            </w:r>
            <w:r w:rsidRPr="003E0A4C">
              <w:rPr>
                <w:color w:val="404040" w:themeColor="text1" w:themeTint="BF"/>
              </w:rPr>
              <w:t>. Willing to obtain any necessary RN state license. Remote work preferred please with minimum onsite requirements.</w:t>
            </w:r>
          </w:p>
        </w:tc>
        <w:tc>
          <w:tcPr>
            <w:tcW w:w="10125" w:type="dxa"/>
          </w:tcPr>
          <w:p w14:paraId="3BA9543C" w14:textId="77777777" w:rsidR="00F70470" w:rsidRPr="00AD53C9" w:rsidRDefault="00F70470" w:rsidP="00913946">
            <w:pPr>
              <w:pStyle w:val="Title"/>
              <w:rPr>
                <w:sz w:val="28"/>
                <w:szCs w:val="28"/>
              </w:rPr>
            </w:pPr>
          </w:p>
        </w:tc>
        <w:tc>
          <w:tcPr>
            <w:tcW w:w="10125" w:type="dxa"/>
          </w:tcPr>
          <w:p w14:paraId="2222FFF0" w14:textId="7FCECD5D" w:rsidR="00F70470" w:rsidRPr="00AD53C9" w:rsidRDefault="00F70470" w:rsidP="00913946">
            <w:pPr>
              <w:pStyle w:val="Title"/>
              <w:rPr>
                <w:sz w:val="28"/>
                <w:szCs w:val="28"/>
              </w:rPr>
            </w:pPr>
          </w:p>
        </w:tc>
      </w:tr>
    </w:tbl>
    <w:p w14:paraId="57C92C9B" w14:textId="77777777" w:rsidR="004E01EB" w:rsidRPr="00AD53C9" w:rsidRDefault="00020C3D" w:rsidP="004E01EB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alias w:val="Experience:"/>
          <w:tag w:val="Experience:"/>
          <w:id w:val="-1983300934"/>
          <w:placeholder>
            <w:docPart w:val="FDEC7B56697E4A54BB933EF94D6914E7"/>
          </w:placeholder>
          <w:temporary/>
          <w:showingPlcHdr/>
          <w15:appearance w15:val="hidden"/>
        </w:sdtPr>
        <w:sdtEndPr/>
        <w:sdtContent>
          <w:r w:rsidR="004E01EB" w:rsidRPr="00AD53C9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007"/>
      </w:tblGrid>
      <w:tr w:rsidR="001D0BF1" w:rsidRPr="00AD53C9" w14:paraId="1A887C67" w14:textId="77777777" w:rsidTr="00D66A52">
        <w:tc>
          <w:tcPr>
            <w:tcW w:w="9355" w:type="dxa"/>
          </w:tcPr>
          <w:p w14:paraId="6C141037" w14:textId="0D7537B5" w:rsidR="00933320" w:rsidRPr="00AD53C9" w:rsidRDefault="00560AD7" w:rsidP="00933320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 xml:space="preserve">nov </w:t>
            </w:r>
            <w:r w:rsidR="00933320" w:rsidRPr="00AD53C9">
              <w:rPr>
                <w:sz w:val="24"/>
              </w:rPr>
              <w:t xml:space="preserve">2021 – current </w:t>
            </w:r>
          </w:p>
          <w:p w14:paraId="58BEF0A9" w14:textId="5B708FD1" w:rsidR="00933320" w:rsidRPr="00AD53C9" w:rsidRDefault="00D138DA" w:rsidP="00933320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interim </w:t>
            </w:r>
            <w:r w:rsidR="00933320" w:rsidRPr="00AD53C9">
              <w:rPr>
                <w:sz w:val="24"/>
                <w:szCs w:val="24"/>
              </w:rPr>
              <w:t>Director of nursing long-term care, s</w:t>
            </w:r>
            <w:r w:rsidR="00560AD7" w:rsidRPr="00AD53C9">
              <w:rPr>
                <w:sz w:val="24"/>
                <w:szCs w:val="24"/>
              </w:rPr>
              <w:t xml:space="preserve">killed </w:t>
            </w:r>
            <w:r w:rsidR="00933320" w:rsidRPr="00AD53C9">
              <w:rPr>
                <w:sz w:val="24"/>
                <w:szCs w:val="24"/>
              </w:rPr>
              <w:t>care &amp; rehab (bsn, msn)</w:t>
            </w:r>
          </w:p>
          <w:p w14:paraId="302365C7" w14:textId="2174D0C8" w:rsidR="00933320" w:rsidRPr="00AD53C9" w:rsidRDefault="00352CED" w:rsidP="00933320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>avamere- saint francis health and rehab</w:t>
            </w:r>
            <w:r w:rsidR="00933320" w:rsidRPr="00AD53C9">
              <w:rPr>
                <w:rStyle w:val="SubtleReference"/>
                <w:sz w:val="24"/>
                <w:szCs w:val="24"/>
              </w:rPr>
              <w:t xml:space="preserve"> – </w:t>
            </w:r>
            <w:r w:rsidRPr="00AD53C9">
              <w:rPr>
                <w:rStyle w:val="SubtleReference"/>
                <w:sz w:val="24"/>
                <w:szCs w:val="24"/>
              </w:rPr>
              <w:t>bellin</w:t>
            </w:r>
            <w:r w:rsidR="00BB1C46" w:rsidRPr="00AD53C9">
              <w:rPr>
                <w:rStyle w:val="SubtleReference"/>
                <w:sz w:val="24"/>
                <w:szCs w:val="24"/>
              </w:rPr>
              <w:t>gham</w:t>
            </w:r>
            <w:r w:rsidR="00933320" w:rsidRPr="00AD53C9">
              <w:rPr>
                <w:rStyle w:val="SubtleReference"/>
                <w:sz w:val="24"/>
                <w:szCs w:val="24"/>
              </w:rPr>
              <w:t>, wa</w:t>
            </w:r>
          </w:p>
          <w:p w14:paraId="4253057F" w14:textId="7B60A56C" w:rsidR="00EF502F" w:rsidRPr="00AD53C9" w:rsidRDefault="006C6EC4" w:rsidP="002A5F40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</w:rPr>
            </w:pPr>
            <w:r w:rsidRPr="00AD53C9">
              <w:rPr>
                <w:b w:val="0"/>
                <w:bCs/>
                <w:caps w:val="0"/>
                <w:sz w:val="24"/>
              </w:rPr>
              <w:t>Director of nursing 1</w:t>
            </w:r>
            <w:r w:rsidR="00BB1C46" w:rsidRPr="00AD53C9">
              <w:rPr>
                <w:b w:val="0"/>
                <w:bCs/>
                <w:sz w:val="24"/>
              </w:rPr>
              <w:t>1</w:t>
            </w:r>
            <w:r w:rsidRPr="00AD53C9">
              <w:rPr>
                <w:b w:val="0"/>
                <w:bCs/>
                <w:caps w:val="0"/>
                <w:sz w:val="24"/>
              </w:rPr>
              <w:t xml:space="preserve">3 bed long-term care, skilled care, and rehab facility. Medicare, </w:t>
            </w:r>
            <w:r>
              <w:rPr>
                <w:b w:val="0"/>
                <w:bCs/>
                <w:caps w:val="0"/>
                <w:sz w:val="24"/>
              </w:rPr>
              <w:t>M</w:t>
            </w:r>
            <w:r w:rsidRPr="00AD53C9">
              <w:rPr>
                <w:b w:val="0"/>
                <w:bCs/>
                <w:caps w:val="0"/>
                <w:sz w:val="24"/>
              </w:rPr>
              <w:t xml:space="preserve">edicaid, private insurance nursing home. Responsibilities: staffing, scheduling, </w:t>
            </w:r>
            <w:r>
              <w:rPr>
                <w:b w:val="0"/>
                <w:bCs/>
                <w:caps w:val="0"/>
                <w:sz w:val="24"/>
              </w:rPr>
              <w:t>P</w:t>
            </w:r>
            <w:r w:rsidRPr="00AD53C9">
              <w:rPr>
                <w:b w:val="0"/>
                <w:bCs/>
                <w:caps w:val="0"/>
                <w:sz w:val="24"/>
              </w:rPr>
              <w:t>aycom, department budgets, regulatory compliance, quality management</w:t>
            </w:r>
            <w:r w:rsidR="00A91747" w:rsidRPr="00AD53C9">
              <w:rPr>
                <w:b w:val="0"/>
                <w:bCs/>
                <w:sz w:val="24"/>
              </w:rPr>
              <w:t xml:space="preserve">, </w:t>
            </w:r>
            <w:r w:rsidRPr="00AD53C9">
              <w:rPr>
                <w:b w:val="0"/>
                <w:bCs/>
                <w:caps w:val="0"/>
                <w:sz w:val="24"/>
              </w:rPr>
              <w:t>clinical policy oversight, chart audits, tracers, matrix/census, state audit preparedness, patient assessment, clinical oversight and to ensure positive patient outcomes.</w:t>
            </w:r>
          </w:p>
          <w:p w14:paraId="5E688DC8" w14:textId="77777777" w:rsidR="00933320" w:rsidRPr="00AD53C9" w:rsidRDefault="00933320" w:rsidP="002A5F40">
            <w:pPr>
              <w:pStyle w:val="Heading3"/>
              <w:contextualSpacing w:val="0"/>
              <w:outlineLvl w:val="2"/>
              <w:rPr>
                <w:sz w:val="24"/>
              </w:rPr>
            </w:pPr>
          </w:p>
          <w:p w14:paraId="070D2C9B" w14:textId="312B73F1" w:rsidR="002A5F40" w:rsidRPr="00AD53C9" w:rsidRDefault="00F315EA" w:rsidP="002A5F40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>July</w:t>
            </w:r>
            <w:r w:rsidR="002A5F40" w:rsidRPr="00AD53C9">
              <w:rPr>
                <w:sz w:val="24"/>
              </w:rPr>
              <w:t xml:space="preserve"> 2021 – </w:t>
            </w:r>
            <w:r w:rsidR="00560AD7" w:rsidRPr="00AD53C9">
              <w:rPr>
                <w:sz w:val="24"/>
              </w:rPr>
              <w:t>oct 2021</w:t>
            </w:r>
          </w:p>
          <w:p w14:paraId="1F74E0DF" w14:textId="5534E18F" w:rsidR="002A5F40" w:rsidRPr="00AD53C9" w:rsidRDefault="00326CDE" w:rsidP="002A5F40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interim </w:t>
            </w:r>
            <w:r w:rsidR="002A5F40" w:rsidRPr="00AD53C9">
              <w:rPr>
                <w:sz w:val="24"/>
                <w:szCs w:val="24"/>
              </w:rPr>
              <w:t xml:space="preserve">Director of nursing </w:t>
            </w:r>
            <w:r w:rsidR="00F315EA" w:rsidRPr="00AD53C9">
              <w:rPr>
                <w:sz w:val="24"/>
                <w:szCs w:val="24"/>
              </w:rPr>
              <w:t xml:space="preserve">long-term care, </w:t>
            </w:r>
            <w:r w:rsidR="00F64106" w:rsidRPr="00AD53C9">
              <w:rPr>
                <w:sz w:val="24"/>
                <w:szCs w:val="24"/>
              </w:rPr>
              <w:t>short-term care &amp; rehab</w:t>
            </w:r>
            <w:r w:rsidR="002A5F40" w:rsidRPr="00AD53C9">
              <w:rPr>
                <w:sz w:val="24"/>
                <w:szCs w:val="24"/>
              </w:rPr>
              <w:t xml:space="preserve"> (bsn, msn)</w:t>
            </w:r>
          </w:p>
          <w:p w14:paraId="61E38514" w14:textId="73FC4D8E" w:rsidR="002A5F40" w:rsidRPr="00AD53C9" w:rsidRDefault="00F64106" w:rsidP="002A5F40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>Alaska</w:t>
            </w:r>
            <w:r w:rsidR="00BA21C4" w:rsidRPr="00AD53C9">
              <w:rPr>
                <w:rStyle w:val="SubtleReference"/>
                <w:sz w:val="24"/>
                <w:szCs w:val="24"/>
              </w:rPr>
              <w:t xml:space="preserve"> Gardens Health and rehabilitation – Tacoma, wa</w:t>
            </w:r>
          </w:p>
          <w:p w14:paraId="3A06DA06" w14:textId="7798C8E7" w:rsidR="002A5F40" w:rsidRPr="00AD53C9" w:rsidRDefault="006C6EC4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</w:rPr>
            </w:pPr>
            <w:r w:rsidRPr="00AD53C9">
              <w:rPr>
                <w:b w:val="0"/>
                <w:bCs/>
                <w:caps w:val="0"/>
                <w:sz w:val="24"/>
              </w:rPr>
              <w:t>Director of nursing 123 bed</w:t>
            </w:r>
            <w:r w:rsidR="00517391" w:rsidRPr="00AD53C9">
              <w:rPr>
                <w:b w:val="0"/>
                <w:bCs/>
                <w:sz w:val="24"/>
              </w:rPr>
              <w:t xml:space="preserve"> </w:t>
            </w:r>
            <w:r w:rsidRPr="00AD53C9">
              <w:rPr>
                <w:b w:val="0"/>
                <w:bCs/>
                <w:caps w:val="0"/>
                <w:sz w:val="24"/>
              </w:rPr>
              <w:t xml:space="preserve">long-term care, short-term care, and rehab facility. Medicare, </w:t>
            </w:r>
            <w:r>
              <w:rPr>
                <w:b w:val="0"/>
                <w:bCs/>
                <w:caps w:val="0"/>
                <w:sz w:val="24"/>
              </w:rPr>
              <w:t>M</w:t>
            </w:r>
            <w:r w:rsidRPr="00AD53C9">
              <w:rPr>
                <w:b w:val="0"/>
                <w:bCs/>
                <w:caps w:val="0"/>
                <w:sz w:val="24"/>
              </w:rPr>
              <w:t xml:space="preserve">edicaid, private insurance nursing home. Responsibilities: staffing, scheduling, </w:t>
            </w:r>
            <w:r>
              <w:rPr>
                <w:b w:val="0"/>
                <w:bCs/>
                <w:caps w:val="0"/>
                <w:sz w:val="24"/>
              </w:rPr>
              <w:t>P</w:t>
            </w:r>
            <w:r w:rsidRPr="00AD53C9">
              <w:rPr>
                <w:b w:val="0"/>
                <w:bCs/>
                <w:caps w:val="0"/>
                <w:sz w:val="24"/>
              </w:rPr>
              <w:t>aycom, department budgets, regulatory compliance, clinical policy oversight, chart audits, tracers, matrix/census, state audit preparedness, patient assessment, clinical oversight and to ensure positive patient outcomes.</w:t>
            </w:r>
          </w:p>
          <w:p w14:paraId="3A812249" w14:textId="77777777" w:rsidR="002A5F40" w:rsidRPr="00AD53C9" w:rsidRDefault="002A5F40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</w:p>
          <w:p w14:paraId="5BC121E7" w14:textId="761082A0" w:rsidR="001D0BF1" w:rsidRPr="00AD53C9" w:rsidRDefault="00A24BC0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>March 2021</w:t>
            </w:r>
            <w:r w:rsidR="001D0BF1" w:rsidRPr="00AD53C9">
              <w:rPr>
                <w:sz w:val="24"/>
              </w:rPr>
              <w:t xml:space="preserve"> –</w:t>
            </w:r>
            <w:r w:rsidR="00F315EA" w:rsidRPr="00AD53C9">
              <w:rPr>
                <w:sz w:val="24"/>
              </w:rPr>
              <w:t xml:space="preserve"> July 2021</w:t>
            </w:r>
          </w:p>
          <w:p w14:paraId="61C2D9FE" w14:textId="22BB8DF6" w:rsidR="005867A1" w:rsidRPr="00AD53C9" w:rsidRDefault="00D138DA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interim </w:t>
            </w:r>
            <w:r w:rsidR="002B3DA9" w:rsidRPr="00AD53C9">
              <w:rPr>
                <w:sz w:val="24"/>
                <w:szCs w:val="24"/>
              </w:rPr>
              <w:t>Director of nursing</w:t>
            </w:r>
            <w:r w:rsidR="00A24BC0" w:rsidRPr="00AD53C9">
              <w:rPr>
                <w:sz w:val="24"/>
                <w:szCs w:val="24"/>
              </w:rPr>
              <w:t xml:space="preserve"> behavioral health</w:t>
            </w:r>
            <w:r w:rsidR="001D0BF1" w:rsidRPr="00AD53C9">
              <w:rPr>
                <w:sz w:val="24"/>
                <w:szCs w:val="24"/>
              </w:rPr>
              <w:t xml:space="preserve"> </w:t>
            </w:r>
            <w:r w:rsidR="00636E3F" w:rsidRPr="00AD53C9">
              <w:rPr>
                <w:sz w:val="24"/>
                <w:szCs w:val="24"/>
              </w:rPr>
              <w:t>(bsn, msn)</w:t>
            </w:r>
          </w:p>
          <w:p w14:paraId="1B3E94D4" w14:textId="73C7F7A4" w:rsidR="001D0BF1" w:rsidRPr="00AD53C9" w:rsidRDefault="00A24BC0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>Oceans healthcare/</w:t>
            </w:r>
            <w:r w:rsidR="005867A1" w:rsidRPr="00AD53C9">
              <w:rPr>
                <w:rStyle w:val="SubtleReference"/>
                <w:sz w:val="24"/>
                <w:szCs w:val="24"/>
              </w:rPr>
              <w:t>christus spoh</w:t>
            </w:r>
            <w:r w:rsidR="00B66F97" w:rsidRPr="00AD53C9">
              <w:rPr>
                <w:rStyle w:val="SubtleReference"/>
                <w:sz w:val="24"/>
                <w:szCs w:val="24"/>
              </w:rPr>
              <w:t>n</w:t>
            </w:r>
            <w:r w:rsidR="009E0614" w:rsidRPr="00AD53C9">
              <w:rPr>
                <w:rStyle w:val="SubtleReference"/>
                <w:sz w:val="24"/>
                <w:szCs w:val="24"/>
              </w:rPr>
              <w:t xml:space="preserve"> - </w:t>
            </w:r>
            <w:r w:rsidR="00136C91" w:rsidRPr="00AD53C9">
              <w:rPr>
                <w:rStyle w:val="SubtleReference"/>
                <w:sz w:val="24"/>
                <w:szCs w:val="24"/>
              </w:rPr>
              <w:t>corpus christi, tx</w:t>
            </w:r>
          </w:p>
          <w:p w14:paraId="4AE050CC" w14:textId="5442C72D" w:rsidR="001E3120" w:rsidRPr="00AD53C9" w:rsidRDefault="001C298B" w:rsidP="001D0BF1">
            <w:pPr>
              <w:contextualSpacing w:val="0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Director of Nursing </w:t>
            </w:r>
            <w:r w:rsidR="00D65092" w:rsidRPr="00AD53C9">
              <w:rPr>
                <w:sz w:val="24"/>
                <w:szCs w:val="24"/>
              </w:rPr>
              <w:t xml:space="preserve">40 bed </w:t>
            </w:r>
            <w:r w:rsidR="00DF5FBB" w:rsidRPr="00AD53C9">
              <w:rPr>
                <w:sz w:val="24"/>
                <w:szCs w:val="24"/>
              </w:rPr>
              <w:t xml:space="preserve">adult </w:t>
            </w:r>
            <w:r w:rsidR="00D65092" w:rsidRPr="00AD53C9">
              <w:rPr>
                <w:sz w:val="24"/>
                <w:szCs w:val="24"/>
              </w:rPr>
              <w:t xml:space="preserve">behavioral health inpatient facility. </w:t>
            </w:r>
            <w:r w:rsidR="001E2B26" w:rsidRPr="00AD53C9">
              <w:rPr>
                <w:sz w:val="24"/>
                <w:szCs w:val="24"/>
              </w:rPr>
              <w:t>U</w:t>
            </w:r>
            <w:r w:rsidR="00D65092" w:rsidRPr="00AD53C9">
              <w:rPr>
                <w:sz w:val="24"/>
                <w:szCs w:val="24"/>
              </w:rPr>
              <w:t>nits</w:t>
            </w:r>
            <w:r w:rsidR="002C06C5" w:rsidRPr="00AD53C9">
              <w:rPr>
                <w:sz w:val="24"/>
                <w:szCs w:val="24"/>
              </w:rPr>
              <w:t>:</w:t>
            </w:r>
            <w:r w:rsidR="00D65092" w:rsidRPr="00AD53C9">
              <w:rPr>
                <w:sz w:val="24"/>
                <w:szCs w:val="24"/>
              </w:rPr>
              <w:t xml:space="preserve"> Intake/Admissions</w:t>
            </w:r>
            <w:r w:rsidR="00D76574" w:rsidRPr="00AD53C9">
              <w:rPr>
                <w:sz w:val="24"/>
                <w:szCs w:val="24"/>
              </w:rPr>
              <w:t xml:space="preserve"> Unit</w:t>
            </w:r>
            <w:r w:rsidR="00D65092" w:rsidRPr="00AD53C9">
              <w:rPr>
                <w:sz w:val="24"/>
                <w:szCs w:val="24"/>
              </w:rPr>
              <w:t xml:space="preserve">, </w:t>
            </w:r>
            <w:r w:rsidR="002C06C5" w:rsidRPr="00AD53C9">
              <w:rPr>
                <w:sz w:val="24"/>
                <w:szCs w:val="24"/>
              </w:rPr>
              <w:t xml:space="preserve">Adult Crisis Stabilization </w:t>
            </w:r>
            <w:r w:rsidR="00D76574" w:rsidRPr="00AD53C9">
              <w:rPr>
                <w:sz w:val="24"/>
                <w:szCs w:val="24"/>
              </w:rPr>
              <w:t>Unit</w:t>
            </w:r>
            <w:r w:rsidR="00EF5590" w:rsidRPr="00AD53C9">
              <w:rPr>
                <w:sz w:val="24"/>
                <w:szCs w:val="24"/>
              </w:rPr>
              <w:t xml:space="preserve"> </w:t>
            </w:r>
            <w:r w:rsidR="002C06C5" w:rsidRPr="00AD53C9">
              <w:rPr>
                <w:sz w:val="24"/>
                <w:szCs w:val="24"/>
              </w:rPr>
              <w:t xml:space="preserve">and </w:t>
            </w:r>
            <w:r w:rsidR="00D76574" w:rsidRPr="00AD53C9">
              <w:rPr>
                <w:sz w:val="24"/>
                <w:szCs w:val="24"/>
              </w:rPr>
              <w:t>Older Adult Unit.</w:t>
            </w:r>
            <w:r w:rsidR="00EF5590" w:rsidRPr="00AD53C9">
              <w:rPr>
                <w:sz w:val="24"/>
                <w:szCs w:val="24"/>
              </w:rPr>
              <w:t xml:space="preserve"> </w:t>
            </w:r>
            <w:r w:rsidR="00C33036" w:rsidRPr="00AD53C9">
              <w:rPr>
                <w:sz w:val="24"/>
                <w:szCs w:val="24"/>
              </w:rPr>
              <w:t xml:space="preserve">Responsibilities: </w:t>
            </w:r>
            <w:r w:rsidR="00EF5590" w:rsidRPr="00AD53C9">
              <w:rPr>
                <w:sz w:val="24"/>
                <w:szCs w:val="24"/>
              </w:rPr>
              <w:t xml:space="preserve">Staffing, </w:t>
            </w:r>
            <w:r w:rsidR="00196483" w:rsidRPr="00AD53C9">
              <w:rPr>
                <w:sz w:val="24"/>
                <w:szCs w:val="24"/>
              </w:rPr>
              <w:t xml:space="preserve">scheduling, Paycom, </w:t>
            </w:r>
            <w:r w:rsidR="00F00DFD" w:rsidRPr="00AD53C9">
              <w:rPr>
                <w:sz w:val="24"/>
                <w:szCs w:val="24"/>
              </w:rPr>
              <w:t>department budgets</w:t>
            </w:r>
            <w:r w:rsidR="007C6E71" w:rsidRPr="00AD53C9">
              <w:rPr>
                <w:sz w:val="24"/>
                <w:szCs w:val="24"/>
              </w:rPr>
              <w:t xml:space="preserve">, regulatory compliance, </w:t>
            </w:r>
            <w:r w:rsidR="00F223C3" w:rsidRPr="00AD53C9">
              <w:rPr>
                <w:sz w:val="24"/>
                <w:szCs w:val="24"/>
              </w:rPr>
              <w:t>clinical policy oversi</w:t>
            </w:r>
            <w:r w:rsidR="00C33036" w:rsidRPr="00AD53C9">
              <w:rPr>
                <w:sz w:val="24"/>
                <w:szCs w:val="24"/>
              </w:rPr>
              <w:t>ght</w:t>
            </w:r>
            <w:r w:rsidR="002E1500" w:rsidRPr="00AD53C9">
              <w:rPr>
                <w:sz w:val="24"/>
                <w:szCs w:val="24"/>
              </w:rPr>
              <w:t xml:space="preserve">, </w:t>
            </w:r>
            <w:r w:rsidR="000C1769" w:rsidRPr="00AD53C9">
              <w:rPr>
                <w:sz w:val="24"/>
                <w:szCs w:val="24"/>
              </w:rPr>
              <w:t>chart audits</w:t>
            </w:r>
            <w:r w:rsidR="00F50534" w:rsidRPr="00AD53C9">
              <w:rPr>
                <w:sz w:val="24"/>
                <w:szCs w:val="24"/>
              </w:rPr>
              <w:t xml:space="preserve">, </w:t>
            </w:r>
            <w:r w:rsidR="00E535F3" w:rsidRPr="00AD53C9">
              <w:rPr>
                <w:sz w:val="24"/>
                <w:szCs w:val="24"/>
              </w:rPr>
              <w:t xml:space="preserve">tracers, </w:t>
            </w:r>
            <w:r w:rsidR="00773E49" w:rsidRPr="00AD53C9">
              <w:rPr>
                <w:sz w:val="24"/>
                <w:szCs w:val="24"/>
              </w:rPr>
              <w:t>matri</w:t>
            </w:r>
            <w:r w:rsidR="00F26DCD" w:rsidRPr="00AD53C9">
              <w:rPr>
                <w:sz w:val="24"/>
                <w:szCs w:val="24"/>
              </w:rPr>
              <w:t>x</w:t>
            </w:r>
            <w:r w:rsidR="00773E49" w:rsidRPr="00AD53C9">
              <w:rPr>
                <w:sz w:val="24"/>
                <w:szCs w:val="24"/>
              </w:rPr>
              <w:t xml:space="preserve">/census, </w:t>
            </w:r>
            <w:r w:rsidR="00F50534" w:rsidRPr="00AD53C9">
              <w:rPr>
                <w:sz w:val="24"/>
                <w:szCs w:val="24"/>
              </w:rPr>
              <w:t>J</w:t>
            </w:r>
            <w:r w:rsidR="00D86C78" w:rsidRPr="00AD53C9">
              <w:rPr>
                <w:sz w:val="24"/>
                <w:szCs w:val="24"/>
              </w:rPr>
              <w:t xml:space="preserve">oint </w:t>
            </w:r>
            <w:r w:rsidR="0035003C" w:rsidRPr="00AD53C9">
              <w:rPr>
                <w:sz w:val="24"/>
                <w:szCs w:val="24"/>
              </w:rPr>
              <w:t>Commission</w:t>
            </w:r>
            <w:r w:rsidR="00EE146F" w:rsidRPr="00AD53C9">
              <w:rPr>
                <w:sz w:val="24"/>
                <w:szCs w:val="24"/>
              </w:rPr>
              <w:t xml:space="preserve"> </w:t>
            </w:r>
            <w:r w:rsidR="00B027E4" w:rsidRPr="00AD53C9">
              <w:rPr>
                <w:sz w:val="24"/>
                <w:szCs w:val="24"/>
              </w:rPr>
              <w:t>preparedness</w:t>
            </w:r>
            <w:r w:rsidR="005126DA" w:rsidRPr="00AD53C9">
              <w:rPr>
                <w:sz w:val="24"/>
                <w:szCs w:val="24"/>
              </w:rPr>
              <w:t xml:space="preserve">, </w:t>
            </w:r>
            <w:r w:rsidR="00F26DCD" w:rsidRPr="00AD53C9">
              <w:rPr>
                <w:sz w:val="24"/>
                <w:szCs w:val="24"/>
              </w:rPr>
              <w:t xml:space="preserve">patient assessment, </w:t>
            </w:r>
            <w:r w:rsidR="005126DA" w:rsidRPr="00AD53C9">
              <w:rPr>
                <w:sz w:val="24"/>
                <w:szCs w:val="24"/>
              </w:rPr>
              <w:t>clinical oversight</w:t>
            </w:r>
            <w:r w:rsidR="000C1769" w:rsidRPr="00AD53C9">
              <w:rPr>
                <w:sz w:val="24"/>
                <w:szCs w:val="24"/>
              </w:rPr>
              <w:t xml:space="preserve"> </w:t>
            </w:r>
            <w:r w:rsidR="002E1500" w:rsidRPr="00AD53C9">
              <w:rPr>
                <w:sz w:val="24"/>
                <w:szCs w:val="24"/>
              </w:rPr>
              <w:t>and</w:t>
            </w:r>
            <w:r w:rsidR="00294A31" w:rsidRPr="00AD53C9">
              <w:rPr>
                <w:sz w:val="24"/>
                <w:szCs w:val="24"/>
              </w:rPr>
              <w:t xml:space="preserve"> </w:t>
            </w:r>
            <w:r w:rsidR="00FB3142" w:rsidRPr="00AD53C9">
              <w:rPr>
                <w:sz w:val="24"/>
                <w:szCs w:val="24"/>
              </w:rPr>
              <w:t xml:space="preserve">to </w:t>
            </w:r>
            <w:r w:rsidR="00724704" w:rsidRPr="00AD53C9">
              <w:rPr>
                <w:sz w:val="24"/>
                <w:szCs w:val="24"/>
              </w:rPr>
              <w:t>e</w:t>
            </w:r>
            <w:r w:rsidR="004F1D0B" w:rsidRPr="00AD53C9">
              <w:rPr>
                <w:sz w:val="24"/>
                <w:szCs w:val="24"/>
              </w:rPr>
              <w:t xml:space="preserve">nsure </w:t>
            </w:r>
            <w:r w:rsidR="00A93264" w:rsidRPr="00AD53C9">
              <w:rPr>
                <w:sz w:val="24"/>
                <w:szCs w:val="24"/>
              </w:rPr>
              <w:t>positive patient</w:t>
            </w:r>
            <w:r w:rsidR="002E1500" w:rsidRPr="00AD53C9">
              <w:rPr>
                <w:sz w:val="24"/>
                <w:szCs w:val="24"/>
              </w:rPr>
              <w:t xml:space="preserve"> </w:t>
            </w:r>
            <w:r w:rsidR="00294A31" w:rsidRPr="00AD53C9">
              <w:rPr>
                <w:sz w:val="24"/>
                <w:szCs w:val="24"/>
              </w:rPr>
              <w:t>outcomes.</w:t>
            </w:r>
          </w:p>
        </w:tc>
      </w:tr>
      <w:tr w:rsidR="00F61DF9" w:rsidRPr="00AD53C9" w14:paraId="1B455CC4" w14:textId="77777777" w:rsidTr="00F61DF9">
        <w:tc>
          <w:tcPr>
            <w:tcW w:w="9355" w:type="dxa"/>
            <w:tcMar>
              <w:top w:w="216" w:type="dxa"/>
            </w:tcMar>
          </w:tcPr>
          <w:p w14:paraId="01192A2D" w14:textId="75F0B1D3" w:rsidR="00F61DF9" w:rsidRPr="00AD53C9" w:rsidRDefault="00024A68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>august 2019</w:t>
            </w:r>
            <w:r w:rsidR="00F61DF9" w:rsidRPr="00AD53C9">
              <w:rPr>
                <w:sz w:val="24"/>
              </w:rPr>
              <w:t xml:space="preserve"> – </w:t>
            </w:r>
            <w:r w:rsidR="00B66F97" w:rsidRPr="00AD53C9">
              <w:rPr>
                <w:sz w:val="24"/>
              </w:rPr>
              <w:t>novemeber 2020</w:t>
            </w:r>
          </w:p>
          <w:p w14:paraId="1D5EF8DA" w14:textId="1A25568E" w:rsidR="00AD2557" w:rsidRPr="00AD53C9" w:rsidRDefault="00294A31" w:rsidP="00F61DF9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Outpatie</w:t>
            </w:r>
            <w:r w:rsidR="00A93264" w:rsidRPr="00AD53C9">
              <w:rPr>
                <w:sz w:val="24"/>
                <w:szCs w:val="24"/>
              </w:rPr>
              <w:t xml:space="preserve">nt </w:t>
            </w:r>
            <w:r w:rsidR="00082E97" w:rsidRPr="00AD53C9">
              <w:rPr>
                <w:sz w:val="24"/>
                <w:szCs w:val="24"/>
              </w:rPr>
              <w:t xml:space="preserve">rn </w:t>
            </w:r>
            <w:r w:rsidR="00A93264" w:rsidRPr="00AD53C9">
              <w:rPr>
                <w:sz w:val="24"/>
                <w:szCs w:val="24"/>
              </w:rPr>
              <w:t xml:space="preserve">Care coordinator </w:t>
            </w:r>
            <w:r w:rsidR="00AD2557" w:rsidRPr="00AD53C9">
              <w:rPr>
                <w:sz w:val="24"/>
                <w:szCs w:val="24"/>
              </w:rPr>
              <w:t>behavioral health</w:t>
            </w:r>
            <w:r w:rsidR="00F61DF9" w:rsidRPr="00AD53C9">
              <w:rPr>
                <w:sz w:val="24"/>
                <w:szCs w:val="24"/>
              </w:rPr>
              <w:t xml:space="preserve"> </w:t>
            </w:r>
            <w:r w:rsidR="005F0060">
              <w:rPr>
                <w:sz w:val="24"/>
                <w:szCs w:val="24"/>
              </w:rPr>
              <w:t>(BSN, MSN)</w:t>
            </w:r>
          </w:p>
          <w:p w14:paraId="3D73C103" w14:textId="79EC7F48" w:rsidR="00F61DF9" w:rsidRPr="00AD53C9" w:rsidRDefault="00AD2557" w:rsidP="00F61DF9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>southwest behavioral and health</w:t>
            </w:r>
            <w:r w:rsidR="009E0614" w:rsidRPr="00AD53C9">
              <w:rPr>
                <w:rStyle w:val="SubtleReference"/>
                <w:sz w:val="24"/>
                <w:szCs w:val="24"/>
              </w:rPr>
              <w:t xml:space="preserve"> - </w:t>
            </w:r>
            <w:r w:rsidR="00AA05C2" w:rsidRPr="00AD53C9">
              <w:rPr>
                <w:rStyle w:val="SubtleReference"/>
                <w:sz w:val="24"/>
                <w:szCs w:val="24"/>
              </w:rPr>
              <w:t>prescott valley, az</w:t>
            </w:r>
            <w:r w:rsidR="00B66F97" w:rsidRPr="00AD53C9">
              <w:rPr>
                <w:rStyle w:val="SubtleReference"/>
                <w:sz w:val="24"/>
                <w:szCs w:val="24"/>
              </w:rPr>
              <w:t xml:space="preserve"> </w:t>
            </w:r>
          </w:p>
          <w:p w14:paraId="5B594E58" w14:textId="4BE94801" w:rsidR="00636E3F" w:rsidRPr="00AD53C9" w:rsidRDefault="008D6734" w:rsidP="00636E3F">
            <w:pPr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Patient assessments, methadone nurse, </w:t>
            </w:r>
            <w:r w:rsidR="001F6488" w:rsidRPr="00AD53C9">
              <w:rPr>
                <w:sz w:val="24"/>
                <w:szCs w:val="24"/>
              </w:rPr>
              <w:t xml:space="preserve">case management, </w:t>
            </w:r>
            <w:r w:rsidR="00636E3F" w:rsidRPr="00AD53C9">
              <w:rPr>
                <w:sz w:val="24"/>
                <w:szCs w:val="24"/>
              </w:rPr>
              <w:t xml:space="preserve">medication </w:t>
            </w:r>
          </w:p>
          <w:p w14:paraId="4DF5A814" w14:textId="20D6EF46" w:rsidR="00A91747" w:rsidRPr="00CE532E" w:rsidRDefault="00807A3E" w:rsidP="00CE532E">
            <w:pPr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a</w:t>
            </w:r>
            <w:r w:rsidR="00636E3F" w:rsidRPr="00AD53C9">
              <w:rPr>
                <w:sz w:val="24"/>
                <w:szCs w:val="24"/>
              </w:rPr>
              <w:t xml:space="preserve">dministration, </w:t>
            </w:r>
            <w:r w:rsidRPr="00AD53C9">
              <w:rPr>
                <w:sz w:val="24"/>
                <w:szCs w:val="24"/>
              </w:rPr>
              <w:t xml:space="preserve">patient care, </w:t>
            </w:r>
            <w:r w:rsidR="003D085B" w:rsidRPr="00AD53C9">
              <w:rPr>
                <w:sz w:val="24"/>
                <w:szCs w:val="24"/>
              </w:rPr>
              <w:t xml:space="preserve">telehealth </w:t>
            </w:r>
            <w:r w:rsidR="008A00AD" w:rsidRPr="00AD53C9">
              <w:rPr>
                <w:sz w:val="24"/>
                <w:szCs w:val="24"/>
              </w:rPr>
              <w:t xml:space="preserve">organization, </w:t>
            </w:r>
            <w:r w:rsidR="003D085B" w:rsidRPr="00AD53C9">
              <w:rPr>
                <w:sz w:val="24"/>
                <w:szCs w:val="24"/>
              </w:rPr>
              <w:t xml:space="preserve">plus </w:t>
            </w:r>
            <w:r w:rsidR="00262757" w:rsidRPr="00AD53C9">
              <w:rPr>
                <w:sz w:val="24"/>
                <w:szCs w:val="24"/>
              </w:rPr>
              <w:t>patient and family education</w:t>
            </w:r>
            <w:r w:rsidR="00636E3F" w:rsidRPr="00AD53C9">
              <w:rPr>
                <w:sz w:val="24"/>
                <w:szCs w:val="24"/>
              </w:rPr>
              <w:t>.</w:t>
            </w:r>
          </w:p>
          <w:p w14:paraId="1A0E80EC" w14:textId="77777777" w:rsidR="006C6EC4" w:rsidRDefault="006C6EC4" w:rsidP="0071607A">
            <w:pPr>
              <w:pStyle w:val="Heading3"/>
              <w:contextualSpacing w:val="0"/>
              <w:outlineLvl w:val="2"/>
              <w:rPr>
                <w:sz w:val="24"/>
              </w:rPr>
            </w:pPr>
          </w:p>
          <w:p w14:paraId="6B461945" w14:textId="5D3C4612" w:rsidR="0071607A" w:rsidRPr="00AD53C9" w:rsidRDefault="00B00E65" w:rsidP="0071607A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>october 2017</w:t>
            </w:r>
            <w:r w:rsidR="0071607A" w:rsidRPr="00AD53C9">
              <w:rPr>
                <w:sz w:val="24"/>
              </w:rPr>
              <w:t xml:space="preserve"> – </w:t>
            </w:r>
            <w:r w:rsidR="0035169D" w:rsidRPr="00AD53C9">
              <w:rPr>
                <w:sz w:val="24"/>
              </w:rPr>
              <w:t>june 2018</w:t>
            </w:r>
          </w:p>
          <w:p w14:paraId="7B446812" w14:textId="42FD3199" w:rsidR="0071607A" w:rsidRPr="00AD53C9" w:rsidRDefault="0071607A" w:rsidP="0071607A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inpatient rn acute behavioral health </w:t>
            </w:r>
            <w:r w:rsidR="005F0060">
              <w:rPr>
                <w:sz w:val="24"/>
                <w:szCs w:val="24"/>
              </w:rPr>
              <w:t>(BSN)</w:t>
            </w:r>
          </w:p>
          <w:p w14:paraId="0A596C0F" w14:textId="182D837C" w:rsidR="0071607A" w:rsidRPr="00AD53C9" w:rsidRDefault="00AC3150" w:rsidP="0071607A">
            <w:pPr>
              <w:pStyle w:val="Heading2"/>
              <w:contextualSpacing w:val="0"/>
              <w:outlineLvl w:val="1"/>
              <w:rPr>
                <w:color w:val="595959" w:themeColor="text1" w:themeTint="A6"/>
                <w:sz w:val="24"/>
                <w:szCs w:val="24"/>
              </w:rPr>
            </w:pPr>
            <w:r w:rsidRPr="00AD53C9">
              <w:rPr>
                <w:b w:val="0"/>
                <w:color w:val="595959" w:themeColor="text1" w:themeTint="A6"/>
                <w:sz w:val="24"/>
                <w:szCs w:val="24"/>
              </w:rPr>
              <w:t>doctor’s hospital sarasota</w:t>
            </w:r>
            <w:r w:rsidR="003D085B" w:rsidRPr="00AD53C9">
              <w:rPr>
                <w:b w:val="0"/>
                <w:color w:val="595959" w:themeColor="text1" w:themeTint="A6"/>
                <w:sz w:val="24"/>
                <w:szCs w:val="24"/>
              </w:rPr>
              <w:t xml:space="preserve"> – sarasota, fl</w:t>
            </w:r>
          </w:p>
          <w:p w14:paraId="5E614A01" w14:textId="2FD4D56F" w:rsidR="008A00AD" w:rsidRPr="00AD53C9" w:rsidRDefault="008A00AD" w:rsidP="008A00AD">
            <w:pPr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lastRenderedPageBreak/>
              <w:t>Patient assessments, patient admissions and discharges, medicatio</w:t>
            </w:r>
            <w:r w:rsidR="001339EE" w:rsidRPr="00AD53C9">
              <w:rPr>
                <w:sz w:val="24"/>
                <w:szCs w:val="24"/>
              </w:rPr>
              <w:t>n a</w:t>
            </w:r>
            <w:r w:rsidRPr="00AD53C9">
              <w:rPr>
                <w:sz w:val="24"/>
                <w:szCs w:val="24"/>
              </w:rPr>
              <w:t xml:space="preserve">dministration, patient </w:t>
            </w:r>
            <w:r w:rsidR="00807A3E" w:rsidRPr="00AD53C9">
              <w:rPr>
                <w:sz w:val="24"/>
                <w:szCs w:val="24"/>
              </w:rPr>
              <w:t xml:space="preserve">care, </w:t>
            </w:r>
            <w:r w:rsidR="00285D52" w:rsidRPr="00AD53C9">
              <w:rPr>
                <w:sz w:val="24"/>
                <w:szCs w:val="24"/>
              </w:rPr>
              <w:t xml:space="preserve">charting, </w:t>
            </w:r>
            <w:r w:rsidR="00E9486D" w:rsidRPr="00AD53C9">
              <w:rPr>
                <w:sz w:val="24"/>
                <w:szCs w:val="24"/>
              </w:rPr>
              <w:t xml:space="preserve">post-ECT patient care, </w:t>
            </w:r>
            <w:r w:rsidR="00337E4A" w:rsidRPr="00AD53C9">
              <w:rPr>
                <w:sz w:val="24"/>
                <w:szCs w:val="24"/>
              </w:rPr>
              <w:t xml:space="preserve">plus patient </w:t>
            </w:r>
            <w:r w:rsidRPr="00AD53C9">
              <w:rPr>
                <w:sz w:val="24"/>
                <w:szCs w:val="24"/>
              </w:rPr>
              <w:t>and family education.</w:t>
            </w:r>
          </w:p>
          <w:p w14:paraId="323781D8" w14:textId="0382479D" w:rsidR="002A569F" w:rsidRPr="00AD53C9" w:rsidRDefault="002A569F" w:rsidP="00F61DF9">
            <w:pPr>
              <w:rPr>
                <w:sz w:val="24"/>
                <w:szCs w:val="24"/>
              </w:rPr>
            </w:pPr>
          </w:p>
          <w:p w14:paraId="3C29920C" w14:textId="6730802D" w:rsidR="002A569F" w:rsidRPr="00AD53C9" w:rsidRDefault="006F0E50" w:rsidP="002A569F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>february 2016</w:t>
            </w:r>
            <w:r w:rsidR="002A569F" w:rsidRPr="00AD53C9">
              <w:rPr>
                <w:sz w:val="24"/>
              </w:rPr>
              <w:t xml:space="preserve"> – </w:t>
            </w:r>
            <w:r w:rsidRPr="00AD53C9">
              <w:rPr>
                <w:sz w:val="24"/>
              </w:rPr>
              <w:t>april 2017</w:t>
            </w:r>
          </w:p>
          <w:p w14:paraId="21D4B539" w14:textId="59BF4645" w:rsidR="002A569F" w:rsidRPr="00AD53C9" w:rsidRDefault="002A569F" w:rsidP="002A569F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Inpatient rn </w:t>
            </w:r>
            <w:r w:rsidR="006E5E13" w:rsidRPr="00AD53C9">
              <w:rPr>
                <w:sz w:val="24"/>
                <w:szCs w:val="24"/>
              </w:rPr>
              <w:t xml:space="preserve">acute </w:t>
            </w:r>
            <w:r w:rsidRPr="00AD53C9">
              <w:rPr>
                <w:sz w:val="24"/>
                <w:szCs w:val="24"/>
              </w:rPr>
              <w:t>behavioral health</w:t>
            </w:r>
            <w:r w:rsidR="005F0060">
              <w:rPr>
                <w:sz w:val="24"/>
                <w:szCs w:val="24"/>
              </w:rPr>
              <w:t xml:space="preserve"> (BSN)</w:t>
            </w:r>
          </w:p>
          <w:p w14:paraId="7838FD88" w14:textId="0CBEBF98" w:rsidR="002A569F" w:rsidRPr="00AD53C9" w:rsidRDefault="008004E3" w:rsidP="002A569F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 xml:space="preserve">ut southwestern medical center – dallas, tx </w:t>
            </w:r>
          </w:p>
          <w:p w14:paraId="3801FF4B" w14:textId="3E5F92F8" w:rsidR="002A569F" w:rsidRPr="00AD53C9" w:rsidRDefault="008004E3" w:rsidP="002A569F">
            <w:pPr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Patient assessments, patient admissions and discharges, medication administration, patient care, charting, post-ECT patient care, plus patient and family education.</w:t>
            </w:r>
          </w:p>
          <w:p w14:paraId="14F43552" w14:textId="3E697FDF" w:rsidR="002A569F" w:rsidRPr="00AD53C9" w:rsidRDefault="002A569F" w:rsidP="002A569F">
            <w:pPr>
              <w:rPr>
                <w:sz w:val="24"/>
                <w:szCs w:val="24"/>
              </w:rPr>
            </w:pPr>
          </w:p>
          <w:p w14:paraId="2E060261" w14:textId="615DA5B5" w:rsidR="002A569F" w:rsidRPr="00AD53C9" w:rsidRDefault="0091011E" w:rsidP="002A569F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>december 2014</w:t>
            </w:r>
            <w:r w:rsidR="002A569F" w:rsidRPr="00AD53C9">
              <w:rPr>
                <w:sz w:val="24"/>
              </w:rPr>
              <w:t xml:space="preserve"> – </w:t>
            </w:r>
            <w:r w:rsidRPr="00AD53C9">
              <w:rPr>
                <w:sz w:val="24"/>
              </w:rPr>
              <w:t>june 2015</w:t>
            </w:r>
          </w:p>
          <w:p w14:paraId="379609BF" w14:textId="70A608C6" w:rsidR="002A569F" w:rsidRPr="00AD53C9" w:rsidRDefault="00DC1217" w:rsidP="002A569F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ebola staff nurse</w:t>
            </w:r>
            <w:r w:rsidR="002A569F" w:rsidRPr="00AD53C9">
              <w:rPr>
                <w:sz w:val="24"/>
                <w:szCs w:val="24"/>
              </w:rPr>
              <w:t xml:space="preserve"> </w:t>
            </w:r>
            <w:r w:rsidR="005F0060">
              <w:rPr>
                <w:sz w:val="24"/>
                <w:szCs w:val="24"/>
              </w:rPr>
              <w:t>(BSN)</w:t>
            </w:r>
          </w:p>
          <w:p w14:paraId="1200BB4F" w14:textId="5D09A21F" w:rsidR="002A569F" w:rsidRPr="00AD53C9" w:rsidRDefault="006979A8" w:rsidP="002A569F">
            <w:pPr>
              <w:pStyle w:val="Heading2"/>
              <w:contextualSpacing w:val="0"/>
              <w:outlineLvl w:val="1"/>
              <w:rPr>
                <w:color w:val="595959" w:themeColor="text1" w:themeTint="A6"/>
                <w:sz w:val="24"/>
                <w:szCs w:val="24"/>
              </w:rPr>
            </w:pPr>
            <w:r w:rsidRPr="00AD53C9">
              <w:rPr>
                <w:b w:val="0"/>
                <w:color w:val="595959" w:themeColor="text1" w:themeTint="A6"/>
                <w:sz w:val="24"/>
                <w:szCs w:val="24"/>
              </w:rPr>
              <w:t>heart to heart international</w:t>
            </w:r>
            <w:r w:rsidR="0091011E" w:rsidRPr="00AD53C9">
              <w:rPr>
                <w:b w:val="0"/>
                <w:color w:val="595959" w:themeColor="text1" w:themeTint="A6"/>
                <w:sz w:val="24"/>
                <w:szCs w:val="24"/>
              </w:rPr>
              <w:t xml:space="preserve"> - </w:t>
            </w:r>
            <w:r w:rsidR="00EA119B" w:rsidRPr="00AD53C9">
              <w:rPr>
                <w:b w:val="0"/>
                <w:color w:val="595959" w:themeColor="text1" w:themeTint="A6"/>
                <w:sz w:val="24"/>
                <w:szCs w:val="24"/>
              </w:rPr>
              <w:t>kansas</w:t>
            </w:r>
          </w:p>
          <w:p w14:paraId="43AF1E01" w14:textId="0E42BE4C" w:rsidR="00C661E1" w:rsidRPr="00AD53C9" w:rsidRDefault="004D179C" w:rsidP="00F61DF9">
            <w:pPr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Ebola staff nurse Liberia and Sierra Leone</w:t>
            </w:r>
            <w:r w:rsidR="00EA119B" w:rsidRPr="00AD53C9">
              <w:rPr>
                <w:sz w:val="24"/>
                <w:szCs w:val="24"/>
              </w:rPr>
              <w:t>. Direct patient care, training of foreign staff,</w:t>
            </w:r>
            <w:r w:rsidR="00B65CF9" w:rsidRPr="00AD53C9">
              <w:rPr>
                <w:sz w:val="24"/>
                <w:szCs w:val="24"/>
              </w:rPr>
              <w:t xml:space="preserve"> and community education.</w:t>
            </w:r>
          </w:p>
          <w:p w14:paraId="313184C0" w14:textId="77777777" w:rsidR="009C27D3" w:rsidRPr="00AD53C9" w:rsidRDefault="009C27D3" w:rsidP="00AA4DD1">
            <w:pPr>
              <w:pStyle w:val="Heading3"/>
              <w:contextualSpacing w:val="0"/>
              <w:outlineLvl w:val="2"/>
              <w:rPr>
                <w:sz w:val="24"/>
              </w:rPr>
            </w:pPr>
          </w:p>
          <w:p w14:paraId="7533DC82" w14:textId="04FD5D1D" w:rsidR="00AA4DD1" w:rsidRPr="00AD53C9" w:rsidRDefault="00A91A3F" w:rsidP="00AA4DD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 xml:space="preserve">april </w:t>
            </w:r>
            <w:r w:rsidR="00917AF9" w:rsidRPr="00AD53C9">
              <w:rPr>
                <w:sz w:val="24"/>
              </w:rPr>
              <w:t>2014</w:t>
            </w:r>
            <w:r w:rsidR="00AA4DD1" w:rsidRPr="00AD53C9">
              <w:rPr>
                <w:sz w:val="24"/>
              </w:rPr>
              <w:t xml:space="preserve"> – </w:t>
            </w:r>
            <w:r w:rsidR="009C27D3" w:rsidRPr="00AD53C9">
              <w:rPr>
                <w:sz w:val="24"/>
              </w:rPr>
              <w:t>november 2014</w:t>
            </w:r>
          </w:p>
          <w:p w14:paraId="619F4D6D" w14:textId="3A58A78D" w:rsidR="00AA4DD1" w:rsidRPr="00AD53C9" w:rsidRDefault="00AA4DD1" w:rsidP="00AA4DD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charge rn </w:t>
            </w:r>
            <w:r w:rsidR="00A42D5B" w:rsidRPr="00AD53C9">
              <w:rPr>
                <w:sz w:val="24"/>
                <w:szCs w:val="24"/>
              </w:rPr>
              <w:t xml:space="preserve">inpatient </w:t>
            </w:r>
            <w:r w:rsidRPr="00AD53C9">
              <w:rPr>
                <w:sz w:val="24"/>
                <w:szCs w:val="24"/>
              </w:rPr>
              <w:t>ger</w:t>
            </w:r>
            <w:r w:rsidR="00A42D5B" w:rsidRPr="00AD53C9">
              <w:rPr>
                <w:sz w:val="24"/>
                <w:szCs w:val="24"/>
              </w:rPr>
              <w:t>iatric behavioral health</w:t>
            </w:r>
            <w:r w:rsidR="005F0060">
              <w:rPr>
                <w:sz w:val="24"/>
                <w:szCs w:val="24"/>
              </w:rPr>
              <w:t xml:space="preserve"> (BSN)</w:t>
            </w:r>
          </w:p>
          <w:p w14:paraId="376A4582" w14:textId="330F2735" w:rsidR="00AA4DD1" w:rsidRPr="00AD53C9" w:rsidRDefault="00A54AF9" w:rsidP="00AA4DD1">
            <w:pPr>
              <w:pStyle w:val="Heading2"/>
              <w:contextualSpacing w:val="0"/>
              <w:outlineLvl w:val="1"/>
              <w:rPr>
                <w:b w:val="0"/>
                <w:bCs/>
                <w:color w:val="595959" w:themeColor="text1" w:themeTint="A6"/>
                <w:sz w:val="24"/>
                <w:szCs w:val="24"/>
              </w:rPr>
            </w:pPr>
            <w:r w:rsidRPr="00AD53C9">
              <w:rPr>
                <w:b w:val="0"/>
                <w:bCs/>
                <w:color w:val="595959" w:themeColor="text1" w:themeTint="A6"/>
                <w:sz w:val="24"/>
                <w:szCs w:val="24"/>
              </w:rPr>
              <w:t xml:space="preserve">good samaritam/mountainview village </w:t>
            </w:r>
            <w:r w:rsidR="002D0B39" w:rsidRPr="00AD53C9">
              <w:rPr>
                <w:b w:val="0"/>
                <w:bCs/>
                <w:color w:val="595959" w:themeColor="text1" w:themeTint="A6"/>
                <w:sz w:val="24"/>
                <w:szCs w:val="24"/>
              </w:rPr>
              <w:t>– kelowna, bc, canada</w:t>
            </w:r>
          </w:p>
          <w:p w14:paraId="02F9702F" w14:textId="2125D00F" w:rsidR="00AA4DD1" w:rsidRPr="00AD53C9" w:rsidRDefault="002D0B39" w:rsidP="00AA4DD1">
            <w:pPr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Staff leadership</w:t>
            </w:r>
            <w:r w:rsidR="00F85378" w:rsidRPr="00AD53C9">
              <w:rPr>
                <w:sz w:val="24"/>
                <w:szCs w:val="24"/>
              </w:rPr>
              <w:t>,</w:t>
            </w:r>
            <w:r w:rsidRPr="00AD53C9">
              <w:rPr>
                <w:sz w:val="24"/>
                <w:szCs w:val="24"/>
              </w:rPr>
              <w:t xml:space="preserve"> train</w:t>
            </w:r>
            <w:r w:rsidR="00945BDB" w:rsidRPr="00AD53C9">
              <w:rPr>
                <w:sz w:val="24"/>
                <w:szCs w:val="24"/>
              </w:rPr>
              <w:t>ing</w:t>
            </w:r>
            <w:r w:rsidR="00F85378" w:rsidRPr="00AD53C9">
              <w:rPr>
                <w:sz w:val="24"/>
                <w:szCs w:val="24"/>
              </w:rPr>
              <w:t>, and scheduling</w:t>
            </w:r>
            <w:r w:rsidR="00945BDB" w:rsidRPr="00AD53C9">
              <w:rPr>
                <w:sz w:val="24"/>
                <w:szCs w:val="24"/>
              </w:rPr>
              <w:t>. Direct patient care</w:t>
            </w:r>
            <w:r w:rsidR="00AA0F25" w:rsidRPr="00AD53C9">
              <w:rPr>
                <w:sz w:val="24"/>
                <w:szCs w:val="24"/>
              </w:rPr>
              <w:t xml:space="preserve">, medication administration, family liaison, </w:t>
            </w:r>
            <w:r w:rsidR="00F85378" w:rsidRPr="00AD53C9">
              <w:rPr>
                <w:sz w:val="24"/>
                <w:szCs w:val="24"/>
              </w:rPr>
              <w:t xml:space="preserve">patient team coordinator, and case management. </w:t>
            </w:r>
          </w:p>
          <w:p w14:paraId="5A80A5CA" w14:textId="77777777" w:rsidR="00AA4DD1" w:rsidRPr="00AD53C9" w:rsidRDefault="00AA4DD1" w:rsidP="00F61DF9">
            <w:pPr>
              <w:rPr>
                <w:sz w:val="24"/>
                <w:szCs w:val="24"/>
              </w:rPr>
            </w:pPr>
          </w:p>
          <w:p w14:paraId="14650FB3" w14:textId="69E26BDF" w:rsidR="00FC072E" w:rsidRPr="00AD53C9" w:rsidRDefault="00FC072E" w:rsidP="00FC072E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 xml:space="preserve">february 2013 – </w:t>
            </w:r>
            <w:r w:rsidR="00A91A3F" w:rsidRPr="00AD53C9">
              <w:rPr>
                <w:sz w:val="24"/>
              </w:rPr>
              <w:t>march</w:t>
            </w:r>
            <w:r w:rsidRPr="00AD53C9">
              <w:rPr>
                <w:sz w:val="24"/>
              </w:rPr>
              <w:t xml:space="preserve"> 2014</w:t>
            </w:r>
          </w:p>
          <w:p w14:paraId="04180D4A" w14:textId="4806A653" w:rsidR="00FC072E" w:rsidRPr="00AD53C9" w:rsidRDefault="00A91A3F" w:rsidP="00FC072E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operating room </w:t>
            </w:r>
            <w:r w:rsidR="00817B6C" w:rsidRPr="00AD53C9">
              <w:rPr>
                <w:sz w:val="24"/>
                <w:szCs w:val="24"/>
              </w:rPr>
              <w:t>rn</w:t>
            </w:r>
            <w:r w:rsidRPr="00AD53C9">
              <w:rPr>
                <w:sz w:val="24"/>
                <w:szCs w:val="24"/>
              </w:rPr>
              <w:t xml:space="preserve"> scrub/circulate</w:t>
            </w:r>
            <w:r w:rsidR="005F0060">
              <w:rPr>
                <w:sz w:val="24"/>
                <w:szCs w:val="24"/>
              </w:rPr>
              <w:t xml:space="preserve"> (BSN)</w:t>
            </w:r>
          </w:p>
          <w:p w14:paraId="24B7E34C" w14:textId="75C41C75" w:rsidR="00FC072E" w:rsidRPr="00AD53C9" w:rsidRDefault="007A4638" w:rsidP="0041167E">
            <w:pPr>
              <w:pStyle w:val="Heading2"/>
              <w:contextualSpacing w:val="0"/>
              <w:outlineLvl w:val="1"/>
              <w:rPr>
                <w:b w:val="0"/>
                <w:bCs/>
                <w:color w:val="595959" w:themeColor="text1" w:themeTint="A6"/>
                <w:sz w:val="24"/>
                <w:szCs w:val="24"/>
              </w:rPr>
            </w:pPr>
            <w:r w:rsidRPr="00AD53C9">
              <w:rPr>
                <w:b w:val="0"/>
                <w:bCs/>
                <w:color w:val="595959" w:themeColor="text1" w:themeTint="A6"/>
                <w:sz w:val="24"/>
                <w:szCs w:val="24"/>
              </w:rPr>
              <w:t>virginia mason medical center – seattle, wa</w:t>
            </w:r>
          </w:p>
          <w:p w14:paraId="7F84A9EA" w14:textId="1F776820" w:rsidR="0041167E" w:rsidRPr="00AD53C9" w:rsidRDefault="0041167E" w:rsidP="0041167E">
            <w:pPr>
              <w:pStyle w:val="Heading2"/>
              <w:contextualSpacing w:val="0"/>
              <w:outlineLvl w:val="1"/>
              <w:rPr>
                <w:b w:val="0"/>
                <w:bCs/>
                <w:color w:val="595959" w:themeColor="text1" w:themeTint="A6"/>
                <w:sz w:val="24"/>
                <w:szCs w:val="24"/>
              </w:rPr>
            </w:pPr>
          </w:p>
          <w:p w14:paraId="017D57B4" w14:textId="6B546E9A" w:rsidR="0041167E" w:rsidRPr="00AD53C9" w:rsidRDefault="0041167E" w:rsidP="0041167E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>february 201</w:t>
            </w:r>
            <w:r w:rsidR="00817B6C" w:rsidRPr="00AD53C9">
              <w:rPr>
                <w:sz w:val="24"/>
              </w:rPr>
              <w:t>2</w:t>
            </w:r>
            <w:r w:rsidRPr="00AD53C9">
              <w:rPr>
                <w:sz w:val="24"/>
              </w:rPr>
              <w:t xml:space="preserve"> – march 201</w:t>
            </w:r>
            <w:r w:rsidR="00817B6C" w:rsidRPr="00AD53C9">
              <w:rPr>
                <w:sz w:val="24"/>
              </w:rPr>
              <w:t>2</w:t>
            </w:r>
          </w:p>
          <w:p w14:paraId="409A3E6D" w14:textId="57DBE170" w:rsidR="0041167E" w:rsidRPr="00AD53C9" w:rsidRDefault="0041167E" w:rsidP="0041167E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operating room </w:t>
            </w:r>
            <w:r w:rsidR="00817B6C" w:rsidRPr="00AD53C9">
              <w:rPr>
                <w:sz w:val="24"/>
                <w:szCs w:val="24"/>
              </w:rPr>
              <w:t>rn internship</w:t>
            </w:r>
            <w:r w:rsidRPr="00AD53C9">
              <w:rPr>
                <w:sz w:val="24"/>
                <w:szCs w:val="24"/>
              </w:rPr>
              <w:t xml:space="preserve"> scrub/circulate</w:t>
            </w:r>
            <w:r w:rsidR="005F0060">
              <w:rPr>
                <w:sz w:val="24"/>
                <w:szCs w:val="24"/>
              </w:rPr>
              <w:t xml:space="preserve"> (BSN)</w:t>
            </w:r>
          </w:p>
          <w:p w14:paraId="1CC06091" w14:textId="346DE0E6" w:rsidR="00FC072E" w:rsidRPr="00AD53C9" w:rsidRDefault="00817B6C" w:rsidP="00235D9D">
            <w:pPr>
              <w:pStyle w:val="Heading2"/>
              <w:contextualSpacing w:val="0"/>
              <w:outlineLvl w:val="1"/>
              <w:rPr>
                <w:b w:val="0"/>
                <w:bCs/>
                <w:color w:val="595959" w:themeColor="text1" w:themeTint="A6"/>
                <w:sz w:val="24"/>
                <w:szCs w:val="24"/>
              </w:rPr>
            </w:pPr>
            <w:r w:rsidRPr="00AD53C9">
              <w:rPr>
                <w:b w:val="0"/>
                <w:bCs/>
                <w:color w:val="595959" w:themeColor="text1" w:themeTint="A6"/>
                <w:sz w:val="24"/>
                <w:szCs w:val="24"/>
              </w:rPr>
              <w:t>arlington medical center – arlington, tx</w:t>
            </w:r>
          </w:p>
        </w:tc>
      </w:tr>
    </w:tbl>
    <w:sdt>
      <w:sdtPr>
        <w:rPr>
          <w:sz w:val="24"/>
          <w:szCs w:val="24"/>
        </w:rPr>
        <w:alias w:val="Education:"/>
        <w:tag w:val="Education:"/>
        <w:id w:val="-1908763273"/>
        <w:placeholder>
          <w:docPart w:val="9AAB6D1402184526B1E1093CBFD69EC5"/>
        </w:placeholder>
        <w:temporary/>
        <w:showingPlcHdr/>
        <w15:appearance w15:val="hidden"/>
      </w:sdtPr>
      <w:sdtEndPr/>
      <w:sdtContent>
        <w:p w14:paraId="4F04869F" w14:textId="77777777" w:rsidR="00DA59AA" w:rsidRPr="00AD53C9" w:rsidRDefault="00DA59AA" w:rsidP="00142C9B">
          <w:pPr>
            <w:pStyle w:val="Heading1"/>
            <w:rPr>
              <w:sz w:val="24"/>
              <w:szCs w:val="24"/>
            </w:rPr>
          </w:pPr>
          <w:r w:rsidRPr="00AD53C9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007"/>
      </w:tblGrid>
      <w:tr w:rsidR="001D0BF1" w:rsidRPr="00AD53C9" w14:paraId="2D53C9BD" w14:textId="77777777" w:rsidTr="00D66A52">
        <w:tc>
          <w:tcPr>
            <w:tcW w:w="9355" w:type="dxa"/>
          </w:tcPr>
          <w:p w14:paraId="7BAD5D2C" w14:textId="3F904333" w:rsidR="001D0BF1" w:rsidRPr="00AD53C9" w:rsidRDefault="001535C5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 xml:space="preserve">2017 to </w:t>
            </w:r>
            <w:r w:rsidR="0035459B" w:rsidRPr="00AD53C9">
              <w:rPr>
                <w:sz w:val="24"/>
              </w:rPr>
              <w:t>august</w:t>
            </w:r>
            <w:r w:rsidR="001D0BF1" w:rsidRPr="00AD53C9">
              <w:rPr>
                <w:sz w:val="24"/>
              </w:rPr>
              <w:t xml:space="preserve"> </w:t>
            </w:r>
            <w:r w:rsidR="0035459B" w:rsidRPr="00AD53C9">
              <w:rPr>
                <w:sz w:val="24"/>
              </w:rPr>
              <w:t>2019</w:t>
            </w:r>
          </w:p>
          <w:p w14:paraId="60429297" w14:textId="6059765C" w:rsidR="00D34437" w:rsidRPr="00AD53C9" w:rsidRDefault="00A869A7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m</w:t>
            </w:r>
            <w:r w:rsidR="00D34437" w:rsidRPr="00AD53C9">
              <w:rPr>
                <w:sz w:val="24"/>
                <w:szCs w:val="24"/>
              </w:rPr>
              <w:t>aster of science in nursing</w:t>
            </w:r>
            <w:r w:rsidR="00D27641">
              <w:rPr>
                <w:sz w:val="24"/>
                <w:szCs w:val="24"/>
              </w:rPr>
              <w:t xml:space="preserve"> – Psychiatric Nurse Practitioner</w:t>
            </w:r>
            <w:r w:rsidR="00D34437" w:rsidRPr="00AD53C9">
              <w:rPr>
                <w:sz w:val="24"/>
                <w:szCs w:val="24"/>
              </w:rPr>
              <w:t xml:space="preserve"> (msn)</w:t>
            </w:r>
          </w:p>
          <w:p w14:paraId="533EDA91" w14:textId="7F874035" w:rsidR="007538DC" w:rsidRPr="00AD53C9" w:rsidRDefault="00A869A7" w:rsidP="00043F9E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>walden university minnesota</w:t>
            </w:r>
          </w:p>
        </w:tc>
      </w:tr>
      <w:tr w:rsidR="00F61DF9" w:rsidRPr="00AD53C9" w14:paraId="661CC055" w14:textId="77777777" w:rsidTr="00F61DF9">
        <w:tc>
          <w:tcPr>
            <w:tcW w:w="9355" w:type="dxa"/>
            <w:tcMar>
              <w:top w:w="216" w:type="dxa"/>
            </w:tcMar>
          </w:tcPr>
          <w:p w14:paraId="52C9A189" w14:textId="0DAB9AE2" w:rsidR="00D34437" w:rsidRPr="00AD53C9" w:rsidRDefault="001535C5" w:rsidP="00D34437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 xml:space="preserve">2009 to </w:t>
            </w:r>
            <w:r w:rsidR="00D34437" w:rsidRPr="00AD53C9">
              <w:rPr>
                <w:sz w:val="24"/>
              </w:rPr>
              <w:t>September 2011</w:t>
            </w:r>
          </w:p>
          <w:p w14:paraId="1C46F623" w14:textId="3C68AEDB" w:rsidR="00D34437" w:rsidRPr="00AD53C9" w:rsidRDefault="00D34437" w:rsidP="00D34437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bachelor of science in nursing (bsn)</w:t>
            </w:r>
          </w:p>
          <w:p w14:paraId="416B151B" w14:textId="40F4AD18" w:rsidR="00B664C4" w:rsidRPr="00AD53C9" w:rsidRDefault="00D34437" w:rsidP="00043F9E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>touro university nevada</w:t>
            </w:r>
          </w:p>
          <w:p w14:paraId="77983679" w14:textId="77777777" w:rsidR="00D34437" w:rsidRPr="00AD53C9" w:rsidRDefault="00D34437" w:rsidP="00D34437">
            <w:pPr>
              <w:pStyle w:val="Heading3"/>
              <w:contextualSpacing w:val="0"/>
              <w:outlineLvl w:val="2"/>
              <w:rPr>
                <w:sz w:val="24"/>
              </w:rPr>
            </w:pPr>
          </w:p>
          <w:p w14:paraId="77AF8674" w14:textId="7EFC0997" w:rsidR="00D34437" w:rsidRPr="00AD53C9" w:rsidRDefault="00D34437" w:rsidP="00D34437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t xml:space="preserve">September </w:t>
            </w:r>
            <w:r w:rsidR="000E06E1" w:rsidRPr="00AD53C9">
              <w:rPr>
                <w:sz w:val="24"/>
              </w:rPr>
              <w:t>1999</w:t>
            </w:r>
          </w:p>
          <w:p w14:paraId="23C5F8AB" w14:textId="6760106A" w:rsidR="00D34437" w:rsidRPr="00AD53C9" w:rsidRDefault="00D34437" w:rsidP="00D34437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master of science in education</w:t>
            </w:r>
            <w:r w:rsidR="000D707F" w:rsidRPr="00AD53C9">
              <w:rPr>
                <w:sz w:val="24"/>
                <w:szCs w:val="24"/>
              </w:rPr>
              <w:t xml:space="preserve"> (MS)</w:t>
            </w:r>
          </w:p>
          <w:p w14:paraId="76EC2C2F" w14:textId="5F09322D" w:rsidR="00D34437" w:rsidRPr="00AD53C9" w:rsidRDefault="000E06E1" w:rsidP="00043F9E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>minnesota state university</w:t>
            </w:r>
          </w:p>
          <w:p w14:paraId="788A9BF4" w14:textId="77777777" w:rsidR="00D34437" w:rsidRPr="00AD53C9" w:rsidRDefault="00D34437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</w:p>
          <w:p w14:paraId="49588F43" w14:textId="77777777" w:rsidR="00DC1F76" w:rsidRDefault="00DC1F76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</w:p>
          <w:p w14:paraId="026F2211" w14:textId="1D61BB3B" w:rsidR="00F61DF9" w:rsidRPr="00AD53C9" w:rsidRDefault="0035459B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D53C9">
              <w:rPr>
                <w:sz w:val="24"/>
              </w:rPr>
              <w:lastRenderedPageBreak/>
              <w:t>September</w:t>
            </w:r>
            <w:r w:rsidR="00F61DF9" w:rsidRPr="00AD53C9">
              <w:rPr>
                <w:sz w:val="24"/>
              </w:rPr>
              <w:t xml:space="preserve"> </w:t>
            </w:r>
            <w:r w:rsidR="000E06E1" w:rsidRPr="00AD53C9">
              <w:rPr>
                <w:sz w:val="24"/>
              </w:rPr>
              <w:t>1996</w:t>
            </w:r>
          </w:p>
          <w:p w14:paraId="44506977" w14:textId="48F6D075" w:rsidR="005576D1" w:rsidRPr="00AD53C9" w:rsidRDefault="00A869A7" w:rsidP="00F61DF9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b</w:t>
            </w:r>
            <w:r w:rsidR="00D34437" w:rsidRPr="00AD53C9">
              <w:rPr>
                <w:sz w:val="24"/>
                <w:szCs w:val="24"/>
              </w:rPr>
              <w:t xml:space="preserve">achelor of science in </w:t>
            </w:r>
            <w:r w:rsidR="00B664C4" w:rsidRPr="00AD53C9">
              <w:rPr>
                <w:sz w:val="24"/>
                <w:szCs w:val="24"/>
              </w:rPr>
              <w:t>education</w:t>
            </w:r>
            <w:r w:rsidR="000D707F" w:rsidRPr="00AD53C9">
              <w:rPr>
                <w:sz w:val="24"/>
                <w:szCs w:val="24"/>
              </w:rPr>
              <w:t xml:space="preserve"> (BS)</w:t>
            </w:r>
          </w:p>
          <w:p w14:paraId="0884B4E7" w14:textId="1ACBF4A8" w:rsidR="00F61DF9" w:rsidRPr="00AD53C9" w:rsidRDefault="000E06E1" w:rsidP="00043F9E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D53C9">
              <w:rPr>
                <w:rStyle w:val="SubtleReference"/>
                <w:sz w:val="24"/>
                <w:szCs w:val="24"/>
              </w:rPr>
              <w:t>minnesota state university</w:t>
            </w:r>
          </w:p>
        </w:tc>
      </w:tr>
    </w:tbl>
    <w:sdt>
      <w:sdtPr>
        <w:rPr>
          <w:sz w:val="24"/>
          <w:szCs w:val="24"/>
        </w:rPr>
        <w:alias w:val="Skills:"/>
        <w:tag w:val="Skills:"/>
        <w:id w:val="-1392877668"/>
        <w:placeholder>
          <w:docPart w:val="2548680D585749A285E15CA368269986"/>
        </w:placeholder>
        <w:temporary/>
        <w:showingPlcHdr/>
        <w15:appearance w15:val="hidden"/>
      </w:sdtPr>
      <w:sdtEndPr/>
      <w:sdtContent>
        <w:p w14:paraId="780B627B" w14:textId="77777777" w:rsidR="00486277" w:rsidRPr="00AD53C9" w:rsidRDefault="00486277" w:rsidP="00486277">
          <w:pPr>
            <w:pStyle w:val="Heading1"/>
            <w:rPr>
              <w:sz w:val="24"/>
              <w:szCs w:val="24"/>
            </w:rPr>
          </w:pPr>
          <w:r w:rsidRPr="00AD53C9">
            <w:rPr>
              <w:sz w:val="24"/>
              <w:szCs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040"/>
        <w:gridCol w:w="5040"/>
      </w:tblGrid>
      <w:tr w:rsidR="003A0632" w:rsidRPr="00AD53C9" w14:paraId="4B56AFD5" w14:textId="77777777" w:rsidTr="00CF1A49">
        <w:tc>
          <w:tcPr>
            <w:tcW w:w="4675" w:type="dxa"/>
          </w:tcPr>
          <w:p w14:paraId="279EBBF0" w14:textId="746CC3B9" w:rsidR="000D707F" w:rsidRPr="00AD53C9" w:rsidRDefault="00BB4098" w:rsidP="000F7EF9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DON/Nursing Leadership Experience</w:t>
            </w:r>
          </w:p>
          <w:p w14:paraId="67CDEE36" w14:textId="4ED9B760" w:rsidR="001E3120" w:rsidRPr="00AD53C9" w:rsidRDefault="00C94839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L</w:t>
            </w:r>
            <w:r w:rsidR="006E4F73" w:rsidRPr="00AD53C9">
              <w:rPr>
                <w:sz w:val="24"/>
                <w:szCs w:val="24"/>
              </w:rPr>
              <w:t>eadership and training experience</w:t>
            </w:r>
            <w:r w:rsidR="00460691" w:rsidRPr="00AD53C9">
              <w:rPr>
                <w:sz w:val="24"/>
                <w:szCs w:val="24"/>
              </w:rPr>
              <w:t>.</w:t>
            </w:r>
          </w:p>
          <w:p w14:paraId="3DB64061" w14:textId="77896F86" w:rsidR="001F4E6D" w:rsidRDefault="00AD53C9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</w:t>
            </w:r>
            <w:r w:rsidR="00460691" w:rsidRPr="00AD53C9">
              <w:rPr>
                <w:sz w:val="24"/>
                <w:szCs w:val="24"/>
              </w:rPr>
              <w:t xml:space="preserve"> and regulatory experience.</w:t>
            </w:r>
          </w:p>
          <w:p w14:paraId="7D947F5B" w14:textId="3502D54F" w:rsidR="0019626B" w:rsidRPr="00AD53C9" w:rsidRDefault="0019626B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years Psych Nursing</w:t>
            </w:r>
          </w:p>
          <w:p w14:paraId="13D0943F" w14:textId="3DA2559C" w:rsidR="00BB4098" w:rsidRPr="00AD53C9" w:rsidRDefault="0019626B" w:rsidP="00BB4098">
            <w:pPr>
              <w:pStyle w:val="ListBulle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4098" w:rsidRPr="00AD53C9">
              <w:rPr>
                <w:sz w:val="24"/>
                <w:szCs w:val="24"/>
              </w:rPr>
              <w:t xml:space="preserve"> years RN experience.</w:t>
            </w:r>
          </w:p>
          <w:p w14:paraId="62386C40" w14:textId="50363671" w:rsidR="00BB4098" w:rsidRPr="00AD53C9" w:rsidRDefault="00BB4098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In the process of </w:t>
            </w:r>
            <w:r w:rsidR="00CE7117" w:rsidRPr="00AD53C9">
              <w:rPr>
                <w:sz w:val="24"/>
                <w:szCs w:val="24"/>
              </w:rPr>
              <w:t>obtaining Nurse Executive Post-Grad Certificate</w:t>
            </w:r>
          </w:p>
        </w:tc>
        <w:tc>
          <w:tcPr>
            <w:tcW w:w="4675" w:type="dxa"/>
            <w:tcMar>
              <w:left w:w="360" w:type="dxa"/>
            </w:tcMar>
          </w:tcPr>
          <w:p w14:paraId="299DBCE7" w14:textId="4734F170" w:rsidR="003A0632" w:rsidRPr="00AD53C9" w:rsidRDefault="00460691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>Fiscal</w:t>
            </w:r>
            <w:r w:rsidR="00BC5892" w:rsidRPr="00AD53C9">
              <w:rPr>
                <w:sz w:val="24"/>
                <w:szCs w:val="24"/>
              </w:rPr>
              <w:t>, scheduling and staffing experience.</w:t>
            </w:r>
          </w:p>
          <w:p w14:paraId="2364A1BE" w14:textId="3A013284" w:rsidR="001E3120" w:rsidRDefault="00906BAB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Excellent </w:t>
            </w:r>
            <w:r w:rsidR="00A816FB" w:rsidRPr="00AD53C9">
              <w:rPr>
                <w:sz w:val="24"/>
                <w:szCs w:val="24"/>
              </w:rPr>
              <w:t>communication skills/highly organized</w:t>
            </w:r>
          </w:p>
          <w:p w14:paraId="4ADCEC6F" w14:textId="15A01D8F" w:rsidR="008E3F58" w:rsidRPr="00AD53C9" w:rsidRDefault="008C2E6A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and </w:t>
            </w:r>
            <w:r w:rsidR="00F32978">
              <w:rPr>
                <w:sz w:val="24"/>
                <w:szCs w:val="24"/>
              </w:rPr>
              <w:t>patient care processes experience</w:t>
            </w:r>
          </w:p>
          <w:p w14:paraId="4F92A370" w14:textId="77777777" w:rsidR="001E3120" w:rsidRDefault="00C40A64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AD53C9">
              <w:rPr>
                <w:sz w:val="24"/>
                <w:szCs w:val="24"/>
              </w:rPr>
              <w:t xml:space="preserve">Flexible: </w:t>
            </w:r>
            <w:r w:rsidR="0093048A" w:rsidRPr="00AD53C9">
              <w:rPr>
                <w:sz w:val="24"/>
                <w:szCs w:val="24"/>
              </w:rPr>
              <w:t>experienced</w:t>
            </w:r>
            <w:r w:rsidRPr="00AD53C9">
              <w:rPr>
                <w:sz w:val="24"/>
                <w:szCs w:val="24"/>
              </w:rPr>
              <w:t xml:space="preserve"> </w:t>
            </w:r>
            <w:r w:rsidR="0093048A" w:rsidRPr="00AD53C9">
              <w:rPr>
                <w:sz w:val="24"/>
                <w:szCs w:val="24"/>
              </w:rPr>
              <w:t>military spouse</w:t>
            </w:r>
          </w:p>
          <w:p w14:paraId="669DB5DC" w14:textId="5D1F4673" w:rsidR="002F4E30" w:rsidRPr="00AD53C9" w:rsidRDefault="002F4E30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years </w:t>
            </w:r>
            <w:r w:rsidR="00DC1F76">
              <w:rPr>
                <w:sz w:val="24"/>
                <w:szCs w:val="24"/>
              </w:rPr>
              <w:t>as a teacher (k-6, adult ESL)</w:t>
            </w:r>
          </w:p>
        </w:tc>
      </w:tr>
    </w:tbl>
    <w:p w14:paraId="31484060" w14:textId="444BF40E" w:rsidR="007965B8" w:rsidRPr="007965B8" w:rsidRDefault="007965B8" w:rsidP="007965B8">
      <w:pPr>
        <w:tabs>
          <w:tab w:val="left" w:pos="4500"/>
        </w:tabs>
      </w:pPr>
    </w:p>
    <w:sectPr w:rsidR="007965B8" w:rsidRPr="007965B8" w:rsidSect="00620E93">
      <w:footerReference w:type="default" r:id="rId8"/>
      <w:headerReference w:type="first" r:id="rId9"/>
      <w:pgSz w:w="12240" w:h="15840" w:code="1"/>
      <w:pgMar w:top="1008" w:right="1080" w:bottom="1008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B7E4" w14:textId="77777777" w:rsidR="00CA3954" w:rsidRDefault="00CA3954" w:rsidP="0068194B">
      <w:r>
        <w:separator/>
      </w:r>
    </w:p>
    <w:p w14:paraId="798155A1" w14:textId="77777777" w:rsidR="00CA3954" w:rsidRDefault="00CA3954"/>
    <w:p w14:paraId="71BEFD58" w14:textId="77777777" w:rsidR="00CA3954" w:rsidRDefault="00CA3954"/>
  </w:endnote>
  <w:endnote w:type="continuationSeparator" w:id="0">
    <w:p w14:paraId="652A7022" w14:textId="77777777" w:rsidR="00CA3954" w:rsidRDefault="00CA3954" w:rsidP="0068194B">
      <w:r>
        <w:continuationSeparator/>
      </w:r>
    </w:p>
    <w:p w14:paraId="281CAA0F" w14:textId="77777777" w:rsidR="00CA3954" w:rsidRDefault="00CA3954"/>
    <w:p w14:paraId="6EB4D5E4" w14:textId="77777777" w:rsidR="00CA3954" w:rsidRDefault="00CA3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2246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D101" w14:textId="77777777" w:rsidR="00CA3954" w:rsidRDefault="00CA3954" w:rsidP="0068194B">
      <w:r>
        <w:separator/>
      </w:r>
    </w:p>
    <w:p w14:paraId="2521C02C" w14:textId="77777777" w:rsidR="00CA3954" w:rsidRDefault="00CA3954"/>
    <w:p w14:paraId="1AD6234A" w14:textId="77777777" w:rsidR="00CA3954" w:rsidRDefault="00CA3954"/>
  </w:footnote>
  <w:footnote w:type="continuationSeparator" w:id="0">
    <w:p w14:paraId="44DB33C1" w14:textId="77777777" w:rsidR="00CA3954" w:rsidRDefault="00CA3954" w:rsidP="0068194B">
      <w:r>
        <w:continuationSeparator/>
      </w:r>
    </w:p>
    <w:p w14:paraId="285D4563" w14:textId="77777777" w:rsidR="00CA3954" w:rsidRDefault="00CA3954"/>
    <w:p w14:paraId="1D3BAB60" w14:textId="77777777" w:rsidR="00CA3954" w:rsidRDefault="00CA3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2B8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98F472" wp14:editId="59E6AA1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4AFC53B" id="Straight Connector 5" o:spid="_x0000_s1026" alt="Header dividing line" style="position:absolute;z-index:-251658240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E8"/>
    <w:rsid w:val="000001EF"/>
    <w:rsid w:val="0000217F"/>
    <w:rsid w:val="00007322"/>
    <w:rsid w:val="00007728"/>
    <w:rsid w:val="00012B48"/>
    <w:rsid w:val="0001352D"/>
    <w:rsid w:val="00020C3D"/>
    <w:rsid w:val="00024584"/>
    <w:rsid w:val="00024730"/>
    <w:rsid w:val="00024A68"/>
    <w:rsid w:val="00043F9E"/>
    <w:rsid w:val="00055E95"/>
    <w:rsid w:val="000564B7"/>
    <w:rsid w:val="0007021F"/>
    <w:rsid w:val="00082E97"/>
    <w:rsid w:val="000B2BA5"/>
    <w:rsid w:val="000C1769"/>
    <w:rsid w:val="000D707F"/>
    <w:rsid w:val="000E06E1"/>
    <w:rsid w:val="000E50EB"/>
    <w:rsid w:val="000E63F7"/>
    <w:rsid w:val="000F2F8C"/>
    <w:rsid w:val="000F7EF9"/>
    <w:rsid w:val="0010006E"/>
    <w:rsid w:val="001045A8"/>
    <w:rsid w:val="00114A91"/>
    <w:rsid w:val="00117B16"/>
    <w:rsid w:val="00117C05"/>
    <w:rsid w:val="001339EE"/>
    <w:rsid w:val="00136C91"/>
    <w:rsid w:val="00141B92"/>
    <w:rsid w:val="001427E1"/>
    <w:rsid w:val="00142C9B"/>
    <w:rsid w:val="001535C5"/>
    <w:rsid w:val="00163668"/>
    <w:rsid w:val="00171566"/>
    <w:rsid w:val="00174676"/>
    <w:rsid w:val="001755A8"/>
    <w:rsid w:val="00184014"/>
    <w:rsid w:val="00192008"/>
    <w:rsid w:val="00193AC2"/>
    <w:rsid w:val="0019626B"/>
    <w:rsid w:val="00196483"/>
    <w:rsid w:val="001A0603"/>
    <w:rsid w:val="001A622A"/>
    <w:rsid w:val="001B4BBE"/>
    <w:rsid w:val="001C0E68"/>
    <w:rsid w:val="001C298B"/>
    <w:rsid w:val="001C4B6F"/>
    <w:rsid w:val="001D0BF1"/>
    <w:rsid w:val="001D3DA1"/>
    <w:rsid w:val="001D6A28"/>
    <w:rsid w:val="001E2B26"/>
    <w:rsid w:val="001E3120"/>
    <w:rsid w:val="001E7E0C"/>
    <w:rsid w:val="001F0BB0"/>
    <w:rsid w:val="001F4E6D"/>
    <w:rsid w:val="001F6140"/>
    <w:rsid w:val="001F6488"/>
    <w:rsid w:val="00201AAF"/>
    <w:rsid w:val="00203573"/>
    <w:rsid w:val="0020597D"/>
    <w:rsid w:val="00213B4C"/>
    <w:rsid w:val="002253B0"/>
    <w:rsid w:val="00235D9D"/>
    <w:rsid w:val="00236D54"/>
    <w:rsid w:val="00241D8C"/>
    <w:rsid w:val="00241FDB"/>
    <w:rsid w:val="0024720C"/>
    <w:rsid w:val="002617AE"/>
    <w:rsid w:val="00261802"/>
    <w:rsid w:val="00262757"/>
    <w:rsid w:val="002638D0"/>
    <w:rsid w:val="002647D3"/>
    <w:rsid w:val="00275EAE"/>
    <w:rsid w:val="00285D52"/>
    <w:rsid w:val="00294998"/>
    <w:rsid w:val="00294A31"/>
    <w:rsid w:val="00297F18"/>
    <w:rsid w:val="002A1945"/>
    <w:rsid w:val="002A569F"/>
    <w:rsid w:val="002A5F40"/>
    <w:rsid w:val="002B2958"/>
    <w:rsid w:val="002B3DA9"/>
    <w:rsid w:val="002B3FC8"/>
    <w:rsid w:val="002C06C5"/>
    <w:rsid w:val="002D0B39"/>
    <w:rsid w:val="002D23C5"/>
    <w:rsid w:val="002D6137"/>
    <w:rsid w:val="002E1500"/>
    <w:rsid w:val="002E7E61"/>
    <w:rsid w:val="002F05E5"/>
    <w:rsid w:val="002F254D"/>
    <w:rsid w:val="002F30E4"/>
    <w:rsid w:val="002F4E30"/>
    <w:rsid w:val="00307140"/>
    <w:rsid w:val="00316DFF"/>
    <w:rsid w:val="00323AE5"/>
    <w:rsid w:val="00325B57"/>
    <w:rsid w:val="00326CDE"/>
    <w:rsid w:val="00336056"/>
    <w:rsid w:val="00337E4A"/>
    <w:rsid w:val="00347F91"/>
    <w:rsid w:val="0035003C"/>
    <w:rsid w:val="0035169D"/>
    <w:rsid w:val="00352CED"/>
    <w:rsid w:val="003544E1"/>
    <w:rsid w:val="0035459B"/>
    <w:rsid w:val="003660AC"/>
    <w:rsid w:val="00366398"/>
    <w:rsid w:val="00380E41"/>
    <w:rsid w:val="003A0632"/>
    <w:rsid w:val="003A1854"/>
    <w:rsid w:val="003A30E5"/>
    <w:rsid w:val="003A6ADF"/>
    <w:rsid w:val="003B5928"/>
    <w:rsid w:val="003D085B"/>
    <w:rsid w:val="003D380F"/>
    <w:rsid w:val="003E0A4C"/>
    <w:rsid w:val="003E160D"/>
    <w:rsid w:val="003F1D5F"/>
    <w:rsid w:val="003F298A"/>
    <w:rsid w:val="00405128"/>
    <w:rsid w:val="00406CFF"/>
    <w:rsid w:val="0041167E"/>
    <w:rsid w:val="00416B25"/>
    <w:rsid w:val="00420592"/>
    <w:rsid w:val="004319E0"/>
    <w:rsid w:val="00437E8C"/>
    <w:rsid w:val="00440225"/>
    <w:rsid w:val="00460691"/>
    <w:rsid w:val="004726BC"/>
    <w:rsid w:val="00474105"/>
    <w:rsid w:val="00480E6E"/>
    <w:rsid w:val="00486277"/>
    <w:rsid w:val="00494CF6"/>
    <w:rsid w:val="00495F8D"/>
    <w:rsid w:val="00497833"/>
    <w:rsid w:val="004A1FAE"/>
    <w:rsid w:val="004A32FF"/>
    <w:rsid w:val="004B06EB"/>
    <w:rsid w:val="004B6AD0"/>
    <w:rsid w:val="004C2D5D"/>
    <w:rsid w:val="004C33E1"/>
    <w:rsid w:val="004D179C"/>
    <w:rsid w:val="004E01EB"/>
    <w:rsid w:val="004E2794"/>
    <w:rsid w:val="004F1D0B"/>
    <w:rsid w:val="00510392"/>
    <w:rsid w:val="005126DA"/>
    <w:rsid w:val="00513E2A"/>
    <w:rsid w:val="00517391"/>
    <w:rsid w:val="005576D1"/>
    <w:rsid w:val="00560AD7"/>
    <w:rsid w:val="00566A35"/>
    <w:rsid w:val="0056701E"/>
    <w:rsid w:val="005740D7"/>
    <w:rsid w:val="005749B8"/>
    <w:rsid w:val="005867A1"/>
    <w:rsid w:val="00587318"/>
    <w:rsid w:val="005A0F26"/>
    <w:rsid w:val="005A1B10"/>
    <w:rsid w:val="005A6850"/>
    <w:rsid w:val="005B03CA"/>
    <w:rsid w:val="005B1B1B"/>
    <w:rsid w:val="005B25E8"/>
    <w:rsid w:val="005B3A21"/>
    <w:rsid w:val="005B46F8"/>
    <w:rsid w:val="005C5607"/>
    <w:rsid w:val="005C5932"/>
    <w:rsid w:val="005C7432"/>
    <w:rsid w:val="005D3CA7"/>
    <w:rsid w:val="005D4CC1"/>
    <w:rsid w:val="005F0060"/>
    <w:rsid w:val="005F4B91"/>
    <w:rsid w:val="005F55D2"/>
    <w:rsid w:val="00620E93"/>
    <w:rsid w:val="0062312F"/>
    <w:rsid w:val="00624F2A"/>
    <w:rsid w:val="00625F2C"/>
    <w:rsid w:val="00636E3F"/>
    <w:rsid w:val="006618E9"/>
    <w:rsid w:val="0068194B"/>
    <w:rsid w:val="006865F8"/>
    <w:rsid w:val="00692703"/>
    <w:rsid w:val="006979A8"/>
    <w:rsid w:val="006A1962"/>
    <w:rsid w:val="006A61ED"/>
    <w:rsid w:val="006B3E62"/>
    <w:rsid w:val="006B5D48"/>
    <w:rsid w:val="006B7D7B"/>
    <w:rsid w:val="006C1A5E"/>
    <w:rsid w:val="006C6EC4"/>
    <w:rsid w:val="006D306B"/>
    <w:rsid w:val="006E1507"/>
    <w:rsid w:val="006E17BF"/>
    <w:rsid w:val="006E4F73"/>
    <w:rsid w:val="006E5E13"/>
    <w:rsid w:val="006F0E50"/>
    <w:rsid w:val="00701A62"/>
    <w:rsid w:val="00702C5C"/>
    <w:rsid w:val="00712D8B"/>
    <w:rsid w:val="0071607A"/>
    <w:rsid w:val="00717E43"/>
    <w:rsid w:val="0072435E"/>
    <w:rsid w:val="00724704"/>
    <w:rsid w:val="007273B7"/>
    <w:rsid w:val="00733E0A"/>
    <w:rsid w:val="0074403D"/>
    <w:rsid w:val="00746D44"/>
    <w:rsid w:val="007538DC"/>
    <w:rsid w:val="00757803"/>
    <w:rsid w:val="00760115"/>
    <w:rsid w:val="00771540"/>
    <w:rsid w:val="00773E49"/>
    <w:rsid w:val="00777CF4"/>
    <w:rsid w:val="00783534"/>
    <w:rsid w:val="0079206B"/>
    <w:rsid w:val="00796076"/>
    <w:rsid w:val="007965B8"/>
    <w:rsid w:val="007A4638"/>
    <w:rsid w:val="007C0566"/>
    <w:rsid w:val="007C606B"/>
    <w:rsid w:val="007C6E71"/>
    <w:rsid w:val="007D19ED"/>
    <w:rsid w:val="007E0EC2"/>
    <w:rsid w:val="007E6A61"/>
    <w:rsid w:val="007F4475"/>
    <w:rsid w:val="008004E3"/>
    <w:rsid w:val="00801140"/>
    <w:rsid w:val="00803404"/>
    <w:rsid w:val="00807A3E"/>
    <w:rsid w:val="00817B6C"/>
    <w:rsid w:val="00834955"/>
    <w:rsid w:val="00855B59"/>
    <w:rsid w:val="00860461"/>
    <w:rsid w:val="00861E67"/>
    <w:rsid w:val="0086487C"/>
    <w:rsid w:val="00864ED3"/>
    <w:rsid w:val="00870B20"/>
    <w:rsid w:val="008829F8"/>
    <w:rsid w:val="00885897"/>
    <w:rsid w:val="008965B2"/>
    <w:rsid w:val="008A00AD"/>
    <w:rsid w:val="008A6538"/>
    <w:rsid w:val="008C2E6A"/>
    <w:rsid w:val="008C7056"/>
    <w:rsid w:val="008D6734"/>
    <w:rsid w:val="008E0B95"/>
    <w:rsid w:val="008E3F58"/>
    <w:rsid w:val="008E4248"/>
    <w:rsid w:val="008F3B14"/>
    <w:rsid w:val="00901899"/>
    <w:rsid w:val="0090344B"/>
    <w:rsid w:val="00905715"/>
    <w:rsid w:val="00906BAB"/>
    <w:rsid w:val="0091011E"/>
    <w:rsid w:val="0091321E"/>
    <w:rsid w:val="00913946"/>
    <w:rsid w:val="00913F7D"/>
    <w:rsid w:val="00917AF9"/>
    <w:rsid w:val="0092726B"/>
    <w:rsid w:val="0093048A"/>
    <w:rsid w:val="00933320"/>
    <w:rsid w:val="009361BA"/>
    <w:rsid w:val="00944F78"/>
    <w:rsid w:val="00945BDB"/>
    <w:rsid w:val="00947E49"/>
    <w:rsid w:val="009510E7"/>
    <w:rsid w:val="00952C89"/>
    <w:rsid w:val="009571D8"/>
    <w:rsid w:val="009650EA"/>
    <w:rsid w:val="0097790C"/>
    <w:rsid w:val="0098506E"/>
    <w:rsid w:val="009A44CE"/>
    <w:rsid w:val="009C27D3"/>
    <w:rsid w:val="009C4DFC"/>
    <w:rsid w:val="009D44F8"/>
    <w:rsid w:val="009E0614"/>
    <w:rsid w:val="009E3160"/>
    <w:rsid w:val="009F220C"/>
    <w:rsid w:val="009F3B05"/>
    <w:rsid w:val="009F4931"/>
    <w:rsid w:val="009F4F2B"/>
    <w:rsid w:val="00A07F8E"/>
    <w:rsid w:val="00A14534"/>
    <w:rsid w:val="00A16DAA"/>
    <w:rsid w:val="00A24162"/>
    <w:rsid w:val="00A24BC0"/>
    <w:rsid w:val="00A25023"/>
    <w:rsid w:val="00A270EA"/>
    <w:rsid w:val="00A34BA2"/>
    <w:rsid w:val="00A36F27"/>
    <w:rsid w:val="00A42D5B"/>
    <w:rsid w:val="00A42E32"/>
    <w:rsid w:val="00A46E63"/>
    <w:rsid w:val="00A51DC5"/>
    <w:rsid w:val="00A53DE1"/>
    <w:rsid w:val="00A54AF9"/>
    <w:rsid w:val="00A55B84"/>
    <w:rsid w:val="00A56D8D"/>
    <w:rsid w:val="00A615E1"/>
    <w:rsid w:val="00A72D8D"/>
    <w:rsid w:val="00A755E8"/>
    <w:rsid w:val="00A816FB"/>
    <w:rsid w:val="00A869A7"/>
    <w:rsid w:val="00A91747"/>
    <w:rsid w:val="00A91A3F"/>
    <w:rsid w:val="00A93264"/>
    <w:rsid w:val="00A93A5D"/>
    <w:rsid w:val="00AA05C2"/>
    <w:rsid w:val="00AA0F25"/>
    <w:rsid w:val="00AA4DD1"/>
    <w:rsid w:val="00AB32F8"/>
    <w:rsid w:val="00AB47B1"/>
    <w:rsid w:val="00AB58AA"/>
    <w:rsid w:val="00AB610B"/>
    <w:rsid w:val="00AC3150"/>
    <w:rsid w:val="00AD2557"/>
    <w:rsid w:val="00AD360E"/>
    <w:rsid w:val="00AD40FB"/>
    <w:rsid w:val="00AD53C9"/>
    <w:rsid w:val="00AD782D"/>
    <w:rsid w:val="00AE1D42"/>
    <w:rsid w:val="00AE7650"/>
    <w:rsid w:val="00B00E65"/>
    <w:rsid w:val="00B027E4"/>
    <w:rsid w:val="00B10EBE"/>
    <w:rsid w:val="00B10ED0"/>
    <w:rsid w:val="00B236F1"/>
    <w:rsid w:val="00B45619"/>
    <w:rsid w:val="00B50F99"/>
    <w:rsid w:val="00B51D1B"/>
    <w:rsid w:val="00B540F4"/>
    <w:rsid w:val="00B60FD0"/>
    <w:rsid w:val="00B622DF"/>
    <w:rsid w:val="00B6332A"/>
    <w:rsid w:val="00B65CF9"/>
    <w:rsid w:val="00B664C4"/>
    <w:rsid w:val="00B66F97"/>
    <w:rsid w:val="00B81760"/>
    <w:rsid w:val="00B82A87"/>
    <w:rsid w:val="00B8494C"/>
    <w:rsid w:val="00BA148E"/>
    <w:rsid w:val="00BA1546"/>
    <w:rsid w:val="00BA21C4"/>
    <w:rsid w:val="00BA7E47"/>
    <w:rsid w:val="00BB1C46"/>
    <w:rsid w:val="00BB4098"/>
    <w:rsid w:val="00BB4E51"/>
    <w:rsid w:val="00BC5892"/>
    <w:rsid w:val="00BD431F"/>
    <w:rsid w:val="00BE423E"/>
    <w:rsid w:val="00BF61AC"/>
    <w:rsid w:val="00C33036"/>
    <w:rsid w:val="00C3742D"/>
    <w:rsid w:val="00C40A64"/>
    <w:rsid w:val="00C47FA6"/>
    <w:rsid w:val="00C566FC"/>
    <w:rsid w:val="00C57FC6"/>
    <w:rsid w:val="00C6205A"/>
    <w:rsid w:val="00C661E1"/>
    <w:rsid w:val="00C66A7D"/>
    <w:rsid w:val="00C779DA"/>
    <w:rsid w:val="00C814F7"/>
    <w:rsid w:val="00C94839"/>
    <w:rsid w:val="00CA0D44"/>
    <w:rsid w:val="00CA3954"/>
    <w:rsid w:val="00CA4B4D"/>
    <w:rsid w:val="00CB35C3"/>
    <w:rsid w:val="00CC3052"/>
    <w:rsid w:val="00CD323D"/>
    <w:rsid w:val="00CE4030"/>
    <w:rsid w:val="00CE532E"/>
    <w:rsid w:val="00CE64B3"/>
    <w:rsid w:val="00CE7117"/>
    <w:rsid w:val="00CF1A49"/>
    <w:rsid w:val="00D0630C"/>
    <w:rsid w:val="00D138DA"/>
    <w:rsid w:val="00D243A9"/>
    <w:rsid w:val="00D27641"/>
    <w:rsid w:val="00D305E5"/>
    <w:rsid w:val="00D311C4"/>
    <w:rsid w:val="00D34437"/>
    <w:rsid w:val="00D37CD3"/>
    <w:rsid w:val="00D57DED"/>
    <w:rsid w:val="00D65092"/>
    <w:rsid w:val="00D66A52"/>
    <w:rsid w:val="00D66EFA"/>
    <w:rsid w:val="00D72A2D"/>
    <w:rsid w:val="00D76574"/>
    <w:rsid w:val="00D86C78"/>
    <w:rsid w:val="00D9521A"/>
    <w:rsid w:val="00DA3914"/>
    <w:rsid w:val="00DA59AA"/>
    <w:rsid w:val="00DB6915"/>
    <w:rsid w:val="00DB7E1E"/>
    <w:rsid w:val="00DC1217"/>
    <w:rsid w:val="00DC1B78"/>
    <w:rsid w:val="00DC1F76"/>
    <w:rsid w:val="00DC2A2F"/>
    <w:rsid w:val="00DC600B"/>
    <w:rsid w:val="00DE0FAA"/>
    <w:rsid w:val="00DE136D"/>
    <w:rsid w:val="00DE6534"/>
    <w:rsid w:val="00DF4D6C"/>
    <w:rsid w:val="00DF5FBB"/>
    <w:rsid w:val="00E01923"/>
    <w:rsid w:val="00E14498"/>
    <w:rsid w:val="00E2397A"/>
    <w:rsid w:val="00E254DB"/>
    <w:rsid w:val="00E300FC"/>
    <w:rsid w:val="00E362DB"/>
    <w:rsid w:val="00E405AA"/>
    <w:rsid w:val="00E535F3"/>
    <w:rsid w:val="00E544F7"/>
    <w:rsid w:val="00E5632B"/>
    <w:rsid w:val="00E612FA"/>
    <w:rsid w:val="00E70240"/>
    <w:rsid w:val="00E71E6B"/>
    <w:rsid w:val="00E73588"/>
    <w:rsid w:val="00E745A4"/>
    <w:rsid w:val="00E81CC5"/>
    <w:rsid w:val="00E85A87"/>
    <w:rsid w:val="00E85B4A"/>
    <w:rsid w:val="00E9486D"/>
    <w:rsid w:val="00E9528E"/>
    <w:rsid w:val="00EA119B"/>
    <w:rsid w:val="00EA5099"/>
    <w:rsid w:val="00EB30AF"/>
    <w:rsid w:val="00EC1351"/>
    <w:rsid w:val="00EC137A"/>
    <w:rsid w:val="00EC4CBF"/>
    <w:rsid w:val="00EE146F"/>
    <w:rsid w:val="00EE2CA8"/>
    <w:rsid w:val="00EF17E8"/>
    <w:rsid w:val="00EF502F"/>
    <w:rsid w:val="00EF51D9"/>
    <w:rsid w:val="00EF5590"/>
    <w:rsid w:val="00F00DFD"/>
    <w:rsid w:val="00F130DD"/>
    <w:rsid w:val="00F223C3"/>
    <w:rsid w:val="00F24884"/>
    <w:rsid w:val="00F26DCD"/>
    <w:rsid w:val="00F315EA"/>
    <w:rsid w:val="00F32978"/>
    <w:rsid w:val="00F476C4"/>
    <w:rsid w:val="00F50534"/>
    <w:rsid w:val="00F618F4"/>
    <w:rsid w:val="00F61DF9"/>
    <w:rsid w:val="00F6282B"/>
    <w:rsid w:val="00F64106"/>
    <w:rsid w:val="00F70470"/>
    <w:rsid w:val="00F73B32"/>
    <w:rsid w:val="00F809DF"/>
    <w:rsid w:val="00F81960"/>
    <w:rsid w:val="00F845D7"/>
    <w:rsid w:val="00F85378"/>
    <w:rsid w:val="00F8769D"/>
    <w:rsid w:val="00F9245D"/>
    <w:rsid w:val="00F9350C"/>
    <w:rsid w:val="00F94EB5"/>
    <w:rsid w:val="00F9624D"/>
    <w:rsid w:val="00FB3142"/>
    <w:rsid w:val="00FB31C1"/>
    <w:rsid w:val="00FB58F2"/>
    <w:rsid w:val="00FC072E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AF85090"/>
  <w15:chartTrackingRefBased/>
  <w15:docId w15:val="{3C2D6506-D7DB-444D-9ACD-4016245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C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rrettkell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re\AppData\Local\Microsoft\Office\16.0\DTS\en-US%7bC2B9F02C-9BF4-46A4-BE67-41CA2E4FBCA5%7d\%7b85715F7A-4D16-4472-A544-0A98DF0B3FDA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EC7B56697E4A54BB933EF94D69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E1F9-D562-4129-84DF-327F4FB9621D}"/>
      </w:docPartPr>
      <w:docPartBody>
        <w:p w:rsidR="00532708" w:rsidRDefault="007E5221">
          <w:pPr>
            <w:pStyle w:val="FDEC7B56697E4A54BB933EF94D6914E7"/>
          </w:pPr>
          <w:r w:rsidRPr="00CF1A49">
            <w:t>Experience</w:t>
          </w:r>
        </w:p>
      </w:docPartBody>
    </w:docPart>
    <w:docPart>
      <w:docPartPr>
        <w:name w:val="9AAB6D1402184526B1E1093CBFD69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1904-45A9-46C5-8B0B-4E447EF7FE08}"/>
      </w:docPartPr>
      <w:docPartBody>
        <w:p w:rsidR="00532708" w:rsidRDefault="007E5221">
          <w:pPr>
            <w:pStyle w:val="9AAB6D1402184526B1E1093CBFD69EC5"/>
          </w:pPr>
          <w:r w:rsidRPr="00CF1A49">
            <w:t>Education</w:t>
          </w:r>
        </w:p>
      </w:docPartBody>
    </w:docPart>
    <w:docPart>
      <w:docPartPr>
        <w:name w:val="2548680D585749A285E15CA36826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52F4C-67D4-4817-8228-B8157E13611A}"/>
      </w:docPartPr>
      <w:docPartBody>
        <w:p w:rsidR="00532708" w:rsidRDefault="007E5221">
          <w:pPr>
            <w:pStyle w:val="2548680D585749A285E15CA368269986"/>
          </w:pPr>
          <w:r w:rsidRPr="00CF1A49">
            <w:t>Skills</w:t>
          </w:r>
        </w:p>
      </w:docPartBody>
    </w:docPart>
    <w:docPart>
      <w:docPartPr>
        <w:name w:val="451EDA4DB6454F59AC8870144684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41C7-77EC-44E7-8889-FC5E8B462987}"/>
      </w:docPartPr>
      <w:docPartBody>
        <w:p w:rsidR="00BA45A5" w:rsidRDefault="002B28D6" w:rsidP="002B28D6">
          <w:pPr>
            <w:pStyle w:val="451EDA4DB6454F59AC887014468434E8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EC"/>
    <w:rsid w:val="002B28D6"/>
    <w:rsid w:val="00532708"/>
    <w:rsid w:val="007E5221"/>
    <w:rsid w:val="00BA45A5"/>
    <w:rsid w:val="00C974D9"/>
    <w:rsid w:val="00C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DEC7B56697E4A54BB933EF94D6914E7">
    <w:name w:val="FDEC7B56697E4A54BB933EF94D6914E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AAB6D1402184526B1E1093CBFD69EC5">
    <w:name w:val="9AAB6D1402184526B1E1093CBFD69EC5"/>
  </w:style>
  <w:style w:type="paragraph" w:customStyle="1" w:styleId="2548680D585749A285E15CA368269986">
    <w:name w:val="2548680D585749A285E15CA368269986"/>
  </w:style>
  <w:style w:type="paragraph" w:customStyle="1" w:styleId="451EDA4DB6454F59AC887014468434E8">
    <w:name w:val="451EDA4DB6454F59AC887014468434E8"/>
    <w:rsid w:val="002B2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{85715F7A-4D16-4472-A544-0A98DF0B3FDA}tf16402488_win32</Template>
  <TotalTime>2595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Garrett</dc:creator>
  <cp:keywords/>
  <dc:description/>
  <cp:lastModifiedBy>Kelli Garrett</cp:lastModifiedBy>
  <cp:revision>73</cp:revision>
  <dcterms:created xsi:type="dcterms:W3CDTF">2021-05-22T16:48:00Z</dcterms:created>
  <dcterms:modified xsi:type="dcterms:W3CDTF">2021-12-29T00:25:00Z</dcterms:modified>
  <cp:category/>
</cp:coreProperties>
</file>