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5304F4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4A9B189" w14:textId="10D6DD5D" w:rsidR="00D148B2" w:rsidRDefault="00E41D90" w:rsidP="00E41D90">
            <w:pPr>
              <w:pStyle w:val="Title"/>
              <w:jc w:val="left"/>
              <w:rPr>
                <w:sz w:val="32"/>
                <w:szCs w:val="32"/>
              </w:rPr>
            </w:pPr>
            <w:r>
              <w:t xml:space="preserve">          </w:t>
            </w:r>
            <w:r w:rsidR="00D148B2">
              <w:t xml:space="preserve">         </w:t>
            </w:r>
            <w:r w:rsidR="00D148B2" w:rsidRPr="00D148B2">
              <w:rPr>
                <w:sz w:val="32"/>
                <w:szCs w:val="32"/>
              </w:rPr>
              <w:t xml:space="preserve">Robert heard </w:t>
            </w:r>
          </w:p>
          <w:p w14:paraId="1DF6F089" w14:textId="3EFB6247" w:rsidR="00D148B2" w:rsidRDefault="00D148B2" w:rsidP="00E41D90">
            <w:pPr>
              <w:pStyle w:val="Title"/>
              <w:jc w:val="left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                                                </w:t>
            </w:r>
            <w:r w:rsidRPr="00D148B2">
              <w:rPr>
                <w:sz w:val="20"/>
                <w:szCs w:val="20"/>
              </w:rPr>
              <w:t xml:space="preserve">314 </w:t>
            </w:r>
            <w:r>
              <w:rPr>
                <w:sz w:val="20"/>
                <w:szCs w:val="20"/>
              </w:rPr>
              <w:t>-</w:t>
            </w:r>
            <w:r w:rsidRPr="00D148B2">
              <w:rPr>
                <w:sz w:val="20"/>
                <w:szCs w:val="20"/>
              </w:rPr>
              <w:t xml:space="preserve">337 </w:t>
            </w:r>
            <w:r>
              <w:rPr>
                <w:sz w:val="20"/>
                <w:szCs w:val="20"/>
              </w:rPr>
              <w:t>-</w:t>
            </w:r>
            <w:r w:rsidRPr="00D148B2">
              <w:rPr>
                <w:sz w:val="20"/>
                <w:szCs w:val="20"/>
              </w:rPr>
              <w:t xml:space="preserve">2297 </w:t>
            </w:r>
          </w:p>
          <w:p w14:paraId="4CF60234" w14:textId="7D042398" w:rsidR="005E76A7" w:rsidRDefault="005E76A7" w:rsidP="00E41D90">
            <w:pPr>
              <w:pStyle w:val="Title"/>
              <w:jc w:val="left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                                                           </w:t>
            </w:r>
            <w:r w:rsidR="0072401C">
              <w:rPr>
                <w:caps w:val="0"/>
                <w:sz w:val="24"/>
                <w:szCs w:val="24"/>
              </w:rPr>
              <w:t>h</w:t>
            </w:r>
            <w:hyperlink r:id="rId7" w:history="1">
              <w:r w:rsidR="0072401C" w:rsidRPr="00EC0ED8">
                <w:rPr>
                  <w:rStyle w:val="Hyperlink"/>
                  <w:caps w:val="0"/>
                  <w:sz w:val="20"/>
                  <w:szCs w:val="20"/>
                </w:rPr>
                <w:t>eardrobert1154@yahoo.com</w:t>
              </w:r>
            </w:hyperlink>
          </w:p>
          <w:p w14:paraId="21FDF582" w14:textId="77777777" w:rsidR="005E76A7" w:rsidRDefault="005E76A7" w:rsidP="00E41D90">
            <w:pPr>
              <w:pStyle w:val="Title"/>
              <w:jc w:val="left"/>
              <w:rPr>
                <w:sz w:val="20"/>
                <w:szCs w:val="20"/>
              </w:rPr>
            </w:pPr>
          </w:p>
          <w:p w14:paraId="584000E0" w14:textId="0E35BF5F" w:rsidR="00D148B2" w:rsidRDefault="005E76A7" w:rsidP="00E41D90">
            <w:pPr>
              <w:pStyle w:val="Title"/>
              <w:jc w:val="left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                                                           </w:t>
            </w:r>
          </w:p>
          <w:p w14:paraId="6266BFA4" w14:textId="77777777" w:rsidR="00D148B2" w:rsidRPr="00D148B2" w:rsidRDefault="00D148B2" w:rsidP="00E41D90">
            <w:pPr>
              <w:pStyle w:val="Title"/>
              <w:jc w:val="left"/>
              <w:rPr>
                <w:sz w:val="20"/>
                <w:szCs w:val="20"/>
              </w:rPr>
            </w:pPr>
          </w:p>
          <w:p w14:paraId="7D706DB6" w14:textId="729AAAD2" w:rsidR="00692703" w:rsidRPr="00CF1A49" w:rsidRDefault="00692703" w:rsidP="00913946">
            <w:pPr>
              <w:pStyle w:val="ContactInfo"/>
              <w:contextualSpacing w:val="0"/>
            </w:pPr>
          </w:p>
          <w:p w14:paraId="5D2DE829" w14:textId="77777777" w:rsidR="00692703" w:rsidRPr="00CF1A49" w:rsidRDefault="00150E8F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48B3F96C8B0B4B40AB2B9BD11B025951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7DFFAFE13C0D4877ADC75D6BD4FDF7F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D5463E44DA36479FAB264E9C5D2C4D2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LinkedIn Profile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29EAD9CE47014843B94F9AAC29D2D24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Twitter/blog/portfolio:"/>
                <w:tag w:val="Enter Twitter/blog/portfolio:"/>
                <w:id w:val="-219367353"/>
                <w:placeholder>
                  <w:docPart w:val="22D39C09193043419F85F2EBC160AC09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Twitter/Blog/Portfolio</w:t>
                </w:r>
              </w:sdtContent>
            </w:sdt>
          </w:p>
        </w:tc>
      </w:tr>
      <w:tr w:rsidR="009571D8" w:rsidRPr="00CF1A49" w14:paraId="5A940A04" w14:textId="77777777" w:rsidTr="00692703">
        <w:tc>
          <w:tcPr>
            <w:tcW w:w="9360" w:type="dxa"/>
            <w:tcMar>
              <w:top w:w="432" w:type="dxa"/>
            </w:tcMar>
          </w:tcPr>
          <w:p w14:paraId="695E1D39" w14:textId="5E07C3B9" w:rsidR="001755A8" w:rsidRPr="00CF1A49" w:rsidRDefault="005E76A7" w:rsidP="00913946">
            <w:pPr>
              <w:contextualSpacing w:val="0"/>
            </w:pPr>
            <w:r w:rsidRPr="005E76A7">
              <w:t xml:space="preserve">A seasoned health care professional with more than 10 years of experience </w:t>
            </w:r>
            <w:r w:rsidR="000B6C0B">
              <w:t>as</w:t>
            </w:r>
            <w:r w:rsidRPr="005E76A7">
              <w:t xml:space="preserve"> stationary and traveling surgical </w:t>
            </w:r>
            <w:r w:rsidR="000B6C0B" w:rsidRPr="005E76A7">
              <w:t>technician</w:t>
            </w:r>
            <w:r w:rsidR="000B6C0B">
              <w:t xml:space="preserve">. </w:t>
            </w:r>
            <w:r w:rsidR="000B6C0B" w:rsidRPr="005E76A7">
              <w:t>Able</w:t>
            </w:r>
            <w:r w:rsidRPr="005E76A7">
              <w:t xml:space="preserve"> to support hospital staff in emergency settings ensur</w:t>
            </w:r>
            <w:r w:rsidR="000B6C0B">
              <w:t>ing</w:t>
            </w:r>
            <w:r w:rsidRPr="005E76A7">
              <w:t xml:space="preserve"> the highest quality of patient care </w:t>
            </w:r>
            <w:r>
              <w:t>.</w:t>
            </w:r>
            <w:r w:rsidR="000B6C0B">
              <w:t>S</w:t>
            </w:r>
            <w:r w:rsidRPr="005E76A7">
              <w:t xml:space="preserve">trong clinical and clerical skills with the ability to take directives from multiple sources </w:t>
            </w:r>
            <w:r>
              <w:t>.</w:t>
            </w:r>
            <w:r w:rsidRPr="005E76A7">
              <w:t xml:space="preserve">possess a clear understanding of hospital culture and protocol able to respond in an instant and make sound decisions quickly in fast paced environments </w:t>
            </w:r>
            <w:r>
              <w:t>.</w:t>
            </w:r>
          </w:p>
        </w:tc>
      </w:tr>
    </w:tbl>
    <w:p w14:paraId="0D371EB6" w14:textId="3C3E191D" w:rsidR="00C64060" w:rsidRDefault="003309B8" w:rsidP="003309B8">
      <w:pPr>
        <w:pStyle w:val="ContactInfo"/>
        <w:jc w:val="left"/>
      </w:pPr>
      <w:r>
        <w:t xml:space="preserve">              </w:t>
      </w:r>
    </w:p>
    <w:p w14:paraId="355644D4" w14:textId="16E460D7" w:rsidR="003309B8" w:rsidRDefault="00A775AC" w:rsidP="003309B8">
      <w:pPr>
        <w:pStyle w:val="ContactInfo"/>
        <w:jc w:val="left"/>
      </w:pPr>
      <w:r>
        <w:t xml:space="preserve">  </w:t>
      </w:r>
      <w:r w:rsidR="003309B8">
        <w:t xml:space="preserve">             </w:t>
      </w:r>
      <w:r w:rsidR="000F1989">
        <w:t xml:space="preserve">Dates From </w:t>
      </w:r>
      <w:r w:rsidR="009A5215">
        <w:t>August</w:t>
      </w:r>
      <w:r>
        <w:t xml:space="preserve"> 2021- November 2021</w:t>
      </w:r>
    </w:p>
    <w:p w14:paraId="5263E368" w14:textId="5D17FBAC" w:rsidR="00A775AC" w:rsidRDefault="00A775AC" w:rsidP="003309B8">
      <w:pPr>
        <w:pStyle w:val="ContactInfo"/>
        <w:jc w:val="left"/>
      </w:pPr>
    </w:p>
    <w:p w14:paraId="7C1EEF17" w14:textId="77777777" w:rsidR="00A775AC" w:rsidRDefault="00A775AC" w:rsidP="003309B8">
      <w:pPr>
        <w:pStyle w:val="ContactInfo"/>
        <w:jc w:val="left"/>
      </w:pPr>
    </w:p>
    <w:p w14:paraId="44814E4E" w14:textId="355185B2" w:rsidR="000C3BA3" w:rsidRDefault="000C3BA3" w:rsidP="003309B8">
      <w:pPr>
        <w:pStyle w:val="ContactInfo"/>
        <w:jc w:val="left"/>
      </w:pPr>
      <w:r>
        <w:t xml:space="preserve">            </w:t>
      </w:r>
    </w:p>
    <w:p w14:paraId="1382D987" w14:textId="5C2AF066" w:rsidR="000C3BA3" w:rsidRDefault="000C3BA3" w:rsidP="00A00B5A">
      <w:r>
        <w:t xml:space="preserve">             </w:t>
      </w:r>
      <w:r w:rsidR="005575B8">
        <w:t>Job Title</w:t>
      </w:r>
      <w:r w:rsidR="00500CF4">
        <w:t>-Surgical Technician</w:t>
      </w:r>
      <w:r w:rsidR="00C9720B">
        <w:t xml:space="preserve"> {</w:t>
      </w:r>
      <w:r w:rsidR="00193796">
        <w:t>Travel Assignment}</w:t>
      </w:r>
    </w:p>
    <w:p w14:paraId="5249E564" w14:textId="5CD0B1AE" w:rsidR="00303C13" w:rsidRDefault="00303C13" w:rsidP="003309B8">
      <w:pPr>
        <w:pStyle w:val="ContactInf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B41A0">
        <w:rPr>
          <w:sz w:val="32"/>
          <w:szCs w:val="32"/>
        </w:rPr>
        <w:t>U</w:t>
      </w:r>
      <w:r w:rsidR="00496C35">
        <w:rPr>
          <w:sz w:val="32"/>
          <w:szCs w:val="32"/>
        </w:rPr>
        <w:t>niversity Hospital</w:t>
      </w:r>
    </w:p>
    <w:p w14:paraId="4D3D5819" w14:textId="49C73DFD" w:rsidR="00496C35" w:rsidRDefault="00496C35" w:rsidP="003309B8">
      <w:pPr>
        <w:pStyle w:val="ContactInf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C</w:t>
      </w:r>
      <w:r w:rsidR="0071109D">
        <w:rPr>
          <w:sz w:val="32"/>
          <w:szCs w:val="32"/>
        </w:rPr>
        <w:t>olumbia, Mo</w:t>
      </w:r>
      <w:r w:rsidR="00F02F01">
        <w:rPr>
          <w:sz w:val="32"/>
          <w:szCs w:val="32"/>
        </w:rPr>
        <w:t>.</w:t>
      </w:r>
    </w:p>
    <w:p w14:paraId="0570CDC0" w14:textId="7304AC47" w:rsidR="005E4C30" w:rsidRDefault="006E5540" w:rsidP="003309B8">
      <w:pPr>
        <w:pStyle w:val="ContactInf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B4BE3D5" w14:textId="1E2C57E0" w:rsidR="006E5540" w:rsidRDefault="006E5540" w:rsidP="003309B8">
      <w:pPr>
        <w:pStyle w:val="ContactInf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23A4B">
        <w:rPr>
          <w:sz w:val="24"/>
          <w:szCs w:val="24"/>
        </w:rPr>
        <w:t xml:space="preserve">      Assist</w:t>
      </w:r>
      <w:r w:rsidR="007F257A">
        <w:rPr>
          <w:sz w:val="24"/>
          <w:szCs w:val="24"/>
        </w:rPr>
        <w:t xml:space="preserve"> the </w:t>
      </w:r>
      <w:r w:rsidR="000F571F">
        <w:rPr>
          <w:sz w:val="24"/>
          <w:szCs w:val="24"/>
        </w:rPr>
        <w:t>surgeons’, nurses</w:t>
      </w:r>
      <w:r w:rsidR="009915BE">
        <w:rPr>
          <w:sz w:val="24"/>
          <w:szCs w:val="24"/>
        </w:rPr>
        <w:t>, medical team</w:t>
      </w:r>
      <w:r w:rsidR="00CC1239">
        <w:rPr>
          <w:sz w:val="24"/>
          <w:szCs w:val="24"/>
        </w:rPr>
        <w:t xml:space="preserve">, in meeting the elective, </w:t>
      </w:r>
      <w:r w:rsidR="00C53D32">
        <w:rPr>
          <w:sz w:val="24"/>
          <w:szCs w:val="24"/>
        </w:rPr>
        <w:t>restorative, emergenc</w:t>
      </w:r>
      <w:r w:rsidR="00A07532">
        <w:rPr>
          <w:sz w:val="24"/>
          <w:szCs w:val="24"/>
        </w:rPr>
        <w:t>y health needs of all patie</w:t>
      </w:r>
      <w:r w:rsidR="00B97365">
        <w:rPr>
          <w:sz w:val="24"/>
          <w:szCs w:val="24"/>
        </w:rPr>
        <w:t>nts in sur</w:t>
      </w:r>
      <w:r w:rsidR="0024206F">
        <w:rPr>
          <w:sz w:val="24"/>
          <w:szCs w:val="24"/>
        </w:rPr>
        <w:t>gery</w:t>
      </w:r>
      <w:r w:rsidR="009A3EA3">
        <w:rPr>
          <w:sz w:val="24"/>
          <w:szCs w:val="24"/>
        </w:rPr>
        <w:t xml:space="preserve"> with</w:t>
      </w:r>
      <w:r w:rsidR="002559D7">
        <w:rPr>
          <w:sz w:val="24"/>
          <w:szCs w:val="24"/>
        </w:rPr>
        <w:t xml:space="preserve"> the </w:t>
      </w:r>
      <w:r w:rsidR="007B3AB9">
        <w:rPr>
          <w:sz w:val="24"/>
          <w:szCs w:val="24"/>
        </w:rPr>
        <w:t>bes</w:t>
      </w:r>
      <w:r w:rsidR="00FB17D5">
        <w:rPr>
          <w:sz w:val="24"/>
          <w:szCs w:val="24"/>
        </w:rPr>
        <w:t>t</w:t>
      </w:r>
      <w:r w:rsidR="007B3AB9">
        <w:rPr>
          <w:sz w:val="24"/>
          <w:szCs w:val="24"/>
        </w:rPr>
        <w:t xml:space="preserve"> quality care that medicine</w:t>
      </w:r>
      <w:r w:rsidR="00965381">
        <w:rPr>
          <w:sz w:val="24"/>
          <w:szCs w:val="24"/>
        </w:rPr>
        <w:t xml:space="preserve"> can provide.</w:t>
      </w:r>
    </w:p>
    <w:p w14:paraId="3F089E28" w14:textId="71C93E15" w:rsidR="00965381" w:rsidRDefault="00BA5080" w:rsidP="003309B8">
      <w:pPr>
        <w:pStyle w:val="ContactInf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7EBAB9DE" w14:textId="4764ED54" w:rsidR="00BA5080" w:rsidRDefault="00BA5080" w:rsidP="003309B8">
      <w:pPr>
        <w:pStyle w:val="ContactInf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E59F6">
        <w:rPr>
          <w:sz w:val="24"/>
          <w:szCs w:val="24"/>
        </w:rPr>
        <w:t xml:space="preserve">Served as a preceptor </w:t>
      </w:r>
      <w:r w:rsidR="00CB08FF">
        <w:rPr>
          <w:sz w:val="24"/>
          <w:szCs w:val="24"/>
        </w:rPr>
        <w:t>for surgical tech stude</w:t>
      </w:r>
      <w:r w:rsidR="00AE551E">
        <w:rPr>
          <w:sz w:val="24"/>
          <w:szCs w:val="24"/>
        </w:rPr>
        <w:t>nts, an</w:t>
      </w:r>
      <w:r w:rsidR="006301A9">
        <w:rPr>
          <w:sz w:val="24"/>
          <w:szCs w:val="24"/>
        </w:rPr>
        <w:t>d newly graduates.</w:t>
      </w:r>
    </w:p>
    <w:p w14:paraId="603EF84C" w14:textId="0DC5795E" w:rsidR="000D1EF5" w:rsidRPr="005E4C30" w:rsidRDefault="000D1EF5" w:rsidP="00307B6F">
      <w:r>
        <w:t xml:space="preserve">             Restocking </w:t>
      </w:r>
      <w:r w:rsidR="003B27D7">
        <w:t xml:space="preserve">your room at the end of the </w:t>
      </w:r>
      <w:r w:rsidR="00CD1E71">
        <w:t xml:space="preserve">day, pull all </w:t>
      </w:r>
      <w:r w:rsidR="00DB4AB0">
        <w:t>out-dates as needed.</w:t>
      </w:r>
    </w:p>
    <w:p w14:paraId="7BA1FDD4" w14:textId="586A06B0" w:rsidR="00A775AC" w:rsidRPr="005575B8" w:rsidRDefault="00A775AC" w:rsidP="003309B8">
      <w:pPr>
        <w:pStyle w:val="ContactInfo"/>
        <w:jc w:val="left"/>
        <w:rPr>
          <w:sz w:val="32"/>
          <w:szCs w:val="32"/>
        </w:rPr>
      </w:pPr>
    </w:p>
    <w:p w14:paraId="648A66F7" w14:textId="3C9ED555" w:rsidR="003309B8" w:rsidRDefault="00A775AC" w:rsidP="003309B8">
      <w:pPr>
        <w:pStyle w:val="ContactInfo"/>
        <w:jc w:val="left"/>
      </w:pPr>
      <w:r>
        <w:t xml:space="preserve">           </w:t>
      </w:r>
    </w:p>
    <w:p w14:paraId="346AED27" w14:textId="77777777" w:rsidR="00A775AC" w:rsidRDefault="00A775AC" w:rsidP="003309B8">
      <w:pPr>
        <w:pStyle w:val="ContactInfo"/>
        <w:jc w:val="left"/>
      </w:pPr>
    </w:p>
    <w:p w14:paraId="1D1F9988" w14:textId="77777777" w:rsidR="003309B8" w:rsidRDefault="003309B8" w:rsidP="00295D03">
      <w:pPr>
        <w:pStyle w:val="Title"/>
      </w:pPr>
    </w:p>
    <w:p w14:paraId="01EC0724" w14:textId="77777777" w:rsidR="003309B8" w:rsidRDefault="003309B8" w:rsidP="00892587">
      <w:pPr>
        <w:pStyle w:val="ContactInfo"/>
      </w:pPr>
    </w:p>
    <w:p w14:paraId="0024B10F" w14:textId="7D996CB3" w:rsidR="003B67C1" w:rsidRDefault="00B076A9" w:rsidP="00892587">
      <w:pPr>
        <w:pStyle w:val="ContactInfo"/>
      </w:pPr>
      <w:r>
        <w:t xml:space="preserve">          </w:t>
      </w:r>
    </w:p>
    <w:p w14:paraId="5200D65A" w14:textId="77777777" w:rsidR="0042335A" w:rsidRDefault="00DF22F9" w:rsidP="001471EF">
      <w:r>
        <w:t xml:space="preserve">          </w:t>
      </w:r>
      <w:r w:rsidR="00892587">
        <w:t xml:space="preserve">   </w:t>
      </w:r>
      <w:r w:rsidR="00700B14">
        <w:t>Dates From</w:t>
      </w:r>
      <w:r w:rsidR="002A1969">
        <w:t xml:space="preserve"> March</w:t>
      </w:r>
      <w:r w:rsidR="00C036C6">
        <w:t>-</w:t>
      </w:r>
      <w:r w:rsidR="00BB7E63">
        <w:t>M</w:t>
      </w:r>
      <w:r w:rsidR="0042335A">
        <w:t>ay 2021</w:t>
      </w:r>
    </w:p>
    <w:p w14:paraId="763EA10A" w14:textId="77777777" w:rsidR="00D37E60" w:rsidRDefault="00853937" w:rsidP="00E0730B">
      <w:pPr>
        <w:rPr>
          <w:sz w:val="32"/>
          <w:szCs w:val="32"/>
        </w:rPr>
      </w:pPr>
      <w:r>
        <w:t xml:space="preserve">            </w:t>
      </w:r>
      <w:r w:rsidR="00E0730B">
        <w:t xml:space="preserve"> </w:t>
      </w:r>
      <w:r w:rsidR="00B01912">
        <w:rPr>
          <w:sz w:val="32"/>
          <w:szCs w:val="32"/>
        </w:rPr>
        <w:t>Job Ti</w:t>
      </w:r>
      <w:r w:rsidR="000C645B">
        <w:rPr>
          <w:sz w:val="32"/>
          <w:szCs w:val="32"/>
        </w:rPr>
        <w:t>tle, Surgical</w:t>
      </w:r>
      <w:r w:rsidR="00B36BB1">
        <w:rPr>
          <w:sz w:val="32"/>
          <w:szCs w:val="32"/>
        </w:rPr>
        <w:t xml:space="preserve"> Technician</w:t>
      </w:r>
    </w:p>
    <w:p w14:paraId="52BCF25F" w14:textId="79E48528" w:rsidR="00BC032C" w:rsidRDefault="00D37E60" w:rsidP="00E0730B">
      <w:r>
        <w:rPr>
          <w:sz w:val="32"/>
          <w:szCs w:val="32"/>
        </w:rPr>
        <w:t xml:space="preserve">          Alton Me</w:t>
      </w:r>
      <w:r w:rsidR="002A0886">
        <w:rPr>
          <w:sz w:val="32"/>
          <w:szCs w:val="32"/>
        </w:rPr>
        <w:t xml:space="preserve">morial </w:t>
      </w:r>
      <w:r w:rsidR="009F313A">
        <w:rPr>
          <w:sz w:val="32"/>
          <w:szCs w:val="32"/>
        </w:rPr>
        <w:t>Hospital, Alton IL</w:t>
      </w:r>
      <w:r w:rsidR="00853937">
        <w:t xml:space="preserve">      </w:t>
      </w:r>
      <w:r w:rsidR="00BC032C">
        <w:t xml:space="preserve"> </w:t>
      </w:r>
    </w:p>
    <w:p w14:paraId="2BBC4D37" w14:textId="77777777" w:rsidR="00892587" w:rsidRPr="00443F2B" w:rsidRDefault="00892587" w:rsidP="00B076A9">
      <w:pPr>
        <w:rPr>
          <w:rFonts w:asciiTheme="majorHAnsi" w:hAnsiTheme="majorHAnsi"/>
          <w:u w:val="single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1FB69F4" w14:textId="77777777" w:rsidTr="00D66A52">
        <w:tc>
          <w:tcPr>
            <w:tcW w:w="9355" w:type="dxa"/>
          </w:tcPr>
          <w:p w14:paraId="52539A3F" w14:textId="1DF4EFF8" w:rsidR="001D0BF1" w:rsidRDefault="00150E8F" w:rsidP="001D0BF1">
            <w:pPr>
              <w:pStyle w:val="Heading3"/>
              <w:contextualSpacing w:val="0"/>
              <w:outlineLvl w:val="2"/>
            </w:pPr>
            <w:sdt>
              <w:sdtPr>
                <w:alias w:val="Enter date from for company 1: "/>
                <w:tag w:val="Enter date from for company 1: "/>
                <w:id w:val="47496943"/>
                <w:placeholder>
                  <w:docPart w:val="DB56D46FD51D439F9873CB4937DF0D78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Date</w:t>
                </w:r>
                <w:r w:rsidR="00416B25" w:rsidRPr="00CF1A49">
                  <w:t>s</w:t>
                </w:r>
                <w:r w:rsidR="001D0BF1" w:rsidRPr="00CF1A49">
                  <w:t xml:space="preserve"> From</w:t>
                </w:r>
              </w:sdtContent>
            </w:sdt>
            <w:r w:rsidR="001D0BF1" w:rsidRPr="00CF1A49">
              <w:t xml:space="preserve"> </w:t>
            </w:r>
            <w:r w:rsidR="000B6C0B">
              <w:t>July-Sept. 2020</w:t>
            </w:r>
          </w:p>
          <w:p w14:paraId="58A6C9BF" w14:textId="77777777" w:rsidR="000B6C0B" w:rsidRPr="00CF1A49" w:rsidRDefault="000B6C0B" w:rsidP="001D0BF1">
            <w:pPr>
              <w:pStyle w:val="Heading3"/>
              <w:contextualSpacing w:val="0"/>
              <w:outlineLvl w:val="2"/>
            </w:pPr>
          </w:p>
          <w:p w14:paraId="6C514C75" w14:textId="6F910723" w:rsidR="001D0BF1" w:rsidRPr="00CF1A49" w:rsidRDefault="00150E8F" w:rsidP="001D0BF1">
            <w:pPr>
              <w:pStyle w:val="Heading2"/>
              <w:contextualSpacing w:val="0"/>
              <w:outlineLvl w:val="1"/>
            </w:pPr>
            <w:sdt>
              <w:sdtPr>
                <w:alias w:val="Enter job title 1:"/>
                <w:tag w:val="Enter job title 1:"/>
                <w:id w:val="1301963717"/>
                <w:placeholder>
                  <w:docPart w:val="402BEF2822CD4B6EA3D0DED51C289E43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Job Title</w:t>
                </w:r>
              </w:sdtContent>
            </w:sdt>
            <w:r w:rsidR="001D0BF1" w:rsidRPr="00CF1A49">
              <w:t xml:space="preserve">, </w:t>
            </w:r>
            <w:r w:rsidR="000B6C0B">
              <w:rPr>
                <w:rStyle w:val="SubtleReference"/>
              </w:rPr>
              <w:t>Surgical Technician (Student</w:t>
            </w:r>
            <w:r w:rsidR="009B6C3C">
              <w:rPr>
                <w:rStyle w:val="SubtleReference"/>
              </w:rPr>
              <w:t xml:space="preserve"> with prior years of experiednce)</w:t>
            </w:r>
            <w:r w:rsidR="00970BAE">
              <w:rPr>
                <w:rStyle w:val="SubtleReference"/>
              </w:rPr>
              <w:t xml:space="preserve"> Gateway Regional Medical Center</w:t>
            </w:r>
            <w:r w:rsidR="00893B9B">
              <w:rPr>
                <w:rStyle w:val="SubtleReference"/>
              </w:rPr>
              <w:t>.</w:t>
            </w:r>
          </w:p>
          <w:p w14:paraId="05EF2216" w14:textId="1C3F2868" w:rsidR="001E3120" w:rsidRPr="00CF1A49" w:rsidRDefault="00970BAE" w:rsidP="001D0BF1">
            <w:pPr>
              <w:contextualSpacing w:val="0"/>
            </w:pPr>
            <w:r>
              <w:t>Duties include -To ensure that the room, all surgical instruments, equipment and medicine prior to surgery were ready for the physicians and nurses as needed.</w:t>
            </w:r>
          </w:p>
        </w:tc>
      </w:tr>
      <w:tr w:rsidR="00F61DF9" w:rsidRPr="00CF1A49" w14:paraId="7CC0B6D8" w14:textId="77777777" w:rsidTr="00F61DF9">
        <w:tc>
          <w:tcPr>
            <w:tcW w:w="9355" w:type="dxa"/>
            <w:tcMar>
              <w:top w:w="216" w:type="dxa"/>
            </w:tcMar>
          </w:tcPr>
          <w:p w14:paraId="651C85D0" w14:textId="1222E5D2" w:rsidR="00F61DF9" w:rsidRPr="00CF1A49" w:rsidRDefault="00150E8F" w:rsidP="00F61DF9">
            <w:pPr>
              <w:pStyle w:val="Heading3"/>
              <w:contextualSpacing w:val="0"/>
              <w:outlineLvl w:val="2"/>
            </w:pPr>
            <w:sdt>
              <w:sdtPr>
                <w:alias w:val="Enter date from for company 2: "/>
                <w:tag w:val="Enter date from for company 2:"/>
                <w:id w:val="1784141449"/>
                <w:placeholder>
                  <w:docPart w:val="A02AA72294B04F5D8D18AA66791F5CEE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Dates From</w:t>
                </w:r>
              </w:sdtContent>
            </w:sdt>
            <w:r w:rsidR="00F61DF9" w:rsidRPr="00CF1A49">
              <w:t xml:space="preserve"> –</w:t>
            </w:r>
            <w:r w:rsidR="00893B9B">
              <w:t>Febuary/2018- june/2020</w:t>
            </w:r>
          </w:p>
          <w:p w14:paraId="1246640B" w14:textId="635410C0" w:rsidR="00F61DF9" w:rsidRPr="00CF1A49" w:rsidRDefault="00150E8F" w:rsidP="00F61DF9">
            <w:pPr>
              <w:pStyle w:val="Heading2"/>
              <w:contextualSpacing w:val="0"/>
              <w:outlineLvl w:val="1"/>
            </w:pPr>
            <w:sdt>
              <w:sdtPr>
                <w:alias w:val="Enter job title 2:"/>
                <w:tag w:val="Enter job title 2:"/>
                <w:id w:val="1702816861"/>
                <w:placeholder>
                  <w:docPart w:val="D4CC1FB7D0B146A9BB4B9D03EF8B824C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Job Title</w:t>
                </w:r>
              </w:sdtContent>
            </w:sdt>
            <w:r w:rsidR="00F61DF9" w:rsidRPr="00CF1A49">
              <w:t xml:space="preserve">, </w:t>
            </w:r>
            <w:r w:rsidR="00893B9B">
              <w:rPr>
                <w:rStyle w:val="SubtleReference"/>
              </w:rPr>
              <w:t>cashier -city greens market.</w:t>
            </w:r>
          </w:p>
          <w:p w14:paraId="2F8FC4DB" w14:textId="77777777" w:rsidR="00F61DF9" w:rsidRDefault="00893B9B" w:rsidP="00F61DF9">
            <w:r>
              <w:t>Receives cash from the customers/clients and debits to accounts.</w:t>
            </w:r>
          </w:p>
          <w:p w14:paraId="7A4B167B" w14:textId="77777777" w:rsidR="00893B9B" w:rsidRDefault="00893B9B" w:rsidP="00F61DF9"/>
          <w:p w14:paraId="54CD4A7E" w14:textId="42D2CF3A" w:rsidR="00893B9B" w:rsidRDefault="00893B9B" w:rsidP="00F61DF9">
            <w:r>
              <w:t xml:space="preserve">Dates </w:t>
            </w:r>
            <w:r w:rsidR="008376C9">
              <w:t>from -February/2017-January/2018.</w:t>
            </w:r>
          </w:p>
          <w:p w14:paraId="2C64A9FB" w14:textId="435A4A1A" w:rsidR="008376C9" w:rsidRDefault="008376C9" w:rsidP="00F61DF9">
            <w:r>
              <w:t>Job Title, Autopsy Technician. Medical Examiner’s Office</w:t>
            </w:r>
          </w:p>
          <w:p w14:paraId="79D99F7C" w14:textId="28420D0B" w:rsidR="008376C9" w:rsidRDefault="008376C9" w:rsidP="00F61DF9">
            <w:r>
              <w:t xml:space="preserve">Duties include-Photograph the body, perform postmortem examinations which may include external </w:t>
            </w:r>
            <w:r w:rsidR="00B919B3">
              <w:t>examination, in situ organ inspection, evisceration, and dissection. Obtain specimens for</w:t>
            </w:r>
          </w:p>
          <w:p w14:paraId="2EB740BF" w14:textId="1D3C6EA1" w:rsidR="008376C9" w:rsidRDefault="00B919B3" w:rsidP="00F61DF9">
            <w:r>
              <w:t>Microscopic slides and toxicology report.</w:t>
            </w:r>
          </w:p>
          <w:p w14:paraId="326CD102" w14:textId="77777777" w:rsidR="00B919B3" w:rsidRDefault="00B919B3" w:rsidP="00F61DF9"/>
          <w:p w14:paraId="3E7E5C88" w14:textId="77777777" w:rsidR="008376C9" w:rsidRDefault="008376C9" w:rsidP="00F61DF9"/>
          <w:p w14:paraId="0E5BCC1B" w14:textId="4B89C5DF" w:rsidR="00DC478A" w:rsidRDefault="00DC478A" w:rsidP="00DC478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C478A">
              <w:rPr>
                <w:sz w:val="24"/>
                <w:szCs w:val="24"/>
              </w:rPr>
              <w:t>Prior Surgical Technician Experience</w:t>
            </w:r>
          </w:p>
          <w:p w14:paraId="7F78DF10" w14:textId="7C120A64" w:rsidR="00DC478A" w:rsidRDefault="00DC478A" w:rsidP="00DC478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Louis University Hospital -11pm-7am (Trauma) 3.5 years.</w:t>
            </w:r>
          </w:p>
          <w:p w14:paraId="5B258893" w14:textId="4E2EB473" w:rsidR="00DC478A" w:rsidRDefault="00DC478A" w:rsidP="00DC478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Louis Children’s Hospital</w:t>
            </w:r>
            <w:r w:rsidR="004A4066">
              <w:rPr>
                <w:sz w:val="24"/>
                <w:szCs w:val="24"/>
              </w:rPr>
              <w:t>- 7am-3pm (Pediatrics) 5 years.</w:t>
            </w:r>
          </w:p>
          <w:p w14:paraId="30066748" w14:textId="7F6A8714" w:rsidR="00DC478A" w:rsidRPr="00DC478A" w:rsidRDefault="004A4066" w:rsidP="00DC478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Traveling Surgical Technician- 3years.</w:t>
            </w:r>
          </w:p>
          <w:p w14:paraId="6F7CFFE2" w14:textId="158DD4AC" w:rsidR="00B919B3" w:rsidRDefault="00DC478A" w:rsidP="00F61DF9">
            <w:r>
              <w:t xml:space="preserve"> </w:t>
            </w:r>
          </w:p>
          <w:p w14:paraId="3178A78E" w14:textId="0CB48767" w:rsidR="00B919B3" w:rsidRDefault="0093518A" w:rsidP="00F61DF9">
            <w:r>
              <w:t xml:space="preserve">                       </w:t>
            </w:r>
          </w:p>
        </w:tc>
      </w:tr>
    </w:tbl>
    <w:p w14:paraId="47DD55A2" w14:textId="3D5CC80A" w:rsidR="00893B9B" w:rsidRDefault="00893B9B" w:rsidP="0097790C">
      <w:pPr>
        <w:pStyle w:val="Heading1"/>
      </w:pPr>
    </w:p>
    <w:p w14:paraId="08336885" w14:textId="3ADCA2C2" w:rsidR="00DA59AA" w:rsidRPr="00CF1A49" w:rsidRDefault="00DA59AA" w:rsidP="0097790C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49C9D44" w14:textId="77777777" w:rsidTr="00D66A52">
        <w:tc>
          <w:tcPr>
            <w:tcW w:w="9355" w:type="dxa"/>
          </w:tcPr>
          <w:p w14:paraId="49A8E713" w14:textId="5A093EA4" w:rsidR="001D0BF1" w:rsidRDefault="00194D97" w:rsidP="00194D97">
            <w:pPr>
              <w:pStyle w:val="Heading3"/>
              <w:contextualSpacing w:val="0"/>
              <w:outlineLvl w:val="2"/>
            </w:pPr>
            <w:r>
              <w:t>8/2018-9/2020</w:t>
            </w:r>
          </w:p>
          <w:p w14:paraId="2FB5076D" w14:textId="524FED93" w:rsidR="00194D97" w:rsidRDefault="00194D97" w:rsidP="00194D97">
            <w:pPr>
              <w:pStyle w:val="Heading3"/>
              <w:contextualSpacing w:val="0"/>
              <w:outlineLvl w:val="2"/>
            </w:pPr>
            <w:r>
              <w:t>Midwest Institute</w:t>
            </w:r>
          </w:p>
          <w:p w14:paraId="5F5A11B1" w14:textId="59BA7EDB" w:rsidR="00194D97" w:rsidRDefault="00194D97" w:rsidP="00194D97">
            <w:pPr>
              <w:pStyle w:val="Heading3"/>
              <w:contextualSpacing w:val="0"/>
              <w:outlineLvl w:val="2"/>
            </w:pPr>
            <w:r>
              <w:t>General Education with emphesis on surgicai technique</w:t>
            </w:r>
          </w:p>
          <w:p w14:paraId="56759550" w14:textId="77777777" w:rsidR="00194D97" w:rsidRDefault="00194D97" w:rsidP="00194D97">
            <w:pPr>
              <w:pStyle w:val="Heading3"/>
              <w:contextualSpacing w:val="0"/>
              <w:outlineLvl w:val="2"/>
            </w:pPr>
            <w:r>
              <w:t>gpa-90.17, PERFECT atendence.</w:t>
            </w:r>
          </w:p>
          <w:p w14:paraId="62A1822E" w14:textId="38ACC104" w:rsidR="00194D97" w:rsidRPr="00CF1A49" w:rsidRDefault="00194D97" w:rsidP="00194D97">
            <w:pPr>
              <w:pStyle w:val="Heading3"/>
              <w:contextualSpacing w:val="0"/>
              <w:outlineLvl w:val="2"/>
            </w:pPr>
            <w:r>
              <w:t xml:space="preserve"> </w:t>
            </w:r>
          </w:p>
          <w:p w14:paraId="6FB59832" w14:textId="6B8492D9" w:rsidR="007538DC" w:rsidRPr="00CF1A49" w:rsidRDefault="00194D97" w:rsidP="007538DC">
            <w:pPr>
              <w:contextualSpacing w:val="0"/>
            </w:pPr>
            <w:r>
              <w:t>Co</w:t>
            </w:r>
            <w:r w:rsidR="005B0F3A">
              <w:t>ursework- Medical Terminology/A&amp;P, Infection control, Law Ethics/O.R., Instrumentation/Supplies, Positioning/Prepping Proc., Reproductive Surgery, Anesthesia/Pharmacology, Sp</w:t>
            </w:r>
            <w:r w:rsidR="00456C4C">
              <w:t>ecialty Surgery, Life Death in the O.R, Cardiovascular/Surgery, Orthopedic Surgery.</w:t>
            </w:r>
          </w:p>
        </w:tc>
      </w:tr>
      <w:tr w:rsidR="00F61DF9" w:rsidRPr="00CF1A49" w14:paraId="2FEB2ED4" w14:textId="77777777" w:rsidTr="00F61DF9">
        <w:tc>
          <w:tcPr>
            <w:tcW w:w="9355" w:type="dxa"/>
            <w:tcMar>
              <w:top w:w="216" w:type="dxa"/>
            </w:tcMar>
          </w:tcPr>
          <w:p w14:paraId="274A1125" w14:textId="665D81B6" w:rsidR="00F61DF9" w:rsidRDefault="00456C4C" w:rsidP="00F61DF9">
            <w:pPr>
              <w:pStyle w:val="Heading3"/>
              <w:contextualSpacing w:val="0"/>
              <w:outlineLvl w:val="2"/>
            </w:pPr>
            <w:r>
              <w:t>8/1981- 7/1982</w:t>
            </w:r>
          </w:p>
          <w:p w14:paraId="2C460EB7" w14:textId="3DFBD934" w:rsidR="00456C4C" w:rsidRPr="00CF1A49" w:rsidRDefault="00456C4C" w:rsidP="00F61DF9">
            <w:pPr>
              <w:pStyle w:val="Heading3"/>
              <w:contextualSpacing w:val="0"/>
              <w:outlineLvl w:val="2"/>
            </w:pPr>
            <w:r>
              <w:t>Ben taub school for surgical technicians</w:t>
            </w:r>
          </w:p>
          <w:p w14:paraId="5F80914E" w14:textId="60B444CF" w:rsidR="00F61DF9" w:rsidRPr="00CF1A49" w:rsidRDefault="00456C4C" w:rsidP="00F61DF9">
            <w:pPr>
              <w:pStyle w:val="Heading2"/>
              <w:contextualSpacing w:val="0"/>
              <w:outlineLvl w:val="1"/>
            </w:pPr>
            <w:r>
              <w:t>Surgical technician- certificate</w:t>
            </w:r>
          </w:p>
          <w:p w14:paraId="62534782" w14:textId="4F204014" w:rsidR="00F61DF9" w:rsidRDefault="00456C4C" w:rsidP="00F61DF9">
            <w:r>
              <w:t>Out</w:t>
            </w:r>
            <w:r w:rsidR="00AC3025">
              <w:t xml:space="preserve"> of five students I was offered the staff position before graduation.</w:t>
            </w:r>
          </w:p>
        </w:tc>
      </w:tr>
    </w:tbl>
    <w:sdt>
      <w:sdtPr>
        <w:alias w:val="Skills:"/>
        <w:tag w:val="Skills:"/>
        <w:id w:val="-1392877668"/>
        <w:placeholder>
          <w:docPart w:val="4CD477FC7CCE4E5999437779E7952B8E"/>
        </w:placeholder>
        <w:temporary/>
        <w:showingPlcHdr/>
        <w15:appearance w15:val="hidden"/>
      </w:sdtPr>
      <w:sdtEndPr/>
      <w:sdtContent>
        <w:p w14:paraId="6C70445E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8F0CE63" w14:textId="77777777" w:rsidTr="00CF1A49">
        <w:tc>
          <w:tcPr>
            <w:tcW w:w="4675" w:type="dxa"/>
          </w:tcPr>
          <w:p w14:paraId="29FBC3AF" w14:textId="219414F3" w:rsidR="001E3120" w:rsidRPr="006E1507" w:rsidRDefault="00AC3025" w:rsidP="006E1507">
            <w:pPr>
              <w:pStyle w:val="ListBullet"/>
              <w:contextualSpacing w:val="0"/>
            </w:pPr>
            <w:r>
              <w:t>Dedicated to my profession</w:t>
            </w:r>
          </w:p>
          <w:p w14:paraId="3A8EDC07" w14:textId="5ECD56D7" w:rsidR="001F4E6D" w:rsidRPr="006E1507" w:rsidRDefault="00AC3025" w:rsidP="006E1507">
            <w:pPr>
              <w:pStyle w:val="ListBullet"/>
              <w:contextualSpacing w:val="0"/>
            </w:pPr>
            <w:r>
              <w:t>I am dependable, prompt</w:t>
            </w:r>
          </w:p>
        </w:tc>
        <w:tc>
          <w:tcPr>
            <w:tcW w:w="4675" w:type="dxa"/>
            <w:tcMar>
              <w:left w:w="360" w:type="dxa"/>
            </w:tcMar>
          </w:tcPr>
          <w:p w14:paraId="159BCF03" w14:textId="3FFA8DEE" w:rsidR="003A0632" w:rsidRPr="006E1507" w:rsidRDefault="00AC3025" w:rsidP="006E1507">
            <w:pPr>
              <w:pStyle w:val="ListBullet"/>
              <w:contextualSpacing w:val="0"/>
            </w:pPr>
            <w:r>
              <w:t>Get alone with others</w:t>
            </w:r>
          </w:p>
          <w:p w14:paraId="15617119" w14:textId="6A717354" w:rsidR="001E3120" w:rsidRPr="006E1507" w:rsidRDefault="00AC3025" w:rsidP="006E1507">
            <w:pPr>
              <w:pStyle w:val="ListBullet"/>
              <w:contextualSpacing w:val="0"/>
            </w:pPr>
            <w:r>
              <w:t>Always eager to learn more</w:t>
            </w:r>
          </w:p>
          <w:p w14:paraId="563C78BD" w14:textId="3747FA66" w:rsidR="001E3120" w:rsidRPr="006E1507" w:rsidRDefault="00AC3025" w:rsidP="006E1507">
            <w:pPr>
              <w:pStyle w:val="ListBullet"/>
              <w:contextualSpacing w:val="0"/>
            </w:pPr>
            <w:r>
              <w:t>I love helping others</w:t>
            </w:r>
          </w:p>
        </w:tc>
      </w:tr>
    </w:tbl>
    <w:sdt>
      <w:sdtPr>
        <w:alias w:val="Activities:"/>
        <w:tag w:val="Activities:"/>
        <w:id w:val="1223332893"/>
        <w:placeholder>
          <w:docPart w:val="02C590A729904E47835B33F23D9E9C98"/>
        </w:placeholder>
        <w:temporary/>
        <w:showingPlcHdr/>
        <w15:appearance w15:val="hidden"/>
      </w:sdtPr>
      <w:sdtEndPr/>
      <w:sdtContent>
        <w:p w14:paraId="792AA319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73BFEEF0" w14:textId="1997DAC9" w:rsidR="00B51D1B" w:rsidRPr="006E1507" w:rsidRDefault="004F5186" w:rsidP="006E1507">
      <w:r>
        <w:t>Playing my drums/ or listening to jazz, and other styles of music.</w:t>
      </w:r>
    </w:p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AA2A" w14:textId="77777777" w:rsidR="00150E8F" w:rsidRDefault="00150E8F" w:rsidP="0068194B">
      <w:r>
        <w:separator/>
      </w:r>
    </w:p>
    <w:p w14:paraId="4B3BDC3B" w14:textId="77777777" w:rsidR="00150E8F" w:rsidRDefault="00150E8F"/>
    <w:p w14:paraId="527CAE81" w14:textId="77777777" w:rsidR="00150E8F" w:rsidRDefault="00150E8F"/>
  </w:endnote>
  <w:endnote w:type="continuationSeparator" w:id="0">
    <w:p w14:paraId="6245D9AF" w14:textId="77777777" w:rsidR="00150E8F" w:rsidRDefault="00150E8F" w:rsidP="0068194B">
      <w:r>
        <w:continuationSeparator/>
      </w:r>
    </w:p>
    <w:p w14:paraId="2CBD0C9B" w14:textId="77777777" w:rsidR="00150E8F" w:rsidRDefault="00150E8F"/>
    <w:p w14:paraId="6B995DB7" w14:textId="77777777" w:rsidR="00150E8F" w:rsidRDefault="00150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D222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5E44" w14:textId="77777777" w:rsidR="00150E8F" w:rsidRDefault="00150E8F" w:rsidP="0068194B">
      <w:r>
        <w:separator/>
      </w:r>
    </w:p>
    <w:p w14:paraId="5B2E37E2" w14:textId="77777777" w:rsidR="00150E8F" w:rsidRDefault="00150E8F"/>
    <w:p w14:paraId="1722C97F" w14:textId="77777777" w:rsidR="00150E8F" w:rsidRDefault="00150E8F"/>
  </w:footnote>
  <w:footnote w:type="continuationSeparator" w:id="0">
    <w:p w14:paraId="7DC87A2F" w14:textId="77777777" w:rsidR="00150E8F" w:rsidRDefault="00150E8F" w:rsidP="0068194B">
      <w:r>
        <w:continuationSeparator/>
      </w:r>
    </w:p>
    <w:p w14:paraId="0F044F58" w14:textId="77777777" w:rsidR="00150E8F" w:rsidRDefault="00150E8F"/>
    <w:p w14:paraId="33649698" w14:textId="77777777" w:rsidR="00150E8F" w:rsidRDefault="00150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A67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D72243" wp14:editId="314A33F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7C0ACF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541D74"/>
    <w:multiLevelType w:val="hybridMultilevel"/>
    <w:tmpl w:val="20E0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FA6105"/>
    <w:multiLevelType w:val="hybridMultilevel"/>
    <w:tmpl w:val="B0FC5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E395927"/>
    <w:multiLevelType w:val="hybridMultilevel"/>
    <w:tmpl w:val="C72EB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ED2A06"/>
    <w:multiLevelType w:val="hybridMultilevel"/>
    <w:tmpl w:val="AE407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2F"/>
    <w:rsid w:val="000001EF"/>
    <w:rsid w:val="00007322"/>
    <w:rsid w:val="00007728"/>
    <w:rsid w:val="00024584"/>
    <w:rsid w:val="00024730"/>
    <w:rsid w:val="000309A9"/>
    <w:rsid w:val="00055E95"/>
    <w:rsid w:val="0007021F"/>
    <w:rsid w:val="000B2BA5"/>
    <w:rsid w:val="000B6C0B"/>
    <w:rsid w:val="000C185B"/>
    <w:rsid w:val="000C3BA3"/>
    <w:rsid w:val="000C645B"/>
    <w:rsid w:val="000D1EF5"/>
    <w:rsid w:val="000F1989"/>
    <w:rsid w:val="000F2F8C"/>
    <w:rsid w:val="000F571F"/>
    <w:rsid w:val="0010006E"/>
    <w:rsid w:val="001045A8"/>
    <w:rsid w:val="00114A91"/>
    <w:rsid w:val="001427E1"/>
    <w:rsid w:val="001471EF"/>
    <w:rsid w:val="00150E8F"/>
    <w:rsid w:val="00163668"/>
    <w:rsid w:val="00171566"/>
    <w:rsid w:val="00174676"/>
    <w:rsid w:val="001755A8"/>
    <w:rsid w:val="00184014"/>
    <w:rsid w:val="00192008"/>
    <w:rsid w:val="00193796"/>
    <w:rsid w:val="00194D97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206F"/>
    <w:rsid w:val="0024720C"/>
    <w:rsid w:val="002559D7"/>
    <w:rsid w:val="002617AE"/>
    <w:rsid w:val="002638D0"/>
    <w:rsid w:val="002647D3"/>
    <w:rsid w:val="00275EAE"/>
    <w:rsid w:val="00294998"/>
    <w:rsid w:val="00295D03"/>
    <w:rsid w:val="00297F18"/>
    <w:rsid w:val="002A0886"/>
    <w:rsid w:val="002A1945"/>
    <w:rsid w:val="002A1969"/>
    <w:rsid w:val="002B2958"/>
    <w:rsid w:val="002B3FC8"/>
    <w:rsid w:val="002D23C5"/>
    <w:rsid w:val="002D6137"/>
    <w:rsid w:val="002E7E61"/>
    <w:rsid w:val="002F05E5"/>
    <w:rsid w:val="002F254D"/>
    <w:rsid w:val="002F30E4"/>
    <w:rsid w:val="00303C13"/>
    <w:rsid w:val="00307140"/>
    <w:rsid w:val="00307B6F"/>
    <w:rsid w:val="00316DFF"/>
    <w:rsid w:val="00325B57"/>
    <w:rsid w:val="003309B8"/>
    <w:rsid w:val="00336056"/>
    <w:rsid w:val="003544E1"/>
    <w:rsid w:val="00366398"/>
    <w:rsid w:val="003A0632"/>
    <w:rsid w:val="003A30E5"/>
    <w:rsid w:val="003A5D87"/>
    <w:rsid w:val="003A6ADF"/>
    <w:rsid w:val="003B27D7"/>
    <w:rsid w:val="003B5928"/>
    <w:rsid w:val="003B67C1"/>
    <w:rsid w:val="003D380F"/>
    <w:rsid w:val="003E160D"/>
    <w:rsid w:val="003F1D5F"/>
    <w:rsid w:val="00405128"/>
    <w:rsid w:val="00406CFF"/>
    <w:rsid w:val="00416B25"/>
    <w:rsid w:val="00420592"/>
    <w:rsid w:val="0042335A"/>
    <w:rsid w:val="00423A4B"/>
    <w:rsid w:val="004319E0"/>
    <w:rsid w:val="00437E8C"/>
    <w:rsid w:val="00440225"/>
    <w:rsid w:val="00443F2B"/>
    <w:rsid w:val="00456C4C"/>
    <w:rsid w:val="004726BC"/>
    <w:rsid w:val="00474105"/>
    <w:rsid w:val="00480E6E"/>
    <w:rsid w:val="00486277"/>
    <w:rsid w:val="00494CF6"/>
    <w:rsid w:val="00495F8D"/>
    <w:rsid w:val="00496C35"/>
    <w:rsid w:val="004A1FAE"/>
    <w:rsid w:val="004A32FF"/>
    <w:rsid w:val="004A4066"/>
    <w:rsid w:val="004B06EB"/>
    <w:rsid w:val="004B41A0"/>
    <w:rsid w:val="004B6AD0"/>
    <w:rsid w:val="004C2D5D"/>
    <w:rsid w:val="004C33E1"/>
    <w:rsid w:val="004C7A7B"/>
    <w:rsid w:val="004E01EB"/>
    <w:rsid w:val="004E2794"/>
    <w:rsid w:val="004F5186"/>
    <w:rsid w:val="00500CF4"/>
    <w:rsid w:val="00510392"/>
    <w:rsid w:val="00513E2A"/>
    <w:rsid w:val="00534B74"/>
    <w:rsid w:val="00546FFD"/>
    <w:rsid w:val="005575B8"/>
    <w:rsid w:val="00561E35"/>
    <w:rsid w:val="0056332A"/>
    <w:rsid w:val="00566A35"/>
    <w:rsid w:val="0056701E"/>
    <w:rsid w:val="005740D7"/>
    <w:rsid w:val="0057561C"/>
    <w:rsid w:val="005A0F26"/>
    <w:rsid w:val="005A1B10"/>
    <w:rsid w:val="005A6850"/>
    <w:rsid w:val="005B0F3A"/>
    <w:rsid w:val="005B1B1B"/>
    <w:rsid w:val="005C5932"/>
    <w:rsid w:val="005D3CA7"/>
    <w:rsid w:val="005D4CC1"/>
    <w:rsid w:val="005E4C30"/>
    <w:rsid w:val="005E76A7"/>
    <w:rsid w:val="005F4B91"/>
    <w:rsid w:val="005F55D2"/>
    <w:rsid w:val="0062312F"/>
    <w:rsid w:val="00625F2C"/>
    <w:rsid w:val="006301A9"/>
    <w:rsid w:val="00651828"/>
    <w:rsid w:val="00656409"/>
    <w:rsid w:val="006618E9"/>
    <w:rsid w:val="0068194B"/>
    <w:rsid w:val="00692703"/>
    <w:rsid w:val="006A1962"/>
    <w:rsid w:val="006B5D48"/>
    <w:rsid w:val="006B7D7B"/>
    <w:rsid w:val="006C1A5E"/>
    <w:rsid w:val="006D4693"/>
    <w:rsid w:val="006E1507"/>
    <w:rsid w:val="006E5540"/>
    <w:rsid w:val="00700B14"/>
    <w:rsid w:val="0071109D"/>
    <w:rsid w:val="00712D8B"/>
    <w:rsid w:val="0072401C"/>
    <w:rsid w:val="007273B7"/>
    <w:rsid w:val="00733E0A"/>
    <w:rsid w:val="007368D7"/>
    <w:rsid w:val="0074403D"/>
    <w:rsid w:val="00746D44"/>
    <w:rsid w:val="00751C3E"/>
    <w:rsid w:val="007538DC"/>
    <w:rsid w:val="00757803"/>
    <w:rsid w:val="0079206B"/>
    <w:rsid w:val="00796076"/>
    <w:rsid w:val="007B3AB9"/>
    <w:rsid w:val="007C0566"/>
    <w:rsid w:val="007C606B"/>
    <w:rsid w:val="007D6234"/>
    <w:rsid w:val="007E6A61"/>
    <w:rsid w:val="007F257A"/>
    <w:rsid w:val="00801140"/>
    <w:rsid w:val="00803404"/>
    <w:rsid w:val="00834955"/>
    <w:rsid w:val="008376C9"/>
    <w:rsid w:val="00853937"/>
    <w:rsid w:val="00855B59"/>
    <w:rsid w:val="00860461"/>
    <w:rsid w:val="0086487C"/>
    <w:rsid w:val="00870B20"/>
    <w:rsid w:val="008829F8"/>
    <w:rsid w:val="00885897"/>
    <w:rsid w:val="00892587"/>
    <w:rsid w:val="00893B9B"/>
    <w:rsid w:val="00897D5A"/>
    <w:rsid w:val="008A6538"/>
    <w:rsid w:val="008C7056"/>
    <w:rsid w:val="008E59F6"/>
    <w:rsid w:val="008F3B14"/>
    <w:rsid w:val="00901899"/>
    <w:rsid w:val="0090344B"/>
    <w:rsid w:val="00905715"/>
    <w:rsid w:val="0091321E"/>
    <w:rsid w:val="00913946"/>
    <w:rsid w:val="0092726B"/>
    <w:rsid w:val="0093518A"/>
    <w:rsid w:val="009361BA"/>
    <w:rsid w:val="00944F78"/>
    <w:rsid w:val="009510E7"/>
    <w:rsid w:val="00952C89"/>
    <w:rsid w:val="009571D8"/>
    <w:rsid w:val="009650EA"/>
    <w:rsid w:val="00965381"/>
    <w:rsid w:val="00970BAE"/>
    <w:rsid w:val="0097790C"/>
    <w:rsid w:val="0098506E"/>
    <w:rsid w:val="009915BE"/>
    <w:rsid w:val="009A3EA3"/>
    <w:rsid w:val="009A44CE"/>
    <w:rsid w:val="009A5215"/>
    <w:rsid w:val="009B2F1D"/>
    <w:rsid w:val="009B6C3C"/>
    <w:rsid w:val="009C4DFC"/>
    <w:rsid w:val="009D44F8"/>
    <w:rsid w:val="009E3160"/>
    <w:rsid w:val="009F220C"/>
    <w:rsid w:val="009F313A"/>
    <w:rsid w:val="009F3B05"/>
    <w:rsid w:val="009F4931"/>
    <w:rsid w:val="00A00B5A"/>
    <w:rsid w:val="00A07532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775AC"/>
    <w:rsid w:val="00A93A5D"/>
    <w:rsid w:val="00AB32F8"/>
    <w:rsid w:val="00AB610B"/>
    <w:rsid w:val="00AB680D"/>
    <w:rsid w:val="00AC3025"/>
    <w:rsid w:val="00AD360E"/>
    <w:rsid w:val="00AD40FB"/>
    <w:rsid w:val="00AD782D"/>
    <w:rsid w:val="00AE340F"/>
    <w:rsid w:val="00AE551E"/>
    <w:rsid w:val="00AE7650"/>
    <w:rsid w:val="00B01912"/>
    <w:rsid w:val="00B076A9"/>
    <w:rsid w:val="00B10EBE"/>
    <w:rsid w:val="00B2090F"/>
    <w:rsid w:val="00B236F1"/>
    <w:rsid w:val="00B36BB1"/>
    <w:rsid w:val="00B50F99"/>
    <w:rsid w:val="00B51D1B"/>
    <w:rsid w:val="00B540F4"/>
    <w:rsid w:val="00B60FD0"/>
    <w:rsid w:val="00B622DF"/>
    <w:rsid w:val="00B6332A"/>
    <w:rsid w:val="00B81760"/>
    <w:rsid w:val="00B8494C"/>
    <w:rsid w:val="00B919B3"/>
    <w:rsid w:val="00B97365"/>
    <w:rsid w:val="00BA1546"/>
    <w:rsid w:val="00BA5080"/>
    <w:rsid w:val="00BB4E51"/>
    <w:rsid w:val="00BB7E63"/>
    <w:rsid w:val="00BC032C"/>
    <w:rsid w:val="00BD431F"/>
    <w:rsid w:val="00BE423E"/>
    <w:rsid w:val="00BF61AC"/>
    <w:rsid w:val="00C036C6"/>
    <w:rsid w:val="00C47FA6"/>
    <w:rsid w:val="00C53D32"/>
    <w:rsid w:val="00C57FC6"/>
    <w:rsid w:val="00C64060"/>
    <w:rsid w:val="00C66A7D"/>
    <w:rsid w:val="00C779DA"/>
    <w:rsid w:val="00C814F7"/>
    <w:rsid w:val="00C9720B"/>
    <w:rsid w:val="00CA4B4D"/>
    <w:rsid w:val="00CB08FF"/>
    <w:rsid w:val="00CB35C3"/>
    <w:rsid w:val="00CC1239"/>
    <w:rsid w:val="00CD1E71"/>
    <w:rsid w:val="00CD323D"/>
    <w:rsid w:val="00CE4030"/>
    <w:rsid w:val="00CE64B3"/>
    <w:rsid w:val="00CF1A49"/>
    <w:rsid w:val="00D0042F"/>
    <w:rsid w:val="00D0630C"/>
    <w:rsid w:val="00D148B2"/>
    <w:rsid w:val="00D243A9"/>
    <w:rsid w:val="00D305E5"/>
    <w:rsid w:val="00D37CD3"/>
    <w:rsid w:val="00D37E60"/>
    <w:rsid w:val="00D66A52"/>
    <w:rsid w:val="00D66EFA"/>
    <w:rsid w:val="00D72A2D"/>
    <w:rsid w:val="00D9521A"/>
    <w:rsid w:val="00DA3914"/>
    <w:rsid w:val="00DA59AA"/>
    <w:rsid w:val="00DB4AB0"/>
    <w:rsid w:val="00DB6915"/>
    <w:rsid w:val="00DB7E1E"/>
    <w:rsid w:val="00DC1B78"/>
    <w:rsid w:val="00DC2A2F"/>
    <w:rsid w:val="00DC478A"/>
    <w:rsid w:val="00DC600B"/>
    <w:rsid w:val="00DE0FAA"/>
    <w:rsid w:val="00DE136D"/>
    <w:rsid w:val="00DE6534"/>
    <w:rsid w:val="00DF22F9"/>
    <w:rsid w:val="00DF4D6C"/>
    <w:rsid w:val="00E01923"/>
    <w:rsid w:val="00E0730B"/>
    <w:rsid w:val="00E14498"/>
    <w:rsid w:val="00E14B63"/>
    <w:rsid w:val="00E2397A"/>
    <w:rsid w:val="00E254DB"/>
    <w:rsid w:val="00E300FC"/>
    <w:rsid w:val="00E362DB"/>
    <w:rsid w:val="00E41D90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2F01"/>
    <w:rsid w:val="00F0586C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4DDF"/>
    <w:rsid w:val="00FB17D5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113DD"/>
  <w15:chartTrackingRefBased/>
  <w15:docId w15:val="{D1D7CD75-AE6F-41ED-8A32-9FFC0667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E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ardrobert1154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eeney\AppData\Local\Microsoft\Office\16.0\DTS\en-US%7b9AED2272-B2D7-4976-ADA5-0152B7B259B4%7d\%7bFA85D7B9-7E0F-47A5-8362-BA97DEF4CD41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3F96C8B0B4B40AB2B9BD11B02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0FE0A-6A4B-41C1-BA20-AB9A1394C734}"/>
      </w:docPartPr>
      <w:docPartBody>
        <w:p w:rsidR="00562005" w:rsidRDefault="00B66251">
          <w:pPr>
            <w:pStyle w:val="48B3F96C8B0B4B40AB2B9BD11B025951"/>
          </w:pPr>
          <w:r w:rsidRPr="00CF1A49">
            <w:t>Email</w:t>
          </w:r>
        </w:p>
      </w:docPartBody>
    </w:docPart>
    <w:docPart>
      <w:docPartPr>
        <w:name w:val="7DFFAFE13C0D4877ADC75D6BD4FD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4549-7101-4672-8502-EF4F41E5097B}"/>
      </w:docPartPr>
      <w:docPartBody>
        <w:p w:rsidR="00562005" w:rsidRDefault="00B66251">
          <w:pPr>
            <w:pStyle w:val="7DFFAFE13C0D4877ADC75D6BD4FDF7F9"/>
          </w:pPr>
          <w:r w:rsidRPr="00CF1A49">
            <w:t>·</w:t>
          </w:r>
        </w:p>
      </w:docPartBody>
    </w:docPart>
    <w:docPart>
      <w:docPartPr>
        <w:name w:val="D5463E44DA36479FAB264E9C5D2C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6C13-F62A-4B68-B6CA-B5EB24452A25}"/>
      </w:docPartPr>
      <w:docPartBody>
        <w:p w:rsidR="00562005" w:rsidRDefault="00B66251">
          <w:pPr>
            <w:pStyle w:val="D5463E44DA36479FAB264E9C5D2C4D25"/>
          </w:pPr>
          <w:r w:rsidRPr="00CF1A49">
            <w:t>LinkedIn Profile</w:t>
          </w:r>
        </w:p>
      </w:docPartBody>
    </w:docPart>
    <w:docPart>
      <w:docPartPr>
        <w:name w:val="29EAD9CE47014843B94F9AAC29D2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A4A2-7D2F-4A3B-B668-370DC11CB0EB}"/>
      </w:docPartPr>
      <w:docPartBody>
        <w:p w:rsidR="00562005" w:rsidRDefault="00B66251">
          <w:pPr>
            <w:pStyle w:val="29EAD9CE47014843B94F9AAC29D2D24C"/>
          </w:pPr>
          <w:r w:rsidRPr="00CF1A49">
            <w:t>·</w:t>
          </w:r>
        </w:p>
      </w:docPartBody>
    </w:docPart>
    <w:docPart>
      <w:docPartPr>
        <w:name w:val="22D39C09193043419F85F2EBC160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0090-D872-4D58-A205-FE87F45FA7BF}"/>
      </w:docPartPr>
      <w:docPartBody>
        <w:p w:rsidR="00562005" w:rsidRDefault="00B66251">
          <w:pPr>
            <w:pStyle w:val="22D39C09193043419F85F2EBC160AC09"/>
          </w:pPr>
          <w:r w:rsidRPr="00CF1A49">
            <w:t>Twitter/Blog/Portfolio</w:t>
          </w:r>
        </w:p>
      </w:docPartBody>
    </w:docPart>
    <w:docPart>
      <w:docPartPr>
        <w:name w:val="DB56D46FD51D439F9873CB4937DF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1C47-5F47-463E-ACA4-ADA10772A83D}"/>
      </w:docPartPr>
      <w:docPartBody>
        <w:p w:rsidR="00562005" w:rsidRDefault="00B66251">
          <w:pPr>
            <w:pStyle w:val="DB56D46FD51D439F9873CB4937DF0D78"/>
          </w:pPr>
          <w:r w:rsidRPr="00CF1A49">
            <w:t>Dates From</w:t>
          </w:r>
        </w:p>
      </w:docPartBody>
    </w:docPart>
    <w:docPart>
      <w:docPartPr>
        <w:name w:val="402BEF2822CD4B6EA3D0DED51C28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FA8D-2674-4725-90C1-17689158BCEB}"/>
      </w:docPartPr>
      <w:docPartBody>
        <w:p w:rsidR="00562005" w:rsidRDefault="00B66251">
          <w:pPr>
            <w:pStyle w:val="402BEF2822CD4B6EA3D0DED51C289E43"/>
          </w:pPr>
          <w:r w:rsidRPr="00CF1A49">
            <w:t>Job Title</w:t>
          </w:r>
        </w:p>
      </w:docPartBody>
    </w:docPart>
    <w:docPart>
      <w:docPartPr>
        <w:name w:val="A02AA72294B04F5D8D18AA66791F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843A-B548-4561-A909-BD4558629588}"/>
      </w:docPartPr>
      <w:docPartBody>
        <w:p w:rsidR="00562005" w:rsidRDefault="00B66251">
          <w:pPr>
            <w:pStyle w:val="A02AA72294B04F5D8D18AA66791F5CEE"/>
          </w:pPr>
          <w:r w:rsidRPr="00CF1A49">
            <w:t>Dates From</w:t>
          </w:r>
        </w:p>
      </w:docPartBody>
    </w:docPart>
    <w:docPart>
      <w:docPartPr>
        <w:name w:val="D4CC1FB7D0B146A9BB4B9D03EF8B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8E31-A53F-4598-AD8A-871A5171D544}"/>
      </w:docPartPr>
      <w:docPartBody>
        <w:p w:rsidR="00562005" w:rsidRDefault="00B66251">
          <w:pPr>
            <w:pStyle w:val="D4CC1FB7D0B146A9BB4B9D03EF8B824C"/>
          </w:pPr>
          <w:r w:rsidRPr="00CF1A49">
            <w:t>Job Title</w:t>
          </w:r>
        </w:p>
      </w:docPartBody>
    </w:docPart>
    <w:docPart>
      <w:docPartPr>
        <w:name w:val="4CD477FC7CCE4E5999437779E795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4C316-316A-400B-BDBF-A961FD8A1DCB}"/>
      </w:docPartPr>
      <w:docPartBody>
        <w:p w:rsidR="00562005" w:rsidRDefault="00B66251">
          <w:pPr>
            <w:pStyle w:val="4CD477FC7CCE4E5999437779E7952B8E"/>
          </w:pPr>
          <w:r w:rsidRPr="00CF1A49">
            <w:t>Skills</w:t>
          </w:r>
        </w:p>
      </w:docPartBody>
    </w:docPart>
    <w:docPart>
      <w:docPartPr>
        <w:name w:val="02C590A729904E47835B33F23D9E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EAE3-792F-4259-AA7C-30083978CEB2}"/>
      </w:docPartPr>
      <w:docPartBody>
        <w:p w:rsidR="00562005" w:rsidRDefault="00B66251">
          <w:pPr>
            <w:pStyle w:val="02C590A729904E47835B33F23D9E9C98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05"/>
    <w:rsid w:val="004E7659"/>
    <w:rsid w:val="00562005"/>
    <w:rsid w:val="00AC0BC9"/>
    <w:rsid w:val="00B66251"/>
    <w:rsid w:val="00BB27AC"/>
    <w:rsid w:val="00F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8B3F96C8B0B4B40AB2B9BD11B025951">
    <w:name w:val="48B3F96C8B0B4B40AB2B9BD11B025951"/>
  </w:style>
  <w:style w:type="paragraph" w:customStyle="1" w:styleId="7DFFAFE13C0D4877ADC75D6BD4FDF7F9">
    <w:name w:val="7DFFAFE13C0D4877ADC75D6BD4FDF7F9"/>
  </w:style>
  <w:style w:type="paragraph" w:customStyle="1" w:styleId="D5463E44DA36479FAB264E9C5D2C4D25">
    <w:name w:val="D5463E44DA36479FAB264E9C5D2C4D25"/>
  </w:style>
  <w:style w:type="paragraph" w:customStyle="1" w:styleId="29EAD9CE47014843B94F9AAC29D2D24C">
    <w:name w:val="29EAD9CE47014843B94F9AAC29D2D24C"/>
  </w:style>
  <w:style w:type="paragraph" w:customStyle="1" w:styleId="22D39C09193043419F85F2EBC160AC09">
    <w:name w:val="22D39C09193043419F85F2EBC160AC09"/>
  </w:style>
  <w:style w:type="paragraph" w:customStyle="1" w:styleId="DB56D46FD51D439F9873CB4937DF0D78">
    <w:name w:val="DB56D46FD51D439F9873CB4937DF0D78"/>
  </w:style>
  <w:style w:type="paragraph" w:customStyle="1" w:styleId="402BEF2822CD4B6EA3D0DED51C289E43">
    <w:name w:val="402BEF2822CD4B6EA3D0DED51C289E4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02AA72294B04F5D8D18AA66791F5CEE">
    <w:name w:val="A02AA72294B04F5D8D18AA66791F5CEE"/>
  </w:style>
  <w:style w:type="paragraph" w:customStyle="1" w:styleId="D4CC1FB7D0B146A9BB4B9D03EF8B824C">
    <w:name w:val="D4CC1FB7D0B146A9BB4B9D03EF8B824C"/>
  </w:style>
  <w:style w:type="paragraph" w:customStyle="1" w:styleId="4CD477FC7CCE4E5999437779E7952B8E">
    <w:name w:val="4CD477FC7CCE4E5999437779E7952B8E"/>
  </w:style>
  <w:style w:type="paragraph" w:customStyle="1" w:styleId="02C590A729904E47835B33F23D9E9C98">
    <w:name w:val="02C590A729904E47835B33F23D9E9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{FA85D7B9-7E0F-47A5-8362-BA97DEF4CD41}tf16402488_win32</Template>
  <TotalTime>42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Keeney</dc:creator>
  <cp:keywords/>
  <dc:description/>
  <cp:lastModifiedBy>Robert Heard</cp:lastModifiedBy>
  <cp:revision>35</cp:revision>
  <dcterms:created xsi:type="dcterms:W3CDTF">2021-12-13T14:22:00Z</dcterms:created>
  <dcterms:modified xsi:type="dcterms:W3CDTF">2021-12-30T12:36:00Z</dcterms:modified>
  <cp:category/>
</cp:coreProperties>
</file>