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CFC5931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701A930" w14:textId="33B66DEA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15C492F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14720AB" w14:textId="7D75A3AE" w:rsidR="001B2ABD" w:rsidRDefault="00E6277D" w:rsidP="001B2ABD">
            <w:pPr>
              <w:pStyle w:val="Title"/>
            </w:pPr>
            <w:r>
              <w:t>Jennifer Poff</w:t>
            </w:r>
          </w:p>
          <w:p w14:paraId="2FAA9FAF" w14:textId="77777777" w:rsidR="001B2ABD" w:rsidRPr="0084179C" w:rsidRDefault="00E6277D" w:rsidP="001B2ABD">
            <w:pPr>
              <w:pStyle w:val="Subtitle"/>
              <w:rPr>
                <w:spacing w:val="9"/>
                <w:w w:val="83"/>
              </w:rPr>
            </w:pPr>
            <w:r w:rsidRPr="0084179C">
              <w:rPr>
                <w:spacing w:val="0"/>
                <w:w w:val="83"/>
              </w:rPr>
              <w:t>Registered Nurse</w:t>
            </w:r>
          </w:p>
          <w:p w14:paraId="489787E8" w14:textId="77777777" w:rsidR="0084179C" w:rsidRDefault="0084179C" w:rsidP="0084179C"/>
          <w:p w14:paraId="23A9999C" w14:textId="77777777" w:rsidR="0084179C" w:rsidRDefault="0084179C" w:rsidP="0084179C"/>
          <w:p w14:paraId="2F9464DB" w14:textId="77777777" w:rsidR="0084179C" w:rsidRDefault="0084179C" w:rsidP="0084179C"/>
          <w:p w14:paraId="474EFF05" w14:textId="77777777" w:rsidR="0084179C" w:rsidRDefault="0084179C" w:rsidP="0084179C"/>
          <w:p w14:paraId="0471C692" w14:textId="77777777" w:rsidR="0084179C" w:rsidRDefault="0084179C" w:rsidP="0084179C"/>
          <w:p w14:paraId="372C05E8" w14:textId="77777777" w:rsidR="0084179C" w:rsidRPr="0084179C" w:rsidRDefault="0084179C" w:rsidP="0084179C">
            <w:pPr>
              <w:rPr>
                <w:i/>
                <w:iCs/>
                <w:sz w:val="28"/>
                <w:szCs w:val="28"/>
              </w:rPr>
            </w:pPr>
            <w:r w:rsidRPr="0084179C">
              <w:rPr>
                <w:i/>
                <w:iCs/>
                <w:sz w:val="28"/>
                <w:szCs w:val="28"/>
              </w:rPr>
              <w:t xml:space="preserve">Objective: </w:t>
            </w:r>
          </w:p>
          <w:p w14:paraId="10BCFB2B" w14:textId="0EBB6A23" w:rsidR="0084179C" w:rsidRPr="0084179C" w:rsidRDefault="0084179C" w:rsidP="0084179C">
            <w:r>
              <w:t>Experienced Registered Nurse with 11 years in inpatient, acute care setting and healthcare industry. Skilled in orthopedics, tele</w:t>
            </w:r>
            <w:r w:rsidR="00B13870">
              <w:t>metry care, medical surgical</w:t>
            </w:r>
            <w:r>
              <w:t>, postpartum,</w:t>
            </w:r>
            <w:r w:rsidR="00B13870">
              <w:t xml:space="preserve"> and ICU Stepdown Covid</w:t>
            </w:r>
            <w:r w:rsidR="006D67E9">
              <w:t>. I am searching to advance my nursing career to different areas of expertise.</w:t>
            </w:r>
          </w:p>
        </w:tc>
      </w:tr>
      <w:tr w:rsidR="001B2ABD" w14:paraId="2209108E" w14:textId="77777777" w:rsidTr="001B2ABD">
        <w:tc>
          <w:tcPr>
            <w:tcW w:w="3600" w:type="dxa"/>
          </w:tcPr>
          <w:p w14:paraId="1A843B34" w14:textId="41CB0C7E" w:rsidR="00036450" w:rsidRDefault="00036450" w:rsidP="00250C51">
            <w:pPr>
              <w:pStyle w:val="Heading3"/>
            </w:pPr>
          </w:p>
          <w:p w14:paraId="5DDFF1C9" w14:textId="77777777" w:rsidR="00036450" w:rsidRDefault="00036450" w:rsidP="00036450"/>
          <w:sdt>
            <w:sdtPr>
              <w:id w:val="-1954003311"/>
              <w:placeholder>
                <w:docPart w:val="3F1EB6DD02A74296BA378B533E43F3EB"/>
              </w:placeholder>
              <w:temporary/>
              <w:showingPlcHdr/>
              <w15:appearance w15:val="hidden"/>
            </w:sdtPr>
            <w:sdtEndPr/>
            <w:sdtContent>
              <w:p w14:paraId="734B9930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F19AAFD78A4B42FCBD70ACB0E6333495"/>
              </w:placeholder>
              <w:temporary/>
              <w:showingPlcHdr/>
              <w15:appearance w15:val="hidden"/>
            </w:sdtPr>
            <w:sdtEndPr/>
            <w:sdtContent>
              <w:p w14:paraId="3640B93B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6C0ECA66" w14:textId="6493ACC2" w:rsidR="004D3011" w:rsidRDefault="00A03774" w:rsidP="004D3011">
            <w:r>
              <w:t>865-696-8307</w:t>
            </w:r>
            <w:r w:rsidR="006D67E9">
              <w:t xml:space="preserve"> </w:t>
            </w:r>
          </w:p>
          <w:p w14:paraId="554624B2" w14:textId="7EFAB6E6" w:rsidR="006D67E9" w:rsidRDefault="006D67E9" w:rsidP="004D3011"/>
          <w:p w14:paraId="6796B281" w14:textId="016B0D15" w:rsidR="006D67E9" w:rsidRDefault="006D67E9" w:rsidP="004D3011">
            <w:r>
              <w:t>Address:</w:t>
            </w:r>
          </w:p>
          <w:p w14:paraId="02E199C0" w14:textId="001F8A3A" w:rsidR="006D67E9" w:rsidRDefault="006D67E9" w:rsidP="004D3011">
            <w:r>
              <w:t>5150 Crystal Brook Drive</w:t>
            </w:r>
          </w:p>
          <w:p w14:paraId="550674A3" w14:textId="6DCDE447" w:rsidR="006D67E9" w:rsidRDefault="006D67E9" w:rsidP="004D3011">
            <w:r>
              <w:t>Morristown, TN 3</w:t>
            </w:r>
            <w:r w:rsidR="00C40E53">
              <w:t>7</w:t>
            </w:r>
            <w:r>
              <w:t>814</w:t>
            </w:r>
          </w:p>
          <w:p w14:paraId="5DD890F1" w14:textId="583D5297" w:rsidR="0064189B" w:rsidRDefault="0064189B" w:rsidP="004D3011"/>
          <w:p w14:paraId="439655B4" w14:textId="104BD60A" w:rsidR="0064189B" w:rsidRDefault="0064189B" w:rsidP="004D3011">
            <w:pPr>
              <w:rPr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189B">
              <w:rPr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Email:</w:t>
            </w:r>
          </w:p>
          <w:p w14:paraId="485EE57F" w14:textId="1176E895" w:rsidR="0064189B" w:rsidRPr="0064189B" w:rsidRDefault="0064189B" w:rsidP="004D3011">
            <w:pPr>
              <w:rPr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JenniferCoffey60@yahoo.com</w:t>
            </w:r>
          </w:p>
          <w:p w14:paraId="73D5F304" w14:textId="011808C8" w:rsidR="004D3011" w:rsidRDefault="004D3011" w:rsidP="004D3011"/>
          <w:sdt>
            <w:sdtPr>
              <w:id w:val="-1444214663"/>
              <w:placeholder>
                <w:docPart w:val="3AB46A4EB1DB40068B247777DCE4622F"/>
              </w:placeholder>
              <w:temporary/>
              <w:showingPlcHdr/>
              <w15:appearance w15:val="hidden"/>
            </w:sdtPr>
            <w:sdtEndPr/>
            <w:sdtContent>
              <w:p w14:paraId="273DE9A5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D3919EA" w14:textId="068F4898" w:rsidR="004D3011" w:rsidRDefault="0064189B" w:rsidP="0064189B">
            <w:pPr>
              <w:pStyle w:val="ListParagraph"/>
              <w:numPr>
                <w:ilvl w:val="0"/>
                <w:numId w:val="3"/>
              </w:numPr>
            </w:pPr>
            <w:r>
              <w:t>Gardening and landscaping</w:t>
            </w:r>
          </w:p>
          <w:p w14:paraId="41E0A94A" w14:textId="454CCF77" w:rsidR="0064189B" w:rsidRDefault="009E597F" w:rsidP="0064189B">
            <w:pPr>
              <w:pStyle w:val="ListParagraph"/>
              <w:numPr>
                <w:ilvl w:val="0"/>
                <w:numId w:val="3"/>
              </w:numPr>
            </w:pPr>
            <w:r>
              <w:t>Couponing</w:t>
            </w:r>
          </w:p>
          <w:p w14:paraId="2EBFD40F" w14:textId="04C20A91" w:rsidR="009E597F" w:rsidRDefault="009E597F" w:rsidP="0064189B">
            <w:pPr>
              <w:pStyle w:val="ListParagraph"/>
              <w:numPr>
                <w:ilvl w:val="0"/>
                <w:numId w:val="3"/>
              </w:numPr>
            </w:pPr>
            <w:r>
              <w:t xml:space="preserve">Cooking </w:t>
            </w:r>
          </w:p>
          <w:p w14:paraId="231C1613" w14:textId="74A79C56" w:rsidR="009E597F" w:rsidRDefault="009E597F" w:rsidP="0064189B">
            <w:pPr>
              <w:pStyle w:val="ListParagraph"/>
              <w:numPr>
                <w:ilvl w:val="0"/>
                <w:numId w:val="3"/>
              </w:numPr>
            </w:pPr>
            <w:r>
              <w:t>Interior decorating</w:t>
            </w:r>
          </w:p>
          <w:p w14:paraId="2AAE83F8" w14:textId="68BC15C0" w:rsidR="004D3011" w:rsidRPr="004D3011" w:rsidRDefault="004D3011" w:rsidP="004D3011"/>
        </w:tc>
        <w:tc>
          <w:tcPr>
            <w:tcW w:w="720" w:type="dxa"/>
          </w:tcPr>
          <w:p w14:paraId="040985F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commentRangeStart w:id="0" w:displacedByCustomXml="next"/>
          <w:sdt>
            <w:sdtPr>
              <w:id w:val="1049110328"/>
              <w:placeholder>
                <w:docPart w:val="534DD89B0330496E89840877BBA16B7C"/>
              </w:placeholder>
              <w:temporary/>
              <w:showingPlcHdr/>
              <w15:appearance w15:val="hidden"/>
            </w:sdtPr>
            <w:sdtEndPr/>
            <w:sdtContent>
              <w:p w14:paraId="7C64B8B4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F0ED424" w14:textId="345E5218" w:rsidR="00036450" w:rsidRPr="00036450" w:rsidRDefault="00E6277D" w:rsidP="00B359E4">
            <w:pPr>
              <w:pStyle w:val="Heading4"/>
            </w:pPr>
            <w:r>
              <w:t>Walters State Community College</w:t>
            </w:r>
          </w:p>
          <w:p w14:paraId="36ED4192" w14:textId="6D50A8B4" w:rsidR="00036450" w:rsidRPr="00B359E4" w:rsidRDefault="006D67E9" w:rsidP="00B359E4">
            <w:pPr>
              <w:pStyle w:val="Date"/>
            </w:pPr>
            <w:r>
              <w:t xml:space="preserve">January </w:t>
            </w:r>
            <w:r w:rsidR="00E6277D">
              <w:t>2008</w:t>
            </w:r>
            <w:r w:rsidR="00036450" w:rsidRPr="00B359E4">
              <w:t xml:space="preserve"> - </w:t>
            </w:r>
            <w:r>
              <w:t xml:space="preserve">December </w:t>
            </w:r>
            <w:r w:rsidR="00E6277D">
              <w:t>2011</w:t>
            </w:r>
          </w:p>
          <w:p w14:paraId="46F9455F" w14:textId="428C8369" w:rsidR="004D3011" w:rsidRDefault="00E6277D" w:rsidP="00036450">
            <w:r>
              <w:t>Associate of Applied Science Degree</w:t>
            </w:r>
          </w:p>
          <w:p w14:paraId="239A36A7" w14:textId="2C25A313" w:rsidR="00E6277D" w:rsidRDefault="00E6277D" w:rsidP="00036450">
            <w:r>
              <w:t xml:space="preserve">Major: Nursing </w:t>
            </w:r>
          </w:p>
          <w:p w14:paraId="63E7245A" w14:textId="77777777" w:rsidR="00036450" w:rsidRDefault="00036450" w:rsidP="00036450"/>
          <w:p w14:paraId="356A7E8B" w14:textId="3552C699" w:rsidR="00036450" w:rsidRPr="00B359E4" w:rsidRDefault="00E6277D" w:rsidP="00B359E4">
            <w:pPr>
              <w:pStyle w:val="Heading4"/>
            </w:pPr>
            <w:r>
              <w:t>Jefferson County High/Adult High School</w:t>
            </w:r>
          </w:p>
          <w:p w14:paraId="518558E9" w14:textId="522A25A9" w:rsidR="00036450" w:rsidRPr="00B359E4" w:rsidRDefault="006D67E9" w:rsidP="00B359E4">
            <w:pPr>
              <w:pStyle w:val="Date"/>
            </w:pPr>
            <w:r>
              <w:t xml:space="preserve">August </w:t>
            </w:r>
            <w:r w:rsidR="00E6277D">
              <w:t>2003</w:t>
            </w:r>
            <w:r w:rsidR="00036450" w:rsidRPr="00B359E4">
              <w:t xml:space="preserve"> - </w:t>
            </w:r>
            <w:r>
              <w:t xml:space="preserve">October </w:t>
            </w:r>
            <w:r w:rsidR="00E6277D">
              <w:t>2007</w:t>
            </w:r>
          </w:p>
          <w:sdt>
            <w:sdtPr>
              <w:id w:val="1001553383"/>
              <w:placeholder>
                <w:docPart w:val="34E8B3F92132495EAD75B1DAA9DA990D"/>
              </w:placeholder>
              <w:temporary/>
              <w:showingPlcHdr/>
              <w15:appearance w15:val="hidden"/>
            </w:sdtPr>
            <w:sdtEndPr/>
            <w:sdtContent>
              <w:p w14:paraId="2FFEFE6A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4730711" w14:textId="328BB2E6" w:rsidR="00036450" w:rsidRDefault="00E6277D" w:rsidP="00B359E4">
            <w:pPr>
              <w:pStyle w:val="Heading4"/>
              <w:rPr>
                <w:bCs/>
              </w:rPr>
            </w:pPr>
            <w:r>
              <w:t>Morristown Hamblen Healthcare Systems</w:t>
            </w:r>
            <w:r w:rsidR="00036450" w:rsidRPr="00036450">
              <w:t xml:space="preserve"> </w:t>
            </w:r>
            <w:r>
              <w:t>- PRN Star Float Pool RN</w:t>
            </w:r>
          </w:p>
          <w:p w14:paraId="72F354FB" w14:textId="48244407" w:rsidR="00E6277D" w:rsidRDefault="006D67E9" w:rsidP="006D67E9">
            <w:pPr>
              <w:pStyle w:val="Date"/>
            </w:pPr>
            <w:r>
              <w:t xml:space="preserve"> December </w:t>
            </w:r>
            <w:r w:rsidR="00E6277D">
              <w:t xml:space="preserve">2011- </w:t>
            </w:r>
            <w:r>
              <w:t>September 2021</w:t>
            </w:r>
          </w:p>
          <w:p w14:paraId="217F4276" w14:textId="24962717" w:rsidR="00E6277D" w:rsidRDefault="00E6277D" w:rsidP="00802ABF">
            <w:pPr>
              <w:pStyle w:val="ListParagraph"/>
              <w:numPr>
                <w:ilvl w:val="0"/>
                <w:numId w:val="6"/>
              </w:numPr>
            </w:pPr>
            <w:r>
              <w:t>Float to assigned units such as medical surgical, postpartum, ICU, CCU, and orthopedics</w:t>
            </w:r>
          </w:p>
          <w:p w14:paraId="150741C7" w14:textId="32182E88" w:rsidR="00E6277D" w:rsidRDefault="00E6277D" w:rsidP="00802ABF">
            <w:pPr>
              <w:pStyle w:val="ListParagraph"/>
              <w:numPr>
                <w:ilvl w:val="0"/>
                <w:numId w:val="6"/>
              </w:numPr>
            </w:pPr>
            <w:r>
              <w:t xml:space="preserve">Manage patient’s care and </w:t>
            </w:r>
            <w:r w:rsidR="00A03774">
              <w:t>activities of daily living</w:t>
            </w:r>
          </w:p>
          <w:p w14:paraId="64BDE3E8" w14:textId="6ACC86A7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Monitor vital signs</w:t>
            </w:r>
          </w:p>
          <w:p w14:paraId="3F7EB495" w14:textId="1EF613C8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Administer mediations and blood products</w:t>
            </w:r>
          </w:p>
          <w:p w14:paraId="6161A929" w14:textId="1C10D5BC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Assist medical team with plan of care</w:t>
            </w:r>
          </w:p>
          <w:p w14:paraId="4CE43B87" w14:textId="5FAD345B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 w:rsidRPr="00A03774">
              <w:t>Insert IV’s, foleys, nasogastric tu</w:t>
            </w:r>
            <w:r>
              <w:t>bes, start tube feedings, manage PEG tube care, and change dressings</w:t>
            </w:r>
          </w:p>
          <w:p w14:paraId="571AA2F8" w14:textId="2461B077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Charting patient assessments</w:t>
            </w:r>
          </w:p>
          <w:p w14:paraId="52BB9182" w14:textId="51ADD327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Notify the physician per patient condition</w:t>
            </w:r>
          </w:p>
          <w:p w14:paraId="148A721C" w14:textId="38BB3FD7" w:rsidR="00B147A9" w:rsidRPr="00A03774" w:rsidRDefault="00B147A9" w:rsidP="00802ABF">
            <w:pPr>
              <w:pStyle w:val="ListParagraph"/>
              <w:numPr>
                <w:ilvl w:val="0"/>
                <w:numId w:val="6"/>
              </w:numPr>
            </w:pPr>
            <w:r>
              <w:t>Provided care to Covid Positive patients in acute medical setting</w:t>
            </w:r>
          </w:p>
          <w:p w14:paraId="0FF7DAA5" w14:textId="77777777" w:rsidR="00E6277D" w:rsidRPr="00A03774" w:rsidRDefault="00E6277D" w:rsidP="00E6277D"/>
          <w:p w14:paraId="11648C1E" w14:textId="77777777" w:rsidR="004D3011" w:rsidRPr="00A03774" w:rsidRDefault="004D3011" w:rsidP="00036450"/>
          <w:p w14:paraId="5960089A" w14:textId="129B5CEA" w:rsidR="004D3011" w:rsidRPr="004D3011" w:rsidRDefault="00A03774" w:rsidP="00B359E4">
            <w:pPr>
              <w:pStyle w:val="Heading4"/>
              <w:rPr>
                <w:bCs/>
              </w:rPr>
            </w:pPr>
            <w:r>
              <w:t>Lakeway Regional Hospital</w:t>
            </w:r>
            <w:r w:rsidR="004D3011" w:rsidRPr="004D3011">
              <w:t xml:space="preserve"> </w:t>
            </w:r>
            <w:r>
              <w:t xml:space="preserve">PRN RN </w:t>
            </w:r>
          </w:p>
          <w:p w14:paraId="5B4EDCAB" w14:textId="205049E2" w:rsidR="004D3011" w:rsidRDefault="006D67E9" w:rsidP="00A03774">
            <w:pPr>
              <w:pStyle w:val="Date"/>
            </w:pPr>
            <w:r>
              <w:t xml:space="preserve"> December </w:t>
            </w:r>
            <w:r w:rsidR="00A03774">
              <w:t>2006</w:t>
            </w:r>
            <w:r w:rsidR="004D3011" w:rsidRPr="004D3011">
              <w:t>–</w:t>
            </w:r>
            <w:r>
              <w:t xml:space="preserve"> March </w:t>
            </w:r>
            <w:r w:rsidR="00A03774">
              <w:t>2007</w:t>
            </w:r>
          </w:p>
          <w:p w14:paraId="0943AF57" w14:textId="04AA563B" w:rsidR="00A03774" w:rsidRDefault="00A03774" w:rsidP="00A03774"/>
          <w:p w14:paraId="15BABCB3" w14:textId="2648BC2F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Monitor patient condition and vital signs</w:t>
            </w:r>
          </w:p>
          <w:p w14:paraId="4F682898" w14:textId="7CB05F4C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Administer medications ordered by physician</w:t>
            </w:r>
          </w:p>
          <w:p w14:paraId="1544ED55" w14:textId="661B4A1F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Start IV’s, intravenous fluids, foleys, nasogastric tubes, change dressings</w:t>
            </w:r>
          </w:p>
          <w:p w14:paraId="3FF77F5F" w14:textId="605AFE15" w:rsidR="00A03774" w:rsidRDefault="00A03774" w:rsidP="00802ABF">
            <w:pPr>
              <w:pStyle w:val="ListParagraph"/>
              <w:numPr>
                <w:ilvl w:val="0"/>
                <w:numId w:val="6"/>
              </w:numPr>
            </w:pPr>
            <w:r>
              <w:t>Help patient with activities of daily living</w:t>
            </w:r>
          </w:p>
          <w:p w14:paraId="1DD24698" w14:textId="5573520F" w:rsidR="00316D52" w:rsidRDefault="00316D52" w:rsidP="00316D52"/>
          <w:p w14:paraId="441FEDA1" w14:textId="483DA2C2" w:rsidR="00FB755E" w:rsidRDefault="00802ABF" w:rsidP="00316D52">
            <w:pPr>
              <w:rPr>
                <w:b/>
                <w:bCs/>
              </w:rPr>
            </w:pPr>
            <w:r>
              <w:rPr>
                <w:b/>
                <w:bCs/>
              </w:rPr>
              <w:t>Blount Memorial Hospital- Travel Maxim RN</w:t>
            </w:r>
          </w:p>
          <w:p w14:paraId="7F99CEB4" w14:textId="7F9517AB" w:rsidR="00802ABF" w:rsidRDefault="00802ABF" w:rsidP="00316D52">
            <w:r>
              <w:rPr>
                <w:b/>
                <w:bCs/>
              </w:rPr>
              <w:t xml:space="preserve"> </w:t>
            </w:r>
            <w:r>
              <w:t xml:space="preserve"> September 28, 2021 -December 18, 2021</w:t>
            </w:r>
          </w:p>
          <w:p w14:paraId="1860EACE" w14:textId="2B723085" w:rsidR="00802ABF" w:rsidRDefault="00802ABF" w:rsidP="00802ABF">
            <w:pPr>
              <w:pStyle w:val="ListParagraph"/>
              <w:numPr>
                <w:ilvl w:val="0"/>
                <w:numId w:val="6"/>
              </w:numPr>
            </w:pPr>
            <w:r>
              <w:t>Float to assigned units such as medical surgical</w:t>
            </w:r>
            <w:r w:rsidR="00B13870">
              <w:t xml:space="preserve"> and ICU.</w:t>
            </w:r>
          </w:p>
          <w:p w14:paraId="591CA252" w14:textId="77777777" w:rsidR="00802ABF" w:rsidRDefault="00802ABF" w:rsidP="00802ABF">
            <w:pPr>
              <w:pStyle w:val="ListParagraph"/>
              <w:numPr>
                <w:ilvl w:val="0"/>
                <w:numId w:val="6"/>
              </w:numPr>
            </w:pPr>
            <w:r>
              <w:t>Manage patient’s care and activities of daily living</w:t>
            </w:r>
          </w:p>
          <w:p w14:paraId="3A8C1A8D" w14:textId="77777777" w:rsidR="00802ABF" w:rsidRDefault="00802ABF" w:rsidP="00802ABF">
            <w:pPr>
              <w:pStyle w:val="ListParagraph"/>
              <w:numPr>
                <w:ilvl w:val="0"/>
                <w:numId w:val="6"/>
              </w:numPr>
            </w:pPr>
            <w:r>
              <w:t>Monitor vital signs</w:t>
            </w:r>
          </w:p>
          <w:p w14:paraId="2BE3693E" w14:textId="77777777" w:rsidR="00802ABF" w:rsidRDefault="00802ABF" w:rsidP="00802ABF">
            <w:pPr>
              <w:pStyle w:val="ListParagraph"/>
              <w:numPr>
                <w:ilvl w:val="0"/>
                <w:numId w:val="6"/>
              </w:numPr>
            </w:pPr>
            <w:r>
              <w:t>Administer mediations and blood products</w:t>
            </w:r>
          </w:p>
          <w:p w14:paraId="4E493714" w14:textId="77777777" w:rsidR="00802ABF" w:rsidRDefault="00802ABF" w:rsidP="00802ABF">
            <w:pPr>
              <w:pStyle w:val="ListParagraph"/>
              <w:numPr>
                <w:ilvl w:val="0"/>
                <w:numId w:val="6"/>
              </w:numPr>
            </w:pPr>
            <w:r>
              <w:t>Assist medical team with plan of care</w:t>
            </w:r>
          </w:p>
          <w:p w14:paraId="69D2E603" w14:textId="23B2ECA5" w:rsidR="00802ABF" w:rsidRDefault="00802ABF" w:rsidP="00802ABF">
            <w:pPr>
              <w:pStyle w:val="ListParagraph"/>
              <w:numPr>
                <w:ilvl w:val="0"/>
                <w:numId w:val="6"/>
              </w:numPr>
            </w:pPr>
            <w:r w:rsidRPr="00A03774">
              <w:t>Insert IV’s, foleys,</w:t>
            </w:r>
            <w:r>
              <w:t xml:space="preserve"> start tube feedings, manage PEG tube care, and change dressings</w:t>
            </w:r>
            <w:r w:rsidR="00B13870">
              <w:t>, monitor Cardiac drips, monitor, start, and end peritoneal dialysis.</w:t>
            </w:r>
          </w:p>
          <w:p w14:paraId="5ACEE292" w14:textId="77777777" w:rsidR="00802ABF" w:rsidRDefault="00802ABF" w:rsidP="00802ABF">
            <w:pPr>
              <w:pStyle w:val="ListParagraph"/>
              <w:numPr>
                <w:ilvl w:val="0"/>
                <w:numId w:val="6"/>
              </w:numPr>
            </w:pPr>
            <w:r>
              <w:t>Charting patient assessments</w:t>
            </w:r>
          </w:p>
          <w:p w14:paraId="4DD6E0F1" w14:textId="77777777" w:rsidR="00802ABF" w:rsidRDefault="00802ABF" w:rsidP="00802ABF">
            <w:pPr>
              <w:pStyle w:val="ListParagraph"/>
              <w:numPr>
                <w:ilvl w:val="0"/>
                <w:numId w:val="6"/>
              </w:numPr>
            </w:pPr>
            <w:r>
              <w:t>Notify the physician per patient condition</w:t>
            </w:r>
          </w:p>
          <w:p w14:paraId="47805897" w14:textId="77777777" w:rsidR="00802ABF" w:rsidRPr="00A03774" w:rsidRDefault="00802ABF" w:rsidP="00802ABF">
            <w:pPr>
              <w:pStyle w:val="ListParagraph"/>
              <w:numPr>
                <w:ilvl w:val="0"/>
                <w:numId w:val="6"/>
              </w:numPr>
            </w:pPr>
            <w:r>
              <w:t>Provided care to Covid Positive patients in acute medical setting</w:t>
            </w:r>
          </w:p>
          <w:p w14:paraId="15B9FDB9" w14:textId="222D306E" w:rsidR="00802ABF" w:rsidRDefault="00802ABF" w:rsidP="00802ABF">
            <w:pPr>
              <w:ind w:left="810"/>
            </w:pPr>
          </w:p>
          <w:p w14:paraId="65BCD5AF" w14:textId="77777777" w:rsidR="00802ABF" w:rsidRPr="00802ABF" w:rsidRDefault="00802ABF" w:rsidP="00316D52"/>
          <w:p w14:paraId="098B0A1A" w14:textId="360F2BDD" w:rsidR="00316D52" w:rsidRDefault="00316D52" w:rsidP="00316D52"/>
          <w:p w14:paraId="7F127B66" w14:textId="77777777" w:rsidR="00316D52" w:rsidRPr="00A03774" w:rsidRDefault="00316D52" w:rsidP="00316D52"/>
          <w:p w14:paraId="648A6378" w14:textId="209A5A83" w:rsidR="004D3011" w:rsidRPr="00A03774" w:rsidRDefault="004D3011" w:rsidP="00A03774">
            <w:pPr>
              <w:pStyle w:val="Heading4"/>
              <w:rPr>
                <w:bCs/>
              </w:rPr>
            </w:pPr>
          </w:p>
          <w:p w14:paraId="2C16CBFC" w14:textId="77777777" w:rsidR="004D3011" w:rsidRDefault="004D3011" w:rsidP="00036450"/>
          <w:p w14:paraId="3ECAC3CB" w14:textId="77777777" w:rsidR="00B13870" w:rsidRDefault="00B13870" w:rsidP="009E597F">
            <w:pPr>
              <w:pStyle w:val="Heading2"/>
              <w:rPr>
                <w:rStyle w:val="Heading2Char"/>
                <w:b/>
                <w:bCs/>
                <w:caps/>
              </w:rPr>
            </w:pPr>
          </w:p>
          <w:p w14:paraId="6454605E" w14:textId="77777777" w:rsidR="00B13870" w:rsidRDefault="00B13870" w:rsidP="009E597F">
            <w:pPr>
              <w:pStyle w:val="Heading2"/>
              <w:rPr>
                <w:rStyle w:val="Heading2Char"/>
                <w:b/>
                <w:bCs/>
                <w:caps/>
              </w:rPr>
            </w:pPr>
          </w:p>
          <w:p w14:paraId="64D387AE" w14:textId="03C62A60" w:rsidR="00036450" w:rsidRPr="009E597F" w:rsidRDefault="00180329" w:rsidP="009E597F">
            <w:pPr>
              <w:pStyle w:val="Heading2"/>
            </w:pPr>
            <w:r w:rsidRPr="00036450">
              <w:rPr>
                <w:rStyle w:val="Heading2Char"/>
                <w:b/>
                <w:bCs/>
                <w:caps/>
              </w:rPr>
              <w:lastRenderedPageBreak/>
              <w:t>SKILLS</w:t>
            </w:r>
            <w:commentRangeEnd w:id="0"/>
            <w:r w:rsidR="00802ABF">
              <w:rPr>
                <w:rStyle w:val="CommentReference"/>
                <w:rFonts w:asciiTheme="minorHAnsi" w:eastAsiaTheme="minorEastAsia" w:hAnsiTheme="minorHAnsi" w:cstheme="minorBidi"/>
                <w:b w:val="0"/>
                <w:bCs w:val="0"/>
                <w:caps w:val="0"/>
              </w:rPr>
              <w:commentReference w:id="0"/>
            </w:r>
          </w:p>
        </w:tc>
      </w:tr>
      <w:tr w:rsidR="00802ABF" w14:paraId="74E99582" w14:textId="77777777" w:rsidTr="001B2ABD">
        <w:tc>
          <w:tcPr>
            <w:tcW w:w="3600" w:type="dxa"/>
          </w:tcPr>
          <w:p w14:paraId="415D8412" w14:textId="77777777" w:rsidR="00802ABF" w:rsidRDefault="00802ABF" w:rsidP="00250C51">
            <w:pPr>
              <w:pStyle w:val="Heading3"/>
            </w:pPr>
          </w:p>
        </w:tc>
        <w:tc>
          <w:tcPr>
            <w:tcW w:w="720" w:type="dxa"/>
          </w:tcPr>
          <w:p w14:paraId="3BA06EEC" w14:textId="77777777" w:rsidR="00802ABF" w:rsidRDefault="00802ABF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4CC190C" w14:textId="77777777" w:rsidR="00802ABF" w:rsidRDefault="00802ABF" w:rsidP="00036450">
            <w:pPr>
              <w:pStyle w:val="Heading2"/>
            </w:pPr>
          </w:p>
        </w:tc>
      </w:tr>
    </w:tbl>
    <w:p w14:paraId="50CCDD91" w14:textId="64FC9128" w:rsidR="0043117B" w:rsidRDefault="009E597F" w:rsidP="009E597F">
      <w:pPr>
        <w:pStyle w:val="ListParagraph"/>
        <w:numPr>
          <w:ilvl w:val="0"/>
          <w:numId w:val="5"/>
        </w:numPr>
        <w:tabs>
          <w:tab w:val="left" w:pos="990"/>
        </w:tabs>
        <w:jc w:val="center"/>
      </w:pPr>
      <w:r>
        <w:t>Communicate effectively with patient and families</w:t>
      </w:r>
    </w:p>
    <w:p w14:paraId="4859A4D7" w14:textId="7EC3D794" w:rsidR="009E597F" w:rsidRDefault="009E597F" w:rsidP="009E597F">
      <w:pPr>
        <w:pStyle w:val="ListParagraph"/>
        <w:numPr>
          <w:ilvl w:val="0"/>
          <w:numId w:val="5"/>
        </w:numPr>
        <w:tabs>
          <w:tab w:val="left" w:pos="990"/>
        </w:tabs>
        <w:jc w:val="center"/>
      </w:pPr>
      <w:r>
        <w:t>Work as a team to provide the best care</w:t>
      </w:r>
    </w:p>
    <w:p w14:paraId="3A3239AF" w14:textId="34C062FB" w:rsidR="009E597F" w:rsidRDefault="009E597F" w:rsidP="009E597F">
      <w:pPr>
        <w:pStyle w:val="ListParagraph"/>
        <w:numPr>
          <w:ilvl w:val="0"/>
          <w:numId w:val="5"/>
        </w:numPr>
        <w:tabs>
          <w:tab w:val="left" w:pos="990"/>
        </w:tabs>
        <w:jc w:val="center"/>
      </w:pPr>
      <w:r>
        <w:t>Prioritize time and patient</w:t>
      </w:r>
      <w:r w:rsidR="00316D52">
        <w:t xml:space="preserve"> needs</w:t>
      </w:r>
    </w:p>
    <w:p w14:paraId="1F6DBE8A" w14:textId="7FD6CBE4" w:rsidR="009E597F" w:rsidRDefault="009E597F" w:rsidP="009E597F">
      <w:pPr>
        <w:pStyle w:val="ListParagraph"/>
        <w:numPr>
          <w:ilvl w:val="0"/>
          <w:numId w:val="5"/>
        </w:numPr>
        <w:tabs>
          <w:tab w:val="left" w:pos="990"/>
        </w:tabs>
        <w:jc w:val="center"/>
      </w:pPr>
      <w:r>
        <w:t>Utilize problem solving when needed</w:t>
      </w:r>
    </w:p>
    <w:p w14:paraId="6E58D3D9" w14:textId="3AB425C8" w:rsidR="009E597F" w:rsidRDefault="009E597F" w:rsidP="009E597F">
      <w:pPr>
        <w:pStyle w:val="ListParagraph"/>
        <w:numPr>
          <w:ilvl w:val="0"/>
          <w:numId w:val="5"/>
        </w:numPr>
        <w:tabs>
          <w:tab w:val="left" w:pos="990"/>
        </w:tabs>
        <w:jc w:val="center"/>
      </w:pPr>
      <w:r>
        <w:t xml:space="preserve">Able to apply </w:t>
      </w:r>
      <w:r w:rsidR="00316D52">
        <w:t>critical thinking skills if change in patient condition</w:t>
      </w:r>
    </w:p>
    <w:p w14:paraId="2C1A3BEE" w14:textId="2475732B" w:rsidR="00316D52" w:rsidRDefault="00316D52" w:rsidP="009E597F">
      <w:pPr>
        <w:pStyle w:val="ListParagraph"/>
        <w:numPr>
          <w:ilvl w:val="0"/>
          <w:numId w:val="5"/>
        </w:numPr>
        <w:tabs>
          <w:tab w:val="left" w:pos="990"/>
        </w:tabs>
        <w:jc w:val="center"/>
      </w:pPr>
      <w:r>
        <w:t xml:space="preserve">Flexible </w:t>
      </w:r>
      <w:r w:rsidR="00B147A9">
        <w:t xml:space="preserve">with </w:t>
      </w:r>
      <w:r>
        <w:t>patient assignments and floor locations</w:t>
      </w:r>
    </w:p>
    <w:p w14:paraId="48D0001A" w14:textId="6FC4CDAC" w:rsidR="00565CF8" w:rsidRDefault="00565CF8" w:rsidP="00565CF8">
      <w:pPr>
        <w:tabs>
          <w:tab w:val="left" w:pos="990"/>
        </w:tabs>
        <w:jc w:val="center"/>
      </w:pPr>
    </w:p>
    <w:p w14:paraId="6C133438" w14:textId="37C7488C" w:rsidR="00565CF8" w:rsidRDefault="00565CF8" w:rsidP="00565CF8">
      <w:pPr>
        <w:tabs>
          <w:tab w:val="left" w:pos="990"/>
        </w:tabs>
        <w:jc w:val="center"/>
      </w:pPr>
    </w:p>
    <w:p w14:paraId="7336F49A" w14:textId="1E52BEAB" w:rsidR="00565CF8" w:rsidRDefault="00565CF8" w:rsidP="00565CF8">
      <w:pPr>
        <w:tabs>
          <w:tab w:val="left" w:pos="990"/>
        </w:tabs>
        <w:jc w:val="center"/>
      </w:pPr>
    </w:p>
    <w:p w14:paraId="6769705F" w14:textId="5308ECF0" w:rsidR="00565CF8" w:rsidRDefault="00565CF8" w:rsidP="00565CF8">
      <w:pPr>
        <w:tabs>
          <w:tab w:val="left" w:pos="990"/>
        </w:tabs>
        <w:jc w:val="center"/>
      </w:pPr>
    </w:p>
    <w:p w14:paraId="187699C4" w14:textId="18F5C13B" w:rsidR="00565CF8" w:rsidRDefault="00565CF8" w:rsidP="00565CF8">
      <w:pPr>
        <w:tabs>
          <w:tab w:val="left" w:pos="990"/>
        </w:tabs>
        <w:jc w:val="center"/>
      </w:pPr>
    </w:p>
    <w:p w14:paraId="2702C3C9" w14:textId="301DB735" w:rsidR="00565CF8" w:rsidRDefault="00565CF8" w:rsidP="00565CF8">
      <w:pPr>
        <w:tabs>
          <w:tab w:val="left" w:pos="990"/>
        </w:tabs>
        <w:jc w:val="center"/>
      </w:pPr>
    </w:p>
    <w:p w14:paraId="7F0A4723" w14:textId="48581694" w:rsidR="00565CF8" w:rsidRDefault="00565CF8" w:rsidP="00565CF8">
      <w:pPr>
        <w:tabs>
          <w:tab w:val="left" w:pos="990"/>
        </w:tabs>
        <w:jc w:val="center"/>
      </w:pPr>
    </w:p>
    <w:p w14:paraId="7667182F" w14:textId="6C17BCE8" w:rsidR="00565CF8" w:rsidRDefault="00565CF8" w:rsidP="00565CF8">
      <w:pPr>
        <w:tabs>
          <w:tab w:val="left" w:pos="990"/>
        </w:tabs>
        <w:jc w:val="center"/>
      </w:pPr>
    </w:p>
    <w:p w14:paraId="65B6F79B" w14:textId="3745E1BB" w:rsidR="00565CF8" w:rsidRDefault="00565CF8" w:rsidP="00565CF8">
      <w:pPr>
        <w:tabs>
          <w:tab w:val="left" w:pos="990"/>
        </w:tabs>
        <w:jc w:val="center"/>
      </w:pPr>
    </w:p>
    <w:p w14:paraId="0EF19668" w14:textId="6523D498" w:rsidR="00565CF8" w:rsidRDefault="00565CF8" w:rsidP="00565CF8">
      <w:pPr>
        <w:tabs>
          <w:tab w:val="left" w:pos="990"/>
        </w:tabs>
        <w:jc w:val="center"/>
      </w:pPr>
    </w:p>
    <w:p w14:paraId="2A9FA9A1" w14:textId="4A3B5A3B" w:rsidR="00565CF8" w:rsidRDefault="00565CF8" w:rsidP="00565CF8">
      <w:pPr>
        <w:tabs>
          <w:tab w:val="left" w:pos="990"/>
        </w:tabs>
        <w:jc w:val="center"/>
      </w:pPr>
    </w:p>
    <w:p w14:paraId="620173FB" w14:textId="6CCB4942" w:rsidR="00565CF8" w:rsidRDefault="00565CF8" w:rsidP="00565CF8">
      <w:pPr>
        <w:tabs>
          <w:tab w:val="left" w:pos="990"/>
        </w:tabs>
        <w:jc w:val="center"/>
      </w:pPr>
    </w:p>
    <w:p w14:paraId="4DC66A74" w14:textId="4FEEB92F" w:rsidR="00565CF8" w:rsidRDefault="00565CF8" w:rsidP="00565CF8">
      <w:pPr>
        <w:tabs>
          <w:tab w:val="left" w:pos="990"/>
        </w:tabs>
        <w:jc w:val="center"/>
      </w:pPr>
    </w:p>
    <w:p w14:paraId="14432023" w14:textId="559E2F52" w:rsidR="00565CF8" w:rsidRPr="00723721" w:rsidRDefault="00565CF8" w:rsidP="00565CF8">
      <w:pPr>
        <w:tabs>
          <w:tab w:val="left" w:pos="990"/>
        </w:tabs>
        <w:jc w:val="center"/>
        <w:rPr>
          <w:sz w:val="32"/>
          <w:szCs w:val="32"/>
          <w:u w:val="single"/>
        </w:rPr>
      </w:pPr>
      <w:r w:rsidRPr="00723721">
        <w:rPr>
          <w:sz w:val="32"/>
          <w:szCs w:val="32"/>
          <w:u w:val="single"/>
        </w:rPr>
        <w:t>References</w:t>
      </w:r>
    </w:p>
    <w:p w14:paraId="308A3AE6" w14:textId="420268CA" w:rsidR="00565CF8" w:rsidRDefault="00565CF8" w:rsidP="00565CF8">
      <w:pPr>
        <w:tabs>
          <w:tab w:val="left" w:pos="990"/>
        </w:tabs>
        <w:jc w:val="center"/>
        <w:rPr>
          <w:sz w:val="32"/>
          <w:szCs w:val="32"/>
        </w:rPr>
      </w:pPr>
    </w:p>
    <w:p w14:paraId="3AE0339B" w14:textId="77777777" w:rsidR="00723721" w:rsidRDefault="00723721" w:rsidP="00723721">
      <w:pPr>
        <w:tabs>
          <w:tab w:val="left" w:pos="990"/>
        </w:tabs>
        <w:rPr>
          <w:sz w:val="24"/>
          <w:szCs w:val="24"/>
        </w:rPr>
      </w:pPr>
    </w:p>
    <w:p w14:paraId="3DF0AEC6" w14:textId="6EABBD94" w:rsidR="000C462A" w:rsidRDefault="000C462A" w:rsidP="00565CF8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Candace Harvey- co-worker</w:t>
      </w:r>
    </w:p>
    <w:p w14:paraId="3E8D9FED" w14:textId="22BAF55A" w:rsidR="000C462A" w:rsidRDefault="000C462A" w:rsidP="00565CF8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423-312-9482</w:t>
      </w:r>
    </w:p>
    <w:p w14:paraId="796355BC" w14:textId="7196B94C" w:rsidR="00FC60C7" w:rsidRDefault="00FC60C7" w:rsidP="00565CF8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Candace.harvey@avalon-hospice.com</w:t>
      </w:r>
    </w:p>
    <w:p w14:paraId="75AD052F" w14:textId="09ACC008" w:rsidR="000C462A" w:rsidRDefault="000C462A" w:rsidP="00565CF8">
      <w:pPr>
        <w:tabs>
          <w:tab w:val="left" w:pos="990"/>
        </w:tabs>
        <w:jc w:val="center"/>
        <w:rPr>
          <w:sz w:val="24"/>
          <w:szCs w:val="24"/>
        </w:rPr>
      </w:pPr>
    </w:p>
    <w:p w14:paraId="1DA510DE" w14:textId="3217E375" w:rsidR="00B13870" w:rsidRDefault="00B13870" w:rsidP="00565CF8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Theresa Bledsoe</w:t>
      </w:r>
    </w:p>
    <w:p w14:paraId="597DC15D" w14:textId="4E1EFF92" w:rsidR="00B13870" w:rsidRDefault="00B13870" w:rsidP="00565CF8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House Supervisor</w:t>
      </w:r>
    </w:p>
    <w:p w14:paraId="163F6214" w14:textId="45D634D8" w:rsidR="00B13870" w:rsidRDefault="00B13870" w:rsidP="00565CF8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423-736-9791</w:t>
      </w:r>
    </w:p>
    <w:p w14:paraId="2D7E8DDF" w14:textId="10C7F3C3" w:rsidR="00FC60C7" w:rsidRPr="00FC60C7" w:rsidRDefault="00FC60C7" w:rsidP="00565CF8">
      <w:pPr>
        <w:tabs>
          <w:tab w:val="left" w:pos="990"/>
        </w:tabs>
        <w:jc w:val="center"/>
        <w:rPr>
          <w:sz w:val="24"/>
          <w:szCs w:val="24"/>
          <w:lang w:val="fr-FR"/>
        </w:rPr>
      </w:pPr>
      <w:r w:rsidRPr="00FC60C7">
        <w:rPr>
          <w:sz w:val="24"/>
          <w:szCs w:val="24"/>
          <w:lang w:val="fr-FR"/>
        </w:rPr>
        <w:t>Theresabledsoe68@gmail.c</w:t>
      </w:r>
      <w:r>
        <w:rPr>
          <w:sz w:val="24"/>
          <w:szCs w:val="24"/>
          <w:lang w:val="fr-FR"/>
        </w:rPr>
        <w:t>om</w:t>
      </w:r>
    </w:p>
    <w:p w14:paraId="51C5586B" w14:textId="77777777" w:rsidR="00B13870" w:rsidRPr="00FC60C7" w:rsidRDefault="00B13870" w:rsidP="00565CF8">
      <w:pPr>
        <w:tabs>
          <w:tab w:val="left" w:pos="990"/>
        </w:tabs>
        <w:jc w:val="center"/>
        <w:rPr>
          <w:sz w:val="24"/>
          <w:szCs w:val="24"/>
          <w:lang w:val="fr-FR"/>
        </w:rPr>
      </w:pPr>
    </w:p>
    <w:p w14:paraId="2BD35DD1" w14:textId="108FA30E" w:rsidR="00B13870" w:rsidRPr="00FC60C7" w:rsidRDefault="00B13870" w:rsidP="00B13870">
      <w:pPr>
        <w:tabs>
          <w:tab w:val="left" w:pos="990"/>
        </w:tabs>
        <w:jc w:val="center"/>
        <w:rPr>
          <w:sz w:val="24"/>
          <w:szCs w:val="24"/>
          <w:lang w:val="fr-FR"/>
        </w:rPr>
      </w:pPr>
      <w:proofErr w:type="spellStart"/>
      <w:r w:rsidRPr="00FC60C7">
        <w:rPr>
          <w:sz w:val="24"/>
          <w:szCs w:val="24"/>
          <w:lang w:val="fr-FR"/>
        </w:rPr>
        <w:t>Eric</w:t>
      </w:r>
      <w:proofErr w:type="spellEnd"/>
      <w:r w:rsidRPr="00FC60C7">
        <w:rPr>
          <w:sz w:val="24"/>
          <w:szCs w:val="24"/>
          <w:lang w:val="fr-FR"/>
        </w:rPr>
        <w:t xml:space="preserve"> </w:t>
      </w:r>
      <w:proofErr w:type="spellStart"/>
      <w:r w:rsidRPr="00FC60C7">
        <w:rPr>
          <w:sz w:val="24"/>
          <w:szCs w:val="24"/>
          <w:lang w:val="fr-FR"/>
        </w:rPr>
        <w:t>Haun</w:t>
      </w:r>
      <w:proofErr w:type="spellEnd"/>
    </w:p>
    <w:p w14:paraId="716F123F" w14:textId="78DC1908" w:rsidR="00B13870" w:rsidRDefault="00B13870" w:rsidP="00B13870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Former House Supervisor/ Manager of Float Pool</w:t>
      </w:r>
    </w:p>
    <w:p w14:paraId="2EB94975" w14:textId="61DF3689" w:rsidR="00B13870" w:rsidRDefault="00B13870" w:rsidP="00B13870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423-754-5195</w:t>
      </w:r>
    </w:p>
    <w:p w14:paraId="4B3C1689" w14:textId="7B706AB7" w:rsidR="00FC60C7" w:rsidRPr="00565CF8" w:rsidRDefault="00FC60C7" w:rsidP="00B13870">
      <w:pPr>
        <w:tabs>
          <w:tab w:val="left" w:pos="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ehaun2@covhlth.com</w:t>
      </w:r>
    </w:p>
    <w:sectPr w:rsidR="00FC60C7" w:rsidRPr="00565CF8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2CE4BAF" w14:textId="2F3A3425" w:rsidR="00802ABF" w:rsidRDefault="00802AB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CE4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E4BAF" w16cid:durableId="25743A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C9B6" w14:textId="77777777" w:rsidR="00ED57F3" w:rsidRDefault="00ED57F3" w:rsidP="000C45FF">
      <w:r>
        <w:separator/>
      </w:r>
    </w:p>
  </w:endnote>
  <w:endnote w:type="continuationSeparator" w:id="0">
    <w:p w14:paraId="513448C2" w14:textId="77777777" w:rsidR="00ED57F3" w:rsidRDefault="00ED57F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B3A6" w14:textId="77777777" w:rsidR="00ED57F3" w:rsidRDefault="00ED57F3" w:rsidP="000C45FF">
      <w:r>
        <w:separator/>
      </w:r>
    </w:p>
  </w:footnote>
  <w:footnote w:type="continuationSeparator" w:id="0">
    <w:p w14:paraId="02192413" w14:textId="77777777" w:rsidR="00ED57F3" w:rsidRDefault="00ED57F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812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28DBF" wp14:editId="7544AF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pt;height:11.5pt" o:bullet="t">
        <v:imagedata r:id="rId1" o:title="mso7061"/>
      </v:shape>
    </w:pict>
  </w:numPicBullet>
  <w:abstractNum w:abstractNumId="0" w15:restartNumberingAfterBreak="0">
    <w:nsid w:val="0E6C769A"/>
    <w:multiLevelType w:val="hybridMultilevel"/>
    <w:tmpl w:val="7584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390E"/>
    <w:multiLevelType w:val="hybridMultilevel"/>
    <w:tmpl w:val="08E2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7F1"/>
    <w:multiLevelType w:val="hybridMultilevel"/>
    <w:tmpl w:val="5AD8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31B2"/>
    <w:multiLevelType w:val="hybridMultilevel"/>
    <w:tmpl w:val="504C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F508D"/>
    <w:multiLevelType w:val="hybridMultilevel"/>
    <w:tmpl w:val="079074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AE91067"/>
    <w:multiLevelType w:val="hybridMultilevel"/>
    <w:tmpl w:val="D278D9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7D"/>
    <w:rsid w:val="000357A4"/>
    <w:rsid w:val="00036450"/>
    <w:rsid w:val="00094499"/>
    <w:rsid w:val="000B621E"/>
    <w:rsid w:val="000C45FF"/>
    <w:rsid w:val="000C462A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0C51"/>
    <w:rsid w:val="00256CF7"/>
    <w:rsid w:val="00281FD5"/>
    <w:rsid w:val="0030481B"/>
    <w:rsid w:val="003156FC"/>
    <w:rsid w:val="00316D52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327CB"/>
    <w:rsid w:val="005555F3"/>
    <w:rsid w:val="00565CF8"/>
    <w:rsid w:val="005E39D5"/>
    <w:rsid w:val="00600670"/>
    <w:rsid w:val="0062123A"/>
    <w:rsid w:val="0064189B"/>
    <w:rsid w:val="00646E75"/>
    <w:rsid w:val="006771D0"/>
    <w:rsid w:val="006B466E"/>
    <w:rsid w:val="006D67E9"/>
    <w:rsid w:val="00715FCB"/>
    <w:rsid w:val="00723721"/>
    <w:rsid w:val="00743101"/>
    <w:rsid w:val="00746D20"/>
    <w:rsid w:val="007775E1"/>
    <w:rsid w:val="007867A0"/>
    <w:rsid w:val="007927F5"/>
    <w:rsid w:val="00795501"/>
    <w:rsid w:val="00802ABF"/>
    <w:rsid w:val="00802CA0"/>
    <w:rsid w:val="0084179C"/>
    <w:rsid w:val="009260CD"/>
    <w:rsid w:val="00952C25"/>
    <w:rsid w:val="009E597F"/>
    <w:rsid w:val="00A03774"/>
    <w:rsid w:val="00A2118D"/>
    <w:rsid w:val="00A37753"/>
    <w:rsid w:val="00AD76E2"/>
    <w:rsid w:val="00B13870"/>
    <w:rsid w:val="00B147A9"/>
    <w:rsid w:val="00B20152"/>
    <w:rsid w:val="00B359E4"/>
    <w:rsid w:val="00B57D98"/>
    <w:rsid w:val="00B70850"/>
    <w:rsid w:val="00C066B6"/>
    <w:rsid w:val="00C37BA1"/>
    <w:rsid w:val="00C40E53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6277D"/>
    <w:rsid w:val="00ED57F3"/>
    <w:rsid w:val="00F60274"/>
    <w:rsid w:val="00F77FB9"/>
    <w:rsid w:val="00FB068F"/>
    <w:rsid w:val="00FB755E"/>
    <w:rsid w:val="00F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2008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C45911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2F5496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E627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A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A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\AppData\Local\Microsoft\Office\16.0\DTS\en-US%7b619E99F8-1785-4877-B68C-957689586D03%7d\%7bF78BD850-ED3F-49BE-83E4-622834623703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1EB6DD02A74296BA378B533E43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A9AE-B652-4C16-9E70-5D79019C6EB0}"/>
      </w:docPartPr>
      <w:docPartBody>
        <w:p w:rsidR="00B9699E" w:rsidRDefault="007E2D77">
          <w:pPr>
            <w:pStyle w:val="3F1EB6DD02A74296BA378B533E43F3EB"/>
          </w:pPr>
          <w:r w:rsidRPr="00CB0055">
            <w:t>Contact</w:t>
          </w:r>
        </w:p>
      </w:docPartBody>
    </w:docPart>
    <w:docPart>
      <w:docPartPr>
        <w:name w:val="F19AAFD78A4B42FCBD70ACB0E6333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A90E-A41C-410F-A060-178AED0D0CBD}"/>
      </w:docPartPr>
      <w:docPartBody>
        <w:p w:rsidR="00B9699E" w:rsidRDefault="007E2D77">
          <w:pPr>
            <w:pStyle w:val="F19AAFD78A4B42FCBD70ACB0E6333495"/>
          </w:pPr>
          <w:r w:rsidRPr="004D3011">
            <w:t>PHONE:</w:t>
          </w:r>
        </w:p>
      </w:docPartBody>
    </w:docPart>
    <w:docPart>
      <w:docPartPr>
        <w:name w:val="3AB46A4EB1DB40068B247777DCE4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7669-664C-411F-B724-DC6A95F9EBA5}"/>
      </w:docPartPr>
      <w:docPartBody>
        <w:p w:rsidR="00B9699E" w:rsidRDefault="007E2D77">
          <w:pPr>
            <w:pStyle w:val="3AB46A4EB1DB40068B247777DCE4622F"/>
          </w:pPr>
          <w:r w:rsidRPr="00CB0055">
            <w:t>Hobbies</w:t>
          </w:r>
        </w:p>
      </w:docPartBody>
    </w:docPart>
    <w:docPart>
      <w:docPartPr>
        <w:name w:val="534DD89B0330496E89840877BBA1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E866-7CF7-48AE-A715-C683372935E7}"/>
      </w:docPartPr>
      <w:docPartBody>
        <w:p w:rsidR="00B9699E" w:rsidRDefault="007E2D77">
          <w:pPr>
            <w:pStyle w:val="534DD89B0330496E89840877BBA16B7C"/>
          </w:pPr>
          <w:r w:rsidRPr="00036450">
            <w:t>EDUCATION</w:t>
          </w:r>
        </w:p>
      </w:docPartBody>
    </w:docPart>
    <w:docPart>
      <w:docPartPr>
        <w:name w:val="34E8B3F92132495EAD75B1DAA9DA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04E4-8617-4F4E-88BD-8975BDE6C2B3}"/>
      </w:docPartPr>
      <w:docPartBody>
        <w:p w:rsidR="00B9699E" w:rsidRDefault="007E2D77">
          <w:pPr>
            <w:pStyle w:val="34E8B3F92132495EAD75B1DAA9DA990D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77"/>
    <w:rsid w:val="001F7FA0"/>
    <w:rsid w:val="007E2D77"/>
    <w:rsid w:val="00B9699E"/>
    <w:rsid w:val="00C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1EB6DD02A74296BA378B533E43F3EB">
    <w:name w:val="3F1EB6DD02A74296BA378B533E43F3EB"/>
  </w:style>
  <w:style w:type="paragraph" w:customStyle="1" w:styleId="F19AAFD78A4B42FCBD70ACB0E6333495">
    <w:name w:val="F19AAFD78A4B42FCBD70ACB0E6333495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AB46A4EB1DB40068B247777DCE4622F">
    <w:name w:val="3AB46A4EB1DB40068B247777DCE4622F"/>
  </w:style>
  <w:style w:type="paragraph" w:customStyle="1" w:styleId="534DD89B0330496E89840877BBA16B7C">
    <w:name w:val="534DD89B0330496E89840877BBA16B7C"/>
  </w:style>
  <w:style w:type="paragraph" w:customStyle="1" w:styleId="34E8B3F92132495EAD75B1DAA9DA990D">
    <w:name w:val="34E8B3F92132495EAD75B1DAA9DA990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4D4270787494682BA410C4EE23CC00B">
    <w:name w:val="94D4270787494682BA410C4EE23CC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2191596-E2C4-43E5-B841-C8308DCB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{F78BD850-ED3F-49BE-83E4-622834623703}tf00546271_win32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2021-12-28T15:42:00Z</dcterms:created>
  <dcterms:modified xsi:type="dcterms:W3CDTF">2021-12-28T15:42:00Z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