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5FE22E79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09D4D40ED0414B46B6FE14131F9E871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018B31B6" w14:textId="3BC9555B" w:rsidR="00B93310" w:rsidRPr="005152F2" w:rsidRDefault="00162CC0" w:rsidP="003856C9">
                <w:pPr>
                  <w:pStyle w:val="Heading1"/>
                </w:pPr>
                <w:r>
                  <w:t>Kiosha Bizzell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6E551B1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3FEBAE7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9E95ADB" wp14:editId="784F3E74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3A42816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3CCC94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1FC36BD" w14:textId="02FEF255" w:rsidR="00441EB9" w:rsidRDefault="00162CC0" w:rsidP="00441EB9">
                  <w:pPr>
                    <w:pStyle w:val="Heading3"/>
                  </w:pPr>
                  <w:r>
                    <w:t>KiB120390@hotmail.com</w:t>
                  </w:r>
                </w:p>
              </w:tc>
            </w:tr>
            <w:tr w:rsidR="00441EB9" w:rsidRPr="005152F2" w14:paraId="04396D2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253643D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31BD025" wp14:editId="2D0CD36A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3343B56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5F48B2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A1C2CEF" w14:textId="6B5EC569" w:rsidR="00441EB9" w:rsidRDefault="00162CC0" w:rsidP="00441EB9">
                  <w:pPr>
                    <w:pStyle w:val="Heading3"/>
                  </w:pPr>
                  <w:r>
                    <w:t>502-600-2090</w:t>
                  </w:r>
                </w:p>
              </w:tc>
            </w:tr>
            <w:tr w:rsidR="00441EB9" w:rsidRPr="005152F2" w14:paraId="45DB1C7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18BA8E4" w14:textId="2DC8440F" w:rsidR="00441EB9" w:rsidRDefault="00441EB9" w:rsidP="00162CC0">
                  <w:pPr>
                    <w:pStyle w:val="Heading3"/>
                    <w:jc w:val="both"/>
                  </w:pPr>
                </w:p>
              </w:tc>
            </w:tr>
            <w:tr w:rsidR="005A7E57" w:rsidRPr="005152F2" w14:paraId="11D5AE0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D69E0E0" w14:textId="77777777" w:rsidR="002C77B9" w:rsidRDefault="00E06A01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F608B2E13C47A144A85AC50EA3F82BE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01E4A8FA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EA8AA5C" wp14:editId="779C43B1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9B4C8F2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C3329C1" w14:textId="6DE6476D" w:rsidR="005A7E57" w:rsidRDefault="00162CC0" w:rsidP="00D11C4D">
                  <w:r>
                    <w:t>To secure a position that helps expand my skills and knowledge as a RN.</w:t>
                  </w:r>
                </w:p>
              </w:tc>
            </w:tr>
            <w:tr w:rsidR="00463463" w:rsidRPr="005152F2" w14:paraId="6453B847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D821603" w14:textId="77777777" w:rsidR="005A7E57" w:rsidRDefault="00E06A01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6A03C6F0C8EB748902421EE4C9C9E6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12935845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0DDC6F3" wp14:editId="1726369D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5565C7B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2155F21" w14:textId="77777777" w:rsidR="00463463" w:rsidRDefault="00162CC0" w:rsidP="00162CC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Medication Administration</w:t>
                  </w:r>
                </w:p>
                <w:p w14:paraId="5F430326" w14:textId="77777777" w:rsidR="00162CC0" w:rsidRDefault="00162CC0" w:rsidP="00162CC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Wound treatment</w:t>
                  </w:r>
                </w:p>
                <w:p w14:paraId="23A86976" w14:textId="77777777" w:rsidR="00162CC0" w:rsidRDefault="00162CC0" w:rsidP="00162CC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Patient care</w:t>
                  </w:r>
                </w:p>
                <w:p w14:paraId="18D1A9DC" w14:textId="27D80C3D" w:rsidR="00162CC0" w:rsidRDefault="00162CC0" w:rsidP="00162CC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Critical Thinking and problem solving</w:t>
                  </w:r>
                </w:p>
                <w:p w14:paraId="348BC883" w14:textId="77777777" w:rsidR="00162CC0" w:rsidRDefault="00162CC0" w:rsidP="00162CC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Empathy</w:t>
                  </w:r>
                </w:p>
                <w:p w14:paraId="39AE071D" w14:textId="6FE8A9F3" w:rsidR="00162CC0" w:rsidRPr="005152F2" w:rsidRDefault="00162CC0" w:rsidP="00162CC0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Conflict resolution</w:t>
                  </w:r>
                </w:p>
              </w:tc>
            </w:tr>
          </w:tbl>
          <w:p w14:paraId="7AD16656" w14:textId="77777777" w:rsidR="00B93310" w:rsidRPr="005152F2" w:rsidRDefault="00B93310" w:rsidP="003856C9"/>
        </w:tc>
        <w:tc>
          <w:tcPr>
            <w:tcW w:w="723" w:type="dxa"/>
          </w:tcPr>
          <w:p w14:paraId="4E4FFCAF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722A1FCA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D9DA0C2" w14:textId="77777777" w:rsidR="008F6337" w:rsidRPr="005152F2" w:rsidRDefault="00E06A01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26D73062F07CF34A8D8B833ADD64A58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32D34DA" w14:textId="441BC71E" w:rsidR="008F6337" w:rsidRPr="0043426C" w:rsidRDefault="00162CC0" w:rsidP="002B3890">
                  <w:pPr>
                    <w:pStyle w:val="Heading4"/>
                  </w:pPr>
                  <w:r>
                    <w:t>LPN/ Shiftkey</w:t>
                  </w:r>
                </w:p>
                <w:p w14:paraId="08516B23" w14:textId="616AA389" w:rsidR="008F6337" w:rsidRPr="005152F2" w:rsidRDefault="00162CC0" w:rsidP="008F6337">
                  <w:pPr>
                    <w:pStyle w:val="Heading5"/>
                  </w:pPr>
                  <w:r>
                    <w:t>09/2020- Present</w:t>
                  </w:r>
                </w:p>
                <w:p w14:paraId="3687CC52" w14:textId="73E46A94" w:rsidR="008F6337" w:rsidRDefault="00162CC0" w:rsidP="008F6337">
                  <w:r>
                    <w:t xml:space="preserve">Contracted nurse that fills staffing needs around the </w:t>
                  </w:r>
                  <w:proofErr w:type="spellStart"/>
                  <w:r>
                    <w:t>Kentuckiana</w:t>
                  </w:r>
                  <w:proofErr w:type="spellEnd"/>
                  <w:r>
                    <w:t xml:space="preserve"> area.</w:t>
                  </w:r>
                </w:p>
                <w:p w14:paraId="12B63EE2" w14:textId="3CC8A4E4" w:rsidR="007B2F5C" w:rsidRPr="0043426C" w:rsidRDefault="00162CC0" w:rsidP="0043426C">
                  <w:pPr>
                    <w:pStyle w:val="Heading4"/>
                  </w:pPr>
                  <w:r>
                    <w:t>LPN/ landmark of louisville</w:t>
                  </w:r>
                </w:p>
                <w:p w14:paraId="74971673" w14:textId="53E9CCB0" w:rsidR="007B2F5C" w:rsidRPr="005152F2" w:rsidRDefault="00162CC0" w:rsidP="007B2F5C">
                  <w:pPr>
                    <w:pStyle w:val="Heading5"/>
                  </w:pPr>
                  <w:r>
                    <w:t>09/2018-07/2019</w:t>
                  </w:r>
                </w:p>
                <w:p w14:paraId="416EE73B" w14:textId="77777777" w:rsidR="008F6337" w:rsidRDefault="00162CC0" w:rsidP="00832F81">
                  <w:r>
                    <w:t>Staff nightshift nurse; assignment of 21-42 patients. Supervisor of 2-4 aides.</w:t>
                  </w:r>
                </w:p>
                <w:p w14:paraId="56A9977A" w14:textId="786A95D1" w:rsidR="00162CC0" w:rsidRPr="0043426C" w:rsidRDefault="00162CC0" w:rsidP="00162CC0">
                  <w:pPr>
                    <w:pStyle w:val="Heading4"/>
                  </w:pPr>
                  <w:r>
                    <w:t>LPN/ Masonic Homes of kentucky</w:t>
                  </w:r>
                </w:p>
                <w:p w14:paraId="43250361" w14:textId="77777777" w:rsidR="00162CC0" w:rsidRPr="005152F2" w:rsidRDefault="00162CC0" w:rsidP="00162CC0">
                  <w:pPr>
                    <w:pStyle w:val="Heading5"/>
                  </w:pPr>
                  <w:r>
                    <w:t>09/2018-07/2019</w:t>
                  </w:r>
                </w:p>
                <w:p w14:paraId="63453C60" w14:textId="36962EDC" w:rsidR="00162CC0" w:rsidRDefault="00162CC0" w:rsidP="00162CC0">
                  <w:r>
                    <w:t>Staff nightshift nurse; assignment of 12-24 patients. Supervisor of 2-4 aides.</w:t>
                  </w:r>
                </w:p>
              </w:tc>
            </w:tr>
            <w:tr w:rsidR="008F6337" w14:paraId="71AF8A02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5127E52" w14:textId="77777777" w:rsidR="008F6337" w:rsidRPr="005152F2" w:rsidRDefault="00E06A01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C6313A928B89B249804EDF905BF69F6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4184E608" w14:textId="66A0D7F2" w:rsidR="007B2F5C" w:rsidRPr="0043426C" w:rsidRDefault="00162CC0" w:rsidP="002B3890">
                  <w:pPr>
                    <w:pStyle w:val="Heading4"/>
                  </w:pPr>
                  <w:r>
                    <w:t>Associate Degree of Nursing/12/2021</w:t>
                  </w:r>
                </w:p>
                <w:p w14:paraId="22799D5F" w14:textId="5CDC1D66" w:rsidR="007B2F5C" w:rsidRDefault="00162CC0" w:rsidP="007B2F5C">
                  <w:pPr>
                    <w:pStyle w:val="Heading5"/>
                  </w:pPr>
                  <w:r>
                    <w:t>Galen College of Nursing</w:t>
                  </w:r>
                </w:p>
                <w:p w14:paraId="0360B7A9" w14:textId="2D0B9189" w:rsidR="00C45647" w:rsidRPr="00C45647" w:rsidRDefault="00C45647" w:rsidP="00C45647">
                  <w:r>
                    <w:t>RNA# 20213625</w:t>
                  </w:r>
                </w:p>
                <w:p w14:paraId="2F32FE55" w14:textId="77777777" w:rsidR="008F6337" w:rsidRDefault="008F6337" w:rsidP="007B2F5C"/>
                <w:p w14:paraId="5253CACF" w14:textId="113FDC39" w:rsidR="00162CC0" w:rsidRPr="0043426C" w:rsidRDefault="00162CC0" w:rsidP="00162CC0">
                  <w:pPr>
                    <w:pStyle w:val="Heading4"/>
                  </w:pPr>
                  <w:r>
                    <w:t>License of Practical Nursing/06/2016</w:t>
                  </w:r>
                </w:p>
                <w:p w14:paraId="73984F6C" w14:textId="77777777" w:rsidR="00162CC0" w:rsidRPr="005152F2" w:rsidRDefault="00162CC0" w:rsidP="00162CC0">
                  <w:pPr>
                    <w:pStyle w:val="Heading5"/>
                  </w:pPr>
                  <w:r>
                    <w:t>Galen College of Nursing</w:t>
                  </w:r>
                </w:p>
                <w:p w14:paraId="2E96FE89" w14:textId="19A15179" w:rsidR="00162CC0" w:rsidRDefault="00C45647" w:rsidP="007B2F5C">
                  <w:r>
                    <w:t>License# 2052066</w:t>
                  </w:r>
                </w:p>
              </w:tc>
            </w:tr>
            <w:tr w:rsidR="008F6337" w14:paraId="28648180" w14:textId="77777777" w:rsidTr="00B85871">
              <w:tc>
                <w:tcPr>
                  <w:tcW w:w="5191" w:type="dxa"/>
                </w:tcPr>
                <w:p w14:paraId="764E706D" w14:textId="77777777" w:rsidR="008F6337" w:rsidRPr="005152F2" w:rsidRDefault="00E06A01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5EB4FE11CE7D6C4E9C9AD62CDADFFCE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3BDC4344" w14:textId="5C1FA903" w:rsidR="00162CC0" w:rsidRDefault="00162CC0" w:rsidP="008F6337">
                  <w:r>
                    <w:t>Crisis Surge relief:</w:t>
                  </w:r>
                </w:p>
                <w:p w14:paraId="4AE500F2" w14:textId="45A3B334" w:rsidR="00162CC0" w:rsidRDefault="00162CC0" w:rsidP="008F6337">
                  <w:r>
                    <w:t xml:space="preserve"> Taylor Regional University</w:t>
                  </w:r>
                </w:p>
                <w:p w14:paraId="341EA6EF" w14:textId="0ABDA68F" w:rsidR="00162CC0" w:rsidRDefault="00162CC0" w:rsidP="008F6337">
                  <w:r>
                    <w:t>Norton Downtown</w:t>
                  </w:r>
                </w:p>
                <w:p w14:paraId="752248AB" w14:textId="77777777" w:rsidR="00162CC0" w:rsidRDefault="00162CC0" w:rsidP="008F6337"/>
                <w:p w14:paraId="3A3BEF9F" w14:textId="593B16C2" w:rsidR="00162CC0" w:rsidRPr="00162CC0" w:rsidRDefault="00162CC0" w:rsidP="008F6337"/>
              </w:tc>
            </w:tr>
          </w:tbl>
          <w:p w14:paraId="32C8E411" w14:textId="77777777" w:rsidR="008F6337" w:rsidRPr="005152F2" w:rsidRDefault="008F6337" w:rsidP="003856C9"/>
        </w:tc>
      </w:tr>
    </w:tbl>
    <w:p w14:paraId="031DD10C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88A1" w14:textId="77777777" w:rsidR="00E06A01" w:rsidRDefault="00E06A01" w:rsidP="003856C9">
      <w:pPr>
        <w:spacing w:after="0" w:line="240" w:lineRule="auto"/>
      </w:pPr>
      <w:r>
        <w:separator/>
      </w:r>
    </w:p>
  </w:endnote>
  <w:endnote w:type="continuationSeparator" w:id="0">
    <w:p w14:paraId="1EECE430" w14:textId="77777777" w:rsidR="00E06A01" w:rsidRDefault="00E06A0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3209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91266D4" wp14:editId="11FF9CD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B2084D4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9689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9ECA87C" wp14:editId="3708818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63D23FA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982E" w14:textId="77777777" w:rsidR="00E06A01" w:rsidRDefault="00E06A01" w:rsidP="003856C9">
      <w:pPr>
        <w:spacing w:after="0" w:line="240" w:lineRule="auto"/>
      </w:pPr>
      <w:r>
        <w:separator/>
      </w:r>
    </w:p>
  </w:footnote>
  <w:footnote w:type="continuationSeparator" w:id="0">
    <w:p w14:paraId="10E3C3F7" w14:textId="77777777" w:rsidR="00E06A01" w:rsidRDefault="00E06A0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F3BD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CFF5A14" wp14:editId="0B2F851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3B0790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483E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62FFAE9" wp14:editId="49B96F3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FFA274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1CC"/>
    <w:multiLevelType w:val="hybridMultilevel"/>
    <w:tmpl w:val="4FBE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C0"/>
    <w:rsid w:val="00052BE1"/>
    <w:rsid w:val="0007412A"/>
    <w:rsid w:val="0010199E"/>
    <w:rsid w:val="00162CC0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45647"/>
    <w:rsid w:val="00CE5FC9"/>
    <w:rsid w:val="00CE6306"/>
    <w:rsid w:val="00D11C4D"/>
    <w:rsid w:val="00D5067A"/>
    <w:rsid w:val="00DC79BB"/>
    <w:rsid w:val="00E06A01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B3895"/>
  <w15:chartTrackingRefBased/>
  <w15:docId w15:val="{8F4510C2-D96E-D341-B001-4492338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16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oshabizzell/Library/Containers/com.microsoft.Word/Data/Library/Application%20Support/Microsoft/Office/16.0/DTS/en-US%7b392126F8-F468-7643-87AE-50BE47E02718%7d/%7bE6B64327-B0ED-2F46-A4BF-8833B288C04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4D40ED0414B46B6FE14131F9E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F6E9-9D85-C041-925C-5DDACFB9F240}"/>
      </w:docPartPr>
      <w:docPartBody>
        <w:p w:rsidR="000B5037" w:rsidRDefault="001A7125">
          <w:pPr>
            <w:pStyle w:val="09D4D40ED0414B46B6FE14131F9E871B"/>
          </w:pPr>
          <w:r w:rsidRPr="005152F2">
            <w:t>Your Name</w:t>
          </w:r>
        </w:p>
      </w:docPartBody>
    </w:docPart>
    <w:docPart>
      <w:docPartPr>
        <w:name w:val="F608B2E13C47A144A85AC50EA3F8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A336-F511-D04D-8122-C98BC4A3B67D}"/>
      </w:docPartPr>
      <w:docPartBody>
        <w:p w:rsidR="000B5037" w:rsidRDefault="001A7125">
          <w:pPr>
            <w:pStyle w:val="F608B2E13C47A144A85AC50EA3F82BE2"/>
          </w:pPr>
          <w:r>
            <w:t>Objective</w:t>
          </w:r>
        </w:p>
      </w:docPartBody>
    </w:docPart>
    <w:docPart>
      <w:docPartPr>
        <w:name w:val="36A03C6F0C8EB748902421EE4C9C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E4E7-801C-2A43-AB7D-B5FE49D4AB6C}"/>
      </w:docPartPr>
      <w:docPartBody>
        <w:p w:rsidR="000B5037" w:rsidRDefault="001A7125">
          <w:pPr>
            <w:pStyle w:val="36A03C6F0C8EB748902421EE4C9C9E64"/>
          </w:pPr>
          <w:r>
            <w:t>Skills</w:t>
          </w:r>
        </w:p>
      </w:docPartBody>
    </w:docPart>
    <w:docPart>
      <w:docPartPr>
        <w:name w:val="26D73062F07CF34A8D8B833ADD64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7D81-6811-A040-9917-7EF6F38E98A4}"/>
      </w:docPartPr>
      <w:docPartBody>
        <w:p w:rsidR="000B5037" w:rsidRDefault="001A7125">
          <w:pPr>
            <w:pStyle w:val="26D73062F07CF34A8D8B833ADD64A58A"/>
          </w:pPr>
          <w:r w:rsidRPr="005152F2">
            <w:t>Experience</w:t>
          </w:r>
        </w:p>
      </w:docPartBody>
    </w:docPart>
    <w:docPart>
      <w:docPartPr>
        <w:name w:val="C6313A928B89B249804EDF905BF6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18BB-904E-9741-B843-0C8318757534}"/>
      </w:docPartPr>
      <w:docPartBody>
        <w:p w:rsidR="000B5037" w:rsidRDefault="001A7125">
          <w:pPr>
            <w:pStyle w:val="C6313A928B89B249804EDF905BF69F6D"/>
          </w:pPr>
          <w:r w:rsidRPr="005152F2">
            <w:t>Education</w:t>
          </w:r>
        </w:p>
      </w:docPartBody>
    </w:docPart>
    <w:docPart>
      <w:docPartPr>
        <w:name w:val="5EB4FE11CE7D6C4E9C9AD62CDADF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128D-C545-6E4F-846B-A270C49A8DCD}"/>
      </w:docPartPr>
      <w:docPartBody>
        <w:p w:rsidR="000B5037" w:rsidRDefault="001A7125">
          <w:pPr>
            <w:pStyle w:val="5EB4FE11CE7D6C4E9C9AD62CDADFFCE1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25"/>
    <w:rsid w:val="000B5037"/>
    <w:rsid w:val="001A7125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D4D40ED0414B46B6FE14131F9E871B">
    <w:name w:val="09D4D40ED0414B46B6FE14131F9E871B"/>
  </w:style>
  <w:style w:type="paragraph" w:customStyle="1" w:styleId="F608B2E13C47A144A85AC50EA3F82BE2">
    <w:name w:val="F608B2E13C47A144A85AC50EA3F82BE2"/>
  </w:style>
  <w:style w:type="paragraph" w:customStyle="1" w:styleId="36A03C6F0C8EB748902421EE4C9C9E64">
    <w:name w:val="36A03C6F0C8EB748902421EE4C9C9E64"/>
  </w:style>
  <w:style w:type="paragraph" w:customStyle="1" w:styleId="26D73062F07CF34A8D8B833ADD64A58A">
    <w:name w:val="26D73062F07CF34A8D8B833ADD64A58A"/>
  </w:style>
  <w:style w:type="paragraph" w:customStyle="1" w:styleId="C6313A928B89B249804EDF905BF69F6D">
    <w:name w:val="C6313A928B89B249804EDF905BF69F6D"/>
  </w:style>
  <w:style w:type="paragraph" w:customStyle="1" w:styleId="5EB4FE11CE7D6C4E9C9AD62CDADFFCE1">
    <w:name w:val="5EB4FE11CE7D6C4E9C9AD62CDADFF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{E6B64327-B0ED-2F46-A4BF-8833B288C046}tf16392740.dotx</Template>
  <TotalTime>47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Kiosha Bizzell</dc:creator>
  <cp:keywords/>
  <dc:description/>
  <cp:lastModifiedBy>Kiosha Bizzell</cp:lastModifiedBy>
  <cp:revision>2</cp:revision>
  <dcterms:created xsi:type="dcterms:W3CDTF">2021-11-08T19:43:00Z</dcterms:created>
  <dcterms:modified xsi:type="dcterms:W3CDTF">2021-12-30T03:18:00Z</dcterms:modified>
</cp:coreProperties>
</file>