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1524"/>
        <w:gridCol w:w="522"/>
        <w:gridCol w:w="3774"/>
        <w:gridCol w:w="4765"/>
        <w:gridCol w:w="463"/>
        <w:gridCol w:w="594"/>
      </w:tblGrid>
      <w:tr w:rsidR="00F91753" w:rsidRPr="00320ECB" w14:paraId="109FA728" w14:textId="77777777" w:rsidTr="00754E9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58B59" w14:textId="77777777" w:rsidR="00F91753" w:rsidRPr="00173B36" w:rsidRDefault="00F91753" w:rsidP="00320ECB"/>
        </w:tc>
      </w:tr>
      <w:tr w:rsidR="000B236E" w:rsidRPr="00320ECB" w14:paraId="29EE9304" w14:textId="77777777" w:rsidTr="00754E9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C6A7E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E501F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481C3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30123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F79BF" w14:textId="77777777" w:rsidR="00F91753" w:rsidRPr="00173B36" w:rsidRDefault="00F91753" w:rsidP="005A3E0B"/>
        </w:tc>
      </w:tr>
      <w:tr w:rsidR="000B236E" w:rsidRPr="00320ECB" w14:paraId="32BD47B8" w14:textId="77777777" w:rsidTr="00754E9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AD965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2C279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B5A13" w14:textId="1CABC116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2D3FCCDE" wp14:editId="03A31973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7D0343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743ED6">
              <w:t>Sandy Hui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13F81E" wp14:editId="5022583C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7C473D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5BAB54A1" w14:textId="77E299B4" w:rsidR="00B62B99" w:rsidRPr="00173B36" w:rsidRDefault="00743ED6" w:rsidP="005A3E0B">
            <w:pPr>
              <w:pStyle w:val="Subtitle"/>
            </w:pPr>
            <w:r>
              <w:t>Registered Nurse &amp; Licensed Vocational Nurse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9A80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5FD90" w14:textId="77777777" w:rsidR="00F91753" w:rsidRPr="00173B36" w:rsidRDefault="00F91753" w:rsidP="005A3E0B"/>
        </w:tc>
      </w:tr>
      <w:tr w:rsidR="000B236E" w:rsidRPr="00320ECB" w14:paraId="4B231388" w14:textId="77777777" w:rsidTr="00754E9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51F7C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59006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2DD98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BD888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E8863" w14:textId="77777777" w:rsidR="004A4C74" w:rsidRPr="00173B36" w:rsidRDefault="004A4C74" w:rsidP="005A3E0B"/>
        </w:tc>
      </w:tr>
      <w:tr w:rsidR="00F91753" w:rsidRPr="00320ECB" w14:paraId="77F9BFD8" w14:textId="77777777" w:rsidTr="00754E9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132E2" w14:textId="77777777" w:rsidR="00F91753" w:rsidRPr="00173B36" w:rsidRDefault="00F91753" w:rsidP="005A3E0B"/>
        </w:tc>
      </w:tr>
      <w:tr w:rsidR="00686284" w:rsidRPr="00320ECB" w14:paraId="1DCA6DB1" w14:textId="77777777" w:rsidTr="00754E9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C4539C206CEF4A2BAB25994B7ABD9AB1"/>
              </w:placeholder>
              <w:temporary/>
              <w:showingPlcHdr/>
              <w15:appearance w15:val="hidden"/>
            </w:sdtPr>
            <w:sdtEndPr/>
            <w:sdtContent>
              <w:p w14:paraId="4341C711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4D7EABEB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09FDE9F" wp14:editId="202C5806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046546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9640EC" w14:textId="750EBC0B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6039A4FC" wp14:editId="1E7B4A57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743ED6">
              <w:t>925-257-3038</w:t>
            </w:r>
          </w:p>
          <w:p w14:paraId="12455C74" w14:textId="51322244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7ADFA991" wp14:editId="71792831">
                  <wp:extent cx="201295" cy="187325"/>
                  <wp:effectExtent l="0" t="0" r="8255" b="3175"/>
                  <wp:docPr id="9" name="Graphic 9" descr="Bubb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Speech Bubble_178757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743ED6">
              <w:t>Tujenny84@gmail.com</w:t>
            </w:r>
          </w:p>
          <w:p w14:paraId="09F882E5" w14:textId="03BD8E8B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5007DE34" wp14:editId="58E45B36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743ED6">
              <w:t xml:space="preserve"> </w:t>
            </w:r>
            <w:r w:rsidR="00743ED6">
              <w:t>Tujenny84@gmail.com</w:t>
            </w:r>
          </w:p>
          <w:p w14:paraId="1DC239E0" w14:textId="423B7497" w:rsidR="00686284" w:rsidRPr="00173B36" w:rsidRDefault="00686284" w:rsidP="00F53B71">
            <w:pPr>
              <w:pStyle w:val="Contact"/>
              <w:framePr w:wrap="auto" w:vAnchor="margin" w:xAlign="left" w:yAlign="inline"/>
              <w:suppressOverlap w:val="0"/>
            </w:pP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rPr>
                <w:sz w:val="32"/>
                <w:szCs w:val="36"/>
              </w:rPr>
              <w:id w:val="-447008296"/>
              <w:placeholder>
                <w:docPart w:val="B402DA7F259F4656B957B0A95A6A0091"/>
              </w:placeholder>
              <w:temporary/>
              <w:showingPlcHdr/>
              <w15:appearance w15:val="hidden"/>
            </w:sdtPr>
            <w:sdtEndPr/>
            <w:sdtContent>
              <w:p w14:paraId="3F330012" w14:textId="77777777" w:rsidR="008C78F5" w:rsidRPr="0078371F" w:rsidRDefault="00FF673C" w:rsidP="00FF673C">
                <w:pPr>
                  <w:pStyle w:val="Heading1"/>
                  <w:outlineLvl w:val="0"/>
                  <w:rPr>
                    <w:sz w:val="32"/>
                    <w:szCs w:val="36"/>
                  </w:rPr>
                </w:pPr>
                <w:r w:rsidRPr="0078371F">
                  <w:rPr>
                    <w:sz w:val="32"/>
                    <w:szCs w:val="36"/>
                  </w:rPr>
                  <w:t>PROFILE</w:t>
                </w:r>
              </w:p>
            </w:sdtContent>
          </w:sdt>
          <w:p w14:paraId="22968723" w14:textId="77777777" w:rsidR="003E1692" w:rsidRPr="0078371F" w:rsidRDefault="003E1692" w:rsidP="003E1692">
            <w:pPr>
              <w:pStyle w:val="NoSpacing"/>
              <w:rPr>
                <w:sz w:val="32"/>
                <w:szCs w:val="36"/>
              </w:rPr>
            </w:pPr>
            <w:r w:rsidRPr="0078371F"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inline distT="0" distB="0" distL="0" distR="0" wp14:anchorId="1EBAB5DD" wp14:editId="7BDFA38B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4A0DA2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CAFFF8" w14:textId="1E948C3F" w:rsidR="00686284" w:rsidRPr="0078371F" w:rsidRDefault="00743ED6" w:rsidP="00B54AD3">
            <w:pPr>
              <w:rPr>
                <w:sz w:val="32"/>
                <w:szCs w:val="36"/>
              </w:rPr>
            </w:pPr>
            <w:r w:rsidRPr="0078371F">
              <w:rPr>
                <w:rFonts w:ascii="inherit" w:hAnsi="inherit"/>
                <w:color w:val="2D2D2D"/>
                <w:sz w:val="32"/>
                <w:szCs w:val="36"/>
                <w:shd w:val="clear" w:color="auto" w:fill="FFFFFF"/>
              </w:rPr>
              <w:t xml:space="preserve">Committed and motivated Registered Nurse seeking a position working with </w:t>
            </w:r>
            <w:r w:rsidRPr="0078371F">
              <w:rPr>
                <w:rFonts w:ascii="inherit" w:hAnsi="inherit"/>
                <w:color w:val="2D2D2D"/>
                <w:sz w:val="32"/>
                <w:szCs w:val="36"/>
                <w:shd w:val="clear" w:color="auto" w:fill="FFFFFF"/>
              </w:rPr>
              <w:t xml:space="preserve">numerous disease processes </w:t>
            </w:r>
            <w:r w:rsidRPr="0078371F">
              <w:rPr>
                <w:rFonts w:ascii="inherit" w:hAnsi="inherit"/>
                <w:color w:val="2D2D2D"/>
                <w:sz w:val="32"/>
                <w:szCs w:val="36"/>
                <w:shd w:val="clear" w:color="auto" w:fill="FFFFFF"/>
              </w:rPr>
              <w:t>patients. Providing my ability to handle high-stress, fast-paced situations and effective problem-solving skills.</w:t>
            </w:r>
            <w:r w:rsidRPr="0078371F">
              <w:rPr>
                <w:rFonts w:ascii="inherit" w:hAnsi="inherit"/>
                <w:color w:val="2D2D2D"/>
                <w:sz w:val="32"/>
                <w:szCs w:val="36"/>
                <w:shd w:val="clear" w:color="auto" w:fill="FFFFFF"/>
              </w:rPr>
              <w:t xml:space="preserve"> Registered Nurse for two years, Licensed Vocational Nurse for over seven years and Pharmacy Technician skills for over six years. </w:t>
            </w:r>
          </w:p>
        </w:tc>
      </w:tr>
      <w:tr w:rsidR="00F716E1" w:rsidRPr="00320ECB" w14:paraId="16F62F5D" w14:textId="77777777" w:rsidTr="00754E9A">
        <w:trPr>
          <w:trHeight w:val="3359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044B52463AC4469E850F81A162AAA4A7"/>
              </w:placeholder>
              <w:temporary/>
              <w:showingPlcHdr/>
              <w15:appearance w15:val="hidden"/>
            </w:sdtPr>
            <w:sdtEndPr/>
            <w:sdtContent>
              <w:p w14:paraId="79DED34C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745D0D0F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D91F78B" wp14:editId="73D266A3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81472E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A9A483" w14:textId="77777777" w:rsidR="00F716E1" w:rsidRDefault="00743ED6" w:rsidP="00743ED6">
            <w:pPr>
              <w:pStyle w:val="ListParagraph"/>
            </w:pPr>
            <w:r>
              <w:t>Time Management</w:t>
            </w:r>
          </w:p>
          <w:p w14:paraId="5EF2125E" w14:textId="77777777" w:rsidR="00743ED6" w:rsidRDefault="00CF4C23" w:rsidP="00743ED6">
            <w:pPr>
              <w:pStyle w:val="ListParagraph"/>
            </w:pPr>
            <w:r>
              <w:t>Strong clinical judgement</w:t>
            </w:r>
          </w:p>
          <w:p w14:paraId="693D8DEF" w14:textId="77777777" w:rsidR="00CF4C23" w:rsidRDefault="00CF4C23" w:rsidP="00743ED6">
            <w:pPr>
              <w:pStyle w:val="ListParagraph"/>
            </w:pPr>
            <w:r>
              <w:t>Case management</w:t>
            </w:r>
          </w:p>
          <w:p w14:paraId="1D9BFB8B" w14:textId="77777777" w:rsidR="00CF4C23" w:rsidRDefault="00CF4C23" w:rsidP="00743ED6">
            <w:pPr>
              <w:pStyle w:val="ListParagraph"/>
            </w:pPr>
            <w:r>
              <w:t>preventional healthcare educational based</w:t>
            </w:r>
          </w:p>
          <w:p w14:paraId="112262FA" w14:textId="27472DE6" w:rsidR="00CF4C23" w:rsidRDefault="00CF4C23" w:rsidP="00743ED6">
            <w:pPr>
              <w:pStyle w:val="ListParagraph"/>
            </w:pPr>
            <w:r>
              <w:t>direct patient care: Medication Passes &amp; Treatments</w:t>
            </w:r>
          </w:p>
          <w:p w14:paraId="70B88C0C" w14:textId="4EA26BDA" w:rsidR="00CF4C23" w:rsidRDefault="00CF4C23" w:rsidP="00743ED6">
            <w:pPr>
              <w:pStyle w:val="ListParagraph"/>
            </w:pPr>
            <w:r>
              <w:t>LAboratory procedures</w:t>
            </w:r>
          </w:p>
          <w:p w14:paraId="3B37B578" w14:textId="62D24A2F" w:rsidR="00CF4C23" w:rsidRPr="00173B36" w:rsidRDefault="00CF4C23" w:rsidP="00CF4C23"/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8A4DC2A09AFF4833B7F7C8C41C37818F"/>
              </w:placeholder>
              <w:temporary/>
              <w:showingPlcHdr/>
              <w15:appearance w15:val="hidden"/>
            </w:sdtPr>
            <w:sdtEndPr/>
            <w:sdtContent>
              <w:p w14:paraId="63398738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31056C40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9B85E91" wp14:editId="6110DB7B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6380BF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816A539" w14:textId="7E7AFC57" w:rsidR="00B54AD3" w:rsidRPr="00173B36" w:rsidRDefault="0052103A" w:rsidP="00B54AD3">
            <w:pPr>
              <w:pStyle w:val="Heading2"/>
              <w:outlineLvl w:val="1"/>
            </w:pPr>
            <w:r>
              <w:t>Duel Vocational Institution, Tracy, Ca</w:t>
            </w:r>
          </w:p>
          <w:p w14:paraId="57CD4A9B" w14:textId="5846F1E3" w:rsidR="00B54AD3" w:rsidRPr="008259B9" w:rsidRDefault="0052103A" w:rsidP="00B54AD3">
            <w:pPr>
              <w:pStyle w:val="Date"/>
              <w:rPr>
                <w:sz w:val="24"/>
                <w:szCs w:val="24"/>
              </w:rPr>
            </w:pPr>
            <w:r w:rsidRPr="008259B9">
              <w:rPr>
                <w:sz w:val="24"/>
                <w:szCs w:val="24"/>
              </w:rPr>
              <w:t>Registered Nurse 02/2020</w:t>
            </w:r>
            <w:r w:rsidR="008259B9">
              <w:rPr>
                <w:sz w:val="24"/>
                <w:szCs w:val="24"/>
              </w:rPr>
              <w:t xml:space="preserve"> </w:t>
            </w:r>
            <w:r w:rsidRPr="008259B9">
              <w:rPr>
                <w:sz w:val="24"/>
                <w:szCs w:val="24"/>
              </w:rPr>
              <w:t>to 10/2020</w:t>
            </w:r>
          </w:p>
          <w:p w14:paraId="4865341C" w14:textId="77F5DE2E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Assessment &amp; Triage Patients</w:t>
            </w:r>
          </w:p>
          <w:p w14:paraId="2E599495" w14:textId="38157E78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 xml:space="preserve">Woundcare and treatments </w:t>
            </w:r>
          </w:p>
          <w:p w14:paraId="2BA18302" w14:textId="7CFB1DBF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Charting and managing patient chronic and Acute Disease Process</w:t>
            </w:r>
          </w:p>
          <w:p w14:paraId="48B130C2" w14:textId="59F32C53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Medical Emergencies</w:t>
            </w:r>
          </w:p>
          <w:p w14:paraId="60F84145" w14:textId="2721F071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Sick- Call and daily rounds on patient case load</w:t>
            </w:r>
          </w:p>
          <w:p w14:paraId="5C11F55E" w14:textId="17DBD09C" w:rsidR="008259B9" w:rsidRPr="0078371F" w:rsidRDefault="008259B9" w:rsidP="00825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Patient Education</w:t>
            </w:r>
          </w:p>
          <w:p w14:paraId="0980AFC3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EC0F2B8" wp14:editId="2B2C7268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B5507C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8E389CF" w14:textId="7E5A02C5" w:rsidR="00F716E1" w:rsidRPr="00173B36" w:rsidRDefault="008259B9" w:rsidP="00B54AD3">
            <w:pPr>
              <w:pStyle w:val="Heading2"/>
              <w:outlineLvl w:val="1"/>
            </w:pPr>
            <w:r>
              <w:t xml:space="preserve"> California Department of State Hospitals, Coalinga, Ca</w:t>
            </w:r>
          </w:p>
          <w:p w14:paraId="3C2A85FE" w14:textId="7D7BD4FA" w:rsidR="00B54AD3" w:rsidRPr="00173B36" w:rsidRDefault="004F26A9" w:rsidP="00B54AD3">
            <w:pPr>
              <w:pStyle w:val="Date"/>
            </w:pPr>
            <w:r>
              <w:t xml:space="preserve"> </w:t>
            </w:r>
            <w:r w:rsidRPr="004F26A9">
              <w:rPr>
                <w:sz w:val="24"/>
                <w:szCs w:val="24"/>
              </w:rPr>
              <w:t>Registered Nurse 02/2019 to 12/2019</w:t>
            </w:r>
          </w:p>
          <w:p w14:paraId="4663392A" w14:textId="202F0F2A" w:rsidR="00F716E1" w:rsidRPr="0078371F" w:rsidRDefault="004F26A9" w:rsidP="004F2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Assessment &amp; treatment of forensic and pyschiatric patients</w:t>
            </w:r>
          </w:p>
          <w:p w14:paraId="4865939A" w14:textId="4B67AAE9" w:rsidR="004F26A9" w:rsidRPr="0078371F" w:rsidRDefault="004F26A9" w:rsidP="004F2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rounding and daily observations of patients</w:t>
            </w:r>
          </w:p>
          <w:p w14:paraId="631494A5" w14:textId="00739C2F" w:rsidR="004F26A9" w:rsidRPr="0078371F" w:rsidRDefault="004F26A9" w:rsidP="004F2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monthly care planning and assessments of patients</w:t>
            </w:r>
          </w:p>
          <w:p w14:paraId="6E3B6C0C" w14:textId="6B9762EA" w:rsidR="004F26A9" w:rsidRPr="0078371F" w:rsidRDefault="004F26A9" w:rsidP="004F2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 xml:space="preserve">leadership skills &amp; care team meetings </w:t>
            </w:r>
          </w:p>
          <w:p w14:paraId="27E00F39" w14:textId="1ECEC582" w:rsidR="004F26A9" w:rsidRPr="0078371F" w:rsidRDefault="004F26A9" w:rsidP="004F2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MD sickcall line &amp; pysch emergency orders and observations</w:t>
            </w:r>
          </w:p>
          <w:p w14:paraId="6794DC91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32DD965" wp14:editId="70F9DAD2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D37B47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4DE9E7C" w14:textId="4CFFFCC2" w:rsidR="00F716E1" w:rsidRPr="00173B36" w:rsidRDefault="004F26A9" w:rsidP="00B54AD3">
            <w:pPr>
              <w:pStyle w:val="Heading2"/>
              <w:outlineLvl w:val="1"/>
            </w:pPr>
            <w:r>
              <w:t>Mule Creek State Prison, Ione, Ca</w:t>
            </w:r>
          </w:p>
          <w:p w14:paraId="7B72E5E4" w14:textId="58E2C721" w:rsidR="00B54AD3" w:rsidRPr="0078371F" w:rsidRDefault="004F26A9" w:rsidP="00B54AD3">
            <w:pPr>
              <w:pStyle w:val="Date"/>
              <w:rPr>
                <w:sz w:val="24"/>
                <w:szCs w:val="24"/>
              </w:rPr>
            </w:pPr>
            <w:r w:rsidRPr="0078371F">
              <w:rPr>
                <w:sz w:val="24"/>
                <w:szCs w:val="24"/>
              </w:rPr>
              <w:t xml:space="preserve">Licensed Vocational Nurse 12/2013 to </w:t>
            </w:r>
            <w:r w:rsidR="00DC1ABA" w:rsidRPr="0078371F">
              <w:rPr>
                <w:sz w:val="24"/>
                <w:szCs w:val="24"/>
              </w:rPr>
              <w:t xml:space="preserve">12/2018 </w:t>
            </w:r>
          </w:p>
          <w:p w14:paraId="367C6B3E" w14:textId="235FD3F6" w:rsidR="00F716E1" w:rsidRPr="0078371F" w:rsidRDefault="00DC1ABA" w:rsidP="00DC1A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Administration of medications orally, sublingually, intramusculary, subdemal</w:t>
            </w:r>
          </w:p>
          <w:p w14:paraId="2A05CA14" w14:textId="2B8E31A7" w:rsidR="00DC1ABA" w:rsidRPr="0078371F" w:rsidRDefault="00DC1ABA" w:rsidP="00DC1A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 xml:space="preserve">Collecting, packing &amp; distribution </w:t>
            </w:r>
            <w:r w:rsidR="0078371F" w:rsidRPr="0078371F">
              <w:rPr>
                <w:sz w:val="22"/>
                <w:szCs w:val="14"/>
              </w:rPr>
              <w:t>OF MEDICAL</w:t>
            </w:r>
            <w:r w:rsidRPr="0078371F">
              <w:rPr>
                <w:sz w:val="22"/>
                <w:szCs w:val="14"/>
              </w:rPr>
              <w:t xml:space="preserve"> supplies: straight caths, lube, orthotics, ATB packets</w:t>
            </w:r>
          </w:p>
          <w:p w14:paraId="5244A003" w14:textId="77777777" w:rsidR="002B7A0E" w:rsidRDefault="00DC1ABA" w:rsidP="000B23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Obtain vital signs and provide diagonostics of patient health for md assessment</w:t>
            </w:r>
          </w:p>
          <w:p w14:paraId="45FEAC1A" w14:textId="2E0A0A94" w:rsidR="000B236E" w:rsidRPr="000B236E" w:rsidRDefault="00DC1ABA" w:rsidP="000B23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2B7A0E">
              <w:rPr>
                <w:sz w:val="22"/>
                <w:szCs w:val="22"/>
              </w:rPr>
              <w:t xml:space="preserve">Medical Emergencies: </w:t>
            </w:r>
            <w:r w:rsidR="0078371F" w:rsidRPr="002B7A0E">
              <w:rPr>
                <w:sz w:val="22"/>
                <w:szCs w:val="22"/>
              </w:rPr>
              <w:t xml:space="preserve">Yard fights, hangings, STABBINGS, </w:t>
            </w:r>
            <w:r w:rsidR="000B236E" w:rsidRPr="002B7A0E">
              <w:rPr>
                <w:sz w:val="22"/>
                <w:szCs w:val="22"/>
              </w:rPr>
              <w:t>psychiatric</w:t>
            </w:r>
            <w:r w:rsidR="0078371F" w:rsidRPr="002B7A0E">
              <w:rPr>
                <w:sz w:val="22"/>
                <w:szCs w:val="22"/>
              </w:rPr>
              <w:t xml:space="preserve"> </w:t>
            </w:r>
            <w:r w:rsidR="000B236E" w:rsidRPr="002B7A0E">
              <w:rPr>
                <w:sz w:val="22"/>
                <w:szCs w:val="22"/>
              </w:rPr>
              <w:t>emergences</w:t>
            </w:r>
            <w:r w:rsidR="000B236E"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D564008" wp14:editId="10E342A2">
                      <wp:extent cx="3968496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4725BD" id="Straight Connector 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KU4gEAACI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vOnLB0RQ8J&#10;hd53iW29cySgR0axFqIk3W7NMzCjHWTl+hBXRLB1OzxZMewwyzAotPlLA7KhqH2c1IYhMUnOi+vl&#10;1efrJWfyHKtegAFj+gLesvzT8FIxE4rD15ioGKWeU7LbONYT4+XlstxC9Ea399qYHCu7BFuD7CBo&#10;C4SU4NJF7p9IXmWSZRw581TjHOUvHQ2MJX6AIqWo8/lYJO/oW975idc4ys4wRV1MwPrvwFN+hkLZ&#10;338BT4hS2bs0ga12Hv9UPQ3nltWYf1ZgnDtL8OTbY7nhIg0tYlHu9Gjypr+2C/zlaW9+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X&#10;vzKU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C2DFF46" w14:textId="06FFF55D" w:rsidR="002B7A0E" w:rsidRPr="00173B36" w:rsidRDefault="002B7A0E" w:rsidP="002B7A0E">
            <w:pPr>
              <w:pStyle w:val="Heading2"/>
              <w:outlineLvl w:val="1"/>
            </w:pPr>
            <w:r>
              <w:t>Ashbury Park Nursing &amp; Rehabilitation</w:t>
            </w:r>
          </w:p>
          <w:p w14:paraId="5BA6D015" w14:textId="3061344C" w:rsidR="002B7A0E" w:rsidRPr="0078371F" w:rsidRDefault="002B7A0E" w:rsidP="002B7A0E">
            <w:pPr>
              <w:pStyle w:val="Date"/>
              <w:rPr>
                <w:sz w:val="24"/>
                <w:szCs w:val="24"/>
              </w:rPr>
            </w:pPr>
            <w:r w:rsidRPr="0078371F">
              <w:rPr>
                <w:sz w:val="24"/>
                <w:szCs w:val="24"/>
              </w:rPr>
              <w:t>Licensed Vocational Nurse 1/201</w:t>
            </w:r>
            <w:r>
              <w:rPr>
                <w:sz w:val="24"/>
                <w:szCs w:val="24"/>
              </w:rPr>
              <w:t>2</w:t>
            </w:r>
            <w:r w:rsidRPr="0078371F">
              <w:rPr>
                <w:sz w:val="24"/>
                <w:szCs w:val="24"/>
              </w:rPr>
              <w:t xml:space="preserve"> to 12/2018 </w:t>
            </w:r>
          </w:p>
          <w:p w14:paraId="2989A38D" w14:textId="1C2026EC" w:rsidR="002B7A0E" w:rsidRPr="0078371F" w:rsidRDefault="002B7A0E" w:rsidP="002B7A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Administration of medications orally, sublingually, intramusculary, subde</w:t>
            </w:r>
            <w:r>
              <w:rPr>
                <w:sz w:val="22"/>
                <w:szCs w:val="14"/>
              </w:rPr>
              <w:t>r</w:t>
            </w:r>
            <w:r w:rsidRPr="0078371F">
              <w:rPr>
                <w:sz w:val="22"/>
                <w:szCs w:val="14"/>
              </w:rPr>
              <w:t>mal</w:t>
            </w:r>
          </w:p>
          <w:p w14:paraId="5600A4CA" w14:textId="77777777" w:rsidR="002B7A0E" w:rsidRDefault="002B7A0E" w:rsidP="002B7A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Obtain vital signs and provide diagonostics of patient health for md assessment</w:t>
            </w:r>
          </w:p>
          <w:p w14:paraId="79A45AC9" w14:textId="42BADB14" w:rsidR="00474B15" w:rsidRPr="00474B15" w:rsidRDefault="002B7A0E" w:rsidP="002B7A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2B7A0E">
              <w:rPr>
                <w:sz w:val="22"/>
                <w:szCs w:val="22"/>
              </w:rPr>
              <w:t xml:space="preserve">Medical Emergencies: </w:t>
            </w:r>
            <w:r>
              <w:rPr>
                <w:sz w:val="22"/>
                <w:szCs w:val="22"/>
              </w:rPr>
              <w:t>ANgina pectoris, Gastrointestional bleeds, airway constriction,</w:t>
            </w:r>
            <w:r w:rsidR="00474B15">
              <w:rPr>
                <w:sz w:val="22"/>
                <w:szCs w:val="22"/>
              </w:rPr>
              <w:t xml:space="preserve"> </w:t>
            </w:r>
            <w:r w:rsidRPr="002B7A0E">
              <w:rPr>
                <w:sz w:val="22"/>
                <w:szCs w:val="22"/>
              </w:rPr>
              <w:t>psychiatric emergences</w:t>
            </w:r>
          </w:p>
          <w:p w14:paraId="467D8168" w14:textId="35B6D94B" w:rsidR="00474B15" w:rsidRPr="00474B15" w:rsidRDefault="00474B15" w:rsidP="002B7A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t>Monitor Labs and vitals and reported to MD</w:t>
            </w:r>
          </w:p>
          <w:p w14:paraId="71BEBF48" w14:textId="3520D336" w:rsidR="002B7A0E" w:rsidRDefault="002B7A0E" w:rsidP="00474B1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4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DBD2E8F" wp14:editId="1DAFF21A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C019A8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DJ&#10;KXNe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0744074" w14:textId="2B74FDEF" w:rsidR="00754E9A" w:rsidRPr="00173B36" w:rsidRDefault="00754E9A" w:rsidP="00754E9A">
            <w:pPr>
              <w:pStyle w:val="Heading2"/>
              <w:outlineLvl w:val="1"/>
            </w:pPr>
            <w:r>
              <w:t>Riverbend Nursing Rehabilitation Center</w:t>
            </w:r>
          </w:p>
          <w:p w14:paraId="16D98A85" w14:textId="5EF819AE" w:rsidR="00754E9A" w:rsidRPr="0078371F" w:rsidRDefault="00754E9A" w:rsidP="00754E9A">
            <w:pPr>
              <w:pStyle w:val="Date"/>
              <w:rPr>
                <w:sz w:val="24"/>
                <w:szCs w:val="24"/>
              </w:rPr>
            </w:pPr>
            <w:r w:rsidRPr="0078371F">
              <w:rPr>
                <w:sz w:val="24"/>
                <w:szCs w:val="24"/>
              </w:rPr>
              <w:t>Licensed Vocational Nurse 1/201</w:t>
            </w:r>
            <w:r>
              <w:rPr>
                <w:sz w:val="24"/>
                <w:szCs w:val="24"/>
              </w:rPr>
              <w:t>1</w:t>
            </w:r>
            <w:r w:rsidRPr="0078371F">
              <w:rPr>
                <w:sz w:val="24"/>
                <w:szCs w:val="24"/>
              </w:rPr>
              <w:t xml:space="preserve"> to 12/201</w:t>
            </w:r>
            <w:r>
              <w:rPr>
                <w:sz w:val="24"/>
                <w:szCs w:val="24"/>
              </w:rPr>
              <w:t>1</w:t>
            </w:r>
            <w:r w:rsidRPr="0078371F">
              <w:rPr>
                <w:sz w:val="24"/>
                <w:szCs w:val="24"/>
              </w:rPr>
              <w:t xml:space="preserve"> </w:t>
            </w:r>
          </w:p>
          <w:p w14:paraId="32A3C4C4" w14:textId="77777777" w:rsidR="00754E9A" w:rsidRPr="0078371F" w:rsidRDefault="00754E9A" w:rsidP="00754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Administration of medications orally, sublingually, intramusculary, subde</w:t>
            </w:r>
            <w:r>
              <w:rPr>
                <w:sz w:val="22"/>
                <w:szCs w:val="14"/>
              </w:rPr>
              <w:t>r</w:t>
            </w:r>
            <w:r w:rsidRPr="0078371F">
              <w:rPr>
                <w:sz w:val="22"/>
                <w:szCs w:val="14"/>
              </w:rPr>
              <w:t>mal</w:t>
            </w:r>
          </w:p>
          <w:p w14:paraId="4FC072BC" w14:textId="77777777" w:rsidR="00754E9A" w:rsidRDefault="00754E9A" w:rsidP="00754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78371F">
              <w:rPr>
                <w:sz w:val="22"/>
                <w:szCs w:val="14"/>
              </w:rPr>
              <w:t>Obtain vital signs and provide diagonostics of patient health for md assessment</w:t>
            </w:r>
          </w:p>
          <w:p w14:paraId="24FE86D7" w14:textId="77777777" w:rsidR="00754E9A" w:rsidRPr="00474B15" w:rsidRDefault="00754E9A" w:rsidP="00754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 w:rsidRPr="002B7A0E">
              <w:rPr>
                <w:sz w:val="22"/>
                <w:szCs w:val="22"/>
              </w:rPr>
              <w:t xml:space="preserve">Medical Emergencies: </w:t>
            </w:r>
            <w:r>
              <w:rPr>
                <w:sz w:val="22"/>
                <w:szCs w:val="22"/>
              </w:rPr>
              <w:t xml:space="preserve">ANgina pectoris, Gastrointestional bleeds, airway constriction, </w:t>
            </w:r>
            <w:r w:rsidRPr="002B7A0E">
              <w:rPr>
                <w:sz w:val="22"/>
                <w:szCs w:val="22"/>
              </w:rPr>
              <w:t>psychiatric emergences</w:t>
            </w:r>
          </w:p>
          <w:p w14:paraId="5387B933" w14:textId="77777777" w:rsidR="00754E9A" w:rsidRPr="00474B15" w:rsidRDefault="00754E9A" w:rsidP="00754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t>Monitor Labs and vitals and reported to MD</w:t>
            </w:r>
          </w:p>
          <w:p w14:paraId="0D0CEDE6" w14:textId="12414A25" w:rsidR="00474B15" w:rsidRPr="00474B15" w:rsidRDefault="00474B15" w:rsidP="00474B15">
            <w:pPr>
              <w:rPr>
                <w:sz w:val="22"/>
                <w:szCs w:val="14"/>
              </w:rPr>
            </w:pPr>
          </w:p>
          <w:p w14:paraId="01EA5CC9" w14:textId="69375E6A" w:rsidR="0078371F" w:rsidRPr="00173B36" w:rsidRDefault="0078371F" w:rsidP="000B236E">
            <w:pPr>
              <w:pStyle w:val="NoSpacing"/>
            </w:pPr>
          </w:p>
        </w:tc>
      </w:tr>
      <w:tr w:rsidR="00F716E1" w:rsidRPr="00320ECB" w14:paraId="63435CF6" w14:textId="77777777" w:rsidTr="00754E9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EADA4EB60DE84100993BB18DC627BF9B"/>
              </w:placeholder>
              <w:temporary/>
              <w:showingPlcHdr/>
              <w15:appearance w15:val="hidden"/>
            </w:sdtPr>
            <w:sdtEndPr/>
            <w:sdtContent>
              <w:p w14:paraId="7D83B9EE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4180EAAE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C4C900B" wp14:editId="603EC33F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927885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B7DB92" w14:textId="2553891F" w:rsidR="00F716E1" w:rsidRPr="00173B36" w:rsidRDefault="000B236E" w:rsidP="00F53B71">
            <w:pPr>
              <w:pStyle w:val="Heading2"/>
              <w:outlineLvl w:val="1"/>
            </w:pPr>
            <w:r>
              <w:t>Bachelor’s</w:t>
            </w:r>
            <w:r w:rsidR="00CF4C23">
              <w:t xml:space="preserve"> Degree in Nursing</w:t>
            </w:r>
          </w:p>
          <w:p w14:paraId="5EEB4B82" w14:textId="1F484675" w:rsidR="00F716E1" w:rsidRPr="00173B36" w:rsidRDefault="00CF4C23" w:rsidP="000B236E">
            <w:pPr>
              <w:pStyle w:val="Date"/>
            </w:pPr>
            <w:r>
              <w:t>2019</w:t>
            </w:r>
            <w:r w:rsidR="000B236E">
              <w:t xml:space="preserve">- </w:t>
            </w:r>
            <w:r>
              <w:t>American Sentinel University, Aurora, Co</w:t>
            </w:r>
          </w:p>
          <w:p w14:paraId="03BC9A37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2D52C24" wp14:editId="270B3C45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1FBB58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74D73D" w14:textId="040A0044" w:rsidR="00F716E1" w:rsidRPr="00173B36" w:rsidRDefault="00CF4C23" w:rsidP="00B54AD3">
            <w:pPr>
              <w:pStyle w:val="Heading2"/>
              <w:outlineLvl w:val="1"/>
            </w:pPr>
            <w:r>
              <w:t>Associates Degree Registered Nurse</w:t>
            </w:r>
          </w:p>
          <w:p w14:paraId="4630B5A9" w14:textId="43D24444" w:rsidR="00CF4C23" w:rsidRDefault="00CF4C23" w:rsidP="00CF4C23">
            <w:pPr>
              <w:pStyle w:val="Date"/>
            </w:pPr>
            <w:r>
              <w:t>2018 – Gurnick Academy of Medical Arts, Fresno, Ca</w:t>
            </w:r>
          </w:p>
          <w:p w14:paraId="13C988E2" w14:textId="52249059" w:rsidR="0052103A" w:rsidRPr="00173B36" w:rsidRDefault="0052103A" w:rsidP="0052103A">
            <w:pPr>
              <w:pStyle w:val="Heading2"/>
              <w:outlineLvl w:val="1"/>
            </w:pPr>
            <w:r>
              <w:t>Certificate- Licensed Vocational Nurse</w:t>
            </w:r>
          </w:p>
          <w:p w14:paraId="20FE18A3" w14:textId="0456EB93" w:rsidR="00F716E1" w:rsidRPr="00173B36" w:rsidRDefault="0052103A" w:rsidP="00754E9A">
            <w:pPr>
              <w:pStyle w:val="Date"/>
            </w:pPr>
            <w:r>
              <w:t>20</w:t>
            </w:r>
            <w:r>
              <w:t>10</w:t>
            </w:r>
            <w:r>
              <w:t xml:space="preserve"> – Gurnick Academy of Medical Arts, </w:t>
            </w:r>
            <w:r>
              <w:t>Concord</w:t>
            </w:r>
            <w:r>
              <w:t xml:space="preserve">, </w:t>
            </w: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F03E3B4" w14:textId="77777777" w:rsidR="00F716E1" w:rsidRPr="00173B36" w:rsidRDefault="00F716E1" w:rsidP="00241482"/>
        </w:tc>
      </w:tr>
    </w:tbl>
    <w:p w14:paraId="2A522AC7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7FC1" w14:textId="77777777" w:rsidR="008D24D6" w:rsidRDefault="008D24D6" w:rsidP="00BA3E51">
      <w:pPr>
        <w:spacing w:line="240" w:lineRule="auto"/>
      </w:pPr>
      <w:r>
        <w:separator/>
      </w:r>
    </w:p>
  </w:endnote>
  <w:endnote w:type="continuationSeparator" w:id="0">
    <w:p w14:paraId="5B9B48B8" w14:textId="77777777" w:rsidR="008D24D6" w:rsidRDefault="008D24D6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9C1" w14:textId="77777777" w:rsidR="008D24D6" w:rsidRDefault="008D24D6" w:rsidP="00BA3E51">
      <w:pPr>
        <w:spacing w:line="240" w:lineRule="auto"/>
      </w:pPr>
      <w:r>
        <w:separator/>
      </w:r>
    </w:p>
  </w:footnote>
  <w:footnote w:type="continuationSeparator" w:id="0">
    <w:p w14:paraId="52077BC7" w14:textId="77777777" w:rsidR="008D24D6" w:rsidRDefault="008D24D6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F560C0"/>
    <w:multiLevelType w:val="hybridMultilevel"/>
    <w:tmpl w:val="F3941318"/>
    <w:lvl w:ilvl="0" w:tplc="97ECC03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D6"/>
    <w:rsid w:val="00041F8A"/>
    <w:rsid w:val="00045F2E"/>
    <w:rsid w:val="00055BBC"/>
    <w:rsid w:val="00073BF3"/>
    <w:rsid w:val="00081B51"/>
    <w:rsid w:val="000A6E00"/>
    <w:rsid w:val="000B236E"/>
    <w:rsid w:val="000C7293"/>
    <w:rsid w:val="000D3891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B7A0E"/>
    <w:rsid w:val="002C0662"/>
    <w:rsid w:val="002D5478"/>
    <w:rsid w:val="00320ECB"/>
    <w:rsid w:val="00344FC0"/>
    <w:rsid w:val="00377A0D"/>
    <w:rsid w:val="00382737"/>
    <w:rsid w:val="003E02DA"/>
    <w:rsid w:val="003E1692"/>
    <w:rsid w:val="003E7783"/>
    <w:rsid w:val="00442A0E"/>
    <w:rsid w:val="00443C70"/>
    <w:rsid w:val="00474B15"/>
    <w:rsid w:val="004A4C74"/>
    <w:rsid w:val="004E5226"/>
    <w:rsid w:val="004E6AB2"/>
    <w:rsid w:val="004E70E8"/>
    <w:rsid w:val="004F26A9"/>
    <w:rsid w:val="0052103A"/>
    <w:rsid w:val="00535F87"/>
    <w:rsid w:val="00542582"/>
    <w:rsid w:val="00564622"/>
    <w:rsid w:val="005A3E0B"/>
    <w:rsid w:val="005B3227"/>
    <w:rsid w:val="0068094B"/>
    <w:rsid w:val="00686284"/>
    <w:rsid w:val="0073402D"/>
    <w:rsid w:val="00743ED6"/>
    <w:rsid w:val="00754E9A"/>
    <w:rsid w:val="0078371F"/>
    <w:rsid w:val="00792D43"/>
    <w:rsid w:val="007B30FE"/>
    <w:rsid w:val="007B7A61"/>
    <w:rsid w:val="007E1FA8"/>
    <w:rsid w:val="007E6083"/>
    <w:rsid w:val="008259B9"/>
    <w:rsid w:val="00855181"/>
    <w:rsid w:val="00882F23"/>
    <w:rsid w:val="0089047A"/>
    <w:rsid w:val="008A1020"/>
    <w:rsid w:val="008A1250"/>
    <w:rsid w:val="008A1FCF"/>
    <w:rsid w:val="008B1112"/>
    <w:rsid w:val="008C78F5"/>
    <w:rsid w:val="008D24D6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90C4F"/>
    <w:rsid w:val="00CA5CD9"/>
    <w:rsid w:val="00CF4C23"/>
    <w:rsid w:val="00D04093"/>
    <w:rsid w:val="00D0794D"/>
    <w:rsid w:val="00D140DF"/>
    <w:rsid w:val="00D666BB"/>
    <w:rsid w:val="00D720DF"/>
    <w:rsid w:val="00D92ED4"/>
    <w:rsid w:val="00D94ABF"/>
    <w:rsid w:val="00DC1ABA"/>
    <w:rsid w:val="00E20245"/>
    <w:rsid w:val="00E4379F"/>
    <w:rsid w:val="00E65596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F0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39C206CEF4A2BAB25994B7ABD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E1E3-6DE6-46B0-870B-B46437480F65}"/>
      </w:docPartPr>
      <w:docPartBody>
        <w:p w:rsidR="00000000" w:rsidRDefault="00404600">
          <w:pPr>
            <w:pStyle w:val="C4539C206CEF4A2BAB25994B7ABD9AB1"/>
          </w:pPr>
          <w:r w:rsidRPr="00173B36">
            <w:t>CONTACT</w:t>
          </w:r>
        </w:p>
      </w:docPartBody>
    </w:docPart>
    <w:docPart>
      <w:docPartPr>
        <w:name w:val="B402DA7F259F4656B957B0A95A6A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3657-1918-4C6A-8107-6E2000628DC7}"/>
      </w:docPartPr>
      <w:docPartBody>
        <w:p w:rsidR="00000000" w:rsidRDefault="00404600">
          <w:pPr>
            <w:pStyle w:val="B402DA7F259F4656B957B0A95A6A0091"/>
          </w:pPr>
          <w:r w:rsidRPr="00173B36">
            <w:t>PROFILE</w:t>
          </w:r>
        </w:p>
      </w:docPartBody>
    </w:docPart>
    <w:docPart>
      <w:docPartPr>
        <w:name w:val="044B52463AC4469E850F81A162AA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1558-3577-4D29-9BFA-884FFCF65FF8}"/>
      </w:docPartPr>
      <w:docPartBody>
        <w:p w:rsidR="00000000" w:rsidRDefault="00404600">
          <w:pPr>
            <w:pStyle w:val="044B52463AC4469E850F81A162AAA4A7"/>
          </w:pPr>
          <w:r w:rsidRPr="00173B36">
            <w:t>SKILLS</w:t>
          </w:r>
        </w:p>
      </w:docPartBody>
    </w:docPart>
    <w:docPart>
      <w:docPartPr>
        <w:name w:val="8A4DC2A09AFF4833B7F7C8C41C37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6FC2-C0B0-4F06-88B4-381D104EA870}"/>
      </w:docPartPr>
      <w:docPartBody>
        <w:p w:rsidR="00000000" w:rsidRDefault="00404600">
          <w:pPr>
            <w:pStyle w:val="8A4DC2A09AFF4833B7F7C8C41C37818F"/>
          </w:pPr>
          <w:r w:rsidRPr="00173B36">
            <w:t>EXPERIENCE</w:t>
          </w:r>
        </w:p>
      </w:docPartBody>
    </w:docPart>
    <w:docPart>
      <w:docPartPr>
        <w:name w:val="EADA4EB60DE84100993BB18DC627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C099-F8E0-470A-8F2A-A42E347E0181}"/>
      </w:docPartPr>
      <w:docPartBody>
        <w:p w:rsidR="00000000" w:rsidRDefault="00404600">
          <w:pPr>
            <w:pStyle w:val="EADA4EB60DE84100993BB18DC627BF9B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0"/>
    <w:rsid w:val="004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A8566B97AB44F482AA2A68F6661446">
    <w:name w:val="8EA8566B97AB44F482AA2A68F6661446"/>
  </w:style>
  <w:style w:type="paragraph" w:customStyle="1" w:styleId="64B24278CD944AD4B0BA1FA02079DE36">
    <w:name w:val="64B24278CD944AD4B0BA1FA02079DE36"/>
  </w:style>
  <w:style w:type="paragraph" w:customStyle="1" w:styleId="C4539C206CEF4A2BAB25994B7ABD9AB1">
    <w:name w:val="C4539C206CEF4A2BAB25994B7ABD9AB1"/>
  </w:style>
  <w:style w:type="paragraph" w:customStyle="1" w:styleId="805F295AEFDA446DA248E8AECDF0D018">
    <w:name w:val="805F295AEFDA446DA248E8AECDF0D018"/>
  </w:style>
  <w:style w:type="paragraph" w:customStyle="1" w:styleId="227AE5515BAF46178C8D1D61999AF4FE">
    <w:name w:val="227AE5515BAF46178C8D1D61999AF4FE"/>
  </w:style>
  <w:style w:type="paragraph" w:customStyle="1" w:styleId="B7D049BA353F4D588D7B39AC16F691A9">
    <w:name w:val="B7D049BA353F4D588D7B39AC16F691A9"/>
  </w:style>
  <w:style w:type="paragraph" w:customStyle="1" w:styleId="C7A519CBABF84A92B4A7FEB19268FE7A">
    <w:name w:val="C7A519CBABF84A92B4A7FEB19268FE7A"/>
  </w:style>
  <w:style w:type="paragraph" w:customStyle="1" w:styleId="B402DA7F259F4656B957B0A95A6A0091">
    <w:name w:val="B402DA7F259F4656B957B0A95A6A0091"/>
  </w:style>
  <w:style w:type="paragraph" w:customStyle="1" w:styleId="6EA4654B299345A9B9229F8CA701B4AE">
    <w:name w:val="6EA4654B299345A9B9229F8CA701B4AE"/>
  </w:style>
  <w:style w:type="paragraph" w:customStyle="1" w:styleId="044B52463AC4469E850F81A162AAA4A7">
    <w:name w:val="044B52463AC4469E850F81A162AAA4A7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87931B85E416428B8884828F10AB6E2C">
    <w:name w:val="87931B85E416428B8884828F10AB6E2C"/>
  </w:style>
  <w:style w:type="paragraph" w:customStyle="1" w:styleId="8A4DC2A09AFF4833B7F7C8C41C37818F">
    <w:name w:val="8A4DC2A09AFF4833B7F7C8C41C37818F"/>
  </w:style>
  <w:style w:type="paragraph" w:customStyle="1" w:styleId="AD3B8556D9B948D09ECD508465A70F50">
    <w:name w:val="AD3B8556D9B948D09ECD508465A70F50"/>
  </w:style>
  <w:style w:type="paragraph" w:customStyle="1" w:styleId="FDF04C4836134788AAAF4935B6E48538">
    <w:name w:val="FDF04C4836134788AAAF4935B6E48538"/>
  </w:style>
  <w:style w:type="paragraph" w:customStyle="1" w:styleId="02F58459B2CD40E29AB75C77FA7A5F1B">
    <w:name w:val="02F58459B2CD40E29AB75C77FA7A5F1B"/>
  </w:style>
  <w:style w:type="paragraph" w:customStyle="1" w:styleId="74B073D8FE90462BB20F40AAC43072D9">
    <w:name w:val="74B073D8FE90462BB20F40AAC43072D9"/>
  </w:style>
  <w:style w:type="paragraph" w:customStyle="1" w:styleId="E0D7AE341B5745478D3D4FA843FE5802">
    <w:name w:val="E0D7AE341B5745478D3D4FA843FE5802"/>
  </w:style>
  <w:style w:type="paragraph" w:customStyle="1" w:styleId="ADA84C4819E7439B9C37275201DC0EFD">
    <w:name w:val="ADA84C4819E7439B9C37275201DC0EFD"/>
  </w:style>
  <w:style w:type="paragraph" w:customStyle="1" w:styleId="503A0CB227494C42A058F2E84B888B8B">
    <w:name w:val="503A0CB227494C42A058F2E84B888B8B"/>
  </w:style>
  <w:style w:type="paragraph" w:customStyle="1" w:styleId="FB584735105E41D3B10CD3267FEAA8A0">
    <w:name w:val="FB584735105E41D3B10CD3267FEAA8A0"/>
  </w:style>
  <w:style w:type="paragraph" w:customStyle="1" w:styleId="DC65E08C08D842E3B868CFDD92E7984D">
    <w:name w:val="DC65E08C08D842E3B868CFDD92E7984D"/>
  </w:style>
  <w:style w:type="paragraph" w:customStyle="1" w:styleId="EADA4EB60DE84100993BB18DC627BF9B">
    <w:name w:val="EADA4EB60DE84100993BB18DC627BF9B"/>
  </w:style>
  <w:style w:type="paragraph" w:customStyle="1" w:styleId="CC625F8617514530BCE99BD589D8461E">
    <w:name w:val="CC625F8617514530BCE99BD589D8461E"/>
  </w:style>
  <w:style w:type="paragraph" w:customStyle="1" w:styleId="D6D08516020B4E81930A14076D6AD628">
    <w:name w:val="D6D08516020B4E81930A14076D6AD628"/>
  </w:style>
  <w:style w:type="paragraph" w:customStyle="1" w:styleId="6D4C5DF409644C07AFAFDEABEDBD05F6">
    <w:name w:val="6D4C5DF409644C07AFAFDEABEDBD05F6"/>
  </w:style>
  <w:style w:type="paragraph" w:customStyle="1" w:styleId="FC95E376D3DB450DABB925AC5172AE08">
    <w:name w:val="FC95E376D3DB450DABB925AC5172AE08"/>
  </w:style>
  <w:style w:type="paragraph" w:customStyle="1" w:styleId="FF2CE98DCF5145D59860BEEB210EC443">
    <w:name w:val="FF2CE98DCF5145D59860BEEB210EC443"/>
  </w:style>
  <w:style w:type="paragraph" w:customStyle="1" w:styleId="9B5BA027BC184DA08AC95D4F9B3A4453">
    <w:name w:val="9B5BA027BC184DA08AC95D4F9B3A4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2021-11-09T01:26:00Z</dcterms:created>
  <dcterms:modified xsi:type="dcterms:W3CDTF">2021-11-09T01:26:00Z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