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ACD2" w14:textId="3D89191A" w:rsidR="00E755C4" w:rsidRPr="00C93942" w:rsidRDefault="00CE5847" w:rsidP="00C93942">
      <w:pPr>
        <w:pStyle w:val="Name"/>
        <w:spacing w:line="276" w:lineRule="auto"/>
        <w:rPr>
          <w:rFonts w:asciiTheme="minorHAnsi" w:hAnsiTheme="minorHAnsi"/>
          <w:sz w:val="40"/>
          <w:szCs w:val="40"/>
        </w:rPr>
      </w:pPr>
      <w:r w:rsidRPr="00C9394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47D5F" wp14:editId="55E87950">
                <wp:simplePos x="0" y="0"/>
                <wp:positionH relativeFrom="column">
                  <wp:posOffset>2788920</wp:posOffset>
                </wp:positionH>
                <wp:positionV relativeFrom="paragraph">
                  <wp:posOffset>308008</wp:posOffset>
                </wp:positionV>
                <wp:extent cx="4158949" cy="5029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8949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DBF28" w14:textId="5282C89B" w:rsidR="00CE5847" w:rsidRDefault="006B033C" w:rsidP="00CE5847">
                            <w:pPr>
                              <w:pStyle w:val="ContactInfo"/>
                            </w:pPr>
                            <w:r>
                              <w:t xml:space="preserve">2777 San Leandro </w:t>
                            </w:r>
                            <w:proofErr w:type="spellStart"/>
                            <w:r>
                              <w:t>blvd</w:t>
                            </w:r>
                            <w:proofErr w:type="spellEnd"/>
                            <w:r>
                              <w:t xml:space="preserve"> Apt 205</w:t>
                            </w:r>
                          </w:p>
                          <w:p w14:paraId="7E56B447" w14:textId="25B2B39F" w:rsidR="006B033C" w:rsidRDefault="006B033C" w:rsidP="00CE5847">
                            <w:pPr>
                              <w:pStyle w:val="ContactInfo"/>
                            </w:pPr>
                            <w:r>
                              <w:t>San Leandro CA, 94578</w:t>
                            </w:r>
                          </w:p>
                          <w:p w14:paraId="14EB49D6" w14:textId="2791AA05" w:rsidR="00CE5847" w:rsidRDefault="006B033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47D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6pt;margin-top:24.25pt;width:327.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" filled="f" stroked="f" strokeweight=".5pt">
                <v:textbox>
                  <w:txbxContent>
                    <w:p w14:paraId="6C8DBF28" w14:textId="5282C89B" w:rsidR="00CE5847" w:rsidRDefault="006B033C" w:rsidP="00CE5847">
                      <w:pPr>
                        <w:pStyle w:val="ContactInfo"/>
                      </w:pPr>
                      <w:r>
                        <w:t xml:space="preserve">2777 San Leandro </w:t>
                      </w:r>
                      <w:proofErr w:type="spellStart"/>
                      <w:r>
                        <w:t>blvd</w:t>
                      </w:r>
                      <w:proofErr w:type="spellEnd"/>
                      <w:r>
                        <w:t xml:space="preserve"> Apt 205</w:t>
                      </w:r>
                    </w:p>
                    <w:p w14:paraId="7E56B447" w14:textId="25B2B39F" w:rsidR="006B033C" w:rsidRDefault="006B033C" w:rsidP="00CE5847">
                      <w:pPr>
                        <w:pStyle w:val="ContactInfo"/>
                      </w:pPr>
                      <w:r>
                        <w:t>San Leandro CA, 94578</w:t>
                      </w:r>
                    </w:p>
                    <w:p w14:paraId="14EB49D6" w14:textId="2791AA05" w:rsidR="00CE5847" w:rsidRDefault="006B033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B033C">
        <w:rPr>
          <w:rFonts w:asciiTheme="minorHAnsi" w:hAnsiTheme="minorHAnsi"/>
          <w:caps w:val="0"/>
          <w:sz w:val="36"/>
          <w:szCs w:val="36"/>
        </w:rPr>
        <w:t xml:space="preserve"> </w:t>
      </w:r>
      <w:r w:rsidRPr="00C93942">
        <w:rPr>
          <w:rFonts w:asciiTheme="minorHAnsi" w:hAnsiTheme="minorHAnsi"/>
          <w:caps w:val="0"/>
          <w:sz w:val="36"/>
          <w:szCs w:val="36"/>
        </w:rPr>
        <w:t>Fait</w:t>
      </w:r>
      <w:r w:rsidRPr="00C93942">
        <w:rPr>
          <w:rFonts w:asciiTheme="minorHAnsi" w:hAnsiTheme="minorHAnsi"/>
          <w:caps w:val="0"/>
          <w:sz w:val="40"/>
          <w:szCs w:val="40"/>
        </w:rPr>
        <w:t>h</w:t>
      </w:r>
      <w:r w:rsidR="00C93942" w:rsidRPr="00C93942">
        <w:rPr>
          <w:rFonts w:asciiTheme="minorHAnsi" w:hAnsiTheme="minorHAnsi"/>
          <w:caps w:val="0"/>
          <w:sz w:val="40"/>
          <w:szCs w:val="40"/>
        </w:rPr>
        <w:t xml:space="preserve"> P.</w:t>
      </w:r>
      <w:r w:rsidRPr="00C93942">
        <w:rPr>
          <w:rFonts w:asciiTheme="minorHAnsi" w:hAnsiTheme="minorHAnsi"/>
          <w:caps w:val="0"/>
          <w:sz w:val="40"/>
          <w:szCs w:val="40"/>
        </w:rPr>
        <w:t xml:space="preserve"> Halbert</w:t>
      </w:r>
      <w:r w:rsidR="00C93942" w:rsidRPr="00C93942">
        <w:rPr>
          <w:rFonts w:asciiTheme="minorHAnsi" w:hAnsiTheme="minorHAnsi"/>
          <w:caps w:val="0"/>
          <w:sz w:val="40"/>
          <w:szCs w:val="40"/>
        </w:rPr>
        <w:t>, RN, EP-C</w:t>
      </w:r>
    </w:p>
    <w:p w14:paraId="5CC9C164" w14:textId="32AA7469" w:rsidR="00CE5847" w:rsidRDefault="00CE5847" w:rsidP="00C93942">
      <w:pPr>
        <w:pStyle w:val="ContactInfo"/>
        <w:spacing w:line="276" w:lineRule="auto"/>
      </w:pPr>
      <w:r>
        <w:t xml:space="preserve">(916)-380-0699 | </w:t>
      </w:r>
      <w:r w:rsidR="003711B7" w:rsidRPr="003711B7">
        <w:t>Fphalbe</w:t>
      </w:r>
      <w:r w:rsidR="003711B7">
        <w:t>rt@gmail.com</w:t>
      </w:r>
      <w:r>
        <w:t xml:space="preserve"> |</w:t>
      </w:r>
    </w:p>
    <w:sdt>
      <w:sdtPr>
        <w:id w:val="1728489637"/>
        <w:placeholder>
          <w:docPart w:val="D145969FEC8CFD41A9FFD01352909DC4"/>
        </w:placeholder>
        <w:temporary/>
        <w:showingPlcHdr/>
        <w15:appearance w15:val="hidden"/>
      </w:sdtPr>
      <w:sdtEndPr/>
      <w:sdtContent>
        <w:p w14:paraId="430CEFA5" w14:textId="77777777" w:rsidR="00E755C4" w:rsidRDefault="00385F9C" w:rsidP="00C93942">
          <w:pPr>
            <w:pStyle w:val="Heading1"/>
            <w:spacing w:line="276" w:lineRule="auto"/>
          </w:pPr>
          <w:r>
            <w:t>Experience</w:t>
          </w:r>
        </w:p>
      </w:sdtContent>
    </w:sdt>
    <w:p w14:paraId="4BFC8462" w14:textId="6D667854" w:rsidR="006B033C" w:rsidRDefault="006B033C" w:rsidP="006B033C">
      <w:pPr>
        <w:pStyle w:val="ListParagraph"/>
        <w:numPr>
          <w:ilvl w:val="0"/>
          <w:numId w:val="19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Clinical Precepting Rotations – Nurse Practitioner </w:t>
      </w:r>
      <w:r w:rsidR="00273E2F">
        <w:rPr>
          <w:color w:val="000000" w:themeColor="text1"/>
          <w:sz w:val="24"/>
          <w:szCs w:val="24"/>
        </w:rPr>
        <w:t>Candidate</w:t>
      </w:r>
    </w:p>
    <w:p w14:paraId="73D611AD" w14:textId="55DDB6AF" w:rsidR="006B033C" w:rsidRDefault="00273E2F" w:rsidP="006B033C">
      <w:pPr>
        <w:pStyle w:val="ListParagraph"/>
        <w:numPr>
          <w:ilvl w:val="1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 w:rsidRPr="00273E2F">
        <w:rPr>
          <w:color w:val="000000" w:themeColor="text1"/>
          <w:sz w:val="21"/>
          <w:szCs w:val="21"/>
        </w:rPr>
        <w:t>Nurse Practitioner Student</w:t>
      </w:r>
      <w:r>
        <w:rPr>
          <w:color w:val="000000" w:themeColor="text1"/>
          <w:sz w:val="21"/>
          <w:szCs w:val="21"/>
        </w:rPr>
        <w:t xml:space="preserve"> | August 2020 – Present</w:t>
      </w:r>
    </w:p>
    <w:p w14:paraId="47B953DC" w14:textId="070B1E6D" w:rsidR="00273E2F" w:rsidRDefault="00273E2F" w:rsidP="00273E2F">
      <w:pPr>
        <w:pStyle w:val="ListParagraph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Operation Safer Ground, Alameda County – Housing for people experiencing homelessness in empty hotels during the COVID-19 pandemic at the Radisson Hotel</w:t>
      </w:r>
    </w:p>
    <w:p w14:paraId="631FBA87" w14:textId="4B7C5DF7" w:rsidR="00273E2F" w:rsidRDefault="00273E2F" w:rsidP="00273E2F">
      <w:pPr>
        <w:pStyle w:val="ListParagraph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UCSF Hypertrophic Cardiomyopathy Clinic – Care of people </w:t>
      </w:r>
      <w:r w:rsidR="003F2203">
        <w:rPr>
          <w:color w:val="000000" w:themeColor="text1"/>
          <w:sz w:val="21"/>
          <w:szCs w:val="21"/>
        </w:rPr>
        <w:t>16 and older living with / at risk for genetically inherited hypertrophic cardiomyopathy</w:t>
      </w:r>
    </w:p>
    <w:p w14:paraId="33951348" w14:textId="4DB72B83" w:rsidR="00273E2F" w:rsidRDefault="00273E2F" w:rsidP="00273E2F">
      <w:pPr>
        <w:pStyle w:val="ListParagraph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Care at Home – Home Health Visits</w:t>
      </w:r>
      <w:r w:rsidR="003F2203">
        <w:rPr>
          <w:color w:val="000000" w:themeColor="text1"/>
          <w:sz w:val="21"/>
          <w:szCs w:val="21"/>
        </w:rPr>
        <w:t xml:space="preserve"> for people unable to obtain care in hospitals or clinic</w:t>
      </w:r>
      <w:r w:rsidR="008F2559">
        <w:rPr>
          <w:color w:val="000000" w:themeColor="text1"/>
          <w:sz w:val="21"/>
          <w:szCs w:val="21"/>
        </w:rPr>
        <w:t>s</w:t>
      </w:r>
    </w:p>
    <w:p w14:paraId="11CCFC27" w14:textId="08B8CF1A" w:rsidR="00273E2F" w:rsidRDefault="00273E2F" w:rsidP="00273E2F">
      <w:pPr>
        <w:pStyle w:val="ListParagraph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UCSF Melanoma / Head &amp; Neck Cancer Clinic</w:t>
      </w:r>
      <w:r w:rsidR="003F2203">
        <w:rPr>
          <w:color w:val="000000" w:themeColor="text1"/>
          <w:sz w:val="21"/>
          <w:szCs w:val="21"/>
        </w:rPr>
        <w:t xml:space="preserve"> – Care of people living with stage III / IV cancer, Immunotherapy treatment, radiation, chemotherapy, symptom control</w:t>
      </w:r>
    </w:p>
    <w:p w14:paraId="34EDBAEA" w14:textId="6AE87A0A" w:rsidR="00F83EA9" w:rsidRDefault="00F83EA9" w:rsidP="00273E2F">
      <w:pPr>
        <w:pStyle w:val="ListParagraph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Kaiser Permanente San Francisco – Internal Medicine, Primary Care, Urgent Care</w:t>
      </w:r>
    </w:p>
    <w:p w14:paraId="6C451350" w14:textId="602CFB83" w:rsidR="003711B7" w:rsidRPr="00F83EA9" w:rsidRDefault="00F83EA9" w:rsidP="00F83EA9">
      <w:pPr>
        <w:pStyle w:val="ListParagraph"/>
        <w:numPr>
          <w:ilvl w:val="2"/>
          <w:numId w:val="19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1"/>
          <w:szCs w:val="21"/>
        </w:rPr>
        <w:t xml:space="preserve">California Correctional Healthcare Services – Care of incarcerated people </w:t>
      </w:r>
      <w:proofErr w:type="gramStart"/>
      <w:r>
        <w:rPr>
          <w:color w:val="000000" w:themeColor="text1"/>
          <w:sz w:val="21"/>
          <w:szCs w:val="21"/>
        </w:rPr>
        <w:t>including:</w:t>
      </w:r>
      <w:proofErr w:type="gramEnd"/>
      <w:r>
        <w:rPr>
          <w:color w:val="000000" w:themeColor="text1"/>
          <w:sz w:val="21"/>
          <w:szCs w:val="21"/>
        </w:rPr>
        <w:t xml:space="preserve"> Primary Care/HIV/ Hepatitis C/ Transgender health </w:t>
      </w:r>
      <w:proofErr w:type="spellStart"/>
      <w:r>
        <w:rPr>
          <w:color w:val="000000" w:themeColor="text1"/>
          <w:sz w:val="21"/>
          <w:szCs w:val="21"/>
        </w:rPr>
        <w:t xml:space="preserve">care </w:t>
      </w:r>
      <w:proofErr w:type="spellEnd"/>
    </w:p>
    <w:p w14:paraId="38B9C1A8" w14:textId="57EFD37E" w:rsidR="00F83EA9" w:rsidRPr="00F83EA9" w:rsidRDefault="00F83EA9" w:rsidP="00F83EA9">
      <w:pPr>
        <w:pStyle w:val="ListParagraph"/>
        <w:numPr>
          <w:ilvl w:val="2"/>
          <w:numId w:val="19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1"/>
          <w:szCs w:val="21"/>
        </w:rPr>
        <w:t>UCSF Cardiology – Inpatient post-procedural Cardiology services. Care of people from recovery through hospital stay to discharge after structural, interventional and electrophysiologic procedures.</w:t>
      </w:r>
    </w:p>
    <w:p w14:paraId="2691787E" w14:textId="13CEBEEB" w:rsidR="00F83EA9" w:rsidRDefault="00F83EA9" w:rsidP="00F83EA9">
      <w:pPr>
        <w:pStyle w:val="ListParagraph"/>
        <w:numPr>
          <w:ilvl w:val="2"/>
          <w:numId w:val="19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1"/>
          <w:szCs w:val="21"/>
        </w:rPr>
        <w:t>UCSF Internal Medicine – Outpatient primary care and urgent care services</w:t>
      </w:r>
    </w:p>
    <w:p w14:paraId="2B40EDD3" w14:textId="3DC6CFA6" w:rsidR="003711B7" w:rsidRPr="00273E2F" w:rsidRDefault="003711B7" w:rsidP="003711B7">
      <w:pPr>
        <w:pStyle w:val="ListParagraph"/>
        <w:numPr>
          <w:ilvl w:val="1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 w:rsidRPr="00273E2F">
        <w:rPr>
          <w:color w:val="000000" w:themeColor="text1"/>
          <w:sz w:val="21"/>
          <w:szCs w:val="21"/>
        </w:rPr>
        <w:t xml:space="preserve">Registered Nurse / Project Manager | November 2020 – </w:t>
      </w:r>
      <w:r w:rsidR="00273E2F" w:rsidRPr="00273E2F">
        <w:rPr>
          <w:color w:val="000000" w:themeColor="text1"/>
          <w:sz w:val="21"/>
          <w:szCs w:val="21"/>
        </w:rPr>
        <w:t>May 2021</w:t>
      </w:r>
    </w:p>
    <w:p w14:paraId="4EE42E8D" w14:textId="10D28852" w:rsidR="003711B7" w:rsidRPr="003711B7" w:rsidRDefault="003711B7" w:rsidP="003711B7">
      <w:pPr>
        <w:pStyle w:val="ListParagraph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 w:rsidRPr="003711B7">
        <w:rPr>
          <w:color w:val="000000" w:themeColor="text1"/>
          <w:sz w:val="21"/>
          <w:szCs w:val="21"/>
        </w:rPr>
        <w:t xml:space="preserve">COVID-19 testing </w:t>
      </w:r>
    </w:p>
    <w:p w14:paraId="62DF33F5" w14:textId="77777777" w:rsidR="003711B7" w:rsidRPr="003711B7" w:rsidRDefault="003711B7" w:rsidP="003711B7">
      <w:pPr>
        <w:pStyle w:val="ListParagraph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 w:rsidRPr="003711B7">
        <w:rPr>
          <w:color w:val="000000" w:themeColor="text1"/>
          <w:sz w:val="21"/>
          <w:szCs w:val="21"/>
        </w:rPr>
        <w:t>Abbot Rapid point of care, ID NOW machine</w:t>
      </w:r>
    </w:p>
    <w:p w14:paraId="7F12D635" w14:textId="77777777" w:rsidR="003711B7" w:rsidRPr="003711B7" w:rsidRDefault="003711B7" w:rsidP="003711B7">
      <w:pPr>
        <w:pStyle w:val="ListParagraph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 w:rsidRPr="003711B7">
        <w:rPr>
          <w:color w:val="000000" w:themeColor="text1"/>
          <w:sz w:val="21"/>
          <w:szCs w:val="21"/>
        </w:rPr>
        <w:t>Reporting of positive tests</w:t>
      </w:r>
    </w:p>
    <w:p w14:paraId="76AF39B2" w14:textId="77777777" w:rsidR="003711B7" w:rsidRPr="003711B7" w:rsidRDefault="003711B7" w:rsidP="003711B7">
      <w:pPr>
        <w:pStyle w:val="ListParagraph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 w:rsidRPr="003711B7">
        <w:rPr>
          <w:color w:val="000000" w:themeColor="text1"/>
          <w:sz w:val="21"/>
          <w:szCs w:val="21"/>
        </w:rPr>
        <w:t>Proper PPE usage</w:t>
      </w:r>
    </w:p>
    <w:p w14:paraId="0C701648" w14:textId="77777777" w:rsidR="003711B7" w:rsidRPr="003711B7" w:rsidRDefault="003711B7" w:rsidP="003711B7">
      <w:pPr>
        <w:pStyle w:val="ListParagraph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 w:rsidRPr="003711B7">
        <w:rPr>
          <w:color w:val="000000" w:themeColor="text1"/>
          <w:sz w:val="21"/>
          <w:szCs w:val="21"/>
        </w:rPr>
        <w:t>Training new nurses on nasal / nasopharyngeal swabs</w:t>
      </w:r>
    </w:p>
    <w:p w14:paraId="780B25A6" w14:textId="77777777" w:rsidR="003711B7" w:rsidRPr="003711B7" w:rsidRDefault="003711B7" w:rsidP="003711B7">
      <w:pPr>
        <w:pStyle w:val="ListParagraph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 w:rsidRPr="003711B7">
        <w:rPr>
          <w:color w:val="000000" w:themeColor="text1"/>
          <w:sz w:val="21"/>
          <w:szCs w:val="21"/>
        </w:rPr>
        <w:t>Training new nurses on ID NOW rapid testing machine</w:t>
      </w:r>
    </w:p>
    <w:p w14:paraId="63F55A04" w14:textId="56EBE5EE" w:rsidR="003711B7" w:rsidRPr="003711B7" w:rsidRDefault="003711B7" w:rsidP="003711B7">
      <w:pPr>
        <w:pStyle w:val="ListParagraph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 w:rsidRPr="003711B7">
        <w:rPr>
          <w:color w:val="000000" w:themeColor="text1"/>
          <w:sz w:val="21"/>
          <w:szCs w:val="21"/>
        </w:rPr>
        <w:t xml:space="preserve">Communicating with </w:t>
      </w:r>
      <w:r>
        <w:rPr>
          <w:color w:val="000000" w:themeColor="text1"/>
          <w:sz w:val="21"/>
          <w:szCs w:val="21"/>
        </w:rPr>
        <w:t xml:space="preserve">patients and </w:t>
      </w:r>
      <w:r w:rsidRPr="003711B7">
        <w:rPr>
          <w:color w:val="000000" w:themeColor="text1"/>
          <w:sz w:val="21"/>
          <w:szCs w:val="21"/>
        </w:rPr>
        <w:t>clients regarding test results and next steps</w:t>
      </w:r>
    </w:p>
    <w:p w14:paraId="433F336C" w14:textId="688E7D6C" w:rsidR="003711B7" w:rsidRPr="003711B7" w:rsidRDefault="003711B7" w:rsidP="003711B7">
      <w:pPr>
        <w:pStyle w:val="ListParagraph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 w:rsidRPr="003711B7">
        <w:rPr>
          <w:color w:val="000000" w:themeColor="text1"/>
          <w:sz w:val="21"/>
          <w:szCs w:val="21"/>
        </w:rPr>
        <w:t xml:space="preserve">Oversee </w:t>
      </w:r>
      <w:r>
        <w:rPr>
          <w:color w:val="000000" w:themeColor="text1"/>
          <w:sz w:val="21"/>
          <w:szCs w:val="21"/>
        </w:rPr>
        <w:t xml:space="preserve">daily </w:t>
      </w:r>
      <w:r w:rsidRPr="003711B7">
        <w:rPr>
          <w:color w:val="000000" w:themeColor="text1"/>
          <w:sz w:val="21"/>
          <w:szCs w:val="21"/>
        </w:rPr>
        <w:t>site operations</w:t>
      </w:r>
    </w:p>
    <w:p w14:paraId="77C47E70" w14:textId="7519DD3F" w:rsidR="003711B7" w:rsidRPr="003711B7" w:rsidRDefault="003711B7" w:rsidP="003711B7">
      <w:pPr>
        <w:pStyle w:val="ListParagraph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 w:rsidRPr="003711B7">
        <w:rPr>
          <w:color w:val="000000" w:themeColor="text1"/>
          <w:sz w:val="21"/>
          <w:szCs w:val="21"/>
        </w:rPr>
        <w:t xml:space="preserve">Complete appropriate documentation </w:t>
      </w:r>
    </w:p>
    <w:p w14:paraId="6252705F" w14:textId="1410E86F" w:rsidR="00CE5847" w:rsidRPr="00C94927" w:rsidRDefault="00CE5847" w:rsidP="00C93942">
      <w:pPr>
        <w:pStyle w:val="ListParagraph"/>
        <w:numPr>
          <w:ilvl w:val="0"/>
          <w:numId w:val="19"/>
        </w:numPr>
        <w:spacing w:line="276" w:lineRule="auto"/>
        <w:rPr>
          <w:color w:val="000000" w:themeColor="text1"/>
          <w:sz w:val="24"/>
          <w:szCs w:val="24"/>
        </w:rPr>
      </w:pPr>
      <w:r w:rsidRPr="00CE5847">
        <w:rPr>
          <w:color w:val="000000" w:themeColor="text1"/>
          <w:sz w:val="24"/>
          <w:szCs w:val="24"/>
        </w:rPr>
        <w:t>Clinical Precepting Rotations</w:t>
      </w:r>
      <w:r w:rsidR="006B033C">
        <w:rPr>
          <w:color w:val="000000" w:themeColor="text1"/>
          <w:sz w:val="24"/>
          <w:szCs w:val="24"/>
        </w:rPr>
        <w:t xml:space="preserve"> – Registered Nurse</w:t>
      </w:r>
    </w:p>
    <w:p w14:paraId="0FADC7C7" w14:textId="77777777" w:rsidR="00E755C4" w:rsidRPr="00C94927" w:rsidRDefault="00CE5847" w:rsidP="00C93942">
      <w:pPr>
        <w:pStyle w:val="ListParagraph"/>
        <w:numPr>
          <w:ilvl w:val="1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 w:rsidRPr="00C94927">
        <w:rPr>
          <w:color w:val="000000" w:themeColor="text1"/>
          <w:sz w:val="21"/>
          <w:szCs w:val="21"/>
        </w:rPr>
        <w:t>Student Nurse | June 2019 – June 2020</w:t>
      </w:r>
    </w:p>
    <w:p w14:paraId="18D5D9EA" w14:textId="77777777" w:rsidR="00CE5847" w:rsidRPr="00CE5847" w:rsidRDefault="00CE5847" w:rsidP="00C93942">
      <w:pPr>
        <w:pStyle w:val="ListBullet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 w:rsidRPr="00CE5847">
        <w:rPr>
          <w:color w:val="000000" w:themeColor="text1"/>
          <w:sz w:val="21"/>
          <w:szCs w:val="21"/>
        </w:rPr>
        <w:t>Adult Advanced Medical/Surgical rotation - University of California San Francisco Neurology/Neurosurgery Unit - 510 hours</w:t>
      </w:r>
    </w:p>
    <w:p w14:paraId="5F159775" w14:textId="77777777" w:rsidR="00CE5847" w:rsidRPr="00CE5847" w:rsidRDefault="00CE5847" w:rsidP="00C93942">
      <w:pPr>
        <w:pStyle w:val="ListBullet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 w:rsidRPr="00CE5847">
        <w:rPr>
          <w:color w:val="000000" w:themeColor="text1"/>
          <w:sz w:val="21"/>
          <w:szCs w:val="21"/>
        </w:rPr>
        <w:lastRenderedPageBreak/>
        <w:t>Pediatric rotation - Lucille Packard Children’s Hospital - Neurology/Pulmonary Unit - 105 hours</w:t>
      </w:r>
    </w:p>
    <w:p w14:paraId="5A605F36" w14:textId="77777777" w:rsidR="00CE5847" w:rsidRPr="00CE5847" w:rsidRDefault="00CE5847" w:rsidP="00C93942">
      <w:pPr>
        <w:pStyle w:val="ListBullet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 w:rsidRPr="00CE5847">
        <w:rPr>
          <w:color w:val="000000" w:themeColor="text1"/>
          <w:sz w:val="21"/>
          <w:szCs w:val="21"/>
        </w:rPr>
        <w:t>Psychiatric/Mental health rotation - The Progress Foundation - 90 hours</w:t>
      </w:r>
    </w:p>
    <w:p w14:paraId="3E317030" w14:textId="77777777" w:rsidR="00CE5847" w:rsidRPr="00CE5847" w:rsidRDefault="00CE5847" w:rsidP="00C93942">
      <w:pPr>
        <w:pStyle w:val="ListBullet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 w:rsidRPr="00CE5847">
        <w:rPr>
          <w:color w:val="000000" w:themeColor="text1"/>
          <w:sz w:val="21"/>
          <w:szCs w:val="21"/>
        </w:rPr>
        <w:t>Childbearing Families / Labor and Delivery rotation - University of California San Francisco, Benioff Children’s Hospital - Antepartum, Labor and Delivery, Postpartum, Newborn, Genetic Counseling, Lactation - 105 hours</w:t>
      </w:r>
    </w:p>
    <w:p w14:paraId="09A9A58D" w14:textId="77777777" w:rsidR="00C94927" w:rsidRDefault="00CE5847" w:rsidP="00C93942">
      <w:pPr>
        <w:pStyle w:val="ListBullet"/>
        <w:numPr>
          <w:ilvl w:val="2"/>
          <w:numId w:val="19"/>
        </w:numPr>
        <w:spacing w:line="276" w:lineRule="auto"/>
        <w:rPr>
          <w:color w:val="000000" w:themeColor="text1"/>
          <w:sz w:val="21"/>
          <w:szCs w:val="21"/>
        </w:rPr>
      </w:pPr>
      <w:r w:rsidRPr="00CE5847">
        <w:rPr>
          <w:color w:val="000000" w:themeColor="text1"/>
          <w:sz w:val="21"/>
          <w:szCs w:val="21"/>
        </w:rPr>
        <w:t>Community Health rotation - Zuckerberg San Francisco General Hospital - Ward 86 - 90 hours</w:t>
      </w:r>
    </w:p>
    <w:p w14:paraId="4C40C9F8" w14:textId="77777777" w:rsidR="00F018BE" w:rsidRDefault="00F018BE" w:rsidP="00C93942">
      <w:pPr>
        <w:pStyle w:val="ListParagraph"/>
        <w:numPr>
          <w:ilvl w:val="0"/>
          <w:numId w:val="19"/>
        </w:numPr>
        <w:spacing w:line="276" w:lineRule="auto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Salinas Valley Memorial Health Care System</w:t>
      </w:r>
    </w:p>
    <w:p w14:paraId="6C910E53" w14:textId="77777777" w:rsidR="00F018BE" w:rsidRDefault="00F018BE" w:rsidP="00C93942">
      <w:pPr>
        <w:pStyle w:val="ListParagraph"/>
        <w:numPr>
          <w:ilvl w:val="1"/>
          <w:numId w:val="19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 w:rsidRPr="00651D11">
        <w:rPr>
          <w:rFonts w:cs="Calibri"/>
          <w:color w:val="000000" w:themeColor="text1"/>
          <w:sz w:val="21"/>
          <w:szCs w:val="21"/>
        </w:rPr>
        <w:t>Non-invasive Cardiovascular Technician</w:t>
      </w:r>
      <w:r>
        <w:rPr>
          <w:rFonts w:cs="Calibri"/>
          <w:color w:val="000000" w:themeColor="text1"/>
          <w:sz w:val="21"/>
          <w:szCs w:val="21"/>
        </w:rPr>
        <w:t xml:space="preserve"> | February 2018 – May 2019</w:t>
      </w:r>
    </w:p>
    <w:p w14:paraId="13DF8130" w14:textId="77777777" w:rsidR="00F018BE" w:rsidRDefault="00F018BE" w:rsidP="00C93942">
      <w:pPr>
        <w:pStyle w:val="ListParagraph"/>
        <w:numPr>
          <w:ilvl w:val="2"/>
          <w:numId w:val="19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 w:rsidRPr="00651D11">
        <w:rPr>
          <w:rFonts w:cs="Calibri"/>
          <w:color w:val="000000" w:themeColor="text1"/>
          <w:sz w:val="21"/>
          <w:szCs w:val="21"/>
        </w:rPr>
        <w:t xml:space="preserve">Perform </w:t>
      </w:r>
      <w:r>
        <w:rPr>
          <w:rFonts w:cs="Calibri"/>
          <w:color w:val="000000" w:themeColor="text1"/>
          <w:sz w:val="21"/>
          <w:szCs w:val="21"/>
        </w:rPr>
        <w:t xml:space="preserve">12 lead </w:t>
      </w:r>
      <w:r w:rsidRPr="00651D11">
        <w:rPr>
          <w:rFonts w:cs="Calibri"/>
          <w:color w:val="000000" w:themeColor="text1"/>
          <w:sz w:val="21"/>
          <w:szCs w:val="21"/>
        </w:rPr>
        <w:t xml:space="preserve">electrocardiograms on </w:t>
      </w:r>
      <w:proofErr w:type="gramStart"/>
      <w:r w:rsidRPr="00651D11">
        <w:rPr>
          <w:rFonts w:cs="Calibri"/>
          <w:color w:val="000000" w:themeColor="text1"/>
          <w:sz w:val="21"/>
          <w:szCs w:val="21"/>
        </w:rPr>
        <w:t>patient’s</w:t>
      </w:r>
      <w:proofErr w:type="gramEnd"/>
      <w:r w:rsidRPr="00651D11">
        <w:rPr>
          <w:rFonts w:cs="Calibri"/>
          <w:color w:val="000000" w:themeColor="text1"/>
          <w:sz w:val="21"/>
          <w:szCs w:val="21"/>
        </w:rPr>
        <w:t xml:space="preserve"> in the ER and throughout the floors of the hospital</w:t>
      </w:r>
    </w:p>
    <w:p w14:paraId="006BCBCF" w14:textId="77777777" w:rsidR="00F018BE" w:rsidRDefault="00F018BE" w:rsidP="00C93942">
      <w:pPr>
        <w:pStyle w:val="ListParagraph"/>
        <w:numPr>
          <w:ilvl w:val="2"/>
          <w:numId w:val="19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>Initial assessment of electrocardiogram with identification of critical results</w:t>
      </w:r>
    </w:p>
    <w:p w14:paraId="42766E9C" w14:textId="77777777" w:rsidR="00F018BE" w:rsidRDefault="00F018BE" w:rsidP="00C93942">
      <w:pPr>
        <w:pStyle w:val="ListParagraph"/>
        <w:numPr>
          <w:ilvl w:val="2"/>
          <w:numId w:val="19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>P</w:t>
      </w:r>
      <w:r w:rsidRPr="00651D11">
        <w:rPr>
          <w:rFonts w:cs="Calibri"/>
          <w:color w:val="000000" w:themeColor="text1"/>
          <w:sz w:val="21"/>
          <w:szCs w:val="21"/>
        </w:rPr>
        <w:t xml:space="preserve">erform </w:t>
      </w:r>
      <w:r>
        <w:rPr>
          <w:rFonts w:cs="Calibri"/>
          <w:color w:val="000000" w:themeColor="text1"/>
          <w:sz w:val="21"/>
          <w:szCs w:val="21"/>
        </w:rPr>
        <w:t>pharmacologic</w:t>
      </w:r>
      <w:r w:rsidRPr="00651D11">
        <w:rPr>
          <w:rFonts w:cs="Calibri"/>
          <w:color w:val="000000" w:themeColor="text1"/>
          <w:sz w:val="21"/>
          <w:szCs w:val="21"/>
        </w:rPr>
        <w:t xml:space="preserve"> and </w:t>
      </w:r>
      <w:r>
        <w:rPr>
          <w:rFonts w:cs="Calibri"/>
          <w:color w:val="000000" w:themeColor="text1"/>
          <w:sz w:val="21"/>
          <w:szCs w:val="21"/>
        </w:rPr>
        <w:t xml:space="preserve">exercise </w:t>
      </w:r>
      <w:r w:rsidRPr="00651D11">
        <w:rPr>
          <w:rFonts w:cs="Calibri"/>
          <w:color w:val="000000" w:themeColor="text1"/>
          <w:sz w:val="21"/>
          <w:szCs w:val="21"/>
        </w:rPr>
        <w:t>stress tests</w:t>
      </w:r>
      <w:r>
        <w:rPr>
          <w:rFonts w:cs="Calibri"/>
          <w:color w:val="000000" w:themeColor="text1"/>
          <w:sz w:val="21"/>
          <w:szCs w:val="21"/>
        </w:rPr>
        <w:t xml:space="preserve"> in collaboration with Registered Nurses, Physicians and Physician Assistants</w:t>
      </w:r>
    </w:p>
    <w:p w14:paraId="547E292B" w14:textId="77777777" w:rsidR="00F018BE" w:rsidRDefault="00F018BE" w:rsidP="00C93942">
      <w:pPr>
        <w:pStyle w:val="ListParagraph"/>
        <w:numPr>
          <w:ilvl w:val="2"/>
          <w:numId w:val="19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 xml:space="preserve">Placement and education of 24 – </w:t>
      </w:r>
      <w:proofErr w:type="gramStart"/>
      <w:r>
        <w:rPr>
          <w:rFonts w:cs="Calibri"/>
          <w:color w:val="000000" w:themeColor="text1"/>
          <w:sz w:val="21"/>
          <w:szCs w:val="21"/>
        </w:rPr>
        <w:t>48 hour</w:t>
      </w:r>
      <w:proofErr w:type="gramEnd"/>
      <w:r>
        <w:rPr>
          <w:rFonts w:cs="Calibri"/>
          <w:color w:val="000000" w:themeColor="text1"/>
          <w:sz w:val="21"/>
          <w:szCs w:val="21"/>
        </w:rPr>
        <w:t xml:space="preserve"> Holter Monitors</w:t>
      </w:r>
    </w:p>
    <w:p w14:paraId="06FE3B67" w14:textId="77777777" w:rsidR="00F018BE" w:rsidRDefault="00F018BE" w:rsidP="00C93942">
      <w:pPr>
        <w:pStyle w:val="ListParagraph"/>
        <w:numPr>
          <w:ilvl w:val="2"/>
          <w:numId w:val="19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>Pacemaker Interrogation</w:t>
      </w:r>
    </w:p>
    <w:p w14:paraId="62399DA8" w14:textId="77777777" w:rsidR="00F018BE" w:rsidRPr="00F018BE" w:rsidRDefault="00F018BE" w:rsidP="00C93942">
      <w:pPr>
        <w:pStyle w:val="ListParagraph"/>
        <w:numPr>
          <w:ilvl w:val="2"/>
          <w:numId w:val="19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>C</w:t>
      </w:r>
      <w:r w:rsidRPr="00651D11">
        <w:rPr>
          <w:rFonts w:cs="Calibri"/>
          <w:color w:val="000000" w:themeColor="text1"/>
          <w:sz w:val="21"/>
          <w:szCs w:val="21"/>
        </w:rPr>
        <w:t xml:space="preserve">are for </w:t>
      </w:r>
      <w:r>
        <w:rPr>
          <w:rFonts w:cs="Calibri"/>
          <w:color w:val="000000" w:themeColor="text1"/>
          <w:sz w:val="21"/>
          <w:szCs w:val="21"/>
        </w:rPr>
        <w:t>patients in the Acute, Emergency and Outpatient settings</w:t>
      </w:r>
    </w:p>
    <w:p w14:paraId="57621B8F" w14:textId="77777777" w:rsidR="00C94927" w:rsidRPr="00C94927" w:rsidRDefault="00C94927" w:rsidP="00C93942">
      <w:pPr>
        <w:pStyle w:val="ListBullet"/>
        <w:numPr>
          <w:ilvl w:val="0"/>
          <w:numId w:val="22"/>
        </w:numPr>
        <w:spacing w:line="276" w:lineRule="auto"/>
        <w:rPr>
          <w:color w:val="000000" w:themeColor="text1"/>
          <w:sz w:val="21"/>
          <w:szCs w:val="21"/>
        </w:rPr>
      </w:pPr>
      <w:r w:rsidRPr="00C94927">
        <w:rPr>
          <w:color w:val="000000" w:themeColor="text1"/>
          <w:sz w:val="24"/>
          <w:szCs w:val="24"/>
        </w:rPr>
        <w:t>Community Hospital of the Monterey Peninsula</w:t>
      </w:r>
    </w:p>
    <w:p w14:paraId="69C81B82" w14:textId="77777777" w:rsidR="00C94927" w:rsidRDefault="00C94927" w:rsidP="00C93942">
      <w:pPr>
        <w:pStyle w:val="ListBullet"/>
        <w:numPr>
          <w:ilvl w:val="1"/>
          <w:numId w:val="20"/>
        </w:numPr>
        <w:spacing w:line="276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Emergency Room Scribe | June 2018 – May 2019</w:t>
      </w:r>
    </w:p>
    <w:p w14:paraId="3CD42CE8" w14:textId="77777777" w:rsidR="00651D11" w:rsidRDefault="00651D11" w:rsidP="00C93942">
      <w:pPr>
        <w:pStyle w:val="ListParagraph"/>
        <w:numPr>
          <w:ilvl w:val="2"/>
          <w:numId w:val="20"/>
        </w:numPr>
        <w:spacing w:line="276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Worked with</w:t>
      </w:r>
      <w:r w:rsidRPr="00651D11">
        <w:rPr>
          <w:rFonts w:cs="Calibri"/>
          <w:color w:val="000000" w:themeColor="text1"/>
        </w:rPr>
        <w:t xml:space="preserve"> Emergency Room Physicians and Physician Assistants to </w:t>
      </w:r>
      <w:r>
        <w:rPr>
          <w:rFonts w:cs="Calibri"/>
          <w:color w:val="000000" w:themeColor="text1"/>
        </w:rPr>
        <w:t xml:space="preserve">see patients and </w:t>
      </w:r>
      <w:r w:rsidRPr="00651D11">
        <w:rPr>
          <w:rFonts w:cs="Calibri"/>
          <w:color w:val="000000" w:themeColor="text1"/>
        </w:rPr>
        <w:t>complete Electronic Medical Record documentation surrounding patient care.</w:t>
      </w:r>
    </w:p>
    <w:p w14:paraId="32CBA297" w14:textId="77777777" w:rsidR="00651D11" w:rsidRDefault="00651D11" w:rsidP="00C93942">
      <w:pPr>
        <w:pStyle w:val="ListParagraph"/>
        <w:numPr>
          <w:ilvl w:val="2"/>
          <w:numId w:val="20"/>
        </w:numPr>
        <w:spacing w:line="276" w:lineRule="auto"/>
        <w:rPr>
          <w:rFonts w:cs="Calibri"/>
          <w:color w:val="000000" w:themeColor="text1"/>
        </w:rPr>
      </w:pPr>
      <w:r w:rsidRPr="00651D11">
        <w:rPr>
          <w:rFonts w:cs="Calibri"/>
          <w:color w:val="000000" w:themeColor="text1"/>
        </w:rPr>
        <w:t xml:space="preserve">Including but not limited </w:t>
      </w:r>
      <w:proofErr w:type="gramStart"/>
      <w:r w:rsidRPr="00651D11">
        <w:rPr>
          <w:rFonts w:cs="Calibri"/>
          <w:color w:val="000000" w:themeColor="text1"/>
        </w:rPr>
        <w:t>to:</w:t>
      </w:r>
      <w:proofErr w:type="gramEnd"/>
      <w:r w:rsidRPr="00651D11"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 xml:space="preserve">history of </w:t>
      </w:r>
      <w:r w:rsidRPr="00651D11">
        <w:rPr>
          <w:rFonts w:cs="Calibri"/>
          <w:color w:val="000000" w:themeColor="text1"/>
        </w:rPr>
        <w:t xml:space="preserve">present illness, symptoms, physical exam, medications, </w:t>
      </w:r>
      <w:r>
        <w:rPr>
          <w:rFonts w:cs="Calibri"/>
          <w:color w:val="000000" w:themeColor="text1"/>
        </w:rPr>
        <w:t xml:space="preserve">medical/family </w:t>
      </w:r>
      <w:r w:rsidRPr="00651D11">
        <w:rPr>
          <w:rFonts w:cs="Calibri"/>
          <w:color w:val="000000" w:themeColor="text1"/>
        </w:rPr>
        <w:t>history, procedures, referrals, consultations and any relevant interaction among providers or with the patient.</w:t>
      </w:r>
    </w:p>
    <w:p w14:paraId="49293A52" w14:textId="77777777" w:rsidR="005E1FB5" w:rsidRDefault="005E1FB5" w:rsidP="00C93942">
      <w:pPr>
        <w:pStyle w:val="ListParagraph"/>
        <w:numPr>
          <w:ilvl w:val="0"/>
          <w:numId w:val="20"/>
        </w:numPr>
        <w:spacing w:line="276" w:lineRule="auto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Salinas Valley Memorial Health Care System – Cardiac Wellness Center</w:t>
      </w:r>
    </w:p>
    <w:p w14:paraId="4DAF2FDC" w14:textId="77777777" w:rsidR="005E1FB5" w:rsidRPr="005E1FB5" w:rsidRDefault="005E1FB5" w:rsidP="00C93942">
      <w:pPr>
        <w:pStyle w:val="ListParagraph"/>
        <w:numPr>
          <w:ilvl w:val="1"/>
          <w:numId w:val="20"/>
        </w:numPr>
        <w:spacing w:line="276" w:lineRule="auto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1"/>
          <w:szCs w:val="21"/>
        </w:rPr>
        <w:t>Student Intern | Fall 2017 | 165 hours</w:t>
      </w:r>
    </w:p>
    <w:p w14:paraId="54CBDD1E" w14:textId="77777777" w:rsidR="005E1FB5" w:rsidRPr="005E1FB5" w:rsidRDefault="005E1FB5" w:rsidP="00C93942">
      <w:pPr>
        <w:pStyle w:val="ListParagraph"/>
        <w:numPr>
          <w:ilvl w:val="2"/>
          <w:numId w:val="20"/>
        </w:numPr>
        <w:spacing w:line="276" w:lineRule="auto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1"/>
          <w:szCs w:val="21"/>
        </w:rPr>
        <w:t>Write/Establish</w:t>
      </w:r>
      <w:r w:rsidRPr="005E1FB5">
        <w:rPr>
          <w:rFonts w:cs="Calibri"/>
          <w:color w:val="000000" w:themeColor="text1"/>
          <w:sz w:val="21"/>
          <w:szCs w:val="21"/>
        </w:rPr>
        <w:t xml:space="preserve"> individual exercise prescriptions</w:t>
      </w:r>
    </w:p>
    <w:p w14:paraId="2BEEABB4" w14:textId="77777777" w:rsidR="005E1FB5" w:rsidRPr="005E1FB5" w:rsidRDefault="005E1FB5" w:rsidP="00C93942">
      <w:pPr>
        <w:pStyle w:val="ListParagraph"/>
        <w:numPr>
          <w:ilvl w:val="2"/>
          <w:numId w:val="20"/>
        </w:numPr>
        <w:spacing w:line="276" w:lineRule="auto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1"/>
          <w:szCs w:val="21"/>
        </w:rPr>
        <w:t>U</w:t>
      </w:r>
      <w:r w:rsidRPr="005E1FB5">
        <w:rPr>
          <w:rFonts w:cs="Calibri"/>
          <w:color w:val="000000" w:themeColor="text1"/>
          <w:sz w:val="21"/>
          <w:szCs w:val="21"/>
        </w:rPr>
        <w:t>pdate patient individual training plan including psychosocial and nutrition</w:t>
      </w:r>
      <w:r>
        <w:rPr>
          <w:rFonts w:cs="Calibri"/>
          <w:color w:val="000000" w:themeColor="text1"/>
          <w:sz w:val="21"/>
          <w:szCs w:val="21"/>
        </w:rPr>
        <w:t xml:space="preserve"> as the patient progresses through the program</w:t>
      </w:r>
    </w:p>
    <w:p w14:paraId="7E3DF021" w14:textId="77777777" w:rsidR="005E1FB5" w:rsidRPr="005E1FB5" w:rsidRDefault="005E1FB5" w:rsidP="00C93942">
      <w:pPr>
        <w:pStyle w:val="ListParagraph"/>
        <w:numPr>
          <w:ilvl w:val="2"/>
          <w:numId w:val="20"/>
        </w:numPr>
        <w:spacing w:line="276" w:lineRule="auto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1"/>
          <w:szCs w:val="21"/>
        </w:rPr>
        <w:t>Assess and m</w:t>
      </w:r>
      <w:r w:rsidRPr="005E1FB5">
        <w:rPr>
          <w:rFonts w:cs="Calibri"/>
          <w:color w:val="000000" w:themeColor="text1"/>
          <w:sz w:val="21"/>
          <w:szCs w:val="21"/>
        </w:rPr>
        <w:t>onitor patients throughout their exercise session</w:t>
      </w:r>
      <w:r>
        <w:rPr>
          <w:rFonts w:cs="Calibri"/>
          <w:color w:val="000000" w:themeColor="text1"/>
          <w:sz w:val="21"/>
          <w:szCs w:val="21"/>
        </w:rPr>
        <w:t xml:space="preserve"> including telemetry monitoring</w:t>
      </w:r>
    </w:p>
    <w:p w14:paraId="293216BA" w14:textId="77777777" w:rsidR="005E1FB5" w:rsidRDefault="005E1FB5" w:rsidP="00C93942">
      <w:pPr>
        <w:pStyle w:val="ListParagraph"/>
        <w:numPr>
          <w:ilvl w:val="2"/>
          <w:numId w:val="20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 w:rsidRPr="005E1FB5">
        <w:rPr>
          <w:rFonts w:cs="Calibri"/>
          <w:color w:val="000000" w:themeColor="text1"/>
          <w:sz w:val="21"/>
          <w:szCs w:val="21"/>
        </w:rPr>
        <w:t xml:space="preserve">Take resting and exercising </w:t>
      </w:r>
      <w:r>
        <w:rPr>
          <w:rFonts w:cs="Calibri"/>
          <w:color w:val="000000" w:themeColor="text1"/>
          <w:sz w:val="21"/>
          <w:szCs w:val="21"/>
        </w:rPr>
        <w:t xml:space="preserve">vital signs </w:t>
      </w:r>
    </w:p>
    <w:p w14:paraId="019EB76A" w14:textId="77777777" w:rsidR="005E1FB5" w:rsidRDefault="005E1FB5" w:rsidP="00C93942">
      <w:pPr>
        <w:pStyle w:val="ListParagraph"/>
        <w:numPr>
          <w:ilvl w:val="2"/>
          <w:numId w:val="20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>Lead</w:t>
      </w:r>
      <w:r w:rsidRPr="005E1FB5">
        <w:rPr>
          <w:rFonts w:cs="Calibri"/>
          <w:color w:val="000000" w:themeColor="text1"/>
          <w:sz w:val="21"/>
          <w:szCs w:val="21"/>
        </w:rPr>
        <w:t xml:space="preserve"> patient education classes</w:t>
      </w:r>
    </w:p>
    <w:p w14:paraId="40EF08D1" w14:textId="77777777" w:rsidR="005E1FB5" w:rsidRDefault="005E1FB5" w:rsidP="00C93942">
      <w:pPr>
        <w:pStyle w:val="ListParagraph"/>
        <w:numPr>
          <w:ilvl w:val="2"/>
          <w:numId w:val="20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>Assisting</w:t>
      </w:r>
      <w:r w:rsidRPr="005E1FB5">
        <w:rPr>
          <w:rFonts w:cs="Calibri"/>
          <w:color w:val="000000" w:themeColor="text1"/>
          <w:sz w:val="21"/>
          <w:szCs w:val="21"/>
        </w:rPr>
        <w:t xml:space="preserve"> patients </w:t>
      </w:r>
      <w:r>
        <w:rPr>
          <w:rFonts w:cs="Calibri"/>
          <w:color w:val="000000" w:themeColor="text1"/>
          <w:sz w:val="21"/>
          <w:szCs w:val="21"/>
        </w:rPr>
        <w:t xml:space="preserve">to </w:t>
      </w:r>
      <w:r w:rsidRPr="005E1FB5">
        <w:rPr>
          <w:rFonts w:cs="Calibri"/>
          <w:color w:val="000000" w:themeColor="text1"/>
          <w:sz w:val="21"/>
          <w:szCs w:val="21"/>
        </w:rPr>
        <w:t>set up equipment and get started on exercises</w:t>
      </w:r>
    </w:p>
    <w:p w14:paraId="2D321351" w14:textId="77777777" w:rsidR="005E1FB5" w:rsidRDefault="005E1FB5" w:rsidP="00C93942">
      <w:pPr>
        <w:pStyle w:val="ListParagraph"/>
        <w:numPr>
          <w:ilvl w:val="2"/>
          <w:numId w:val="20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 xml:space="preserve">Connect </w:t>
      </w:r>
      <w:r w:rsidRPr="005E1FB5">
        <w:rPr>
          <w:rFonts w:cs="Calibri"/>
          <w:color w:val="000000" w:themeColor="text1"/>
          <w:sz w:val="21"/>
          <w:szCs w:val="21"/>
        </w:rPr>
        <w:t xml:space="preserve">patients up to </w:t>
      </w:r>
      <w:r>
        <w:rPr>
          <w:rFonts w:cs="Calibri"/>
          <w:color w:val="000000" w:themeColor="text1"/>
          <w:sz w:val="21"/>
          <w:szCs w:val="21"/>
        </w:rPr>
        <w:t>4</w:t>
      </w:r>
      <w:r w:rsidRPr="005E1FB5">
        <w:rPr>
          <w:rFonts w:cs="Calibri"/>
          <w:color w:val="000000" w:themeColor="text1"/>
          <w:sz w:val="21"/>
          <w:szCs w:val="21"/>
        </w:rPr>
        <w:t xml:space="preserve"> Lead EKG monitor</w:t>
      </w:r>
      <w:r>
        <w:rPr>
          <w:rFonts w:cs="Calibri"/>
          <w:color w:val="000000" w:themeColor="text1"/>
          <w:sz w:val="21"/>
          <w:szCs w:val="21"/>
        </w:rPr>
        <w:t xml:space="preserve"> prior to beginning exercise</w:t>
      </w:r>
    </w:p>
    <w:p w14:paraId="751BE41D" w14:textId="77777777" w:rsidR="005E1FB5" w:rsidRDefault="005E1FB5" w:rsidP="00C93942">
      <w:pPr>
        <w:pStyle w:val="ListParagraph"/>
        <w:numPr>
          <w:ilvl w:val="2"/>
          <w:numId w:val="20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>T</w:t>
      </w:r>
      <w:r w:rsidRPr="005E1FB5">
        <w:rPr>
          <w:rFonts w:cs="Calibri"/>
          <w:color w:val="000000" w:themeColor="text1"/>
          <w:sz w:val="21"/>
          <w:szCs w:val="21"/>
        </w:rPr>
        <w:t>each patients various exercise</w:t>
      </w:r>
      <w:r>
        <w:rPr>
          <w:rFonts w:cs="Calibri"/>
          <w:color w:val="000000" w:themeColor="text1"/>
          <w:sz w:val="21"/>
          <w:szCs w:val="21"/>
        </w:rPr>
        <w:t>s</w:t>
      </w:r>
    </w:p>
    <w:p w14:paraId="4A0B16A2" w14:textId="77777777" w:rsidR="005E1FB5" w:rsidRDefault="005E1FB5" w:rsidP="00C93942">
      <w:pPr>
        <w:pStyle w:val="ListParagraph"/>
        <w:numPr>
          <w:ilvl w:val="2"/>
          <w:numId w:val="20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>Obtain</w:t>
      </w:r>
      <w:r w:rsidRPr="005E1FB5">
        <w:rPr>
          <w:rFonts w:cs="Calibri"/>
          <w:color w:val="000000" w:themeColor="text1"/>
          <w:sz w:val="21"/>
          <w:szCs w:val="21"/>
        </w:rPr>
        <w:t xml:space="preserve"> medical</w:t>
      </w:r>
      <w:r>
        <w:rPr>
          <w:rFonts w:cs="Calibri"/>
          <w:color w:val="000000" w:themeColor="text1"/>
          <w:sz w:val="21"/>
          <w:szCs w:val="21"/>
        </w:rPr>
        <w:t xml:space="preserve">, psychiatric, </w:t>
      </w:r>
      <w:proofErr w:type="gramStart"/>
      <w:r>
        <w:rPr>
          <w:rFonts w:cs="Calibri"/>
          <w:color w:val="000000" w:themeColor="text1"/>
          <w:sz w:val="21"/>
          <w:szCs w:val="21"/>
        </w:rPr>
        <w:t>social</w:t>
      </w:r>
      <w:proofErr w:type="gramEnd"/>
      <w:r>
        <w:rPr>
          <w:rFonts w:cs="Calibri"/>
          <w:color w:val="000000" w:themeColor="text1"/>
          <w:sz w:val="21"/>
          <w:szCs w:val="21"/>
        </w:rPr>
        <w:t xml:space="preserve"> and family history, identify</w:t>
      </w:r>
      <w:r w:rsidRPr="005E1FB5">
        <w:rPr>
          <w:rFonts w:cs="Calibri"/>
          <w:color w:val="000000" w:themeColor="text1"/>
          <w:sz w:val="21"/>
          <w:szCs w:val="21"/>
        </w:rPr>
        <w:t xml:space="preserve"> current medications</w:t>
      </w:r>
      <w:r>
        <w:rPr>
          <w:rFonts w:cs="Calibri"/>
          <w:color w:val="000000" w:themeColor="text1"/>
          <w:sz w:val="21"/>
          <w:szCs w:val="21"/>
        </w:rPr>
        <w:t xml:space="preserve"> and baseline</w:t>
      </w:r>
      <w:r w:rsidRPr="005E1FB5">
        <w:rPr>
          <w:rFonts w:cs="Calibri"/>
          <w:color w:val="000000" w:themeColor="text1"/>
          <w:sz w:val="21"/>
          <w:szCs w:val="21"/>
        </w:rPr>
        <w:t xml:space="preserve"> activity levels</w:t>
      </w:r>
    </w:p>
    <w:p w14:paraId="2670267C" w14:textId="77777777" w:rsidR="005E1FB5" w:rsidRDefault="005E1FB5" w:rsidP="00C93942">
      <w:pPr>
        <w:pStyle w:val="ListParagraph"/>
        <w:numPr>
          <w:ilvl w:val="0"/>
          <w:numId w:val="23"/>
        </w:numPr>
        <w:spacing w:line="276" w:lineRule="auto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Monterey Bay Urgent Care</w:t>
      </w:r>
    </w:p>
    <w:p w14:paraId="37813086" w14:textId="77777777" w:rsidR="0036067B" w:rsidRDefault="005E1FB5" w:rsidP="00C93942">
      <w:pPr>
        <w:pStyle w:val="ListParagraph"/>
        <w:numPr>
          <w:ilvl w:val="1"/>
          <w:numId w:val="23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>Registration / Billing / Coding | January 2017 – May</w:t>
      </w:r>
      <w:r w:rsidR="0036067B">
        <w:rPr>
          <w:rFonts w:cs="Calibri"/>
          <w:color w:val="000000" w:themeColor="text1"/>
          <w:sz w:val="21"/>
          <w:szCs w:val="21"/>
        </w:rPr>
        <w:t xml:space="preserve"> 2017</w:t>
      </w:r>
    </w:p>
    <w:p w14:paraId="722F5779" w14:textId="77777777" w:rsidR="0036067B" w:rsidRDefault="0036067B" w:rsidP="00C93942">
      <w:pPr>
        <w:pStyle w:val="ListParagraph"/>
        <w:numPr>
          <w:ilvl w:val="2"/>
          <w:numId w:val="23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 w:rsidRPr="0036067B">
        <w:rPr>
          <w:rFonts w:cs="Calibri"/>
          <w:color w:val="000000" w:themeColor="text1"/>
          <w:sz w:val="21"/>
          <w:szCs w:val="21"/>
        </w:rPr>
        <w:lastRenderedPageBreak/>
        <w:t>Greet and register patients</w:t>
      </w:r>
    </w:p>
    <w:p w14:paraId="1D3BB226" w14:textId="77777777" w:rsidR="0036067B" w:rsidRDefault="0036067B" w:rsidP="00C93942">
      <w:pPr>
        <w:pStyle w:val="ListParagraph"/>
        <w:numPr>
          <w:ilvl w:val="2"/>
          <w:numId w:val="23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>A</w:t>
      </w:r>
      <w:r w:rsidRPr="0036067B">
        <w:rPr>
          <w:rFonts w:cs="Calibri"/>
          <w:color w:val="000000" w:themeColor="text1"/>
          <w:sz w:val="21"/>
          <w:szCs w:val="21"/>
        </w:rPr>
        <w:t>nswer phones and direct patient questions appropriately</w:t>
      </w:r>
    </w:p>
    <w:p w14:paraId="162E1295" w14:textId="77777777" w:rsidR="0036067B" w:rsidRPr="0036067B" w:rsidRDefault="0036067B" w:rsidP="00C93942">
      <w:pPr>
        <w:pStyle w:val="ListParagraph"/>
        <w:numPr>
          <w:ilvl w:val="2"/>
          <w:numId w:val="23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>V</w:t>
      </w:r>
      <w:r w:rsidRPr="0036067B">
        <w:rPr>
          <w:rFonts w:cs="Calibri"/>
          <w:color w:val="000000" w:themeColor="text1"/>
          <w:sz w:val="21"/>
          <w:szCs w:val="21"/>
        </w:rPr>
        <w:t>erify insurance, collect copayment, contact patients for payment, mail out bills, add charges/payments to patient accounts</w:t>
      </w:r>
    </w:p>
    <w:p w14:paraId="008B8924" w14:textId="77777777" w:rsidR="005E1FB5" w:rsidRPr="008B52B1" w:rsidRDefault="0036067B" w:rsidP="00C93942">
      <w:pPr>
        <w:pStyle w:val="ListParagraph"/>
        <w:numPr>
          <w:ilvl w:val="2"/>
          <w:numId w:val="23"/>
        </w:numPr>
        <w:spacing w:line="276" w:lineRule="auto"/>
        <w:rPr>
          <w:rFonts w:cs="Calibri"/>
          <w:color w:val="000000" w:themeColor="text1"/>
          <w:sz w:val="24"/>
          <w:szCs w:val="24"/>
        </w:rPr>
      </w:pPr>
      <w:r w:rsidRPr="0036067B">
        <w:rPr>
          <w:rFonts w:cs="Calibri"/>
          <w:color w:val="000000" w:themeColor="text1"/>
          <w:sz w:val="21"/>
          <w:szCs w:val="21"/>
        </w:rPr>
        <w:t xml:space="preserve">Communicate with Medical Assistants and Providers regarding any needs of patients </w:t>
      </w:r>
    </w:p>
    <w:p w14:paraId="0418E799" w14:textId="77777777" w:rsidR="008B52B1" w:rsidRDefault="008B52B1" w:rsidP="00C93942">
      <w:pPr>
        <w:pStyle w:val="ListParagraph"/>
        <w:numPr>
          <w:ilvl w:val="0"/>
          <w:numId w:val="23"/>
        </w:numPr>
        <w:spacing w:line="276" w:lineRule="auto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La Crème Monterey Catering</w:t>
      </w:r>
    </w:p>
    <w:p w14:paraId="4A7990EE" w14:textId="77777777" w:rsidR="008B52B1" w:rsidRPr="008B52B1" w:rsidRDefault="008B52B1" w:rsidP="00C93942">
      <w:pPr>
        <w:pStyle w:val="ListParagraph"/>
        <w:numPr>
          <w:ilvl w:val="1"/>
          <w:numId w:val="23"/>
        </w:numPr>
        <w:spacing w:line="276" w:lineRule="auto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1"/>
          <w:szCs w:val="21"/>
        </w:rPr>
        <w:t>Closing shift supervisor | March 2016 – March 2017</w:t>
      </w:r>
    </w:p>
    <w:p w14:paraId="34B9D036" w14:textId="77777777" w:rsidR="008B52B1" w:rsidRDefault="008B52B1" w:rsidP="00C93942">
      <w:pPr>
        <w:pStyle w:val="ListParagraph"/>
        <w:numPr>
          <w:ilvl w:val="2"/>
          <w:numId w:val="23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>O</w:t>
      </w:r>
      <w:r w:rsidRPr="008B52B1">
        <w:rPr>
          <w:rFonts w:cs="Calibri"/>
          <w:color w:val="000000" w:themeColor="text1"/>
          <w:sz w:val="21"/>
          <w:szCs w:val="21"/>
        </w:rPr>
        <w:t>versee staff</w:t>
      </w:r>
      <w:r>
        <w:rPr>
          <w:rFonts w:cs="Calibri"/>
          <w:color w:val="000000" w:themeColor="text1"/>
          <w:sz w:val="21"/>
          <w:szCs w:val="21"/>
        </w:rPr>
        <w:t xml:space="preserve"> and delegate</w:t>
      </w:r>
      <w:r w:rsidRPr="008B52B1">
        <w:rPr>
          <w:rFonts w:cs="Calibri"/>
          <w:color w:val="000000" w:themeColor="text1"/>
          <w:sz w:val="21"/>
          <w:szCs w:val="21"/>
        </w:rPr>
        <w:t xml:space="preserve"> specific roles to ensure success of event</w:t>
      </w:r>
    </w:p>
    <w:p w14:paraId="577588B9" w14:textId="77777777" w:rsidR="008B52B1" w:rsidRDefault="008B52B1" w:rsidP="00C93942">
      <w:pPr>
        <w:pStyle w:val="ListParagraph"/>
        <w:numPr>
          <w:ilvl w:val="2"/>
          <w:numId w:val="23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>D</w:t>
      </w:r>
      <w:r w:rsidRPr="008B52B1">
        <w:rPr>
          <w:rFonts w:cs="Calibri"/>
          <w:color w:val="000000" w:themeColor="text1"/>
          <w:sz w:val="21"/>
          <w:szCs w:val="21"/>
        </w:rPr>
        <w:t>irectly assess and solve conflicts with guests</w:t>
      </w:r>
      <w:r>
        <w:rPr>
          <w:rFonts w:cs="Calibri"/>
          <w:color w:val="000000" w:themeColor="text1"/>
          <w:sz w:val="21"/>
          <w:szCs w:val="21"/>
        </w:rPr>
        <w:t xml:space="preserve"> </w:t>
      </w:r>
    </w:p>
    <w:p w14:paraId="530B0AA1" w14:textId="77777777" w:rsidR="008B52B1" w:rsidRDefault="008B52B1" w:rsidP="00C93942">
      <w:pPr>
        <w:pStyle w:val="ListParagraph"/>
        <w:numPr>
          <w:ilvl w:val="2"/>
          <w:numId w:val="23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>E</w:t>
      </w:r>
      <w:r w:rsidRPr="008B52B1">
        <w:rPr>
          <w:rFonts w:cs="Calibri"/>
          <w:color w:val="000000" w:themeColor="text1"/>
          <w:sz w:val="21"/>
          <w:szCs w:val="21"/>
        </w:rPr>
        <w:t xml:space="preserve">nsure excellence </w:t>
      </w:r>
      <w:r>
        <w:rPr>
          <w:rFonts w:cs="Calibri"/>
          <w:color w:val="000000" w:themeColor="text1"/>
          <w:sz w:val="21"/>
          <w:szCs w:val="21"/>
        </w:rPr>
        <w:t xml:space="preserve">and quality </w:t>
      </w:r>
      <w:r w:rsidRPr="008B52B1">
        <w:rPr>
          <w:rFonts w:cs="Calibri"/>
          <w:color w:val="000000" w:themeColor="text1"/>
          <w:sz w:val="21"/>
          <w:szCs w:val="21"/>
        </w:rPr>
        <w:t>of guest experience.</w:t>
      </w:r>
    </w:p>
    <w:p w14:paraId="69A3B221" w14:textId="77777777" w:rsidR="008B52B1" w:rsidRPr="008B52B1" w:rsidRDefault="008B52B1" w:rsidP="00C93942">
      <w:pPr>
        <w:pStyle w:val="ListParagraph"/>
        <w:numPr>
          <w:ilvl w:val="2"/>
          <w:numId w:val="23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>Complete duties of server, busser, dishwasher and cook wherever necessary</w:t>
      </w:r>
    </w:p>
    <w:p w14:paraId="47F58E8E" w14:textId="77777777" w:rsidR="008B52B1" w:rsidRDefault="008B52B1" w:rsidP="00C93942">
      <w:pPr>
        <w:pStyle w:val="ListParagraph"/>
        <w:numPr>
          <w:ilvl w:val="2"/>
          <w:numId w:val="23"/>
        </w:numPr>
        <w:spacing w:line="276" w:lineRule="auto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>S</w:t>
      </w:r>
      <w:r w:rsidRPr="008B52B1">
        <w:rPr>
          <w:rFonts w:cs="Calibri"/>
          <w:color w:val="000000" w:themeColor="text1"/>
          <w:sz w:val="21"/>
          <w:szCs w:val="21"/>
        </w:rPr>
        <w:t xml:space="preserve">et up and </w:t>
      </w:r>
      <w:r>
        <w:rPr>
          <w:rFonts w:cs="Calibri"/>
          <w:color w:val="000000" w:themeColor="text1"/>
          <w:sz w:val="21"/>
          <w:szCs w:val="21"/>
        </w:rPr>
        <w:t>take</w:t>
      </w:r>
      <w:r w:rsidRPr="008B52B1">
        <w:rPr>
          <w:rFonts w:cs="Calibri"/>
          <w:color w:val="000000" w:themeColor="text1"/>
          <w:sz w:val="21"/>
          <w:szCs w:val="21"/>
        </w:rPr>
        <w:t xml:space="preserve"> down catering decorations</w:t>
      </w:r>
      <w:r>
        <w:rPr>
          <w:rFonts w:cs="Calibri"/>
          <w:color w:val="000000" w:themeColor="text1"/>
          <w:sz w:val="21"/>
          <w:szCs w:val="21"/>
        </w:rPr>
        <w:t xml:space="preserve"> according to guest request</w:t>
      </w:r>
    </w:p>
    <w:p w14:paraId="326AAD03" w14:textId="77777777" w:rsidR="00E755C4" w:rsidRDefault="008E246F" w:rsidP="00C93942">
      <w:pPr>
        <w:pStyle w:val="Heading1"/>
        <w:spacing w:line="276" w:lineRule="auto"/>
      </w:pPr>
      <w:sdt>
        <w:sdtPr>
          <w:id w:val="720946933"/>
          <w:placeholder>
            <w:docPart w:val="7C9E200F94127A43BCBA283EDA23621B"/>
          </w:placeholder>
          <w:temporary/>
          <w:showingPlcHdr/>
          <w15:appearance w15:val="hidden"/>
        </w:sdtPr>
        <w:sdtEndPr/>
        <w:sdtContent>
          <w:r w:rsidR="00385F9C">
            <w:t>Education</w:t>
          </w:r>
        </w:sdtContent>
      </w:sdt>
    </w:p>
    <w:p w14:paraId="4DCA113C" w14:textId="6149DC8A" w:rsidR="003711B7" w:rsidRDefault="00B5395B" w:rsidP="00C93942">
      <w:pPr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Graduate Studies: </w:t>
      </w:r>
      <w:r w:rsidR="003711B7">
        <w:rPr>
          <w:bCs/>
          <w:color w:val="000000" w:themeColor="text1"/>
        </w:rPr>
        <w:t xml:space="preserve">University of California San Francisco, </w:t>
      </w:r>
      <w:proofErr w:type="spellStart"/>
      <w:proofErr w:type="gramStart"/>
      <w:r w:rsidR="003711B7">
        <w:rPr>
          <w:bCs/>
          <w:color w:val="000000" w:themeColor="text1"/>
        </w:rPr>
        <w:t>Masters</w:t>
      </w:r>
      <w:proofErr w:type="spellEnd"/>
      <w:r w:rsidR="003711B7">
        <w:rPr>
          <w:bCs/>
          <w:color w:val="000000" w:themeColor="text1"/>
        </w:rPr>
        <w:t xml:space="preserve"> of Science</w:t>
      </w:r>
      <w:proofErr w:type="gramEnd"/>
      <w:r w:rsidR="003711B7">
        <w:rPr>
          <w:bCs/>
          <w:color w:val="000000" w:themeColor="text1"/>
        </w:rPr>
        <w:t xml:space="preserve"> in Nursing – Adult Gerontology Primary Care Nurse Practitioner (Expected class of Summer 2022)</w:t>
      </w:r>
    </w:p>
    <w:p w14:paraId="417C143F" w14:textId="740DBAF4" w:rsidR="00B5395B" w:rsidRPr="00B5395B" w:rsidRDefault="00B5395B" w:rsidP="00C93942">
      <w:pPr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University of California San Francisco, Entry Level </w:t>
      </w:r>
      <w:proofErr w:type="gramStart"/>
      <w:r>
        <w:rPr>
          <w:bCs/>
          <w:color w:val="000000" w:themeColor="text1"/>
        </w:rPr>
        <w:t>Masters in Nursing</w:t>
      </w:r>
      <w:proofErr w:type="gramEnd"/>
      <w:r>
        <w:rPr>
          <w:bCs/>
          <w:color w:val="000000" w:themeColor="text1"/>
        </w:rPr>
        <w:t xml:space="preserve"> – Class of Summer 2020</w:t>
      </w:r>
      <w:r w:rsidR="003711B7">
        <w:rPr>
          <w:bCs/>
          <w:color w:val="000000" w:themeColor="text1"/>
        </w:rPr>
        <w:t xml:space="preserve"> – Registered Nurse</w:t>
      </w:r>
    </w:p>
    <w:p w14:paraId="50218BA7" w14:textId="77777777" w:rsidR="00681EA6" w:rsidRPr="00681EA6" w:rsidRDefault="00681EA6" w:rsidP="00C93942">
      <w:pPr>
        <w:spacing w:line="276" w:lineRule="auto"/>
        <w:rPr>
          <w:color w:val="000000" w:themeColor="text1"/>
        </w:rPr>
      </w:pPr>
      <w:r>
        <w:rPr>
          <w:b/>
          <w:color w:val="000000" w:themeColor="text1"/>
        </w:rPr>
        <w:t>Undergraduate Studies</w:t>
      </w:r>
      <w:r w:rsidRPr="00681EA6">
        <w:rPr>
          <w:b/>
          <w:color w:val="000000" w:themeColor="text1"/>
        </w:rPr>
        <w:t xml:space="preserve">: </w:t>
      </w:r>
      <w:proofErr w:type="spellStart"/>
      <w:r w:rsidRPr="00681EA6">
        <w:rPr>
          <w:color w:val="000000" w:themeColor="text1"/>
        </w:rPr>
        <w:t>Bachelor’s</w:t>
      </w:r>
      <w:proofErr w:type="spellEnd"/>
      <w:r w:rsidRPr="00681EA6">
        <w:rPr>
          <w:color w:val="000000" w:themeColor="text1"/>
        </w:rPr>
        <w:t xml:space="preserve"> of Science in Kinesiology</w:t>
      </w:r>
      <w:r>
        <w:rPr>
          <w:color w:val="000000" w:themeColor="text1"/>
        </w:rPr>
        <w:t xml:space="preserve">, concentration </w:t>
      </w:r>
      <w:proofErr w:type="gramStart"/>
      <w:r>
        <w:rPr>
          <w:color w:val="000000" w:themeColor="text1"/>
        </w:rPr>
        <w:t xml:space="preserve">in </w:t>
      </w:r>
      <w:r w:rsidRPr="00681EA6">
        <w:rPr>
          <w:color w:val="000000" w:themeColor="text1"/>
        </w:rPr>
        <w:t xml:space="preserve"> Exercise</w:t>
      </w:r>
      <w:proofErr w:type="gramEnd"/>
      <w:r w:rsidRPr="00681EA6">
        <w:rPr>
          <w:color w:val="000000" w:themeColor="text1"/>
        </w:rPr>
        <w:t xml:space="preserve"> Science</w:t>
      </w:r>
      <w:r>
        <w:rPr>
          <w:color w:val="000000" w:themeColor="text1"/>
        </w:rPr>
        <w:t>.</w:t>
      </w:r>
      <w:r w:rsidR="00B5395B">
        <w:rPr>
          <w:color w:val="000000" w:themeColor="text1"/>
        </w:rPr>
        <w:t xml:space="preserve"> California State University of Monterey Bay Class of </w:t>
      </w:r>
      <w:r w:rsidRPr="00681EA6">
        <w:rPr>
          <w:color w:val="000000" w:themeColor="text1"/>
        </w:rPr>
        <w:t>Fall 2017</w:t>
      </w:r>
    </w:p>
    <w:p w14:paraId="31F76C8C" w14:textId="77777777" w:rsidR="00681EA6" w:rsidRPr="00681EA6" w:rsidRDefault="00681EA6" w:rsidP="00C93942">
      <w:pPr>
        <w:spacing w:line="276" w:lineRule="auto"/>
        <w:rPr>
          <w:color w:val="000000" w:themeColor="text1"/>
        </w:rPr>
      </w:pPr>
      <w:r w:rsidRPr="00681EA6">
        <w:rPr>
          <w:b/>
          <w:color w:val="000000" w:themeColor="text1"/>
        </w:rPr>
        <w:t>High Schoo</w:t>
      </w:r>
      <w:r>
        <w:rPr>
          <w:b/>
          <w:color w:val="000000" w:themeColor="text1"/>
        </w:rPr>
        <w:t>l</w:t>
      </w:r>
      <w:r w:rsidRPr="00681EA6">
        <w:rPr>
          <w:color w:val="000000" w:themeColor="text1"/>
        </w:rPr>
        <w:t xml:space="preserve">: Lincoln High School </w:t>
      </w:r>
      <w:r>
        <w:rPr>
          <w:color w:val="000000" w:themeColor="text1"/>
        </w:rPr>
        <w:t xml:space="preserve">Class of </w:t>
      </w:r>
      <w:r w:rsidR="00B5395B">
        <w:rPr>
          <w:color w:val="000000" w:themeColor="text1"/>
        </w:rPr>
        <w:t xml:space="preserve">Spring </w:t>
      </w:r>
      <w:r>
        <w:rPr>
          <w:color w:val="000000" w:themeColor="text1"/>
        </w:rPr>
        <w:t>2014</w:t>
      </w:r>
    </w:p>
    <w:p w14:paraId="7C0BF964" w14:textId="77777777" w:rsidR="00681EA6" w:rsidRPr="00681EA6" w:rsidRDefault="00681EA6" w:rsidP="00C93942">
      <w:pPr>
        <w:spacing w:line="276" w:lineRule="auto"/>
        <w:rPr>
          <w:color w:val="000000" w:themeColor="text1"/>
        </w:rPr>
      </w:pPr>
      <w:r w:rsidRPr="00681EA6">
        <w:rPr>
          <w:b/>
          <w:color w:val="000000" w:themeColor="text1"/>
        </w:rPr>
        <w:t xml:space="preserve">National Institute of Health </w:t>
      </w:r>
      <w:r w:rsidRPr="00681EA6">
        <w:rPr>
          <w:color w:val="000000" w:themeColor="text1"/>
        </w:rPr>
        <w:t>– Protecting Human Subject Research Participants</w:t>
      </w:r>
    </w:p>
    <w:p w14:paraId="726B7CEB" w14:textId="77777777" w:rsidR="00E755C4" w:rsidRDefault="00681EA6" w:rsidP="00C93942">
      <w:pPr>
        <w:spacing w:line="276" w:lineRule="auto"/>
        <w:rPr>
          <w:color w:val="000000" w:themeColor="text1"/>
        </w:rPr>
      </w:pPr>
      <w:r w:rsidRPr="00B5395B">
        <w:rPr>
          <w:b/>
          <w:color w:val="000000" w:themeColor="text1"/>
        </w:rPr>
        <w:t xml:space="preserve">12 Lead EKG Interpretation – </w:t>
      </w:r>
      <w:r w:rsidRPr="00B5395B">
        <w:rPr>
          <w:color w:val="000000" w:themeColor="text1"/>
        </w:rPr>
        <w:t xml:space="preserve">Presented by Jennifer </w:t>
      </w:r>
      <w:proofErr w:type="spellStart"/>
      <w:r w:rsidRPr="00B5395B">
        <w:rPr>
          <w:color w:val="000000" w:themeColor="text1"/>
        </w:rPr>
        <w:t>Carlquist</w:t>
      </w:r>
      <w:proofErr w:type="spellEnd"/>
      <w:r w:rsidRPr="00B5395B">
        <w:rPr>
          <w:color w:val="000000" w:themeColor="text1"/>
        </w:rPr>
        <w:t>, PA-C</w:t>
      </w:r>
    </w:p>
    <w:p w14:paraId="20A42C7F" w14:textId="77777777" w:rsidR="00B5395B" w:rsidRPr="00B5395B" w:rsidRDefault="00B5395B" w:rsidP="00C93942">
      <w:pPr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FEMA – </w:t>
      </w:r>
      <w:r>
        <w:rPr>
          <w:color w:val="000000" w:themeColor="text1"/>
        </w:rPr>
        <w:t xml:space="preserve">Certificate of continued dedication to serve in times of crisis </w:t>
      </w:r>
    </w:p>
    <w:p w14:paraId="554BD7FB" w14:textId="77777777" w:rsidR="00E755C4" w:rsidRDefault="00B5395B" w:rsidP="00C93942">
      <w:pPr>
        <w:pStyle w:val="Heading1"/>
        <w:spacing w:line="276" w:lineRule="auto"/>
      </w:pPr>
      <w:r>
        <w:t>Licences and certifications</w:t>
      </w:r>
    </w:p>
    <w:p w14:paraId="59A99BD6" w14:textId="77777777" w:rsidR="00E755C4" w:rsidRPr="00B5395B" w:rsidRDefault="00B5395B" w:rsidP="00C93942">
      <w:pPr>
        <w:pStyle w:val="ListBullet"/>
        <w:spacing w:line="276" w:lineRule="auto"/>
      </w:pPr>
      <w:r>
        <w:rPr>
          <w:b/>
          <w:bCs/>
          <w:color w:val="000000" w:themeColor="text1"/>
        </w:rPr>
        <w:t xml:space="preserve"> California Board of Registered Nursing – </w:t>
      </w:r>
      <w:r>
        <w:rPr>
          <w:color w:val="000000" w:themeColor="text1"/>
        </w:rPr>
        <w:t>Registered Nurse, License number: 95230301</w:t>
      </w:r>
    </w:p>
    <w:p w14:paraId="5ACC50E9" w14:textId="77777777" w:rsidR="00B5395B" w:rsidRPr="00B5395B" w:rsidRDefault="00B5395B" w:rsidP="00C93942">
      <w:pPr>
        <w:pStyle w:val="ListBullet"/>
        <w:spacing w:line="276" w:lineRule="auto"/>
      </w:pPr>
      <w:r>
        <w:rPr>
          <w:b/>
          <w:bCs/>
          <w:color w:val="000000" w:themeColor="text1"/>
        </w:rPr>
        <w:t xml:space="preserve">American College of Sports Medicine – </w:t>
      </w:r>
      <w:r>
        <w:rPr>
          <w:color w:val="000000" w:themeColor="text1"/>
        </w:rPr>
        <w:t>Certified Exercise Physiologist</w:t>
      </w:r>
    </w:p>
    <w:p w14:paraId="6B48D142" w14:textId="656844B4" w:rsidR="00B5395B" w:rsidRPr="00B5395B" w:rsidRDefault="00B5395B" w:rsidP="00C93942">
      <w:pPr>
        <w:pStyle w:val="ListBullet"/>
        <w:spacing w:line="276" w:lineRule="auto"/>
      </w:pPr>
      <w:r>
        <w:rPr>
          <w:b/>
          <w:bCs/>
          <w:color w:val="000000" w:themeColor="text1"/>
        </w:rPr>
        <w:t xml:space="preserve">American Heart Association – </w:t>
      </w:r>
      <w:r w:rsidR="003711B7">
        <w:rPr>
          <w:color w:val="000000" w:themeColor="text1"/>
        </w:rPr>
        <w:t xml:space="preserve">ACLS, </w:t>
      </w:r>
      <w:r>
        <w:rPr>
          <w:color w:val="000000" w:themeColor="text1"/>
        </w:rPr>
        <w:t>BLS, CPR, AED</w:t>
      </w:r>
    </w:p>
    <w:p w14:paraId="6390D047" w14:textId="77777777" w:rsidR="00B5395B" w:rsidRDefault="00B5395B" w:rsidP="00C93942">
      <w:pPr>
        <w:pStyle w:val="Heading1"/>
        <w:spacing w:line="276" w:lineRule="auto"/>
      </w:pPr>
      <w:r>
        <w:t>Volunteer and Leadership</w:t>
      </w:r>
    </w:p>
    <w:p w14:paraId="45932502" w14:textId="77777777" w:rsidR="00C93942" w:rsidRDefault="00C93942" w:rsidP="00C93942">
      <w:pPr>
        <w:pStyle w:val="ListParagraph"/>
        <w:numPr>
          <w:ilvl w:val="0"/>
          <w:numId w:val="24"/>
        </w:numPr>
        <w:spacing w:after="60" w:line="276" w:lineRule="auto"/>
        <w:rPr>
          <w:color w:val="000000" w:themeColor="text1"/>
        </w:rPr>
      </w:pPr>
      <w:r>
        <w:rPr>
          <w:color w:val="000000" w:themeColor="text1"/>
        </w:rPr>
        <w:t>Associated Students in the School of Nursing – Sigma Theta Tau representative (Present)</w:t>
      </w:r>
    </w:p>
    <w:p w14:paraId="38FFA92D" w14:textId="77777777" w:rsidR="00C93942" w:rsidRDefault="00C93942" w:rsidP="00C93942">
      <w:pPr>
        <w:pStyle w:val="ListParagraph"/>
        <w:numPr>
          <w:ilvl w:val="0"/>
          <w:numId w:val="24"/>
        </w:numPr>
        <w:spacing w:after="60" w:line="276" w:lineRule="auto"/>
        <w:rPr>
          <w:color w:val="000000" w:themeColor="text1"/>
        </w:rPr>
      </w:pPr>
      <w:r>
        <w:rPr>
          <w:color w:val="000000" w:themeColor="text1"/>
        </w:rPr>
        <w:t>Sigma Theta Tau Nursing Honor Society</w:t>
      </w:r>
    </w:p>
    <w:p w14:paraId="4309E8F5" w14:textId="77777777" w:rsidR="00B5395B" w:rsidRPr="00B5395B" w:rsidRDefault="00B5395B" w:rsidP="00C93942">
      <w:pPr>
        <w:pStyle w:val="ListParagraph"/>
        <w:numPr>
          <w:ilvl w:val="0"/>
          <w:numId w:val="24"/>
        </w:numPr>
        <w:spacing w:after="60" w:line="276" w:lineRule="auto"/>
        <w:rPr>
          <w:color w:val="000000" w:themeColor="text1"/>
        </w:rPr>
      </w:pPr>
      <w:r w:rsidRPr="00B5395B">
        <w:rPr>
          <w:color w:val="000000" w:themeColor="text1"/>
        </w:rPr>
        <w:t>CSUMB Kinesiology Club (President, Treasurer, Public Relations) 2 Years</w:t>
      </w:r>
    </w:p>
    <w:p w14:paraId="6E3ACF06" w14:textId="77777777" w:rsidR="00B5395B" w:rsidRPr="00B5395B" w:rsidRDefault="00B5395B" w:rsidP="00C93942">
      <w:pPr>
        <w:pStyle w:val="ListParagraph"/>
        <w:numPr>
          <w:ilvl w:val="0"/>
          <w:numId w:val="24"/>
        </w:numPr>
        <w:spacing w:after="60" w:line="276" w:lineRule="auto"/>
        <w:rPr>
          <w:color w:val="000000" w:themeColor="text1"/>
        </w:rPr>
      </w:pPr>
      <w:r w:rsidRPr="00B5395B">
        <w:rPr>
          <w:color w:val="000000" w:themeColor="text1"/>
        </w:rPr>
        <w:t>Delta Omega Rho Multicultural Sorority</w:t>
      </w:r>
      <w:r>
        <w:rPr>
          <w:color w:val="000000" w:themeColor="text1"/>
        </w:rPr>
        <w:t xml:space="preserve"> </w:t>
      </w:r>
      <w:r w:rsidR="00C93942">
        <w:rPr>
          <w:color w:val="000000" w:themeColor="text1"/>
        </w:rPr>
        <w:t>(Multiple positions held)</w:t>
      </w:r>
      <w:r w:rsidRPr="00B5395B">
        <w:rPr>
          <w:color w:val="000000" w:themeColor="text1"/>
        </w:rPr>
        <w:t xml:space="preserve"> (Fall 2014-Present)</w:t>
      </w:r>
    </w:p>
    <w:p w14:paraId="61251915" w14:textId="77777777" w:rsidR="00B5395B" w:rsidRPr="00B5395B" w:rsidRDefault="00B5395B" w:rsidP="00C93942">
      <w:pPr>
        <w:pStyle w:val="ListParagraph"/>
        <w:numPr>
          <w:ilvl w:val="0"/>
          <w:numId w:val="24"/>
        </w:numPr>
        <w:spacing w:after="60" w:line="276" w:lineRule="auto"/>
        <w:rPr>
          <w:color w:val="000000" w:themeColor="text1"/>
        </w:rPr>
      </w:pPr>
      <w:r w:rsidRPr="00B5395B">
        <w:rPr>
          <w:color w:val="000000" w:themeColor="text1"/>
        </w:rPr>
        <w:lastRenderedPageBreak/>
        <w:t>Porter Youth Center – 30 hours</w:t>
      </w:r>
    </w:p>
    <w:p w14:paraId="674016DD" w14:textId="77777777" w:rsidR="00B5395B" w:rsidRPr="00B5395B" w:rsidRDefault="00B5395B" w:rsidP="00C93942">
      <w:pPr>
        <w:pStyle w:val="ListParagraph"/>
        <w:numPr>
          <w:ilvl w:val="0"/>
          <w:numId w:val="24"/>
        </w:numPr>
        <w:spacing w:after="60" w:line="276" w:lineRule="auto"/>
        <w:rPr>
          <w:color w:val="000000" w:themeColor="text1"/>
        </w:rPr>
      </w:pPr>
      <w:r w:rsidRPr="00B5395B">
        <w:rPr>
          <w:rFonts w:eastAsia="Calibri" w:cs="Calibri"/>
          <w:color w:val="000000" w:themeColor="text1"/>
        </w:rPr>
        <w:t>SPCA of Monterey County (2014-</w:t>
      </w:r>
      <w:r w:rsidR="00C93942">
        <w:rPr>
          <w:rFonts w:eastAsia="Calibri" w:cs="Calibri"/>
          <w:color w:val="000000" w:themeColor="text1"/>
        </w:rPr>
        <w:t>2018</w:t>
      </w:r>
      <w:r w:rsidRPr="00B5395B">
        <w:rPr>
          <w:rFonts w:eastAsia="Calibri" w:cs="Calibri"/>
          <w:color w:val="000000" w:themeColor="text1"/>
        </w:rPr>
        <w:t>)</w:t>
      </w:r>
    </w:p>
    <w:p w14:paraId="20BA0D21" w14:textId="77777777" w:rsidR="00B5395B" w:rsidRPr="00B5395B" w:rsidRDefault="00B5395B" w:rsidP="00C93942">
      <w:pPr>
        <w:pStyle w:val="ListParagraph"/>
        <w:numPr>
          <w:ilvl w:val="0"/>
          <w:numId w:val="24"/>
        </w:numPr>
        <w:spacing w:after="60" w:line="276" w:lineRule="auto"/>
        <w:rPr>
          <w:color w:val="000000" w:themeColor="text1"/>
        </w:rPr>
      </w:pPr>
      <w:r w:rsidRPr="00B5395B">
        <w:rPr>
          <w:rFonts w:eastAsia="Calibri" w:cs="Calibri"/>
          <w:color w:val="000000" w:themeColor="text1"/>
        </w:rPr>
        <w:t>Community Hospital of Monterey Peninsula</w:t>
      </w:r>
      <w:r w:rsidR="00C93942">
        <w:rPr>
          <w:rFonts w:eastAsia="Calibri" w:cs="Calibri"/>
          <w:color w:val="000000" w:themeColor="text1"/>
        </w:rPr>
        <w:t xml:space="preserve">- </w:t>
      </w:r>
      <w:r w:rsidRPr="00B5395B">
        <w:rPr>
          <w:rFonts w:eastAsia="Calibri" w:cs="Calibri"/>
          <w:color w:val="000000" w:themeColor="text1"/>
        </w:rPr>
        <w:t>6 month</w:t>
      </w:r>
      <w:r w:rsidR="00C93942">
        <w:rPr>
          <w:rFonts w:eastAsia="Calibri" w:cs="Calibri"/>
          <w:color w:val="000000" w:themeColor="text1"/>
        </w:rPr>
        <w:t>s</w:t>
      </w:r>
    </w:p>
    <w:p w14:paraId="1C967399" w14:textId="77777777" w:rsidR="00B5395B" w:rsidRPr="00B5395B" w:rsidRDefault="00B5395B" w:rsidP="00C93942">
      <w:pPr>
        <w:pStyle w:val="ListParagraph"/>
        <w:numPr>
          <w:ilvl w:val="0"/>
          <w:numId w:val="24"/>
        </w:numPr>
        <w:spacing w:after="60" w:line="276" w:lineRule="auto"/>
        <w:rPr>
          <w:color w:val="000000" w:themeColor="text1"/>
        </w:rPr>
      </w:pPr>
      <w:r w:rsidRPr="00B5395B">
        <w:rPr>
          <w:rFonts w:eastAsia="Calibri" w:cs="Calibri"/>
          <w:color w:val="000000" w:themeColor="text1"/>
        </w:rPr>
        <w:t xml:space="preserve">Ages 0-6 at Heritage Church in Lincoln California </w:t>
      </w:r>
      <w:r w:rsidR="00C93942">
        <w:rPr>
          <w:rFonts w:eastAsia="Calibri" w:cs="Calibri"/>
          <w:color w:val="000000" w:themeColor="text1"/>
        </w:rPr>
        <w:t xml:space="preserve">- </w:t>
      </w:r>
      <w:r w:rsidRPr="00B5395B">
        <w:rPr>
          <w:rFonts w:eastAsia="Calibri" w:cs="Calibri"/>
          <w:color w:val="000000" w:themeColor="text1"/>
        </w:rPr>
        <w:t>4 years</w:t>
      </w:r>
    </w:p>
    <w:p w14:paraId="52DD686E" w14:textId="77777777" w:rsidR="00B5395B" w:rsidRPr="00B5395B" w:rsidRDefault="00B5395B" w:rsidP="00C93942">
      <w:pPr>
        <w:pStyle w:val="ListParagraph"/>
        <w:numPr>
          <w:ilvl w:val="0"/>
          <w:numId w:val="24"/>
        </w:numPr>
        <w:spacing w:after="60" w:line="276" w:lineRule="auto"/>
        <w:rPr>
          <w:rFonts w:eastAsia="Calibri" w:cs="Calibri"/>
          <w:color w:val="000000" w:themeColor="text1"/>
        </w:rPr>
      </w:pPr>
      <w:r w:rsidRPr="00B5395B">
        <w:rPr>
          <w:rFonts w:eastAsia="Calibri" w:cs="Calibri"/>
          <w:color w:val="000000" w:themeColor="text1"/>
        </w:rPr>
        <w:t xml:space="preserve">Umpire ages 6-14 in softball through Lincoln Girls Softball Association </w:t>
      </w:r>
      <w:r w:rsidR="00C93942">
        <w:rPr>
          <w:rFonts w:eastAsia="Calibri" w:cs="Calibri"/>
          <w:color w:val="000000" w:themeColor="text1"/>
        </w:rPr>
        <w:t xml:space="preserve">- </w:t>
      </w:r>
      <w:r w:rsidRPr="00B5395B">
        <w:rPr>
          <w:rFonts w:eastAsia="Calibri" w:cs="Calibri"/>
          <w:color w:val="000000" w:themeColor="text1"/>
        </w:rPr>
        <w:t>2 years</w:t>
      </w:r>
    </w:p>
    <w:p w14:paraId="12FC387A" w14:textId="77777777" w:rsidR="00B5395B" w:rsidRPr="00B5395B" w:rsidRDefault="00B5395B" w:rsidP="00C93942">
      <w:pPr>
        <w:pStyle w:val="ListParagraph"/>
        <w:numPr>
          <w:ilvl w:val="0"/>
          <w:numId w:val="24"/>
        </w:numPr>
        <w:spacing w:after="60" w:line="276" w:lineRule="auto"/>
        <w:rPr>
          <w:color w:val="000000" w:themeColor="text1"/>
        </w:rPr>
      </w:pPr>
      <w:r w:rsidRPr="00B5395B">
        <w:rPr>
          <w:rFonts w:eastAsia="Calibri" w:cs="Calibri"/>
          <w:color w:val="000000" w:themeColor="text1"/>
        </w:rPr>
        <w:t>Coach for little league girls’ softball ages 14 and under</w:t>
      </w:r>
      <w:r w:rsidR="00C93942">
        <w:rPr>
          <w:rFonts w:eastAsia="Calibri" w:cs="Calibri"/>
          <w:color w:val="000000" w:themeColor="text1"/>
        </w:rPr>
        <w:t xml:space="preserve"> - </w:t>
      </w:r>
      <w:r w:rsidRPr="00B5395B">
        <w:rPr>
          <w:rFonts w:eastAsia="Calibri" w:cs="Calibri"/>
          <w:color w:val="000000" w:themeColor="text1"/>
        </w:rPr>
        <w:t>1 year</w:t>
      </w:r>
    </w:p>
    <w:p w14:paraId="710F651A" w14:textId="77777777" w:rsidR="00B5395B" w:rsidRDefault="00B5395B" w:rsidP="00C93942">
      <w:pPr>
        <w:pStyle w:val="ListBullet"/>
        <w:numPr>
          <w:ilvl w:val="0"/>
          <w:numId w:val="0"/>
        </w:numPr>
        <w:spacing w:line="276" w:lineRule="auto"/>
        <w:ind w:left="218"/>
      </w:pPr>
    </w:p>
    <w:p w14:paraId="76A68CE7" w14:textId="77777777" w:rsidR="00C93942" w:rsidRDefault="00C93942" w:rsidP="00C93942">
      <w:pPr>
        <w:pStyle w:val="Heading1"/>
        <w:spacing w:line="276" w:lineRule="auto"/>
      </w:pPr>
      <w:proofErr w:type="gramStart"/>
      <w:r>
        <w:t>References :</w:t>
      </w:r>
      <w:proofErr w:type="gramEnd"/>
      <w:r>
        <w:t xml:space="preserve"> Available upon request</w:t>
      </w:r>
    </w:p>
    <w:p w14:paraId="6E7880DC" w14:textId="77777777" w:rsidR="00C93942" w:rsidRDefault="00C93942" w:rsidP="00B5395B">
      <w:pPr>
        <w:pStyle w:val="ListBullet"/>
        <w:numPr>
          <w:ilvl w:val="0"/>
          <w:numId w:val="0"/>
        </w:numPr>
        <w:ind w:left="218"/>
      </w:pPr>
    </w:p>
    <w:sectPr w:rsidR="00C93942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1DF4" w14:textId="77777777" w:rsidR="008E246F" w:rsidRDefault="008E246F">
      <w:r>
        <w:separator/>
      </w:r>
    </w:p>
  </w:endnote>
  <w:endnote w:type="continuationSeparator" w:id="0">
    <w:p w14:paraId="58856A54" w14:textId="77777777" w:rsidR="008E246F" w:rsidRDefault="008E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F225" w14:textId="77777777" w:rsidR="00E755C4" w:rsidRDefault="00385F9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6742" w14:textId="77777777" w:rsidR="008E246F" w:rsidRDefault="008E246F">
      <w:r>
        <w:separator/>
      </w:r>
    </w:p>
  </w:footnote>
  <w:footnote w:type="continuationSeparator" w:id="0">
    <w:p w14:paraId="41DBF36B" w14:textId="77777777" w:rsidR="008E246F" w:rsidRDefault="008E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993D" w14:textId="77777777" w:rsidR="00E755C4" w:rsidRDefault="00385F9C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FEB448F" wp14:editId="3FB1FE56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530D83E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62A7" w14:textId="77777777" w:rsidR="00E755C4" w:rsidRDefault="00385F9C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A7701A9" wp14:editId="328770C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FD1396" w14:textId="77777777" w:rsidR="00E755C4" w:rsidRDefault="00E755C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A7701A9" id="Group 4" o:spid="_x0000_s1027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8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ddd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9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4FD1396" w14:textId="77777777" w:rsidR="00E755C4" w:rsidRDefault="00E755C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8F26983"/>
    <w:multiLevelType w:val="hybridMultilevel"/>
    <w:tmpl w:val="27FA13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342A0C"/>
    <w:multiLevelType w:val="hybridMultilevel"/>
    <w:tmpl w:val="45B82904"/>
    <w:lvl w:ilvl="0" w:tplc="1158AD70">
      <w:start w:val="916"/>
      <w:numFmt w:val="bullet"/>
      <w:lvlText w:val="-"/>
      <w:lvlJc w:val="left"/>
      <w:pPr>
        <w:ind w:left="362" w:hanging="360"/>
      </w:pPr>
      <w:rPr>
        <w:rFonts w:ascii="Tahoma" w:eastAsiaTheme="minorHAnsi" w:hAnsi="Tahom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4" w15:restartNumberingAfterBreak="0">
    <w:nsid w:val="157718F6"/>
    <w:multiLevelType w:val="hybridMultilevel"/>
    <w:tmpl w:val="74729518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17972290"/>
    <w:multiLevelType w:val="hybridMultilevel"/>
    <w:tmpl w:val="E910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F2649"/>
    <w:multiLevelType w:val="hybridMultilevel"/>
    <w:tmpl w:val="F110B312"/>
    <w:lvl w:ilvl="0" w:tplc="B24CB166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 w15:restartNumberingAfterBreak="0">
    <w:nsid w:val="2F6853AF"/>
    <w:multiLevelType w:val="hybridMultilevel"/>
    <w:tmpl w:val="29E0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E6499"/>
    <w:multiLevelType w:val="hybridMultilevel"/>
    <w:tmpl w:val="155C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8"/>
        </w:tabs>
        <w:ind w:left="218" w:hanging="216"/>
      </w:pPr>
      <w:rPr>
        <w:rFonts w:ascii="Wingdings" w:hAnsi="Wingdings" w:hint="default"/>
        <w:color w:val="DDDDDD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0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770A3"/>
    <w:multiLevelType w:val="hybridMultilevel"/>
    <w:tmpl w:val="090C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15646"/>
    <w:multiLevelType w:val="hybridMultilevel"/>
    <w:tmpl w:val="DEA6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207D0"/>
    <w:multiLevelType w:val="hybridMultilevel"/>
    <w:tmpl w:val="19148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0"/>
  </w:num>
  <w:num w:numId="15">
    <w:abstractNumId w:val="15"/>
  </w:num>
  <w:num w:numId="16">
    <w:abstractNumId w:val="17"/>
  </w:num>
  <w:num w:numId="17">
    <w:abstractNumId w:val="16"/>
  </w:num>
  <w:num w:numId="18">
    <w:abstractNumId w:val="13"/>
  </w:num>
  <w:num w:numId="19">
    <w:abstractNumId w:val="22"/>
  </w:num>
  <w:num w:numId="20">
    <w:abstractNumId w:val="21"/>
  </w:num>
  <w:num w:numId="21">
    <w:abstractNumId w:val="11"/>
  </w:num>
  <w:num w:numId="22">
    <w:abstractNumId w:val="14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47"/>
    <w:rsid w:val="001D5B88"/>
    <w:rsid w:val="00273E2F"/>
    <w:rsid w:val="002A112D"/>
    <w:rsid w:val="0036067B"/>
    <w:rsid w:val="003711B7"/>
    <w:rsid w:val="00385F9C"/>
    <w:rsid w:val="003F2203"/>
    <w:rsid w:val="005E1FB5"/>
    <w:rsid w:val="00651D11"/>
    <w:rsid w:val="00681EA6"/>
    <w:rsid w:val="006B033C"/>
    <w:rsid w:val="006F498A"/>
    <w:rsid w:val="007A4AC5"/>
    <w:rsid w:val="008B52B1"/>
    <w:rsid w:val="008E246F"/>
    <w:rsid w:val="008F2559"/>
    <w:rsid w:val="00B5395B"/>
    <w:rsid w:val="00C93942"/>
    <w:rsid w:val="00C94927"/>
    <w:rsid w:val="00CE5847"/>
    <w:rsid w:val="00DA16E0"/>
    <w:rsid w:val="00DB658D"/>
    <w:rsid w:val="00E755C4"/>
    <w:rsid w:val="00F018BE"/>
    <w:rsid w:val="00F83EA9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FBB5C"/>
  <w15:chartTrackingRefBased/>
  <w15:docId w15:val="{EAF30AB7-1EEC-DC45-86F4-6928AC94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00000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00000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00000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00000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00000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00000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00000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00000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00000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00000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00000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DDDDDD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DDDDD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00000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00000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00000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00000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00000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00000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00000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00000" w:themeColor="text2"/>
    </w:rPr>
  </w:style>
  <w:style w:type="character" w:styleId="Hyperlink">
    <w:name w:val="Hyperlink"/>
    <w:basedOn w:val="DefaultParagraphFont"/>
    <w:uiPriority w:val="99"/>
    <w:unhideWhenUsed/>
    <w:rsid w:val="00CE5847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aithhalbert/Library/Containers/com.microsoft.Word/Data/Library/Application%20Support/Microsoft/Office/16.0/DTS/Search/%7bDF5D1249-4760-AE43-A5D6-33105641A660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45969FEC8CFD41A9FFD0135290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CA0E-38C1-7F48-9100-EB680FBB6D30}"/>
      </w:docPartPr>
      <w:docPartBody>
        <w:p w:rsidR="00357BC9" w:rsidRDefault="00695B79">
          <w:pPr>
            <w:pStyle w:val="D145969FEC8CFD41A9FFD01352909DC4"/>
          </w:pPr>
          <w:r>
            <w:t>Experience</w:t>
          </w:r>
        </w:p>
      </w:docPartBody>
    </w:docPart>
    <w:docPart>
      <w:docPartPr>
        <w:name w:val="7C9E200F94127A43BCBA283EDA236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CFE4-2747-3744-A775-FA1E3D5A4CF7}"/>
      </w:docPartPr>
      <w:docPartBody>
        <w:p w:rsidR="00357BC9" w:rsidRDefault="00695B79">
          <w:pPr>
            <w:pStyle w:val="7C9E200F94127A43BCBA283EDA23621B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79"/>
    <w:rsid w:val="00107224"/>
    <w:rsid w:val="002D0E30"/>
    <w:rsid w:val="00357BC9"/>
    <w:rsid w:val="00613D8C"/>
    <w:rsid w:val="00695B79"/>
    <w:rsid w:val="00B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45969FEC8CFD41A9FFD01352909DC4">
    <w:name w:val="D145969FEC8CFD41A9FFD01352909DC4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7C9E200F94127A43BCBA283EDA23621B">
    <w:name w:val="7C9E200F94127A43BCBA283EDA236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{DF5D1249-4760-AE43-A5D6-33105641A660}tf10002074.dotx</Template>
  <TotalTime>30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Halbert, Faith</cp:lastModifiedBy>
  <cp:revision>9</cp:revision>
  <dcterms:created xsi:type="dcterms:W3CDTF">2021-04-22T21:33:00Z</dcterms:created>
  <dcterms:modified xsi:type="dcterms:W3CDTF">2021-11-28T22:56:00Z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