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D4DDE" w14:textId="77777777" w:rsidR="00BE5D6A" w:rsidRPr="008A677A" w:rsidRDefault="00BE5D6A" w:rsidP="00BE5D6A">
      <w:pPr>
        <w:pStyle w:val="Heading2"/>
        <w:rPr>
          <w:sz w:val="28"/>
          <w:szCs w:val="28"/>
          <w:u w:val="single"/>
        </w:rPr>
      </w:pPr>
      <w:r w:rsidRPr="008A677A">
        <w:rPr>
          <w:sz w:val="28"/>
          <w:szCs w:val="28"/>
          <w:u w:val="single"/>
        </w:rPr>
        <w:t xml:space="preserve">C. Michael Holbrook </w:t>
      </w:r>
      <w:r w:rsidRPr="008A677A">
        <w:rPr>
          <w:sz w:val="28"/>
          <w:szCs w:val="28"/>
          <w:u w:val="single"/>
        </w:rPr>
        <w:tab/>
      </w:r>
    </w:p>
    <w:p w14:paraId="18A1159E" w14:textId="77777777" w:rsidR="00BE5D6A" w:rsidRPr="008A677A" w:rsidRDefault="00BE5D6A" w:rsidP="00BE5D6A">
      <w:r w:rsidRPr="008A677A">
        <w:t> | (336)-583-4979 | </w:t>
      </w:r>
      <w:hyperlink r:id="rId8" w:history="1">
        <w:r w:rsidRPr="008A677A">
          <w:rPr>
            <w:rStyle w:val="Hyperlink"/>
          </w:rPr>
          <w:t>cmichaelhrn@gmail.com</w:t>
        </w:r>
      </w:hyperlink>
      <w:r w:rsidRPr="008A677A">
        <w:t xml:space="preserve"> |</w:t>
      </w:r>
    </w:p>
    <w:p w14:paraId="045ECA96" w14:textId="2D7E4BB1" w:rsidR="00BE5D6A" w:rsidRDefault="00BE5D6A" w:rsidP="00BE5D6A">
      <w:pPr>
        <w:pStyle w:val="Heading2"/>
        <w:rPr>
          <w:szCs w:val="24"/>
          <w:u w:val="single"/>
        </w:rPr>
      </w:pPr>
      <w:r w:rsidRPr="009E2731">
        <w:rPr>
          <w:szCs w:val="24"/>
          <w:u w:val="single"/>
        </w:rPr>
        <w:t xml:space="preserve">Work Experience </w:t>
      </w:r>
    </w:p>
    <w:p w14:paraId="612A928D" w14:textId="49F64149" w:rsidR="0064517B" w:rsidRDefault="007C2489" w:rsidP="0064517B">
      <w:pPr>
        <w:rPr>
          <w:b/>
          <w:bCs/>
        </w:rPr>
      </w:pPr>
      <w:r>
        <w:rPr>
          <w:b/>
          <w:bCs/>
        </w:rPr>
        <w:t>Trinity Mercy Health – Mercy Muskegon</w:t>
      </w:r>
    </w:p>
    <w:p w14:paraId="0733697F" w14:textId="43E06EE4" w:rsidR="007C2489" w:rsidRDefault="007C2489" w:rsidP="007C2489">
      <w:pPr>
        <w:pStyle w:val="ListParagraph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>Intensive Care Unit – MICU/SICU/COVID ICU</w:t>
      </w:r>
    </w:p>
    <w:p w14:paraId="140AEFEB" w14:textId="26A2F2C7" w:rsidR="007C2489" w:rsidRPr="007C2489" w:rsidRDefault="007C2489" w:rsidP="007C2489">
      <w:pPr>
        <w:pStyle w:val="ListParagraph"/>
        <w:numPr>
          <w:ilvl w:val="1"/>
          <w:numId w:val="12"/>
        </w:numPr>
        <w:rPr>
          <w:b/>
          <w:bCs/>
        </w:rPr>
      </w:pPr>
      <w:r>
        <w:t>|October 17, 2021 – December</w:t>
      </w:r>
      <w:r w:rsidR="003B234C">
        <w:t xml:space="preserve"> 5, 2021|</w:t>
      </w:r>
    </w:p>
    <w:p w14:paraId="12EB6472" w14:textId="7E59A63E" w:rsidR="00D63B60" w:rsidRDefault="00D63B60" w:rsidP="00D63B60">
      <w:pPr>
        <w:rPr>
          <w:b/>
          <w:bCs/>
        </w:rPr>
      </w:pPr>
      <w:r>
        <w:rPr>
          <w:b/>
          <w:bCs/>
        </w:rPr>
        <w:t>Naples Community Hospital</w:t>
      </w:r>
      <w:r w:rsidR="007C2489">
        <w:rPr>
          <w:b/>
          <w:bCs/>
        </w:rPr>
        <w:t xml:space="preserve"> </w:t>
      </w:r>
      <w:r>
        <w:rPr>
          <w:b/>
          <w:bCs/>
        </w:rPr>
        <w:t xml:space="preserve">(NCH Baker &amp; North Collier Campus) </w:t>
      </w:r>
    </w:p>
    <w:p w14:paraId="20B3F334" w14:textId="2F183B8A" w:rsidR="00D63B60" w:rsidRDefault="001B5159" w:rsidP="001B5159">
      <w:pPr>
        <w:pStyle w:val="ListParagraph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 xml:space="preserve">Critical Care Unit &amp; </w:t>
      </w:r>
      <w:r w:rsidR="00BD127A">
        <w:rPr>
          <w:b/>
          <w:bCs/>
        </w:rPr>
        <w:t xml:space="preserve">Critical Care </w:t>
      </w:r>
      <w:r>
        <w:rPr>
          <w:b/>
          <w:bCs/>
        </w:rPr>
        <w:t>ECMO Team</w:t>
      </w:r>
    </w:p>
    <w:p w14:paraId="3FCE6D56" w14:textId="6819C7AD" w:rsidR="00C15283" w:rsidRPr="00C15283" w:rsidRDefault="00C15283" w:rsidP="00C15283">
      <w:pPr>
        <w:pStyle w:val="ListParagraph"/>
        <w:numPr>
          <w:ilvl w:val="1"/>
          <w:numId w:val="11"/>
        </w:numPr>
      </w:pPr>
      <w:r w:rsidRPr="00C15283">
        <w:t>|August 23, 2021</w:t>
      </w:r>
      <w:r w:rsidR="00751620">
        <w:t xml:space="preserve"> – October 2, 2021</w:t>
      </w:r>
      <w:r w:rsidR="003F6F27">
        <w:t>|</w:t>
      </w:r>
    </w:p>
    <w:p w14:paraId="5E43FA5E" w14:textId="23A86E5E" w:rsidR="00B753DA" w:rsidRDefault="00CC17BE" w:rsidP="00CC17BE">
      <w:pPr>
        <w:rPr>
          <w:b/>
          <w:bCs/>
        </w:rPr>
      </w:pPr>
      <w:r>
        <w:rPr>
          <w:b/>
          <w:bCs/>
        </w:rPr>
        <w:t>Christiana Care Hospital</w:t>
      </w:r>
      <w:r w:rsidR="00B753DA">
        <w:rPr>
          <w:b/>
          <w:bCs/>
        </w:rPr>
        <w:t xml:space="preserve"> (Newark, DE Campus</w:t>
      </w:r>
      <w:r w:rsidR="00A03AEF">
        <w:rPr>
          <w:b/>
          <w:bCs/>
        </w:rPr>
        <w:t>)</w:t>
      </w:r>
    </w:p>
    <w:p w14:paraId="3A1C3D86" w14:textId="5805CD4B" w:rsidR="00CC17BE" w:rsidRDefault="00CC17BE" w:rsidP="00CC17BE">
      <w:pPr>
        <w:pStyle w:val="ListParagraph"/>
        <w:numPr>
          <w:ilvl w:val="0"/>
          <w:numId w:val="10"/>
        </w:numPr>
        <w:rPr>
          <w:b/>
          <w:bCs/>
        </w:rPr>
      </w:pPr>
      <w:r w:rsidRPr="00CC17BE">
        <w:rPr>
          <w:b/>
          <w:bCs/>
        </w:rPr>
        <w:t xml:space="preserve">CVICU Nurse </w:t>
      </w:r>
      <w:r w:rsidR="00A03AEF">
        <w:rPr>
          <w:b/>
          <w:bCs/>
        </w:rPr>
        <w:t>(Level I Trauma Center)</w:t>
      </w:r>
    </w:p>
    <w:p w14:paraId="076DF264" w14:textId="551F5155" w:rsidR="00CC17BE" w:rsidRPr="00CC17BE" w:rsidRDefault="00CC17BE" w:rsidP="00CC17BE">
      <w:pPr>
        <w:pStyle w:val="ListParagraph"/>
        <w:numPr>
          <w:ilvl w:val="1"/>
          <w:numId w:val="10"/>
        </w:numPr>
        <w:rPr>
          <w:b/>
          <w:bCs/>
        </w:rPr>
      </w:pPr>
      <w:r>
        <w:rPr>
          <w:b/>
          <w:bCs/>
        </w:rPr>
        <w:t>|</w:t>
      </w:r>
      <w:r>
        <w:t xml:space="preserve">June 7, 2021 – </w:t>
      </w:r>
      <w:r w:rsidR="004B5C13">
        <w:t xml:space="preserve">August </w:t>
      </w:r>
      <w:r w:rsidR="001E6AC9">
        <w:t>1</w:t>
      </w:r>
      <w:r w:rsidR="006B1E9F">
        <w:t>, 202</w:t>
      </w:r>
      <w:r w:rsidR="004B5C13">
        <w:t>1|</w:t>
      </w:r>
    </w:p>
    <w:p w14:paraId="438E9118" w14:textId="4F30DD82" w:rsidR="00BE5D6A" w:rsidRDefault="00BE5D6A" w:rsidP="00BE5D6A">
      <w:pPr>
        <w:spacing w:line="276" w:lineRule="auto"/>
        <w:rPr>
          <w:b/>
          <w:bCs/>
        </w:rPr>
      </w:pPr>
      <w:r>
        <w:rPr>
          <w:b/>
          <w:bCs/>
        </w:rPr>
        <w:t>DMC Huron Valley – Sinai Hospital</w:t>
      </w:r>
    </w:p>
    <w:p w14:paraId="4F610CD3" w14:textId="70F11015" w:rsidR="00BE5D6A" w:rsidRPr="008A677A" w:rsidRDefault="00BE5D6A" w:rsidP="004226A5">
      <w:pPr>
        <w:pStyle w:val="ListParagraph"/>
        <w:numPr>
          <w:ilvl w:val="0"/>
          <w:numId w:val="9"/>
        </w:numPr>
        <w:spacing w:line="276" w:lineRule="auto"/>
        <w:rPr>
          <w:b/>
          <w:bCs/>
        </w:rPr>
      </w:pPr>
      <w:r w:rsidRPr="008A677A">
        <w:rPr>
          <w:b/>
          <w:bCs/>
        </w:rPr>
        <w:t xml:space="preserve">Intensive Care Nurse – </w:t>
      </w:r>
      <w:r w:rsidR="00EA3F94">
        <w:rPr>
          <w:b/>
          <w:bCs/>
        </w:rPr>
        <w:t>MICU/</w:t>
      </w:r>
      <w:r w:rsidRPr="008A677A">
        <w:rPr>
          <w:b/>
          <w:bCs/>
        </w:rPr>
        <w:t>COVID ICU</w:t>
      </w:r>
    </w:p>
    <w:p w14:paraId="5935E2F4" w14:textId="77777777" w:rsidR="00BE5D6A" w:rsidRPr="008A677A" w:rsidRDefault="00BE5D6A" w:rsidP="004226A5">
      <w:pPr>
        <w:pStyle w:val="ListParagraph"/>
        <w:numPr>
          <w:ilvl w:val="1"/>
          <w:numId w:val="8"/>
        </w:numPr>
        <w:spacing w:line="276" w:lineRule="auto"/>
        <w:rPr>
          <w:b/>
          <w:bCs/>
        </w:rPr>
      </w:pPr>
      <w:r>
        <w:rPr>
          <w:b/>
          <w:bCs/>
        </w:rPr>
        <w:t>|</w:t>
      </w:r>
      <w:r w:rsidRPr="008A677A">
        <w:t>April 21, 2021 – May 22, 2021</w:t>
      </w:r>
      <w:r>
        <w:t>|</w:t>
      </w:r>
    </w:p>
    <w:p w14:paraId="03507E7D" w14:textId="55FBA41C" w:rsidR="00BE5D6A" w:rsidRPr="008A677A" w:rsidRDefault="00BE5D6A" w:rsidP="00BE5D6A">
      <w:pPr>
        <w:spacing w:line="276" w:lineRule="auto"/>
        <w:rPr>
          <w:b/>
          <w:bCs/>
        </w:rPr>
      </w:pPr>
      <w:r w:rsidRPr="008A677A">
        <w:rPr>
          <w:b/>
          <w:bCs/>
        </w:rPr>
        <w:t>Duke Regional Hospital</w:t>
      </w:r>
      <w:r w:rsidR="001E6AC9">
        <w:rPr>
          <w:b/>
          <w:bCs/>
        </w:rPr>
        <w:t xml:space="preserve"> </w:t>
      </w:r>
    </w:p>
    <w:p w14:paraId="42113EB4" w14:textId="77777777" w:rsidR="00BE5D6A" w:rsidRDefault="00BE5D6A" w:rsidP="004226A5">
      <w:pPr>
        <w:pStyle w:val="ListParagraph"/>
        <w:numPr>
          <w:ilvl w:val="0"/>
          <w:numId w:val="5"/>
        </w:numPr>
        <w:spacing w:line="276" w:lineRule="auto"/>
        <w:rPr>
          <w:b/>
          <w:bCs/>
        </w:rPr>
      </w:pPr>
      <w:r w:rsidRPr="006356FB">
        <w:rPr>
          <w:b/>
          <w:bCs/>
        </w:rPr>
        <w:t>Critical Care Unit</w:t>
      </w:r>
      <w:r>
        <w:rPr>
          <w:b/>
          <w:bCs/>
        </w:rPr>
        <w:t xml:space="preserve"> RN                  </w:t>
      </w:r>
    </w:p>
    <w:p w14:paraId="2A9F4933" w14:textId="77777777" w:rsidR="00BE5D6A" w:rsidRPr="008A677A" w:rsidRDefault="00BE5D6A" w:rsidP="004226A5">
      <w:pPr>
        <w:pStyle w:val="ListParagraph"/>
        <w:numPr>
          <w:ilvl w:val="1"/>
          <w:numId w:val="5"/>
        </w:numPr>
        <w:spacing w:line="276" w:lineRule="auto"/>
        <w:rPr>
          <w:b/>
          <w:bCs/>
        </w:rPr>
      </w:pPr>
      <w:r>
        <w:t>|December 2019 – April 30, 2021|</w:t>
      </w:r>
    </w:p>
    <w:p w14:paraId="3BC7F0C9" w14:textId="10D5F728" w:rsidR="00BE5D6A" w:rsidRDefault="008F3260" w:rsidP="004226A5">
      <w:pPr>
        <w:pStyle w:val="ListParagraph"/>
        <w:numPr>
          <w:ilvl w:val="0"/>
          <w:numId w:val="5"/>
        </w:numPr>
        <w:spacing w:line="276" w:lineRule="auto"/>
      </w:pPr>
      <w:r>
        <w:rPr>
          <w:b/>
          <w:bCs/>
        </w:rPr>
        <w:t>Patient Care Assistant</w:t>
      </w:r>
      <w:r w:rsidR="00BE5D6A" w:rsidRPr="00C542C9">
        <w:rPr>
          <w:b/>
          <w:bCs/>
        </w:rPr>
        <w:t xml:space="preserve"> II | </w:t>
      </w:r>
      <w:r w:rsidR="00BE5D6A">
        <w:t>Medical</w:t>
      </w:r>
      <w:r>
        <w:t>/</w:t>
      </w:r>
      <w:r w:rsidR="00BE5D6A">
        <w:t>Surgical Unit|</w:t>
      </w:r>
      <w:r w:rsidR="00BE5D6A">
        <w:tab/>
      </w:r>
      <w:r w:rsidR="00BE5D6A">
        <w:tab/>
      </w:r>
      <w:r w:rsidR="00BE5D6A">
        <w:tab/>
      </w:r>
      <w:r w:rsidR="00BE5D6A">
        <w:tab/>
      </w:r>
    </w:p>
    <w:p w14:paraId="006D1EE6" w14:textId="75ADDEDD" w:rsidR="00BE5D6A" w:rsidRDefault="00BE5D6A" w:rsidP="004226A5">
      <w:pPr>
        <w:pStyle w:val="ListParagraph"/>
        <w:numPr>
          <w:ilvl w:val="1"/>
          <w:numId w:val="5"/>
        </w:numPr>
        <w:spacing w:line="276" w:lineRule="auto"/>
      </w:pPr>
      <w:r>
        <w:t>|</w:t>
      </w:r>
      <w:r w:rsidRPr="00846DA3">
        <w:t>M</w:t>
      </w:r>
      <w:r>
        <w:t xml:space="preserve">arch </w:t>
      </w:r>
      <w:r w:rsidRPr="00846DA3">
        <w:t xml:space="preserve">2019 – </w:t>
      </w:r>
      <w:r>
        <w:t>January 2020|</w:t>
      </w:r>
    </w:p>
    <w:p w14:paraId="7E3C2313" w14:textId="77777777" w:rsidR="00D63B60" w:rsidRPr="00DA6E2F" w:rsidRDefault="00D63B60" w:rsidP="00D63B60">
      <w:pPr>
        <w:pStyle w:val="Heading1"/>
      </w:pPr>
    </w:p>
    <w:sdt>
      <w:sdtPr>
        <w:rPr>
          <w:rFonts w:asciiTheme="minorHAnsi" w:hAnsiTheme="minorHAnsi"/>
        </w:rPr>
        <w:alias w:val="Education:"/>
        <w:tag w:val="Education:"/>
        <w:id w:val="807127995"/>
        <w:placeholder>
          <w:docPart w:val="87D365DEB035594EA4EFEEF87FA8EAA9"/>
        </w:placeholder>
        <w:temporary/>
        <w:showingPlcHdr/>
        <w15:appearance w15:val="hidden"/>
      </w:sdtPr>
      <w:sdtEndPr/>
      <w:sdtContent>
        <w:p w14:paraId="641A7DD2" w14:textId="77777777" w:rsidR="00D63B60" w:rsidRPr="00DA6E2F" w:rsidRDefault="00D63B60" w:rsidP="00D63B60">
          <w:pPr>
            <w:pStyle w:val="Heading1"/>
            <w:rPr>
              <w:rFonts w:asciiTheme="minorHAnsi" w:hAnsiTheme="minorHAnsi"/>
            </w:rPr>
          </w:pPr>
          <w:r w:rsidRPr="00C6261D">
            <w:rPr>
              <w:rStyle w:val="Heading2Char"/>
              <w:b/>
              <w:bCs/>
              <w:u w:val="single"/>
            </w:rPr>
            <w:t>Education</w:t>
          </w:r>
        </w:p>
      </w:sdtContent>
    </w:sdt>
    <w:p w14:paraId="6759CD1C" w14:textId="77777777" w:rsidR="00D63B60" w:rsidRPr="008A677A" w:rsidRDefault="00D63B60" w:rsidP="00D63B60">
      <w:pPr>
        <w:pStyle w:val="Heading2"/>
        <w:rPr>
          <w:rFonts w:asciiTheme="minorHAnsi" w:hAnsiTheme="minorHAnsi"/>
          <w:b w:val="0"/>
          <w:bCs/>
          <w:sz w:val="22"/>
          <w:szCs w:val="22"/>
        </w:rPr>
      </w:pPr>
      <w:r w:rsidRPr="008A677A">
        <w:rPr>
          <w:rFonts w:asciiTheme="minorHAnsi" w:hAnsiTheme="minorHAnsi"/>
          <w:b w:val="0"/>
          <w:bCs/>
          <w:sz w:val="22"/>
          <w:szCs w:val="22"/>
        </w:rPr>
        <w:t xml:space="preserve">Watts School of Nursing – Diploma in Nurisng </w:t>
      </w:r>
    </w:p>
    <w:p w14:paraId="7B1E939E" w14:textId="77777777" w:rsidR="00D63B60" w:rsidRPr="008A677A" w:rsidRDefault="00D63B60" w:rsidP="00D63B60">
      <w:pPr>
        <w:pStyle w:val="ListParagraph"/>
        <w:ind w:left="5400"/>
      </w:pPr>
      <w:r w:rsidRPr="008A677A">
        <w:t>|Graduated: December 13</w:t>
      </w:r>
      <w:r w:rsidRPr="008A677A">
        <w:rPr>
          <w:vertAlign w:val="superscript"/>
        </w:rPr>
        <w:t>th</w:t>
      </w:r>
      <w:r w:rsidRPr="008A677A">
        <w:t>, 2019|</w:t>
      </w:r>
    </w:p>
    <w:p w14:paraId="5F121C8B" w14:textId="77777777" w:rsidR="00D63B60" w:rsidRPr="008A677A" w:rsidRDefault="00D63B60" w:rsidP="00D63B60">
      <w:pPr>
        <w:pStyle w:val="Heading2"/>
        <w:rPr>
          <w:rFonts w:asciiTheme="minorHAnsi" w:hAnsiTheme="minorHAnsi"/>
          <w:b w:val="0"/>
          <w:bCs/>
          <w:sz w:val="22"/>
          <w:szCs w:val="22"/>
        </w:rPr>
      </w:pPr>
      <w:r w:rsidRPr="008A677A">
        <w:rPr>
          <w:rFonts w:asciiTheme="minorHAnsi" w:hAnsiTheme="minorHAnsi"/>
          <w:b w:val="0"/>
          <w:bCs/>
          <w:sz w:val="22"/>
          <w:szCs w:val="22"/>
        </w:rPr>
        <w:t>university of mount olive – Associates Degree of science in nursing</w:t>
      </w:r>
    </w:p>
    <w:p w14:paraId="2A4BAC36" w14:textId="38B209AD" w:rsidR="00D63B60" w:rsidRDefault="00D63B60" w:rsidP="00D63B60">
      <w:pPr>
        <w:pStyle w:val="ListParagraph"/>
        <w:ind w:left="5400"/>
      </w:pPr>
      <w:r w:rsidRPr="008A677A">
        <w:t>|Graduated:  December 1</w:t>
      </w:r>
      <w:r>
        <w:t>3</w:t>
      </w:r>
      <w:r w:rsidRPr="008A677A">
        <w:rPr>
          <w:vertAlign w:val="superscript"/>
        </w:rPr>
        <w:t>th</w:t>
      </w:r>
      <w:r w:rsidRPr="008A677A">
        <w:t>, 2019|</w:t>
      </w:r>
    </w:p>
    <w:p w14:paraId="636F4B44" w14:textId="77777777" w:rsidR="0094744C" w:rsidRPr="006B3B74" w:rsidRDefault="0094744C" w:rsidP="0094744C">
      <w:pPr>
        <w:pStyle w:val="Heading2"/>
      </w:pPr>
      <w:r w:rsidRPr="006B3B74">
        <w:rPr>
          <w:u w:val="single"/>
        </w:rPr>
        <w:t>Skills and Abilitie</w:t>
      </w:r>
      <w:r>
        <w:rPr>
          <w:u w:val="single"/>
        </w:rPr>
        <w:t>s</w:t>
      </w:r>
    </w:p>
    <w:p w14:paraId="3FA75EF9" w14:textId="77777777" w:rsidR="0094744C" w:rsidRPr="0094744C" w:rsidRDefault="0094744C" w:rsidP="0094744C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94744C">
        <w:rPr>
          <w:sz w:val="20"/>
          <w:szCs w:val="20"/>
        </w:rPr>
        <w:t>Team Player</w:t>
      </w:r>
    </w:p>
    <w:p w14:paraId="12F3462F" w14:textId="77777777" w:rsidR="0094744C" w:rsidRPr="0094744C" w:rsidRDefault="0094744C" w:rsidP="0094744C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94744C">
        <w:rPr>
          <w:sz w:val="20"/>
          <w:szCs w:val="20"/>
        </w:rPr>
        <w:t>Compassionate</w:t>
      </w:r>
    </w:p>
    <w:p w14:paraId="19D836BE" w14:textId="77777777" w:rsidR="0094744C" w:rsidRPr="0094744C" w:rsidRDefault="0094744C" w:rsidP="0094744C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94744C">
        <w:rPr>
          <w:sz w:val="20"/>
          <w:szCs w:val="20"/>
        </w:rPr>
        <w:t>Self-Starter</w:t>
      </w:r>
    </w:p>
    <w:p w14:paraId="16B8DD4F" w14:textId="77777777" w:rsidR="0094744C" w:rsidRPr="0094744C" w:rsidRDefault="0094744C" w:rsidP="0094744C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94744C">
        <w:rPr>
          <w:sz w:val="20"/>
          <w:szCs w:val="20"/>
        </w:rPr>
        <w:t xml:space="preserve">Organized </w:t>
      </w:r>
    </w:p>
    <w:p w14:paraId="4D0EE1B6" w14:textId="77777777" w:rsidR="0094744C" w:rsidRPr="0094744C" w:rsidRDefault="0094744C" w:rsidP="0094744C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94744C">
        <w:rPr>
          <w:sz w:val="20"/>
          <w:szCs w:val="20"/>
        </w:rPr>
        <w:t>Patient Advocate</w:t>
      </w:r>
    </w:p>
    <w:p w14:paraId="4EF5DDEE" w14:textId="77777777" w:rsidR="0094744C" w:rsidRPr="0094744C" w:rsidRDefault="0094744C" w:rsidP="0094744C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94744C">
        <w:rPr>
          <w:sz w:val="20"/>
          <w:szCs w:val="20"/>
        </w:rPr>
        <w:t xml:space="preserve">Communicates effectively </w:t>
      </w:r>
    </w:p>
    <w:p w14:paraId="494FD2FF" w14:textId="77777777" w:rsidR="0094744C" w:rsidRPr="0094744C" w:rsidRDefault="0094744C" w:rsidP="0094744C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94744C">
        <w:rPr>
          <w:sz w:val="20"/>
          <w:szCs w:val="20"/>
        </w:rPr>
        <w:t>Microsoft Word and PowerPoint</w:t>
      </w:r>
    </w:p>
    <w:p w14:paraId="165E4AD2" w14:textId="77777777" w:rsidR="0094744C" w:rsidRPr="0094744C" w:rsidRDefault="0094744C" w:rsidP="0094744C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94744C">
        <w:rPr>
          <w:sz w:val="20"/>
          <w:szCs w:val="20"/>
        </w:rPr>
        <w:t>EHR</w:t>
      </w:r>
    </w:p>
    <w:p w14:paraId="3A690706" w14:textId="77777777" w:rsidR="0094744C" w:rsidRPr="0094744C" w:rsidRDefault="0094744C" w:rsidP="0094744C">
      <w:pPr>
        <w:pStyle w:val="ListParagraph"/>
        <w:numPr>
          <w:ilvl w:val="1"/>
          <w:numId w:val="4"/>
        </w:numPr>
        <w:rPr>
          <w:sz w:val="20"/>
          <w:szCs w:val="20"/>
        </w:rPr>
      </w:pPr>
      <w:r w:rsidRPr="0094744C">
        <w:rPr>
          <w:sz w:val="20"/>
          <w:szCs w:val="20"/>
        </w:rPr>
        <w:t>Epic</w:t>
      </w:r>
    </w:p>
    <w:p w14:paraId="6A3F3583" w14:textId="77777777" w:rsidR="0094744C" w:rsidRPr="0094744C" w:rsidRDefault="0094744C" w:rsidP="0094744C">
      <w:pPr>
        <w:pStyle w:val="ListParagraph"/>
        <w:numPr>
          <w:ilvl w:val="1"/>
          <w:numId w:val="4"/>
        </w:numPr>
        <w:rPr>
          <w:sz w:val="20"/>
          <w:szCs w:val="20"/>
        </w:rPr>
      </w:pPr>
      <w:r w:rsidRPr="0094744C">
        <w:rPr>
          <w:sz w:val="20"/>
          <w:szCs w:val="20"/>
        </w:rPr>
        <w:t>Cerner/</w:t>
      </w:r>
      <w:proofErr w:type="spellStart"/>
      <w:r w:rsidRPr="0094744C">
        <w:rPr>
          <w:sz w:val="20"/>
          <w:szCs w:val="20"/>
        </w:rPr>
        <w:t>PowerChart</w:t>
      </w:r>
      <w:proofErr w:type="spellEnd"/>
    </w:p>
    <w:p w14:paraId="3453E7B4" w14:textId="4F4DFF0A" w:rsidR="00BE5D6A" w:rsidRDefault="0094744C" w:rsidP="0094744C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94744C">
        <w:rPr>
          <w:sz w:val="20"/>
          <w:szCs w:val="20"/>
        </w:rPr>
        <w:lastRenderedPageBreak/>
        <w:t xml:space="preserve">Critical Thinker </w:t>
      </w:r>
    </w:p>
    <w:p w14:paraId="5CE4F6B0" w14:textId="77777777" w:rsidR="0094744C" w:rsidRPr="0094744C" w:rsidRDefault="0094744C" w:rsidP="0094744C">
      <w:pPr>
        <w:rPr>
          <w:sz w:val="20"/>
          <w:szCs w:val="20"/>
        </w:rPr>
      </w:pPr>
    </w:p>
    <w:p w14:paraId="0223EE7F" w14:textId="77777777" w:rsidR="0094744C" w:rsidRPr="008A677A" w:rsidRDefault="0094744C" w:rsidP="0094744C">
      <w:pPr>
        <w:pStyle w:val="Heading2"/>
        <w:rPr>
          <w:u w:val="single"/>
        </w:rPr>
      </w:pPr>
      <w:r w:rsidRPr="008A677A">
        <w:rPr>
          <w:u w:val="single"/>
        </w:rPr>
        <w:t>Certifications</w:t>
      </w:r>
    </w:p>
    <w:p w14:paraId="37811F2E" w14:textId="77777777" w:rsidR="0094744C" w:rsidRPr="0094744C" w:rsidRDefault="0094744C" w:rsidP="0094744C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94744C">
        <w:rPr>
          <w:sz w:val="20"/>
          <w:szCs w:val="20"/>
        </w:rPr>
        <w:t>BLS</w:t>
      </w:r>
      <w:r w:rsidRPr="0094744C">
        <w:rPr>
          <w:sz w:val="20"/>
          <w:szCs w:val="20"/>
        </w:rPr>
        <w:tab/>
      </w:r>
      <w:r w:rsidRPr="0094744C">
        <w:rPr>
          <w:sz w:val="20"/>
          <w:szCs w:val="20"/>
        </w:rPr>
        <w:tab/>
      </w:r>
      <w:r w:rsidRPr="0094744C">
        <w:rPr>
          <w:sz w:val="20"/>
          <w:szCs w:val="20"/>
        </w:rPr>
        <w:tab/>
      </w:r>
      <w:r w:rsidRPr="0094744C">
        <w:rPr>
          <w:sz w:val="20"/>
          <w:szCs w:val="20"/>
        </w:rPr>
        <w:tab/>
      </w:r>
      <w:r w:rsidRPr="0094744C">
        <w:rPr>
          <w:sz w:val="20"/>
          <w:szCs w:val="20"/>
        </w:rPr>
        <w:tab/>
      </w:r>
      <w:r w:rsidRPr="0094744C">
        <w:rPr>
          <w:sz w:val="20"/>
          <w:szCs w:val="20"/>
        </w:rPr>
        <w:tab/>
      </w:r>
      <w:r w:rsidRPr="0094744C">
        <w:rPr>
          <w:sz w:val="20"/>
          <w:szCs w:val="20"/>
        </w:rPr>
        <w:tab/>
      </w:r>
      <w:r w:rsidRPr="0094744C">
        <w:rPr>
          <w:sz w:val="20"/>
          <w:szCs w:val="20"/>
        </w:rPr>
        <w:tab/>
      </w:r>
      <w:r w:rsidRPr="0094744C">
        <w:rPr>
          <w:sz w:val="20"/>
          <w:szCs w:val="20"/>
        </w:rPr>
        <w:tab/>
        <w:t>(Exp. 06/2022)</w:t>
      </w:r>
    </w:p>
    <w:p w14:paraId="6F960585" w14:textId="77777777" w:rsidR="0094744C" w:rsidRPr="0094744C" w:rsidRDefault="0094744C" w:rsidP="0094744C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94744C">
        <w:rPr>
          <w:sz w:val="20"/>
          <w:szCs w:val="20"/>
        </w:rPr>
        <w:t xml:space="preserve">ACLS </w:t>
      </w:r>
      <w:r w:rsidRPr="0094744C">
        <w:rPr>
          <w:sz w:val="20"/>
          <w:szCs w:val="20"/>
        </w:rPr>
        <w:tab/>
      </w:r>
      <w:r w:rsidRPr="0094744C">
        <w:rPr>
          <w:sz w:val="20"/>
          <w:szCs w:val="20"/>
        </w:rPr>
        <w:tab/>
      </w:r>
      <w:r w:rsidRPr="0094744C">
        <w:rPr>
          <w:sz w:val="20"/>
          <w:szCs w:val="20"/>
        </w:rPr>
        <w:tab/>
      </w:r>
      <w:r w:rsidRPr="0094744C">
        <w:rPr>
          <w:sz w:val="20"/>
          <w:szCs w:val="20"/>
        </w:rPr>
        <w:tab/>
      </w:r>
      <w:r w:rsidRPr="0094744C">
        <w:rPr>
          <w:sz w:val="20"/>
          <w:szCs w:val="20"/>
        </w:rPr>
        <w:tab/>
      </w:r>
      <w:r w:rsidRPr="0094744C">
        <w:rPr>
          <w:sz w:val="20"/>
          <w:szCs w:val="20"/>
        </w:rPr>
        <w:tab/>
      </w:r>
      <w:r w:rsidRPr="0094744C">
        <w:rPr>
          <w:sz w:val="20"/>
          <w:szCs w:val="20"/>
        </w:rPr>
        <w:tab/>
      </w:r>
      <w:r w:rsidRPr="0094744C">
        <w:rPr>
          <w:sz w:val="20"/>
          <w:szCs w:val="20"/>
        </w:rPr>
        <w:tab/>
      </w:r>
      <w:r w:rsidRPr="0094744C">
        <w:rPr>
          <w:sz w:val="20"/>
          <w:szCs w:val="20"/>
        </w:rPr>
        <w:tab/>
        <w:t>(Exp. 06/2022)</w:t>
      </w:r>
    </w:p>
    <w:p w14:paraId="695EC00B" w14:textId="77777777" w:rsidR="0094744C" w:rsidRPr="0094744C" w:rsidRDefault="0094744C" w:rsidP="0094744C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94744C">
        <w:rPr>
          <w:sz w:val="20"/>
          <w:szCs w:val="20"/>
        </w:rPr>
        <w:t xml:space="preserve">North Carolina Compact License </w:t>
      </w:r>
      <w:r w:rsidRPr="0094744C">
        <w:rPr>
          <w:sz w:val="20"/>
          <w:szCs w:val="20"/>
        </w:rPr>
        <w:tab/>
      </w:r>
      <w:r w:rsidRPr="0094744C">
        <w:rPr>
          <w:sz w:val="20"/>
          <w:szCs w:val="20"/>
        </w:rPr>
        <w:tab/>
      </w:r>
      <w:r w:rsidRPr="0094744C">
        <w:rPr>
          <w:sz w:val="20"/>
          <w:szCs w:val="20"/>
        </w:rPr>
        <w:tab/>
      </w:r>
      <w:r w:rsidRPr="0094744C">
        <w:rPr>
          <w:sz w:val="20"/>
          <w:szCs w:val="20"/>
        </w:rPr>
        <w:tab/>
      </w:r>
      <w:r w:rsidRPr="0094744C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4744C">
        <w:rPr>
          <w:sz w:val="20"/>
          <w:szCs w:val="20"/>
        </w:rPr>
        <w:t xml:space="preserve">(Exp. 06/2023) </w:t>
      </w:r>
    </w:p>
    <w:p w14:paraId="72FA423B" w14:textId="77777777" w:rsidR="0094744C" w:rsidRDefault="0094744C" w:rsidP="0094744C">
      <w:pPr>
        <w:pStyle w:val="ListParagraph"/>
        <w:numPr>
          <w:ilvl w:val="0"/>
          <w:numId w:val="7"/>
        </w:numPr>
        <w:spacing w:before="240"/>
      </w:pPr>
      <w:r w:rsidRPr="0094744C">
        <w:rPr>
          <w:sz w:val="20"/>
          <w:szCs w:val="20"/>
        </w:rPr>
        <w:t xml:space="preserve">NIHSS </w:t>
      </w:r>
      <w:r w:rsidRPr="0094744C">
        <w:rPr>
          <w:sz w:val="20"/>
          <w:szCs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4744C">
        <w:rPr>
          <w:sz w:val="20"/>
          <w:szCs w:val="20"/>
        </w:rPr>
        <w:t>(Exp. 03/2022)</w:t>
      </w:r>
    </w:p>
    <w:p w14:paraId="103FFEF0" w14:textId="77777777" w:rsidR="0094744C" w:rsidRDefault="0094744C" w:rsidP="00BE5D6A">
      <w:pPr>
        <w:pStyle w:val="Heading2"/>
        <w:rPr>
          <w:u w:val="single"/>
        </w:rPr>
      </w:pPr>
    </w:p>
    <w:p w14:paraId="11ECB3BE" w14:textId="302B82A7" w:rsidR="00BE5D6A" w:rsidRPr="008A677A" w:rsidRDefault="00BE5D6A" w:rsidP="00BE5D6A">
      <w:pPr>
        <w:pStyle w:val="Heading2"/>
        <w:rPr>
          <w:u w:val="single"/>
        </w:rPr>
      </w:pPr>
      <w:r w:rsidRPr="008A677A">
        <w:rPr>
          <w:u w:val="single"/>
        </w:rPr>
        <w:t xml:space="preserve">Critical Care Skills </w:t>
      </w:r>
    </w:p>
    <w:p w14:paraId="40B84136" w14:textId="77777777" w:rsidR="00BE5D6A" w:rsidRPr="000151FF" w:rsidRDefault="00BE5D6A" w:rsidP="004226A5">
      <w:pPr>
        <w:pStyle w:val="ListParagraph"/>
        <w:numPr>
          <w:ilvl w:val="0"/>
          <w:numId w:val="7"/>
        </w:numPr>
        <w:rPr>
          <w:sz w:val="21"/>
          <w:szCs w:val="21"/>
        </w:rPr>
      </w:pPr>
      <w:r w:rsidRPr="000151FF">
        <w:rPr>
          <w:sz w:val="21"/>
          <w:szCs w:val="21"/>
        </w:rPr>
        <w:t>COVID Patient Care</w:t>
      </w:r>
    </w:p>
    <w:p w14:paraId="77AA8F81" w14:textId="400E211F" w:rsidR="00BE5D6A" w:rsidRPr="000151FF" w:rsidRDefault="00F5694D" w:rsidP="004226A5">
      <w:pPr>
        <w:pStyle w:val="ListParagraph"/>
        <w:numPr>
          <w:ilvl w:val="0"/>
          <w:numId w:val="7"/>
        </w:numPr>
        <w:rPr>
          <w:sz w:val="21"/>
          <w:szCs w:val="21"/>
        </w:rPr>
      </w:pPr>
      <w:r w:rsidRPr="000151FF">
        <w:rPr>
          <w:sz w:val="21"/>
          <w:szCs w:val="21"/>
        </w:rPr>
        <w:t xml:space="preserve">COVID </w:t>
      </w:r>
      <w:proofErr w:type="spellStart"/>
      <w:r w:rsidR="00BE5D6A" w:rsidRPr="000151FF">
        <w:rPr>
          <w:sz w:val="21"/>
          <w:szCs w:val="21"/>
        </w:rPr>
        <w:t>Proning</w:t>
      </w:r>
      <w:proofErr w:type="spellEnd"/>
      <w:r w:rsidR="00BE5D6A" w:rsidRPr="000151FF">
        <w:rPr>
          <w:sz w:val="21"/>
          <w:szCs w:val="21"/>
        </w:rPr>
        <w:t xml:space="preserve"> Team</w:t>
      </w:r>
    </w:p>
    <w:p w14:paraId="791983F7" w14:textId="55992A17" w:rsidR="003F6F27" w:rsidRPr="000151FF" w:rsidRDefault="003F6F27" w:rsidP="004226A5">
      <w:pPr>
        <w:pStyle w:val="ListParagraph"/>
        <w:numPr>
          <w:ilvl w:val="0"/>
          <w:numId w:val="7"/>
        </w:numPr>
        <w:rPr>
          <w:sz w:val="21"/>
          <w:szCs w:val="21"/>
        </w:rPr>
      </w:pPr>
      <w:r w:rsidRPr="000151FF">
        <w:rPr>
          <w:sz w:val="21"/>
          <w:szCs w:val="21"/>
        </w:rPr>
        <w:t>COVID ECMO</w:t>
      </w:r>
      <w:r w:rsidR="009867EA">
        <w:rPr>
          <w:sz w:val="21"/>
          <w:szCs w:val="21"/>
        </w:rPr>
        <w:t>/ECLS</w:t>
      </w:r>
      <w:r w:rsidRPr="000151FF">
        <w:rPr>
          <w:sz w:val="21"/>
          <w:szCs w:val="21"/>
        </w:rPr>
        <w:t xml:space="preserve"> (</w:t>
      </w:r>
      <w:proofErr w:type="spellStart"/>
      <w:r w:rsidRPr="000151FF">
        <w:rPr>
          <w:sz w:val="21"/>
          <w:szCs w:val="21"/>
        </w:rPr>
        <w:t>Maquet</w:t>
      </w:r>
      <w:proofErr w:type="spellEnd"/>
      <w:r w:rsidRPr="000151FF">
        <w:rPr>
          <w:sz w:val="21"/>
          <w:szCs w:val="21"/>
        </w:rPr>
        <w:t xml:space="preserve"> </w:t>
      </w:r>
      <w:proofErr w:type="spellStart"/>
      <w:r w:rsidRPr="000151FF">
        <w:rPr>
          <w:sz w:val="21"/>
          <w:szCs w:val="21"/>
        </w:rPr>
        <w:t>Cardiohelp</w:t>
      </w:r>
      <w:proofErr w:type="spellEnd"/>
      <w:r w:rsidR="00236787" w:rsidRPr="000151FF">
        <w:rPr>
          <w:sz w:val="21"/>
          <w:szCs w:val="21"/>
        </w:rPr>
        <w:t xml:space="preserve">, </w:t>
      </w:r>
      <w:proofErr w:type="spellStart"/>
      <w:r w:rsidR="00FC4CF3" w:rsidRPr="000151FF">
        <w:rPr>
          <w:sz w:val="21"/>
          <w:szCs w:val="21"/>
        </w:rPr>
        <w:t>Meditronic</w:t>
      </w:r>
      <w:proofErr w:type="spellEnd"/>
      <w:r w:rsidR="00FC4CF3" w:rsidRPr="000151FF">
        <w:rPr>
          <w:sz w:val="21"/>
          <w:szCs w:val="21"/>
        </w:rPr>
        <w:t xml:space="preserve"> </w:t>
      </w:r>
      <w:proofErr w:type="spellStart"/>
      <w:r w:rsidR="00FC4CF3" w:rsidRPr="000151FF">
        <w:rPr>
          <w:sz w:val="21"/>
          <w:szCs w:val="21"/>
        </w:rPr>
        <w:t>BioMedicus</w:t>
      </w:r>
      <w:proofErr w:type="spellEnd"/>
      <w:r w:rsidR="00236787" w:rsidRPr="000151FF">
        <w:rPr>
          <w:sz w:val="21"/>
          <w:szCs w:val="21"/>
        </w:rPr>
        <w:t xml:space="preserve">, </w:t>
      </w:r>
      <w:proofErr w:type="spellStart"/>
      <w:r w:rsidR="00236787" w:rsidRPr="000151FF">
        <w:rPr>
          <w:sz w:val="21"/>
          <w:szCs w:val="21"/>
        </w:rPr>
        <w:t>CentriMag</w:t>
      </w:r>
      <w:proofErr w:type="spellEnd"/>
      <w:r w:rsidR="00FC4CF3" w:rsidRPr="000151FF">
        <w:rPr>
          <w:sz w:val="21"/>
          <w:szCs w:val="21"/>
        </w:rPr>
        <w:t xml:space="preserve">) </w:t>
      </w:r>
    </w:p>
    <w:p w14:paraId="445C0AEE" w14:textId="22CBAD13" w:rsidR="00FC4CF3" w:rsidRPr="000151FF" w:rsidRDefault="00236787" w:rsidP="004226A5">
      <w:pPr>
        <w:pStyle w:val="ListParagraph"/>
        <w:numPr>
          <w:ilvl w:val="0"/>
          <w:numId w:val="7"/>
        </w:numPr>
        <w:rPr>
          <w:sz w:val="21"/>
          <w:szCs w:val="21"/>
        </w:rPr>
      </w:pPr>
      <w:r w:rsidRPr="000151FF">
        <w:rPr>
          <w:sz w:val="21"/>
          <w:szCs w:val="21"/>
        </w:rPr>
        <w:t>VV &amp; VA ECMO</w:t>
      </w:r>
      <w:r w:rsidR="009867EA">
        <w:rPr>
          <w:sz w:val="21"/>
          <w:szCs w:val="21"/>
        </w:rPr>
        <w:t>/ECLS</w:t>
      </w:r>
      <w:r w:rsidRPr="000151FF">
        <w:rPr>
          <w:sz w:val="21"/>
          <w:szCs w:val="21"/>
        </w:rPr>
        <w:t xml:space="preserve"> </w:t>
      </w:r>
    </w:p>
    <w:p w14:paraId="39372ADE" w14:textId="01D1338F" w:rsidR="006130F1" w:rsidRPr="000151FF" w:rsidRDefault="00236787" w:rsidP="006130F1">
      <w:pPr>
        <w:pStyle w:val="ListParagraph"/>
        <w:numPr>
          <w:ilvl w:val="0"/>
          <w:numId w:val="7"/>
        </w:numPr>
        <w:rPr>
          <w:sz w:val="21"/>
          <w:szCs w:val="21"/>
        </w:rPr>
      </w:pPr>
      <w:proofErr w:type="spellStart"/>
      <w:r w:rsidRPr="000151FF">
        <w:rPr>
          <w:sz w:val="21"/>
          <w:szCs w:val="21"/>
        </w:rPr>
        <w:t>Ekos</w:t>
      </w:r>
      <w:proofErr w:type="spellEnd"/>
      <w:r w:rsidRPr="000151FF">
        <w:rPr>
          <w:sz w:val="21"/>
          <w:szCs w:val="21"/>
        </w:rPr>
        <w:t xml:space="preserve"> </w:t>
      </w:r>
      <w:proofErr w:type="spellStart"/>
      <w:r w:rsidRPr="000151FF">
        <w:rPr>
          <w:sz w:val="21"/>
          <w:szCs w:val="21"/>
        </w:rPr>
        <w:t>Catherter</w:t>
      </w:r>
      <w:proofErr w:type="spellEnd"/>
      <w:r w:rsidRPr="000151FF">
        <w:rPr>
          <w:sz w:val="21"/>
          <w:szCs w:val="21"/>
        </w:rPr>
        <w:t xml:space="preserve"> Care </w:t>
      </w:r>
    </w:p>
    <w:p w14:paraId="65502E5D" w14:textId="77777777" w:rsidR="00BE5D6A" w:rsidRPr="000151FF" w:rsidRDefault="00BE5D6A" w:rsidP="004226A5">
      <w:pPr>
        <w:pStyle w:val="ListParagraph"/>
        <w:numPr>
          <w:ilvl w:val="0"/>
          <w:numId w:val="7"/>
        </w:numPr>
        <w:rPr>
          <w:sz w:val="21"/>
          <w:szCs w:val="21"/>
        </w:rPr>
      </w:pPr>
      <w:r w:rsidRPr="000151FF">
        <w:rPr>
          <w:sz w:val="21"/>
          <w:szCs w:val="21"/>
        </w:rPr>
        <w:t>Intubation/RSI</w:t>
      </w:r>
    </w:p>
    <w:p w14:paraId="500F9235" w14:textId="77777777" w:rsidR="00BE5D6A" w:rsidRPr="000151FF" w:rsidRDefault="00BE5D6A" w:rsidP="004226A5">
      <w:pPr>
        <w:pStyle w:val="ListParagraph"/>
        <w:numPr>
          <w:ilvl w:val="0"/>
          <w:numId w:val="7"/>
        </w:numPr>
        <w:rPr>
          <w:sz w:val="21"/>
          <w:szCs w:val="21"/>
        </w:rPr>
      </w:pPr>
      <w:r w:rsidRPr="000151FF">
        <w:rPr>
          <w:sz w:val="21"/>
          <w:szCs w:val="21"/>
        </w:rPr>
        <w:t>Paralytics</w:t>
      </w:r>
    </w:p>
    <w:p w14:paraId="0068CEBA" w14:textId="77777777" w:rsidR="00BE5D6A" w:rsidRPr="000151FF" w:rsidRDefault="00BE5D6A" w:rsidP="004226A5">
      <w:pPr>
        <w:pStyle w:val="ListParagraph"/>
        <w:numPr>
          <w:ilvl w:val="0"/>
          <w:numId w:val="7"/>
        </w:numPr>
        <w:rPr>
          <w:sz w:val="21"/>
          <w:szCs w:val="21"/>
        </w:rPr>
      </w:pPr>
      <w:r w:rsidRPr="000151FF">
        <w:rPr>
          <w:sz w:val="21"/>
          <w:szCs w:val="21"/>
        </w:rPr>
        <w:t xml:space="preserve">Myocardial Infarctions </w:t>
      </w:r>
    </w:p>
    <w:p w14:paraId="4FCF7662" w14:textId="068B46AF" w:rsidR="00BE5D6A" w:rsidRPr="000151FF" w:rsidRDefault="00BE5D6A" w:rsidP="004226A5">
      <w:pPr>
        <w:pStyle w:val="ListParagraph"/>
        <w:numPr>
          <w:ilvl w:val="0"/>
          <w:numId w:val="7"/>
        </w:numPr>
        <w:rPr>
          <w:sz w:val="21"/>
          <w:szCs w:val="21"/>
        </w:rPr>
      </w:pPr>
      <w:r w:rsidRPr="000151FF">
        <w:rPr>
          <w:sz w:val="21"/>
          <w:szCs w:val="21"/>
        </w:rPr>
        <w:t>PCI</w:t>
      </w:r>
      <w:r w:rsidR="005E38FE" w:rsidRPr="000151FF">
        <w:rPr>
          <w:sz w:val="21"/>
          <w:szCs w:val="21"/>
        </w:rPr>
        <w:t xml:space="preserve"> Pre &amp; Post-Op management </w:t>
      </w:r>
    </w:p>
    <w:p w14:paraId="64FD6C03" w14:textId="3E92BB69" w:rsidR="00BE5D6A" w:rsidRPr="000151FF" w:rsidRDefault="00BE5D6A" w:rsidP="004226A5">
      <w:pPr>
        <w:pStyle w:val="ListParagraph"/>
        <w:numPr>
          <w:ilvl w:val="0"/>
          <w:numId w:val="7"/>
        </w:numPr>
        <w:rPr>
          <w:sz w:val="21"/>
          <w:szCs w:val="21"/>
        </w:rPr>
      </w:pPr>
      <w:r w:rsidRPr="000151FF">
        <w:rPr>
          <w:sz w:val="21"/>
          <w:szCs w:val="21"/>
        </w:rPr>
        <w:t>Post-op CABG</w:t>
      </w:r>
    </w:p>
    <w:p w14:paraId="1E2C7B65" w14:textId="56BBF7A1" w:rsidR="00330E10" w:rsidRPr="000151FF" w:rsidRDefault="00330E10" w:rsidP="004226A5">
      <w:pPr>
        <w:pStyle w:val="ListParagraph"/>
        <w:numPr>
          <w:ilvl w:val="0"/>
          <w:numId w:val="7"/>
        </w:numPr>
        <w:rPr>
          <w:sz w:val="21"/>
          <w:szCs w:val="21"/>
        </w:rPr>
      </w:pPr>
      <w:r w:rsidRPr="000151FF">
        <w:rPr>
          <w:sz w:val="21"/>
          <w:szCs w:val="21"/>
        </w:rPr>
        <w:t>ABG’s/VBG’s</w:t>
      </w:r>
    </w:p>
    <w:p w14:paraId="69259238" w14:textId="77777777" w:rsidR="00BE5D6A" w:rsidRPr="000151FF" w:rsidRDefault="00BE5D6A" w:rsidP="004226A5">
      <w:pPr>
        <w:pStyle w:val="ListParagraph"/>
        <w:numPr>
          <w:ilvl w:val="0"/>
          <w:numId w:val="7"/>
        </w:numPr>
        <w:rPr>
          <w:sz w:val="21"/>
          <w:szCs w:val="21"/>
        </w:rPr>
      </w:pPr>
      <w:r w:rsidRPr="000151FF">
        <w:rPr>
          <w:sz w:val="21"/>
          <w:szCs w:val="21"/>
        </w:rPr>
        <w:t>Chest tubes</w:t>
      </w:r>
    </w:p>
    <w:p w14:paraId="61675418" w14:textId="77777777" w:rsidR="00BE5D6A" w:rsidRPr="000151FF" w:rsidRDefault="00BE5D6A" w:rsidP="004226A5">
      <w:pPr>
        <w:pStyle w:val="ListParagraph"/>
        <w:numPr>
          <w:ilvl w:val="0"/>
          <w:numId w:val="7"/>
        </w:numPr>
        <w:rPr>
          <w:sz w:val="21"/>
          <w:szCs w:val="21"/>
        </w:rPr>
      </w:pPr>
      <w:r w:rsidRPr="000151FF">
        <w:rPr>
          <w:sz w:val="21"/>
          <w:szCs w:val="21"/>
        </w:rPr>
        <w:t>Tracheostomies, Bedside/Emergent Tracheostomies</w:t>
      </w:r>
    </w:p>
    <w:p w14:paraId="5412102F" w14:textId="77777777" w:rsidR="00BE5D6A" w:rsidRPr="000151FF" w:rsidRDefault="00BE5D6A" w:rsidP="004226A5">
      <w:pPr>
        <w:pStyle w:val="ListParagraph"/>
        <w:numPr>
          <w:ilvl w:val="0"/>
          <w:numId w:val="7"/>
        </w:numPr>
        <w:rPr>
          <w:sz w:val="21"/>
          <w:szCs w:val="21"/>
        </w:rPr>
      </w:pPr>
      <w:r w:rsidRPr="000151FF">
        <w:rPr>
          <w:sz w:val="21"/>
          <w:szCs w:val="21"/>
        </w:rPr>
        <w:t>Intra-aortic Balloon Pumps (</w:t>
      </w:r>
      <w:proofErr w:type="spellStart"/>
      <w:r w:rsidRPr="000151FF">
        <w:rPr>
          <w:sz w:val="21"/>
          <w:szCs w:val="21"/>
        </w:rPr>
        <w:t>Maquet</w:t>
      </w:r>
      <w:proofErr w:type="spellEnd"/>
      <w:r w:rsidRPr="000151FF">
        <w:rPr>
          <w:sz w:val="21"/>
          <w:szCs w:val="21"/>
        </w:rPr>
        <w:t xml:space="preserve"> </w:t>
      </w:r>
      <w:proofErr w:type="spellStart"/>
      <w:r w:rsidRPr="000151FF">
        <w:rPr>
          <w:sz w:val="21"/>
          <w:szCs w:val="21"/>
        </w:rPr>
        <w:t>Cardiosave</w:t>
      </w:r>
      <w:proofErr w:type="spellEnd"/>
      <w:r w:rsidRPr="000151FF">
        <w:rPr>
          <w:sz w:val="21"/>
          <w:szCs w:val="21"/>
        </w:rPr>
        <w:t xml:space="preserve"> Hybrid) </w:t>
      </w:r>
    </w:p>
    <w:p w14:paraId="5403B164" w14:textId="14DCBB9B" w:rsidR="00BE5D6A" w:rsidRPr="000151FF" w:rsidRDefault="00BE5D6A" w:rsidP="004226A5">
      <w:pPr>
        <w:pStyle w:val="ListParagraph"/>
        <w:numPr>
          <w:ilvl w:val="0"/>
          <w:numId w:val="7"/>
        </w:numPr>
        <w:rPr>
          <w:sz w:val="21"/>
          <w:szCs w:val="21"/>
        </w:rPr>
      </w:pPr>
      <w:r w:rsidRPr="000151FF">
        <w:rPr>
          <w:sz w:val="21"/>
          <w:szCs w:val="21"/>
        </w:rPr>
        <w:t>CRRT (Baxter/</w:t>
      </w:r>
      <w:proofErr w:type="spellStart"/>
      <w:r w:rsidRPr="000151FF">
        <w:rPr>
          <w:sz w:val="21"/>
          <w:szCs w:val="21"/>
        </w:rPr>
        <w:t>Prismaflex</w:t>
      </w:r>
      <w:proofErr w:type="spellEnd"/>
      <w:r w:rsidRPr="000151FF">
        <w:rPr>
          <w:sz w:val="21"/>
          <w:szCs w:val="21"/>
        </w:rPr>
        <w:t xml:space="preserve">) </w:t>
      </w:r>
    </w:p>
    <w:p w14:paraId="2CB92CC2" w14:textId="77777777" w:rsidR="00BE5D6A" w:rsidRPr="000151FF" w:rsidRDefault="00BE5D6A" w:rsidP="004226A5">
      <w:pPr>
        <w:pStyle w:val="ListParagraph"/>
        <w:numPr>
          <w:ilvl w:val="0"/>
          <w:numId w:val="7"/>
        </w:numPr>
        <w:rPr>
          <w:sz w:val="21"/>
          <w:szCs w:val="21"/>
        </w:rPr>
      </w:pPr>
      <w:r w:rsidRPr="000151FF">
        <w:rPr>
          <w:sz w:val="21"/>
          <w:szCs w:val="21"/>
        </w:rPr>
        <w:t>Vasopressors</w:t>
      </w:r>
    </w:p>
    <w:p w14:paraId="56F6E9BD" w14:textId="77777777" w:rsidR="00BE5D6A" w:rsidRPr="000151FF" w:rsidRDefault="00BE5D6A" w:rsidP="004226A5">
      <w:pPr>
        <w:pStyle w:val="ListParagraph"/>
        <w:numPr>
          <w:ilvl w:val="0"/>
          <w:numId w:val="7"/>
        </w:numPr>
        <w:rPr>
          <w:sz w:val="21"/>
          <w:szCs w:val="21"/>
        </w:rPr>
      </w:pPr>
      <w:r w:rsidRPr="000151FF">
        <w:rPr>
          <w:sz w:val="21"/>
          <w:szCs w:val="21"/>
        </w:rPr>
        <w:t>Inotropes</w:t>
      </w:r>
    </w:p>
    <w:p w14:paraId="5971DAA4" w14:textId="005B6720" w:rsidR="00BE5D6A" w:rsidRPr="000151FF" w:rsidRDefault="00BE5D6A" w:rsidP="004226A5">
      <w:pPr>
        <w:pStyle w:val="ListParagraph"/>
        <w:numPr>
          <w:ilvl w:val="0"/>
          <w:numId w:val="7"/>
        </w:numPr>
        <w:rPr>
          <w:sz w:val="21"/>
          <w:szCs w:val="21"/>
        </w:rPr>
      </w:pPr>
      <w:r w:rsidRPr="000151FF">
        <w:rPr>
          <w:sz w:val="21"/>
          <w:szCs w:val="21"/>
        </w:rPr>
        <w:t>Swan-Ganz Catheters</w:t>
      </w:r>
    </w:p>
    <w:p w14:paraId="7FDD9D64" w14:textId="77777777" w:rsidR="00BE5D6A" w:rsidRPr="000151FF" w:rsidRDefault="00BE5D6A" w:rsidP="004226A5">
      <w:pPr>
        <w:pStyle w:val="ListParagraph"/>
        <w:numPr>
          <w:ilvl w:val="0"/>
          <w:numId w:val="7"/>
        </w:numPr>
        <w:rPr>
          <w:sz w:val="21"/>
          <w:szCs w:val="21"/>
        </w:rPr>
      </w:pPr>
      <w:r w:rsidRPr="000151FF">
        <w:rPr>
          <w:sz w:val="21"/>
          <w:szCs w:val="21"/>
        </w:rPr>
        <w:t xml:space="preserve">Subcutaneous, Transvenous, Epicardial Pacers </w:t>
      </w:r>
    </w:p>
    <w:p w14:paraId="73EC0108" w14:textId="7851698F" w:rsidR="00BE5D6A" w:rsidRPr="000151FF" w:rsidRDefault="00BE5D6A" w:rsidP="004226A5">
      <w:pPr>
        <w:pStyle w:val="ListParagraph"/>
        <w:numPr>
          <w:ilvl w:val="0"/>
          <w:numId w:val="7"/>
        </w:numPr>
        <w:rPr>
          <w:sz w:val="21"/>
          <w:szCs w:val="21"/>
        </w:rPr>
      </w:pPr>
      <w:r w:rsidRPr="000151FF">
        <w:rPr>
          <w:sz w:val="21"/>
          <w:szCs w:val="21"/>
        </w:rPr>
        <w:t>Cardio</w:t>
      </w:r>
      <w:r w:rsidR="009D2EF2" w:rsidRPr="000151FF">
        <w:rPr>
          <w:sz w:val="21"/>
          <w:szCs w:val="21"/>
        </w:rPr>
        <w:t>t</w:t>
      </w:r>
      <w:r w:rsidR="00A40371" w:rsidRPr="000151FF">
        <w:rPr>
          <w:sz w:val="21"/>
          <w:szCs w:val="21"/>
        </w:rPr>
        <w:t>horacic</w:t>
      </w:r>
      <w:r w:rsidRPr="000151FF">
        <w:rPr>
          <w:sz w:val="21"/>
          <w:szCs w:val="21"/>
        </w:rPr>
        <w:t xml:space="preserve"> Pre/Post-Op surgeries </w:t>
      </w:r>
    </w:p>
    <w:p w14:paraId="3FF08BEA" w14:textId="13A7F186" w:rsidR="00BE5D6A" w:rsidRPr="000151FF" w:rsidRDefault="00A40371" w:rsidP="004226A5">
      <w:pPr>
        <w:pStyle w:val="ListParagraph"/>
        <w:numPr>
          <w:ilvl w:val="0"/>
          <w:numId w:val="7"/>
        </w:numPr>
        <w:rPr>
          <w:sz w:val="21"/>
          <w:szCs w:val="21"/>
        </w:rPr>
      </w:pPr>
      <w:r w:rsidRPr="000151FF">
        <w:rPr>
          <w:sz w:val="21"/>
          <w:szCs w:val="21"/>
        </w:rPr>
        <w:t xml:space="preserve">Thoracic Aortic </w:t>
      </w:r>
      <w:r w:rsidR="00AA0DCE" w:rsidRPr="000151FF">
        <w:rPr>
          <w:sz w:val="21"/>
          <w:szCs w:val="21"/>
        </w:rPr>
        <w:t>Aneurysms</w:t>
      </w:r>
    </w:p>
    <w:p w14:paraId="3772E1D9" w14:textId="03301578" w:rsidR="00924610" w:rsidRPr="000151FF" w:rsidRDefault="00AA0DCE" w:rsidP="00924610">
      <w:pPr>
        <w:pStyle w:val="ListParagraph"/>
        <w:numPr>
          <w:ilvl w:val="0"/>
          <w:numId w:val="7"/>
        </w:numPr>
        <w:rPr>
          <w:sz w:val="21"/>
          <w:szCs w:val="21"/>
        </w:rPr>
      </w:pPr>
      <w:r w:rsidRPr="000151FF">
        <w:rPr>
          <w:sz w:val="21"/>
          <w:szCs w:val="21"/>
        </w:rPr>
        <w:t>Aortic Dissection</w:t>
      </w:r>
    </w:p>
    <w:p w14:paraId="0A345B2A" w14:textId="6D0D2723" w:rsidR="00BE5D6A" w:rsidRPr="0013769B" w:rsidRDefault="00BE5D6A" w:rsidP="0013769B">
      <w:pPr>
        <w:pStyle w:val="Heading2"/>
        <w:rPr>
          <w:u w:val="single"/>
        </w:rPr>
      </w:pPr>
      <w:r w:rsidRPr="0013769B">
        <w:rPr>
          <w:u w:val="single"/>
        </w:rPr>
        <w:t>Volunteer Experience</w:t>
      </w:r>
    </w:p>
    <w:p w14:paraId="159A14DB" w14:textId="5378EC09" w:rsidR="00BE5D6A" w:rsidRPr="000151FF" w:rsidRDefault="00BE5D6A" w:rsidP="004226A5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0151FF">
        <w:rPr>
          <w:sz w:val="21"/>
          <w:szCs w:val="21"/>
        </w:rPr>
        <w:t>Touched by grace partnered with Watts school of nursing</w:t>
      </w:r>
    </w:p>
    <w:p w14:paraId="531ECAAF" w14:textId="70EEAED1" w:rsidR="00BE5D6A" w:rsidRPr="000151FF" w:rsidRDefault="00BE5D6A" w:rsidP="004226A5">
      <w:pPr>
        <w:pStyle w:val="ListParagraph"/>
        <w:numPr>
          <w:ilvl w:val="1"/>
          <w:numId w:val="3"/>
        </w:numPr>
        <w:rPr>
          <w:sz w:val="21"/>
          <w:szCs w:val="21"/>
        </w:rPr>
      </w:pPr>
      <w:r w:rsidRPr="000151FF">
        <w:rPr>
          <w:sz w:val="21"/>
          <w:szCs w:val="21"/>
        </w:rPr>
        <w:t xml:space="preserve"> September 2017 | Grace Evangelical Lutheran Church</w:t>
      </w:r>
      <w:r w:rsidR="003D1D47" w:rsidRPr="000151FF">
        <w:rPr>
          <w:sz w:val="21"/>
          <w:szCs w:val="21"/>
        </w:rPr>
        <w:t>|</w:t>
      </w:r>
    </w:p>
    <w:p w14:paraId="5F526D18" w14:textId="77777777" w:rsidR="00BE5D6A" w:rsidRPr="000151FF" w:rsidRDefault="00BE5D6A" w:rsidP="004226A5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0151FF">
        <w:rPr>
          <w:sz w:val="21"/>
          <w:szCs w:val="21"/>
        </w:rPr>
        <w:t xml:space="preserve">The Inauguration of the First President of Watts College of Nursing </w:t>
      </w:r>
    </w:p>
    <w:p w14:paraId="78302388" w14:textId="692E727C" w:rsidR="00BE5D6A" w:rsidRPr="000151FF" w:rsidRDefault="00BE5D6A" w:rsidP="004226A5">
      <w:pPr>
        <w:pStyle w:val="ListParagraph"/>
        <w:numPr>
          <w:ilvl w:val="1"/>
          <w:numId w:val="3"/>
        </w:numPr>
        <w:rPr>
          <w:sz w:val="21"/>
          <w:szCs w:val="21"/>
        </w:rPr>
      </w:pPr>
      <w:r w:rsidRPr="000151FF">
        <w:rPr>
          <w:sz w:val="21"/>
          <w:szCs w:val="21"/>
        </w:rPr>
        <w:t xml:space="preserve">September 2019 </w:t>
      </w:r>
    </w:p>
    <w:p w14:paraId="69D0153C" w14:textId="77777777" w:rsidR="00BE5D6A" w:rsidRDefault="00BE5D6A" w:rsidP="00BE5D6A">
      <w:pPr>
        <w:pStyle w:val="Heading2"/>
        <w:rPr>
          <w:u w:val="single"/>
        </w:rPr>
      </w:pPr>
    </w:p>
    <w:p w14:paraId="6ECB9050" w14:textId="77777777" w:rsidR="00BE5D6A" w:rsidRPr="00C6261D" w:rsidRDefault="00BE5D6A" w:rsidP="00BE5D6A">
      <w:pPr>
        <w:pStyle w:val="Heading2"/>
        <w:rPr>
          <w:u w:val="single"/>
        </w:rPr>
      </w:pPr>
      <w:r w:rsidRPr="00C6261D">
        <w:rPr>
          <w:u w:val="single"/>
        </w:rPr>
        <w:t>Projects</w:t>
      </w:r>
    </w:p>
    <w:p w14:paraId="126C2E06" w14:textId="77777777" w:rsidR="00BE5D6A" w:rsidRPr="006130F1" w:rsidRDefault="00BE5D6A" w:rsidP="004226A5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6130F1">
        <w:rPr>
          <w:sz w:val="21"/>
          <w:szCs w:val="21"/>
        </w:rPr>
        <w:t>Quality Improvement Project at The Forest at Duke</w:t>
      </w:r>
    </w:p>
    <w:p w14:paraId="5B2E5174" w14:textId="77777777" w:rsidR="00BE5D6A" w:rsidRPr="006130F1" w:rsidRDefault="00BE5D6A" w:rsidP="004226A5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6130F1">
        <w:rPr>
          <w:sz w:val="21"/>
          <w:szCs w:val="21"/>
        </w:rPr>
        <w:t xml:space="preserve">Evidence Based Project Presentation </w:t>
      </w:r>
    </w:p>
    <w:p w14:paraId="1AF7AE9A" w14:textId="77777777" w:rsidR="00BE5D6A" w:rsidRPr="006130F1" w:rsidRDefault="00BE5D6A" w:rsidP="004226A5">
      <w:pPr>
        <w:pStyle w:val="ListParagraph"/>
        <w:numPr>
          <w:ilvl w:val="1"/>
          <w:numId w:val="3"/>
        </w:numPr>
        <w:rPr>
          <w:sz w:val="21"/>
          <w:szCs w:val="21"/>
        </w:rPr>
      </w:pPr>
      <w:r w:rsidRPr="006130F1">
        <w:rPr>
          <w:sz w:val="21"/>
          <w:szCs w:val="21"/>
        </w:rPr>
        <w:t xml:space="preserve">Arm bands as a second means of communication for isolation precautions </w:t>
      </w:r>
    </w:p>
    <w:p w14:paraId="2AF20D28" w14:textId="77777777" w:rsidR="00BE5D6A" w:rsidRPr="006130F1" w:rsidRDefault="00BE5D6A" w:rsidP="004226A5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6130F1">
        <w:rPr>
          <w:sz w:val="21"/>
          <w:szCs w:val="21"/>
        </w:rPr>
        <w:t xml:space="preserve">Evidence Based Project: Nurse Residency Program </w:t>
      </w:r>
    </w:p>
    <w:p w14:paraId="22EF8EC0" w14:textId="2B987A6E" w:rsidR="00BE5D6A" w:rsidRPr="006130F1" w:rsidRDefault="00BE5D6A" w:rsidP="004226A5">
      <w:pPr>
        <w:pStyle w:val="ListParagraph"/>
        <w:numPr>
          <w:ilvl w:val="1"/>
          <w:numId w:val="3"/>
        </w:numPr>
        <w:rPr>
          <w:sz w:val="21"/>
          <w:szCs w:val="21"/>
        </w:rPr>
      </w:pPr>
      <w:r w:rsidRPr="006130F1">
        <w:rPr>
          <w:sz w:val="21"/>
          <w:szCs w:val="21"/>
        </w:rPr>
        <w:t>Success of New to the ICU RNs with the use of an ICU Handbook: Quick Reference Guide</w:t>
      </w:r>
    </w:p>
    <w:p w14:paraId="5B441FB5" w14:textId="77777777" w:rsidR="00BE5D6A" w:rsidRPr="00250884" w:rsidRDefault="00BE5D6A" w:rsidP="00BE5D6A">
      <w:pPr>
        <w:rPr>
          <w:sz w:val="24"/>
          <w:szCs w:val="24"/>
        </w:rPr>
      </w:pPr>
      <w:r>
        <w:rPr>
          <w:sz w:val="24"/>
          <w:szCs w:val="24"/>
        </w:rPr>
        <w:t xml:space="preserve">***References Upon Request*** </w:t>
      </w:r>
    </w:p>
    <w:p w14:paraId="5433CAE4" w14:textId="3433241D" w:rsidR="00BE5D6A" w:rsidRDefault="00BE5D6A" w:rsidP="00BE5D6A">
      <w:pPr>
        <w:pStyle w:val="Heading2"/>
        <w:rPr>
          <w:szCs w:val="24"/>
        </w:rPr>
      </w:pPr>
    </w:p>
    <w:p w14:paraId="08500190" w14:textId="4A8D36A3" w:rsidR="00250884" w:rsidRPr="00250884" w:rsidRDefault="00250884" w:rsidP="0025088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250884" w:rsidRPr="00250884" w:rsidSect="00617B26">
      <w:footerReference w:type="default" r:id="rId9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35E31" w14:textId="77777777" w:rsidR="00425A8A" w:rsidRDefault="00425A8A">
      <w:pPr>
        <w:spacing w:after="0"/>
      </w:pPr>
      <w:r>
        <w:separator/>
      </w:r>
    </w:p>
  </w:endnote>
  <w:endnote w:type="continuationSeparator" w:id="0">
    <w:p w14:paraId="2E3D0550" w14:textId="77777777" w:rsidR="00425A8A" w:rsidRDefault="00425A8A">
      <w:pPr>
        <w:spacing w:after="0"/>
      </w:pPr>
      <w:r>
        <w:continuationSeparator/>
      </w:r>
    </w:p>
  </w:endnote>
  <w:endnote w:type="continuationNotice" w:id="1">
    <w:p w14:paraId="34D8C587" w14:textId="77777777" w:rsidR="00425A8A" w:rsidRDefault="00425A8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GMinchoB">
    <w:altName w:val="Yu Mincho Demibold"/>
    <w:panose1 w:val="020B0604020202020204"/>
    <w:charset w:val="80"/>
    <w:family w:val="roman"/>
    <w:notTrueType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007B9" w14:textId="7D046100"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C079C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07F02" w14:textId="77777777" w:rsidR="00425A8A" w:rsidRDefault="00425A8A">
      <w:pPr>
        <w:spacing w:after="0"/>
      </w:pPr>
      <w:r>
        <w:separator/>
      </w:r>
    </w:p>
  </w:footnote>
  <w:footnote w:type="continuationSeparator" w:id="0">
    <w:p w14:paraId="7E1493E0" w14:textId="77777777" w:rsidR="00425A8A" w:rsidRDefault="00425A8A">
      <w:pPr>
        <w:spacing w:after="0"/>
      </w:pPr>
      <w:r>
        <w:continuationSeparator/>
      </w:r>
    </w:p>
  </w:footnote>
  <w:footnote w:type="continuationNotice" w:id="1">
    <w:p w14:paraId="3E5F2D3D" w14:textId="77777777" w:rsidR="00425A8A" w:rsidRDefault="00425A8A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" w15:restartNumberingAfterBreak="0">
    <w:nsid w:val="12476754"/>
    <w:multiLevelType w:val="hybridMultilevel"/>
    <w:tmpl w:val="97D0A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D1DD5"/>
    <w:multiLevelType w:val="hybridMultilevel"/>
    <w:tmpl w:val="AA644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970B3"/>
    <w:multiLevelType w:val="hybridMultilevel"/>
    <w:tmpl w:val="C584E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3703E"/>
    <w:multiLevelType w:val="hybridMultilevel"/>
    <w:tmpl w:val="9872D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220F8"/>
    <w:multiLevelType w:val="hybridMultilevel"/>
    <w:tmpl w:val="153AC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812F9"/>
    <w:multiLevelType w:val="hybridMultilevel"/>
    <w:tmpl w:val="3B129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93B97"/>
    <w:multiLevelType w:val="hybridMultilevel"/>
    <w:tmpl w:val="8D2AE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4E6D72"/>
    <w:multiLevelType w:val="hybridMultilevel"/>
    <w:tmpl w:val="20301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51584"/>
    <w:multiLevelType w:val="hybridMultilevel"/>
    <w:tmpl w:val="53AEA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11" w15:restartNumberingAfterBreak="0">
    <w:nsid w:val="7AA85E61"/>
    <w:multiLevelType w:val="hybridMultilevel"/>
    <w:tmpl w:val="EB4C8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4"/>
  </w:num>
  <w:num w:numId="9">
    <w:abstractNumId w:val="8"/>
  </w:num>
  <w:num w:numId="10">
    <w:abstractNumId w:val="11"/>
  </w:num>
  <w:num w:numId="11">
    <w:abstractNumId w:val="9"/>
  </w:num>
  <w:num w:numId="12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B9B"/>
    <w:rsid w:val="0000077D"/>
    <w:rsid w:val="000151FF"/>
    <w:rsid w:val="00016575"/>
    <w:rsid w:val="00017CF4"/>
    <w:rsid w:val="000239FF"/>
    <w:rsid w:val="00024F90"/>
    <w:rsid w:val="00025090"/>
    <w:rsid w:val="0004559A"/>
    <w:rsid w:val="00054A22"/>
    <w:rsid w:val="0007373F"/>
    <w:rsid w:val="000815D7"/>
    <w:rsid w:val="00082977"/>
    <w:rsid w:val="000A0C55"/>
    <w:rsid w:val="000A4F59"/>
    <w:rsid w:val="000B2FC9"/>
    <w:rsid w:val="000C6A2D"/>
    <w:rsid w:val="000C75B0"/>
    <w:rsid w:val="000D0979"/>
    <w:rsid w:val="000D6F27"/>
    <w:rsid w:val="000E012C"/>
    <w:rsid w:val="000F1DD5"/>
    <w:rsid w:val="000F370D"/>
    <w:rsid w:val="000F40B7"/>
    <w:rsid w:val="0010251A"/>
    <w:rsid w:val="00120C6E"/>
    <w:rsid w:val="00122CFB"/>
    <w:rsid w:val="0012338D"/>
    <w:rsid w:val="00124129"/>
    <w:rsid w:val="00132FBF"/>
    <w:rsid w:val="00136C9A"/>
    <w:rsid w:val="0013769B"/>
    <w:rsid w:val="00141A4C"/>
    <w:rsid w:val="001430DC"/>
    <w:rsid w:val="001478A3"/>
    <w:rsid w:val="001740C1"/>
    <w:rsid w:val="0018069B"/>
    <w:rsid w:val="001817A8"/>
    <w:rsid w:val="00183CD0"/>
    <w:rsid w:val="001877D7"/>
    <w:rsid w:val="0019377F"/>
    <w:rsid w:val="00194284"/>
    <w:rsid w:val="001A5AC2"/>
    <w:rsid w:val="001B29CF"/>
    <w:rsid w:val="001B3FE7"/>
    <w:rsid w:val="001B5159"/>
    <w:rsid w:val="001D1E96"/>
    <w:rsid w:val="001D7928"/>
    <w:rsid w:val="001D7F17"/>
    <w:rsid w:val="001E03B1"/>
    <w:rsid w:val="001E6AC9"/>
    <w:rsid w:val="001F12E8"/>
    <w:rsid w:val="001F2231"/>
    <w:rsid w:val="00203724"/>
    <w:rsid w:val="00207767"/>
    <w:rsid w:val="0021262C"/>
    <w:rsid w:val="002247D0"/>
    <w:rsid w:val="002251E5"/>
    <w:rsid w:val="00236787"/>
    <w:rsid w:val="002471A7"/>
    <w:rsid w:val="00250884"/>
    <w:rsid w:val="00264DAF"/>
    <w:rsid w:val="00273BB9"/>
    <w:rsid w:val="00276911"/>
    <w:rsid w:val="002770AF"/>
    <w:rsid w:val="00280056"/>
    <w:rsid w:val="00281BDE"/>
    <w:rsid w:val="0028220F"/>
    <w:rsid w:val="002A1F12"/>
    <w:rsid w:val="002A7380"/>
    <w:rsid w:val="002B0FB8"/>
    <w:rsid w:val="002C635C"/>
    <w:rsid w:val="002D572C"/>
    <w:rsid w:val="002E1EB1"/>
    <w:rsid w:val="002F5920"/>
    <w:rsid w:val="002F7777"/>
    <w:rsid w:val="00311C82"/>
    <w:rsid w:val="0032069A"/>
    <w:rsid w:val="003233A0"/>
    <w:rsid w:val="00330E10"/>
    <w:rsid w:val="0033641F"/>
    <w:rsid w:val="003533EB"/>
    <w:rsid w:val="00355545"/>
    <w:rsid w:val="00356C14"/>
    <w:rsid w:val="00364A05"/>
    <w:rsid w:val="003817F8"/>
    <w:rsid w:val="00381EE1"/>
    <w:rsid w:val="00383608"/>
    <w:rsid w:val="003A06DF"/>
    <w:rsid w:val="003A1E7C"/>
    <w:rsid w:val="003A3DC1"/>
    <w:rsid w:val="003A7AB3"/>
    <w:rsid w:val="003B234C"/>
    <w:rsid w:val="003D18E4"/>
    <w:rsid w:val="003D1D47"/>
    <w:rsid w:val="003F6F27"/>
    <w:rsid w:val="00415155"/>
    <w:rsid w:val="00422080"/>
    <w:rsid w:val="004226A5"/>
    <w:rsid w:val="00425A8A"/>
    <w:rsid w:val="00436124"/>
    <w:rsid w:val="004376C8"/>
    <w:rsid w:val="00451F0D"/>
    <w:rsid w:val="00456D5E"/>
    <w:rsid w:val="004A397F"/>
    <w:rsid w:val="004B203C"/>
    <w:rsid w:val="004B5C13"/>
    <w:rsid w:val="004C29CF"/>
    <w:rsid w:val="004E3B9B"/>
    <w:rsid w:val="004F6DC5"/>
    <w:rsid w:val="00504184"/>
    <w:rsid w:val="0050604E"/>
    <w:rsid w:val="00513687"/>
    <w:rsid w:val="00515FBD"/>
    <w:rsid w:val="005165F2"/>
    <w:rsid w:val="0052669B"/>
    <w:rsid w:val="00560D92"/>
    <w:rsid w:val="00561269"/>
    <w:rsid w:val="0056711C"/>
    <w:rsid w:val="00567399"/>
    <w:rsid w:val="00580B26"/>
    <w:rsid w:val="0058569C"/>
    <w:rsid w:val="00585CB8"/>
    <w:rsid w:val="00597B04"/>
    <w:rsid w:val="005A533F"/>
    <w:rsid w:val="005C2D0E"/>
    <w:rsid w:val="005C514C"/>
    <w:rsid w:val="005D53A6"/>
    <w:rsid w:val="005E38FE"/>
    <w:rsid w:val="005E45CA"/>
    <w:rsid w:val="005E5F19"/>
    <w:rsid w:val="006130F1"/>
    <w:rsid w:val="00617B26"/>
    <w:rsid w:val="00622A1C"/>
    <w:rsid w:val="006270A9"/>
    <w:rsid w:val="006356FB"/>
    <w:rsid w:val="0064517B"/>
    <w:rsid w:val="0066279E"/>
    <w:rsid w:val="00667A04"/>
    <w:rsid w:val="00675956"/>
    <w:rsid w:val="00681034"/>
    <w:rsid w:val="00692383"/>
    <w:rsid w:val="006A4967"/>
    <w:rsid w:val="006B1E9F"/>
    <w:rsid w:val="006B3B74"/>
    <w:rsid w:val="006B5704"/>
    <w:rsid w:val="006C116D"/>
    <w:rsid w:val="006C182B"/>
    <w:rsid w:val="006C4167"/>
    <w:rsid w:val="006C4537"/>
    <w:rsid w:val="006C6B38"/>
    <w:rsid w:val="006D5D88"/>
    <w:rsid w:val="006F34F4"/>
    <w:rsid w:val="00702469"/>
    <w:rsid w:val="00705F54"/>
    <w:rsid w:val="0071225F"/>
    <w:rsid w:val="00722D90"/>
    <w:rsid w:val="00736863"/>
    <w:rsid w:val="00741E49"/>
    <w:rsid w:val="0074609F"/>
    <w:rsid w:val="00747C15"/>
    <w:rsid w:val="00751620"/>
    <w:rsid w:val="00793A23"/>
    <w:rsid w:val="007A44BE"/>
    <w:rsid w:val="007A489D"/>
    <w:rsid w:val="007C079C"/>
    <w:rsid w:val="007C2489"/>
    <w:rsid w:val="007E34A2"/>
    <w:rsid w:val="007E42EF"/>
    <w:rsid w:val="007F5004"/>
    <w:rsid w:val="007F5B0E"/>
    <w:rsid w:val="00803AF7"/>
    <w:rsid w:val="00804E47"/>
    <w:rsid w:val="00816216"/>
    <w:rsid w:val="00824261"/>
    <w:rsid w:val="00830566"/>
    <w:rsid w:val="00837E5B"/>
    <w:rsid w:val="00846DA3"/>
    <w:rsid w:val="00847BAF"/>
    <w:rsid w:val="00861DF2"/>
    <w:rsid w:val="00867DB1"/>
    <w:rsid w:val="0087734B"/>
    <w:rsid w:val="00880A79"/>
    <w:rsid w:val="008B62C5"/>
    <w:rsid w:val="008C41C7"/>
    <w:rsid w:val="008D334A"/>
    <w:rsid w:val="008E6D6F"/>
    <w:rsid w:val="008E7B77"/>
    <w:rsid w:val="008F3260"/>
    <w:rsid w:val="008F70A2"/>
    <w:rsid w:val="00913737"/>
    <w:rsid w:val="009216DE"/>
    <w:rsid w:val="00924610"/>
    <w:rsid w:val="0094744C"/>
    <w:rsid w:val="00950134"/>
    <w:rsid w:val="00972137"/>
    <w:rsid w:val="00975CAE"/>
    <w:rsid w:val="009803C1"/>
    <w:rsid w:val="009867EA"/>
    <w:rsid w:val="0099063A"/>
    <w:rsid w:val="00993D57"/>
    <w:rsid w:val="009A0FE8"/>
    <w:rsid w:val="009C2C88"/>
    <w:rsid w:val="009C345F"/>
    <w:rsid w:val="009D2EF2"/>
    <w:rsid w:val="009D5933"/>
    <w:rsid w:val="009D6CAF"/>
    <w:rsid w:val="009D72BB"/>
    <w:rsid w:val="009E2731"/>
    <w:rsid w:val="009F0169"/>
    <w:rsid w:val="00A0050B"/>
    <w:rsid w:val="00A03AEF"/>
    <w:rsid w:val="00A1433A"/>
    <w:rsid w:val="00A1603A"/>
    <w:rsid w:val="00A30921"/>
    <w:rsid w:val="00A40371"/>
    <w:rsid w:val="00A42B24"/>
    <w:rsid w:val="00A44A99"/>
    <w:rsid w:val="00A46DA6"/>
    <w:rsid w:val="00A47802"/>
    <w:rsid w:val="00A60568"/>
    <w:rsid w:val="00A8595D"/>
    <w:rsid w:val="00A919B8"/>
    <w:rsid w:val="00A9693B"/>
    <w:rsid w:val="00AA0DCE"/>
    <w:rsid w:val="00AB3212"/>
    <w:rsid w:val="00AB552D"/>
    <w:rsid w:val="00AB6C01"/>
    <w:rsid w:val="00AC3005"/>
    <w:rsid w:val="00AC6FBE"/>
    <w:rsid w:val="00AD06AE"/>
    <w:rsid w:val="00AD4BA4"/>
    <w:rsid w:val="00AD657A"/>
    <w:rsid w:val="00AF0B34"/>
    <w:rsid w:val="00B0485E"/>
    <w:rsid w:val="00B055A1"/>
    <w:rsid w:val="00B27A55"/>
    <w:rsid w:val="00B313D9"/>
    <w:rsid w:val="00B33C85"/>
    <w:rsid w:val="00B358DF"/>
    <w:rsid w:val="00B3763E"/>
    <w:rsid w:val="00B42B55"/>
    <w:rsid w:val="00B753DA"/>
    <w:rsid w:val="00BD127A"/>
    <w:rsid w:val="00BD768D"/>
    <w:rsid w:val="00BE5D6A"/>
    <w:rsid w:val="00BF1F63"/>
    <w:rsid w:val="00BF5389"/>
    <w:rsid w:val="00C020C1"/>
    <w:rsid w:val="00C0584A"/>
    <w:rsid w:val="00C0670D"/>
    <w:rsid w:val="00C15283"/>
    <w:rsid w:val="00C224C5"/>
    <w:rsid w:val="00C36ABD"/>
    <w:rsid w:val="00C36F2A"/>
    <w:rsid w:val="00C45D35"/>
    <w:rsid w:val="00C542C9"/>
    <w:rsid w:val="00C61F8E"/>
    <w:rsid w:val="00C6261D"/>
    <w:rsid w:val="00C64B76"/>
    <w:rsid w:val="00C91119"/>
    <w:rsid w:val="00C91A7C"/>
    <w:rsid w:val="00CC17BE"/>
    <w:rsid w:val="00CD39EE"/>
    <w:rsid w:val="00CE38BB"/>
    <w:rsid w:val="00D34217"/>
    <w:rsid w:val="00D41971"/>
    <w:rsid w:val="00D44AC5"/>
    <w:rsid w:val="00D47ECA"/>
    <w:rsid w:val="00D5107C"/>
    <w:rsid w:val="00D638B7"/>
    <w:rsid w:val="00D63B60"/>
    <w:rsid w:val="00D71918"/>
    <w:rsid w:val="00D92F37"/>
    <w:rsid w:val="00DA6E2F"/>
    <w:rsid w:val="00DB0519"/>
    <w:rsid w:val="00DB2A78"/>
    <w:rsid w:val="00DC58CC"/>
    <w:rsid w:val="00DD7A9D"/>
    <w:rsid w:val="00DE6FEA"/>
    <w:rsid w:val="00E1777C"/>
    <w:rsid w:val="00E27615"/>
    <w:rsid w:val="00E37CC6"/>
    <w:rsid w:val="00E40ECF"/>
    <w:rsid w:val="00E4304F"/>
    <w:rsid w:val="00E444E3"/>
    <w:rsid w:val="00E51435"/>
    <w:rsid w:val="00E55E63"/>
    <w:rsid w:val="00E560EA"/>
    <w:rsid w:val="00E60350"/>
    <w:rsid w:val="00E62946"/>
    <w:rsid w:val="00E71267"/>
    <w:rsid w:val="00E80FB5"/>
    <w:rsid w:val="00E819D7"/>
    <w:rsid w:val="00E83E4B"/>
    <w:rsid w:val="00E9236D"/>
    <w:rsid w:val="00EA3F94"/>
    <w:rsid w:val="00EA5A00"/>
    <w:rsid w:val="00EB57E7"/>
    <w:rsid w:val="00EC05C0"/>
    <w:rsid w:val="00EC224C"/>
    <w:rsid w:val="00EE021F"/>
    <w:rsid w:val="00EE37ED"/>
    <w:rsid w:val="00EE6FDD"/>
    <w:rsid w:val="00EF6E1E"/>
    <w:rsid w:val="00F0294C"/>
    <w:rsid w:val="00F0541D"/>
    <w:rsid w:val="00F05E7A"/>
    <w:rsid w:val="00F07AA4"/>
    <w:rsid w:val="00F07F80"/>
    <w:rsid w:val="00F305B6"/>
    <w:rsid w:val="00F5694D"/>
    <w:rsid w:val="00F610BF"/>
    <w:rsid w:val="00F62D55"/>
    <w:rsid w:val="00F65576"/>
    <w:rsid w:val="00F76432"/>
    <w:rsid w:val="00F828E6"/>
    <w:rsid w:val="00FB253E"/>
    <w:rsid w:val="00FC4CF3"/>
    <w:rsid w:val="00FD02A3"/>
    <w:rsid w:val="00FE13F2"/>
    <w:rsid w:val="00FE2499"/>
    <w:rsid w:val="00FF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AB6829"/>
  <w15:chartTrackingRefBased/>
  <w15:docId w15:val="{2EEB6811-8F81-4697-86F4-EF9FAD5C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3A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C515A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paragraph" w:styleId="ListParagraph">
    <w:name w:val="List Paragraph"/>
    <w:basedOn w:val="Normal"/>
    <w:uiPriority w:val="34"/>
    <w:unhideWhenUsed/>
    <w:qFormat/>
    <w:rsid w:val="004E3B9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03AF7"/>
    <w:rPr>
      <w:rFonts w:asciiTheme="majorHAnsi" w:eastAsiaTheme="majorEastAsia" w:hAnsiTheme="majorHAnsi" w:cstheme="majorBidi"/>
      <w:color w:val="1C515A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C41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ichaelhr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br\AppData\Roaming\Microsoft\Templates\Resume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D365DEB035594EA4EFEEF87FA8E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8C8A6-09CB-ED49-B4D2-1BE12A051C2A}"/>
      </w:docPartPr>
      <w:docPartBody>
        <w:p w:rsidR="00DE42A0" w:rsidRDefault="00592ADC" w:rsidP="00592ADC">
          <w:pPr>
            <w:pStyle w:val="87D365DEB035594EA4EFEEF87FA8EAA9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GMinchoB">
    <w:altName w:val="Yu Mincho Demibold"/>
    <w:panose1 w:val="020B0604020202020204"/>
    <w:charset w:val="80"/>
    <w:family w:val="roman"/>
    <w:notTrueType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158"/>
    <w:rsid w:val="0001785E"/>
    <w:rsid w:val="001D5FD3"/>
    <w:rsid w:val="00343B24"/>
    <w:rsid w:val="00431E50"/>
    <w:rsid w:val="00592ADC"/>
    <w:rsid w:val="005B1C98"/>
    <w:rsid w:val="00600C01"/>
    <w:rsid w:val="006D06F3"/>
    <w:rsid w:val="00743158"/>
    <w:rsid w:val="00765B6D"/>
    <w:rsid w:val="00770DBD"/>
    <w:rsid w:val="009360F7"/>
    <w:rsid w:val="009658B1"/>
    <w:rsid w:val="009B5AFE"/>
    <w:rsid w:val="009E65E3"/>
    <w:rsid w:val="00AB5256"/>
    <w:rsid w:val="00AE04D9"/>
    <w:rsid w:val="00AF5ADE"/>
    <w:rsid w:val="00B75D40"/>
    <w:rsid w:val="00B8212C"/>
    <w:rsid w:val="00B84535"/>
    <w:rsid w:val="00B84EBE"/>
    <w:rsid w:val="00D44383"/>
    <w:rsid w:val="00D67059"/>
    <w:rsid w:val="00DE42A0"/>
    <w:rsid w:val="00E67125"/>
    <w:rsid w:val="00F6747F"/>
    <w:rsid w:val="00FA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7D365DEB035594EA4EFEEF87FA8EAA9">
    <w:name w:val="87D365DEB035594EA4EFEEF87FA8EAA9"/>
    <w:rsid w:val="00592ADC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18113-C594-4A4A-8ED0-D94286B5A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C:\Users\holbr\AppData\Roaming\Microsoft\Templates\Resume (color).dotx</Template>
  <TotalTime>86</TotalTime>
  <Pages>3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holbr</dc:creator>
  <cp:keywords/>
  <cp:lastModifiedBy>Michael Holbrook</cp:lastModifiedBy>
  <cp:revision>43</cp:revision>
  <cp:lastPrinted>2019-10-11T00:50:00Z</cp:lastPrinted>
  <dcterms:created xsi:type="dcterms:W3CDTF">2021-04-01T22:05:00Z</dcterms:created>
  <dcterms:modified xsi:type="dcterms:W3CDTF">2021-12-10T16:53:00Z</dcterms:modified>
  <cp:version/>
</cp:coreProperties>
</file>