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7125D" w14:textId="4C58A601" w:rsidR="008C503B" w:rsidRPr="00640C5C" w:rsidRDefault="00BE4B14" w:rsidP="00565306">
      <w:pPr>
        <w:pStyle w:val="Heading1"/>
        <w:tabs>
          <w:tab w:val="left" w:pos="4320"/>
        </w:tabs>
        <w:rPr>
          <w:sz w:val="24"/>
          <w:szCs w:val="24"/>
        </w:rPr>
      </w:pPr>
      <w:r>
        <w:t>Objective</w:t>
      </w:r>
      <w:r w:rsidR="00565306">
        <w:tab/>
      </w:r>
    </w:p>
    <w:p w14:paraId="64384C5B" w14:textId="15684593" w:rsidR="00640C5C" w:rsidRDefault="00BC3798" w:rsidP="00640C5C">
      <w:pPr>
        <w:pStyle w:val="BodyText"/>
        <w:rPr>
          <w:sz w:val="24"/>
          <w:szCs w:val="24"/>
        </w:rPr>
      </w:pPr>
      <w:sdt>
        <w:sdtPr>
          <w:rPr>
            <w:sz w:val="24"/>
            <w:szCs w:val="24"/>
          </w:rPr>
          <w:id w:val="9459735"/>
          <w:placeholder>
            <w:docPart w:val="484EB4D28C8F164598487D0DED485B44"/>
          </w:placeholder>
        </w:sdtPr>
        <w:sdtEndPr/>
        <w:sdtContent>
          <w:r w:rsidR="00C674E2">
            <w:rPr>
              <w:sz w:val="24"/>
              <w:szCs w:val="24"/>
            </w:rPr>
            <w:t xml:space="preserve">To obtain a </w:t>
          </w:r>
          <w:r w:rsidR="00A6385C">
            <w:rPr>
              <w:sz w:val="24"/>
              <w:szCs w:val="24"/>
            </w:rPr>
            <w:t xml:space="preserve">staff </w:t>
          </w:r>
          <w:r w:rsidR="00C674E2">
            <w:rPr>
              <w:sz w:val="24"/>
              <w:szCs w:val="24"/>
            </w:rPr>
            <w:t>nursing</w:t>
          </w:r>
          <w:r w:rsidR="00DE19AD">
            <w:rPr>
              <w:sz w:val="24"/>
              <w:szCs w:val="24"/>
            </w:rPr>
            <w:t xml:space="preserve"> position </w:t>
          </w:r>
        </w:sdtContent>
      </w:sdt>
    </w:p>
    <w:p w14:paraId="5ED61F57" w14:textId="77777777" w:rsidR="008C503B" w:rsidRDefault="00BE4B14" w:rsidP="00640C5C">
      <w:pPr>
        <w:pStyle w:val="BodyText"/>
        <w:rPr>
          <w:b/>
          <w:sz w:val="28"/>
          <w:szCs w:val="28"/>
        </w:rPr>
      </w:pPr>
      <w:r w:rsidRPr="00640C5C">
        <w:rPr>
          <w:b/>
          <w:sz w:val="28"/>
          <w:szCs w:val="28"/>
        </w:rPr>
        <w:t>Experience</w:t>
      </w:r>
    </w:p>
    <w:p w14:paraId="1E38EE57" w14:textId="2589120F" w:rsidR="00BC3798" w:rsidRDefault="00BC3798" w:rsidP="00BC3798">
      <w:pPr>
        <w:pStyle w:val="BodyText"/>
        <w:rPr>
          <w:sz w:val="24"/>
          <w:szCs w:val="24"/>
        </w:rPr>
      </w:pPr>
      <w:r>
        <w:rPr>
          <w:sz w:val="24"/>
          <w:szCs w:val="24"/>
        </w:rPr>
        <w:t>Franciscan Home Health Care</w:t>
      </w:r>
      <w:r w:rsidRPr="00BC3798">
        <w:rPr>
          <w:sz w:val="24"/>
          <w:szCs w:val="24"/>
        </w:rPr>
        <w:tab/>
      </w:r>
      <w:r>
        <w:rPr>
          <w:sz w:val="24"/>
          <w:szCs w:val="24"/>
        </w:rPr>
        <w:t>Crown Point, IN</w:t>
      </w:r>
      <w:r>
        <w:rPr>
          <w:sz w:val="24"/>
          <w:szCs w:val="24"/>
        </w:rPr>
        <w:tab/>
      </w:r>
      <w:r>
        <w:rPr>
          <w:sz w:val="24"/>
          <w:szCs w:val="24"/>
        </w:rPr>
        <w:tab/>
        <w:t xml:space="preserve">                     </w:t>
      </w:r>
      <w:bookmarkStart w:id="0" w:name="_GoBack"/>
      <w:bookmarkEnd w:id="0"/>
      <w:r>
        <w:rPr>
          <w:sz w:val="24"/>
          <w:szCs w:val="24"/>
        </w:rPr>
        <w:t>10/2021-Present</w:t>
      </w:r>
    </w:p>
    <w:p w14:paraId="4C5D9195" w14:textId="091C4870" w:rsidR="00BC3798" w:rsidRPr="00BC3798" w:rsidRDefault="00BC3798" w:rsidP="00BC3798">
      <w:pPr>
        <w:pStyle w:val="BodyText"/>
        <w:numPr>
          <w:ilvl w:val="0"/>
          <w:numId w:val="15"/>
        </w:numPr>
        <w:rPr>
          <w:sz w:val="24"/>
          <w:szCs w:val="24"/>
        </w:rPr>
      </w:pPr>
      <w:r>
        <w:rPr>
          <w:sz w:val="24"/>
          <w:szCs w:val="24"/>
        </w:rPr>
        <w:t>RN</w:t>
      </w:r>
    </w:p>
    <w:p w14:paraId="6D306D0B" w14:textId="04A80378" w:rsidR="0075165E" w:rsidRDefault="0075165E" w:rsidP="001B1399">
      <w:pPr>
        <w:pStyle w:val="BodyText"/>
        <w:spacing w:line="240" w:lineRule="auto"/>
        <w:rPr>
          <w:rFonts w:ascii="Times New Roman" w:hAnsi="Times New Roman" w:cs="Times New Roman"/>
          <w:sz w:val="24"/>
          <w:szCs w:val="24"/>
        </w:rPr>
      </w:pPr>
      <w:r w:rsidRPr="0075165E">
        <w:rPr>
          <w:rFonts w:ascii="Times New Roman" w:hAnsi="Times New Roman" w:cs="Times New Roman"/>
          <w:sz w:val="24"/>
          <w:szCs w:val="24"/>
        </w:rPr>
        <w:t>Methodist Hospital Gary, IN</w:t>
      </w:r>
      <w:r w:rsidRPr="0075165E">
        <w:rPr>
          <w:rFonts w:ascii="Times New Roman" w:hAnsi="Times New Roman" w:cs="Times New Roman"/>
          <w:sz w:val="24"/>
          <w:szCs w:val="24"/>
        </w:rPr>
        <w:tab/>
      </w:r>
      <w:r w:rsidR="001B1399">
        <w:rPr>
          <w:rFonts w:ascii="Times New Roman" w:hAnsi="Times New Roman" w:cs="Times New Roman"/>
          <w:sz w:val="24"/>
          <w:szCs w:val="24"/>
        </w:rPr>
        <w:tab/>
      </w:r>
      <w:r w:rsidR="001B1399">
        <w:rPr>
          <w:rFonts w:ascii="Times New Roman" w:hAnsi="Times New Roman" w:cs="Times New Roman"/>
          <w:sz w:val="24"/>
          <w:szCs w:val="24"/>
        </w:rPr>
        <w:tab/>
      </w:r>
      <w:r w:rsidR="001B1399">
        <w:rPr>
          <w:rFonts w:ascii="Times New Roman" w:hAnsi="Times New Roman" w:cs="Times New Roman"/>
          <w:sz w:val="24"/>
          <w:szCs w:val="24"/>
        </w:rPr>
        <w:tab/>
      </w:r>
      <w:r w:rsidR="001B1399">
        <w:rPr>
          <w:rFonts w:ascii="Times New Roman" w:hAnsi="Times New Roman" w:cs="Times New Roman"/>
          <w:sz w:val="24"/>
          <w:szCs w:val="24"/>
        </w:rPr>
        <w:tab/>
      </w:r>
      <w:r w:rsidR="001B1399">
        <w:rPr>
          <w:rFonts w:ascii="Times New Roman" w:hAnsi="Times New Roman" w:cs="Times New Roman"/>
          <w:sz w:val="24"/>
          <w:szCs w:val="24"/>
        </w:rPr>
        <w:tab/>
      </w:r>
      <w:r w:rsidR="001B1399">
        <w:rPr>
          <w:rFonts w:ascii="Times New Roman" w:hAnsi="Times New Roman" w:cs="Times New Roman"/>
          <w:sz w:val="24"/>
          <w:szCs w:val="24"/>
        </w:rPr>
        <w:tab/>
      </w:r>
      <w:r w:rsidR="001B1399">
        <w:rPr>
          <w:rFonts w:ascii="Times New Roman" w:hAnsi="Times New Roman" w:cs="Times New Roman"/>
          <w:sz w:val="24"/>
          <w:szCs w:val="24"/>
        </w:rPr>
        <w:tab/>
      </w:r>
      <w:r w:rsidRPr="0075165E">
        <w:rPr>
          <w:rFonts w:ascii="Times New Roman" w:hAnsi="Times New Roman" w:cs="Times New Roman"/>
          <w:sz w:val="24"/>
          <w:szCs w:val="24"/>
        </w:rPr>
        <w:t>05/2021-</w:t>
      </w:r>
      <w:r w:rsidR="00F546C6">
        <w:rPr>
          <w:rFonts w:ascii="Times New Roman" w:hAnsi="Times New Roman" w:cs="Times New Roman"/>
          <w:sz w:val="24"/>
          <w:szCs w:val="24"/>
        </w:rPr>
        <w:t xml:space="preserve"> 07/2021</w:t>
      </w:r>
    </w:p>
    <w:p w14:paraId="0E321147" w14:textId="09741EBB" w:rsidR="001B1399" w:rsidRPr="0075165E" w:rsidRDefault="001B1399" w:rsidP="001B1399">
      <w:pPr>
        <w:pStyle w:val="BodyText"/>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RN, Full time ICU</w:t>
      </w:r>
    </w:p>
    <w:p w14:paraId="577D361A" w14:textId="2BC4BECB" w:rsidR="008C503B" w:rsidRPr="00D71984" w:rsidRDefault="00BC3798" w:rsidP="00640C5C">
      <w:pPr>
        <w:pStyle w:val="Heading2"/>
        <w:rPr>
          <w:b w:val="0"/>
          <w:sz w:val="24"/>
          <w:szCs w:val="24"/>
        </w:rPr>
      </w:pPr>
      <w:sdt>
        <w:sdtPr>
          <w:rPr>
            <w:sz w:val="24"/>
            <w:szCs w:val="24"/>
          </w:rPr>
          <w:id w:val="9459739"/>
          <w:placeholder>
            <w:docPart w:val="DCC5240FFD4EEA43B4E883B3A0E96974"/>
          </w:placeholder>
        </w:sdtPr>
        <w:sdtEndPr/>
        <w:sdtContent>
          <w:r w:rsidR="00640C5C" w:rsidRPr="0075165E">
            <w:rPr>
              <w:rFonts w:ascii="Times New Roman" w:hAnsi="Times New Roman" w:cs="Times New Roman"/>
              <w:b w:val="0"/>
              <w:sz w:val="24"/>
              <w:szCs w:val="24"/>
            </w:rPr>
            <w:t>Symphony</w:t>
          </w:r>
          <w:r w:rsidR="00640C5C" w:rsidRPr="00D71984">
            <w:rPr>
              <w:b w:val="0"/>
              <w:sz w:val="24"/>
              <w:szCs w:val="24"/>
            </w:rPr>
            <w:t xml:space="preserve"> of Crown Point</w:t>
          </w:r>
          <w:r w:rsidR="00D71984" w:rsidRPr="00D71984">
            <w:rPr>
              <w:b w:val="0"/>
              <w:sz w:val="24"/>
              <w:szCs w:val="24"/>
            </w:rPr>
            <w:t xml:space="preserve"> Crown Point, IN</w:t>
          </w:r>
        </w:sdtContent>
      </w:sdt>
      <w:r w:rsidR="00BE4B14" w:rsidRPr="00D71984">
        <w:rPr>
          <w:sz w:val="24"/>
          <w:szCs w:val="24"/>
        </w:rPr>
        <w:tab/>
      </w:r>
      <w:r w:rsidR="00640C5C" w:rsidRPr="00D71984">
        <w:rPr>
          <w:b w:val="0"/>
          <w:sz w:val="24"/>
          <w:szCs w:val="24"/>
        </w:rPr>
        <w:t>11/2018 – 03/2019</w:t>
      </w:r>
    </w:p>
    <w:p w14:paraId="79917A0E" w14:textId="00C5D90A" w:rsidR="00E144CA" w:rsidRPr="00D71984" w:rsidRDefault="00F546C6" w:rsidP="00E144CA">
      <w:pPr>
        <w:pStyle w:val="BodyText"/>
        <w:numPr>
          <w:ilvl w:val="0"/>
          <w:numId w:val="11"/>
        </w:numPr>
        <w:rPr>
          <w:sz w:val="24"/>
          <w:szCs w:val="24"/>
        </w:rPr>
      </w:pPr>
      <w:r>
        <w:rPr>
          <w:sz w:val="24"/>
          <w:szCs w:val="24"/>
        </w:rPr>
        <w:t>LPN</w:t>
      </w:r>
    </w:p>
    <w:p w14:paraId="5D045987" w14:textId="3D16D554" w:rsidR="00640C5C" w:rsidRPr="00D71984" w:rsidRDefault="00640C5C" w:rsidP="00640C5C">
      <w:pPr>
        <w:pStyle w:val="BodyText"/>
        <w:tabs>
          <w:tab w:val="left" w:pos="8947"/>
        </w:tabs>
        <w:rPr>
          <w:sz w:val="24"/>
          <w:szCs w:val="24"/>
        </w:rPr>
      </w:pPr>
      <w:r w:rsidRPr="00D71984">
        <w:rPr>
          <w:sz w:val="24"/>
          <w:szCs w:val="24"/>
        </w:rPr>
        <w:t xml:space="preserve">St. Catherine Hospital   </w:t>
      </w:r>
      <w:r w:rsidR="00D71984" w:rsidRPr="00D71984">
        <w:rPr>
          <w:sz w:val="24"/>
          <w:szCs w:val="24"/>
        </w:rPr>
        <w:t>East Chicago, IN</w:t>
      </w:r>
      <w:r w:rsidRPr="00D71984">
        <w:rPr>
          <w:sz w:val="24"/>
          <w:szCs w:val="24"/>
        </w:rPr>
        <w:t xml:space="preserve">                                 </w:t>
      </w:r>
      <w:r w:rsidR="00D71984" w:rsidRPr="00D71984">
        <w:rPr>
          <w:sz w:val="24"/>
          <w:szCs w:val="24"/>
        </w:rPr>
        <w:t xml:space="preserve">                         </w:t>
      </w:r>
      <w:r w:rsidR="00D71984">
        <w:rPr>
          <w:sz w:val="24"/>
          <w:szCs w:val="24"/>
        </w:rPr>
        <w:t xml:space="preserve">    </w:t>
      </w:r>
      <w:r w:rsidR="00D71984" w:rsidRPr="00D71984">
        <w:rPr>
          <w:sz w:val="24"/>
          <w:szCs w:val="24"/>
        </w:rPr>
        <w:t xml:space="preserve">  03/2017 - 11/2018</w:t>
      </w:r>
      <w:r w:rsidRPr="00D71984">
        <w:rPr>
          <w:sz w:val="24"/>
          <w:szCs w:val="24"/>
        </w:rPr>
        <w:t xml:space="preserve"> </w:t>
      </w:r>
      <w:r w:rsidR="00D85128">
        <w:rPr>
          <w:rFonts w:ascii="Times New Roman" w:hAnsi="Times New Roman" w:cs="Times New Roman"/>
          <w:sz w:val="24"/>
          <w:szCs w:val="24"/>
        </w:rPr>
        <w:t>Older Adult Behavioral Health</w:t>
      </w:r>
      <w:r w:rsidRPr="00D71984">
        <w:rPr>
          <w:sz w:val="24"/>
          <w:szCs w:val="24"/>
        </w:rPr>
        <w:t xml:space="preserve">                                                   </w:t>
      </w:r>
      <w:r w:rsidR="00D71984" w:rsidRPr="00D71984">
        <w:rPr>
          <w:sz w:val="24"/>
          <w:szCs w:val="24"/>
        </w:rPr>
        <w:t xml:space="preserve"> </w:t>
      </w:r>
    </w:p>
    <w:p w14:paraId="3A0BEA11" w14:textId="2625D7DB" w:rsidR="008C503B" w:rsidRPr="00BD456D" w:rsidRDefault="00F546C6" w:rsidP="00565306">
      <w:pPr>
        <w:pStyle w:val="BodyText"/>
        <w:numPr>
          <w:ilvl w:val="0"/>
          <w:numId w:val="11"/>
        </w:numPr>
        <w:tabs>
          <w:tab w:val="left" w:pos="8947"/>
        </w:tabs>
        <w:rPr>
          <w:sz w:val="24"/>
          <w:szCs w:val="24"/>
        </w:rPr>
      </w:pPr>
      <w:r>
        <w:rPr>
          <w:sz w:val="24"/>
          <w:szCs w:val="24"/>
        </w:rPr>
        <w:t>LPN</w:t>
      </w:r>
      <w:r w:rsidR="00BE4B14">
        <w:tab/>
      </w:r>
    </w:p>
    <w:p w14:paraId="761F5E6C" w14:textId="77777777" w:rsidR="008C503B" w:rsidRDefault="00BE4B14">
      <w:pPr>
        <w:pStyle w:val="Heading1"/>
      </w:pPr>
      <w:r>
        <w:t>Education</w:t>
      </w:r>
    </w:p>
    <w:p w14:paraId="65AE03EF" w14:textId="712D067B" w:rsidR="003A17BD" w:rsidRPr="003A17BD" w:rsidRDefault="003A17BD" w:rsidP="003A17BD">
      <w:pPr>
        <w:pStyle w:val="BodyText"/>
        <w:rPr>
          <w:sz w:val="24"/>
          <w:szCs w:val="24"/>
        </w:rPr>
      </w:pPr>
      <w:r>
        <w:rPr>
          <w:sz w:val="24"/>
          <w:szCs w:val="24"/>
        </w:rPr>
        <w:t xml:space="preserve">Ancilla </w:t>
      </w:r>
      <w:r w:rsidR="006D542C">
        <w:rPr>
          <w:sz w:val="24"/>
          <w:szCs w:val="24"/>
        </w:rPr>
        <w:t>College Plymouth</w:t>
      </w:r>
      <w:r>
        <w:rPr>
          <w:sz w:val="24"/>
          <w:szCs w:val="24"/>
        </w:rPr>
        <w:t xml:space="preserve">, IN     School of Nursing                              </w:t>
      </w:r>
      <w:r w:rsidR="00B54B21">
        <w:rPr>
          <w:sz w:val="24"/>
          <w:szCs w:val="24"/>
        </w:rPr>
        <w:t xml:space="preserve">           </w:t>
      </w:r>
      <w:r w:rsidR="006D5CCE">
        <w:rPr>
          <w:sz w:val="24"/>
          <w:szCs w:val="24"/>
        </w:rPr>
        <w:t xml:space="preserve"> 08/2019 to 12/2020</w:t>
      </w:r>
      <w:r>
        <w:rPr>
          <w:sz w:val="24"/>
          <w:szCs w:val="24"/>
        </w:rPr>
        <w:t xml:space="preserve">                                      </w:t>
      </w:r>
    </w:p>
    <w:p w14:paraId="6C07931A" w14:textId="270D1F5D" w:rsidR="00B54B21" w:rsidRDefault="00D71984" w:rsidP="00B54B21">
      <w:pPr>
        <w:pStyle w:val="BodyText"/>
        <w:spacing w:line="240" w:lineRule="auto"/>
        <w:rPr>
          <w:sz w:val="24"/>
          <w:szCs w:val="24"/>
        </w:rPr>
      </w:pPr>
      <w:r>
        <w:rPr>
          <w:sz w:val="24"/>
          <w:szCs w:val="24"/>
        </w:rPr>
        <w:t>Ivy Tech Commun</w:t>
      </w:r>
      <w:r w:rsidR="00A35A6B">
        <w:rPr>
          <w:sz w:val="24"/>
          <w:szCs w:val="24"/>
        </w:rPr>
        <w:t>ity College Crown Point/Gary, IN</w:t>
      </w:r>
      <w:r>
        <w:rPr>
          <w:sz w:val="24"/>
          <w:szCs w:val="24"/>
        </w:rPr>
        <w:t xml:space="preserve">                     </w:t>
      </w:r>
      <w:r w:rsidR="00B54B21">
        <w:rPr>
          <w:sz w:val="24"/>
          <w:szCs w:val="24"/>
        </w:rPr>
        <w:t xml:space="preserve">                08/2014 to 12/2015 Nursing</w:t>
      </w:r>
    </w:p>
    <w:p w14:paraId="038EB606" w14:textId="092008FB" w:rsidR="00905560" w:rsidRDefault="007A1929" w:rsidP="00D71984">
      <w:pPr>
        <w:pStyle w:val="BodyText"/>
        <w:rPr>
          <w:sz w:val="24"/>
          <w:szCs w:val="24"/>
        </w:rPr>
      </w:pPr>
      <w:r>
        <w:rPr>
          <w:sz w:val="24"/>
          <w:szCs w:val="24"/>
        </w:rPr>
        <w:t>TSM, Technical School of Medicine Oak Park, IL                                                                  2004</w:t>
      </w:r>
      <w:r w:rsidR="00905560">
        <w:rPr>
          <w:sz w:val="24"/>
          <w:szCs w:val="24"/>
        </w:rPr>
        <w:t xml:space="preserve">    Echo/Vascular Ultrasound Certificate received </w:t>
      </w:r>
    </w:p>
    <w:p w14:paraId="2D0548C5" w14:textId="4B48E9D1" w:rsidR="00905560" w:rsidRPr="00D71984" w:rsidRDefault="00905560" w:rsidP="00905560">
      <w:pPr>
        <w:pStyle w:val="BodyText"/>
        <w:tabs>
          <w:tab w:val="left" w:pos="9336"/>
        </w:tabs>
        <w:rPr>
          <w:sz w:val="24"/>
          <w:szCs w:val="24"/>
        </w:rPr>
      </w:pPr>
      <w:r>
        <w:rPr>
          <w:sz w:val="24"/>
          <w:szCs w:val="24"/>
        </w:rPr>
        <w:t>MCI, Medical Careers Institute                                                                                                 2002   EKG, stress test, Holter monitor Certificate received</w:t>
      </w:r>
    </w:p>
    <w:p w14:paraId="6B97DAAD" w14:textId="09D1D141" w:rsidR="00D71984" w:rsidRPr="00905560" w:rsidRDefault="00BC3798" w:rsidP="00905560">
      <w:pPr>
        <w:pStyle w:val="Heading2"/>
        <w:rPr>
          <w:b w:val="0"/>
          <w:sz w:val="24"/>
          <w:szCs w:val="24"/>
        </w:rPr>
      </w:pPr>
      <w:sdt>
        <w:sdtPr>
          <w:id w:val="9459748"/>
          <w:placeholder>
            <w:docPart w:val="C2F6EC664E2E8B45984F32341579B27E"/>
          </w:placeholder>
        </w:sdtPr>
        <w:sdtEndPr/>
        <w:sdtContent>
          <w:r w:rsidR="00D71984">
            <w:rPr>
              <w:b w:val="0"/>
              <w:sz w:val="24"/>
              <w:szCs w:val="24"/>
            </w:rPr>
            <w:t xml:space="preserve">Donald E. Gavit </w:t>
          </w:r>
          <w:r w:rsidR="00905560">
            <w:rPr>
              <w:b w:val="0"/>
              <w:sz w:val="24"/>
              <w:szCs w:val="24"/>
            </w:rPr>
            <w:t xml:space="preserve">HS Hammond, IN Diploma </w:t>
          </w:r>
          <w:r w:rsidR="00BD456D">
            <w:rPr>
              <w:b w:val="0"/>
              <w:sz w:val="24"/>
              <w:szCs w:val="24"/>
            </w:rPr>
            <w:t>received</w:t>
          </w:r>
        </w:sdtContent>
      </w:sdt>
      <w:r w:rsidR="00BE4B14">
        <w:tab/>
      </w:r>
      <w:r w:rsidR="00D71984" w:rsidRPr="00D71984">
        <w:rPr>
          <w:b w:val="0"/>
          <w:sz w:val="24"/>
          <w:szCs w:val="24"/>
        </w:rPr>
        <w:t>08/1989- 06/1992</w:t>
      </w:r>
      <w:r w:rsidR="00905560">
        <w:rPr>
          <w:b w:val="0"/>
          <w:sz w:val="24"/>
          <w:szCs w:val="24"/>
        </w:rPr>
        <w:t xml:space="preserve">       </w:t>
      </w:r>
    </w:p>
    <w:sdt>
      <w:sdtPr>
        <w:id w:val="9459749"/>
        <w:placeholder>
          <w:docPart w:val="25BD01F04F1A224A8F89BFD51C8AB519"/>
        </w:placeholder>
      </w:sdtPr>
      <w:sdtEndPr/>
      <w:sdtContent>
        <w:p w14:paraId="7E28501E" w14:textId="77777777" w:rsidR="00905560" w:rsidRDefault="00905560">
          <w:pPr>
            <w:pStyle w:val="BodyText"/>
          </w:pPr>
        </w:p>
        <w:p w14:paraId="167CF3E9" w14:textId="6EFED9A9" w:rsidR="00957432" w:rsidRPr="007908CF" w:rsidRDefault="00F204D0">
          <w:pPr>
            <w:pStyle w:val="BodyText"/>
            <w:rPr>
              <w:sz w:val="28"/>
              <w:szCs w:val="28"/>
            </w:rPr>
          </w:pPr>
          <w:r>
            <w:rPr>
              <w:b/>
              <w:sz w:val="28"/>
              <w:szCs w:val="28"/>
            </w:rPr>
            <w:t xml:space="preserve">Licensure:  </w:t>
          </w:r>
          <w:r w:rsidR="006D5CCE">
            <w:rPr>
              <w:sz w:val="28"/>
              <w:szCs w:val="28"/>
            </w:rPr>
            <w:t>Registered Nurse 03/19/2021</w:t>
          </w:r>
          <w:r w:rsidR="007908CF">
            <w:rPr>
              <w:sz w:val="28"/>
              <w:szCs w:val="28"/>
            </w:rPr>
            <w:t xml:space="preserve">    </w:t>
          </w:r>
          <w:r>
            <w:rPr>
              <w:sz w:val="24"/>
              <w:szCs w:val="24"/>
            </w:rPr>
            <w:t xml:space="preserve">Licensed Practical Nurse     </w:t>
          </w:r>
          <w:r w:rsidR="00957432">
            <w:rPr>
              <w:sz w:val="24"/>
              <w:szCs w:val="24"/>
            </w:rPr>
            <w:t>01/2017</w:t>
          </w:r>
        </w:p>
        <w:p w14:paraId="12534CE0" w14:textId="0A25CB90" w:rsidR="007908CF" w:rsidRPr="009D72CD" w:rsidRDefault="00957432" w:rsidP="007908CF">
          <w:pPr>
            <w:pStyle w:val="BodyText"/>
            <w:rPr>
              <w:sz w:val="24"/>
              <w:szCs w:val="24"/>
            </w:rPr>
          </w:pPr>
          <w:r w:rsidRPr="00957432">
            <w:rPr>
              <w:b/>
              <w:sz w:val="28"/>
              <w:szCs w:val="28"/>
            </w:rPr>
            <w:t>Certifications:</w:t>
          </w:r>
          <w:r>
            <w:rPr>
              <w:b/>
              <w:sz w:val="28"/>
              <w:szCs w:val="28"/>
            </w:rPr>
            <w:t xml:space="preserve"> </w:t>
          </w:r>
          <w:r w:rsidR="000D2637">
            <w:rPr>
              <w:b/>
              <w:sz w:val="28"/>
              <w:szCs w:val="28"/>
            </w:rPr>
            <w:t xml:space="preserve">  BLS </w:t>
          </w:r>
          <w:r w:rsidR="000D2637">
            <w:rPr>
              <w:rFonts w:ascii="Times New Roman" w:hAnsi="Times New Roman" w:cs="Times New Roman"/>
              <w:sz w:val="24"/>
              <w:szCs w:val="24"/>
            </w:rPr>
            <w:t xml:space="preserve">Basic Life Support </w:t>
          </w:r>
          <w:r w:rsidR="000D2637">
            <w:rPr>
              <w:sz w:val="24"/>
              <w:szCs w:val="24"/>
            </w:rPr>
            <w:t>(</w:t>
          </w:r>
          <w:r>
            <w:rPr>
              <w:sz w:val="24"/>
              <w:szCs w:val="24"/>
            </w:rPr>
            <w:t>C</w:t>
          </w:r>
          <w:r w:rsidR="00B52587">
            <w:rPr>
              <w:sz w:val="24"/>
              <w:szCs w:val="24"/>
            </w:rPr>
            <w:t>PR</w:t>
          </w:r>
          <w:r w:rsidR="000D2637">
            <w:rPr>
              <w:sz w:val="24"/>
              <w:szCs w:val="24"/>
            </w:rPr>
            <w:t>/AED</w:t>
          </w:r>
          <w:r w:rsidR="00B52587">
            <w:rPr>
              <w:sz w:val="24"/>
              <w:szCs w:val="24"/>
            </w:rPr>
            <w:t xml:space="preserve"> Certification</w:t>
          </w:r>
          <w:r w:rsidR="000D2637">
            <w:rPr>
              <w:sz w:val="24"/>
              <w:szCs w:val="24"/>
            </w:rPr>
            <w:t>)</w:t>
          </w:r>
          <w:r w:rsidR="00B52587">
            <w:rPr>
              <w:sz w:val="24"/>
              <w:szCs w:val="24"/>
            </w:rPr>
            <w:t xml:space="preserve"> expires 04/2023</w:t>
          </w:r>
          <w:r w:rsidR="00C549A3">
            <w:rPr>
              <w:b/>
              <w:sz w:val="28"/>
              <w:szCs w:val="28"/>
            </w:rPr>
            <w:t xml:space="preserve"> </w:t>
          </w:r>
        </w:p>
      </w:sdtContent>
    </w:sdt>
    <w:p w14:paraId="187FBAE7" w14:textId="5DD36840" w:rsidR="00686AC4" w:rsidRPr="007908CF" w:rsidRDefault="00BE4B14" w:rsidP="007908CF">
      <w:pPr>
        <w:pStyle w:val="BodyText"/>
      </w:pPr>
      <w:r w:rsidRPr="00CC2504">
        <w:rPr>
          <w:b/>
          <w:sz w:val="28"/>
          <w:szCs w:val="28"/>
        </w:rPr>
        <w:lastRenderedPageBreak/>
        <w:t>Skills</w:t>
      </w:r>
      <w:r w:rsidR="00CC2504">
        <w:rPr>
          <w:b/>
          <w:sz w:val="28"/>
          <w:szCs w:val="28"/>
        </w:rPr>
        <w:t xml:space="preserve">:  </w:t>
      </w:r>
      <w:r w:rsidR="00B335FD">
        <w:rPr>
          <w:sz w:val="24"/>
          <w:szCs w:val="24"/>
        </w:rPr>
        <w:t xml:space="preserve">*MS Office proficient  * Compassionate Caregiver   *Fast Learner  * Highly Dependable * Excellent attention to detail  </w:t>
      </w:r>
      <w:r w:rsidR="000B35BA">
        <w:rPr>
          <w:sz w:val="24"/>
          <w:szCs w:val="24"/>
        </w:rPr>
        <w:t>*</w:t>
      </w:r>
      <w:r w:rsidR="00B335FD">
        <w:rPr>
          <w:sz w:val="24"/>
          <w:szCs w:val="24"/>
        </w:rPr>
        <w:t xml:space="preserve">Efficient team player  </w:t>
      </w:r>
      <w:r w:rsidR="000B35BA">
        <w:rPr>
          <w:sz w:val="24"/>
          <w:szCs w:val="24"/>
        </w:rPr>
        <w:t xml:space="preserve">                                   </w:t>
      </w:r>
      <w:r w:rsidR="00B335FD">
        <w:rPr>
          <w:sz w:val="24"/>
          <w:szCs w:val="24"/>
        </w:rPr>
        <w:t>*Excellent interpersonal skills</w:t>
      </w:r>
      <w:r w:rsidR="006D5CCE">
        <w:rPr>
          <w:sz w:val="24"/>
          <w:szCs w:val="24"/>
        </w:rPr>
        <w:t xml:space="preserve"> *All aspects of patient care</w:t>
      </w:r>
    </w:p>
    <w:p w14:paraId="58D96B47" w14:textId="1BB5160F" w:rsidR="008C503B" w:rsidRPr="00F546C6" w:rsidRDefault="00F546C6" w:rsidP="00AA1305">
      <w:pPr>
        <w:pStyle w:val="BodyText"/>
        <w:rPr>
          <w:sz w:val="24"/>
          <w:szCs w:val="24"/>
        </w:rPr>
      </w:pPr>
      <w:r w:rsidRPr="00F546C6">
        <w:rPr>
          <w:sz w:val="24"/>
          <w:szCs w:val="24"/>
        </w:rPr>
        <w:t>References available upon request</w:t>
      </w:r>
    </w:p>
    <w:sectPr w:rsidR="008C503B" w:rsidRPr="00F546C6" w:rsidSect="008C503B">
      <w:headerReference w:type="default" r:id="rId8"/>
      <w:headerReference w:type="firs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D2AA5" w14:textId="77777777" w:rsidR="00442207" w:rsidRDefault="00442207">
      <w:pPr>
        <w:spacing w:line="240" w:lineRule="auto"/>
      </w:pPr>
      <w:r>
        <w:separator/>
      </w:r>
    </w:p>
  </w:endnote>
  <w:endnote w:type="continuationSeparator" w:id="0">
    <w:p w14:paraId="4556EF87" w14:textId="77777777" w:rsidR="00442207" w:rsidRDefault="00442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57968" w14:textId="77777777" w:rsidR="00442207" w:rsidRDefault="00442207">
      <w:pPr>
        <w:spacing w:line="240" w:lineRule="auto"/>
      </w:pPr>
      <w:r>
        <w:separator/>
      </w:r>
    </w:p>
  </w:footnote>
  <w:footnote w:type="continuationSeparator" w:id="0">
    <w:p w14:paraId="0B5AB816" w14:textId="77777777" w:rsidR="00442207" w:rsidRDefault="0044220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A3C74" w14:textId="77777777" w:rsidR="00442207" w:rsidRDefault="00442207">
    <w:pPr>
      <w:pStyle w:val="Header"/>
    </w:pPr>
    <w:r>
      <w:t xml:space="preserve">Page </w:t>
    </w:r>
    <w:r>
      <w:fldChar w:fldCharType="begin"/>
    </w:r>
    <w:r>
      <w:instrText xml:space="preserve"> page </w:instrText>
    </w:r>
    <w:r>
      <w:fldChar w:fldCharType="separate"/>
    </w:r>
    <w:r w:rsidR="00BC3798">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4061" w14:textId="77777777" w:rsidR="00442207" w:rsidRDefault="00442207">
    <w:pPr>
      <w:pStyle w:val="Title"/>
    </w:pPr>
    <w:r>
      <w:fldChar w:fldCharType="begin"/>
    </w:r>
    <w:r>
      <w:instrText xml:space="preserve"> PLACEHOLDER </w:instrText>
    </w:r>
    <w:r>
      <w:fldChar w:fldCharType="begin"/>
    </w:r>
    <w:r>
      <w:instrText xml:space="preserve"> IF </w:instrText>
    </w:r>
    <w:r w:rsidR="00BC3798">
      <w:fldChar w:fldCharType="begin"/>
    </w:r>
    <w:r w:rsidR="00BC3798">
      <w:instrText xml:space="preserve"> USERNAME </w:instrText>
    </w:r>
    <w:r w:rsidR="00BC3798">
      <w:fldChar w:fldCharType="separate"/>
    </w:r>
    <w:r>
      <w:rPr>
        <w:noProof/>
      </w:rPr>
      <w:instrText>Alma Paredes</w:instrText>
    </w:r>
    <w:r w:rsidR="00BC3798">
      <w:rPr>
        <w:noProof/>
      </w:rPr>
      <w:fldChar w:fldCharType="end"/>
    </w:r>
    <w:r>
      <w:instrText xml:space="preserve">="" "[Your Name]" </w:instrText>
    </w:r>
    <w:r w:rsidR="00BC3798">
      <w:fldChar w:fldCharType="begin"/>
    </w:r>
    <w:r w:rsidR="00BC3798">
      <w:instrText xml:space="preserve"> USERNAME </w:instrText>
    </w:r>
    <w:r w:rsidR="00BC3798">
      <w:fldChar w:fldCharType="separate"/>
    </w:r>
    <w:r>
      <w:rPr>
        <w:noProof/>
      </w:rPr>
      <w:instrText>Alma Paredes</w:instrText>
    </w:r>
    <w:r w:rsidR="00BC3798">
      <w:rPr>
        <w:noProof/>
      </w:rPr>
      <w:fldChar w:fldCharType="end"/>
    </w:r>
    <w:r>
      <w:fldChar w:fldCharType="separate"/>
    </w:r>
    <w:r>
      <w:rPr>
        <w:noProof/>
      </w:rPr>
      <w:instrText>Alma Paredes</w:instrText>
    </w:r>
    <w:r>
      <w:fldChar w:fldCharType="end"/>
    </w:r>
    <w:r>
      <w:instrText xml:space="preserve"> \* MERGEFORMAT</w:instrText>
    </w:r>
    <w:r>
      <w:fldChar w:fldCharType="separate"/>
    </w:r>
    <w:r w:rsidR="00BC3798">
      <w:t xml:space="preserve">Alma </w:t>
    </w:r>
    <w:r w:rsidR="00BC3798">
      <w:rPr>
        <w:noProof/>
      </w:rPr>
      <w:t>Paredes</w:t>
    </w:r>
    <w:r>
      <w:fldChar w:fldCharType="end"/>
    </w:r>
  </w:p>
  <w:p w14:paraId="77D19C68" w14:textId="77777777" w:rsidR="00442207" w:rsidRPr="00D40041" w:rsidRDefault="00442207">
    <w:pPr>
      <w:pStyle w:val="ContactDetails"/>
    </w:pPr>
    <w:r>
      <w:t xml:space="preserve"> </w:t>
    </w:r>
    <w:r w:rsidRPr="00D40041">
      <w:rPr>
        <w:sz w:val="22"/>
        <w:szCs w:val="22"/>
      </w:rPr>
      <w:t>13087 Cleveland St</w:t>
    </w:r>
    <w:r>
      <w:t xml:space="preserve">. </w:t>
    </w:r>
    <w:r w:rsidRPr="00640C5C">
      <w:rPr>
        <w:sz w:val="22"/>
        <w:szCs w:val="22"/>
      </w:rPr>
      <w:t>Crown Point, Indiana, 46307</w:t>
    </w:r>
    <w:r w:rsidRPr="00640C5C">
      <w:rPr>
        <w:sz w:val="22"/>
        <w:szCs w:val="22"/>
      </w:rPr>
      <w:br/>
      <w:t>Phone:  219-292-2040   E-Mail: Aid1974@live.com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1D1318BD"/>
    <w:multiLevelType w:val="hybridMultilevel"/>
    <w:tmpl w:val="9BCC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D359C"/>
    <w:multiLevelType w:val="hybridMultilevel"/>
    <w:tmpl w:val="C0CE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772CC"/>
    <w:multiLevelType w:val="hybridMultilevel"/>
    <w:tmpl w:val="BC848800"/>
    <w:lvl w:ilvl="0" w:tplc="04090001">
      <w:start w:val="1"/>
      <w:numFmt w:val="bullet"/>
      <w:lvlText w:val=""/>
      <w:lvlJc w:val="left"/>
      <w:pPr>
        <w:ind w:left="5930" w:hanging="360"/>
      </w:pPr>
      <w:rPr>
        <w:rFonts w:ascii="Symbol" w:hAnsi="Symbol" w:hint="default"/>
      </w:rPr>
    </w:lvl>
    <w:lvl w:ilvl="1" w:tplc="04090003" w:tentative="1">
      <w:start w:val="1"/>
      <w:numFmt w:val="bullet"/>
      <w:lvlText w:val="o"/>
      <w:lvlJc w:val="left"/>
      <w:pPr>
        <w:ind w:left="6650" w:hanging="360"/>
      </w:pPr>
      <w:rPr>
        <w:rFonts w:ascii="Courier New" w:hAnsi="Courier New" w:hint="default"/>
      </w:rPr>
    </w:lvl>
    <w:lvl w:ilvl="2" w:tplc="04090005" w:tentative="1">
      <w:start w:val="1"/>
      <w:numFmt w:val="bullet"/>
      <w:lvlText w:val=""/>
      <w:lvlJc w:val="left"/>
      <w:pPr>
        <w:ind w:left="7370" w:hanging="360"/>
      </w:pPr>
      <w:rPr>
        <w:rFonts w:ascii="Wingdings" w:hAnsi="Wingdings" w:hint="default"/>
      </w:rPr>
    </w:lvl>
    <w:lvl w:ilvl="3" w:tplc="04090001" w:tentative="1">
      <w:start w:val="1"/>
      <w:numFmt w:val="bullet"/>
      <w:lvlText w:val=""/>
      <w:lvlJc w:val="left"/>
      <w:pPr>
        <w:ind w:left="8090" w:hanging="360"/>
      </w:pPr>
      <w:rPr>
        <w:rFonts w:ascii="Symbol" w:hAnsi="Symbol" w:hint="default"/>
      </w:rPr>
    </w:lvl>
    <w:lvl w:ilvl="4" w:tplc="04090003" w:tentative="1">
      <w:start w:val="1"/>
      <w:numFmt w:val="bullet"/>
      <w:lvlText w:val="o"/>
      <w:lvlJc w:val="left"/>
      <w:pPr>
        <w:ind w:left="8810" w:hanging="360"/>
      </w:pPr>
      <w:rPr>
        <w:rFonts w:ascii="Courier New" w:hAnsi="Courier New" w:hint="default"/>
      </w:rPr>
    </w:lvl>
    <w:lvl w:ilvl="5" w:tplc="04090005" w:tentative="1">
      <w:start w:val="1"/>
      <w:numFmt w:val="bullet"/>
      <w:lvlText w:val=""/>
      <w:lvlJc w:val="left"/>
      <w:pPr>
        <w:ind w:left="9530" w:hanging="360"/>
      </w:pPr>
      <w:rPr>
        <w:rFonts w:ascii="Wingdings" w:hAnsi="Wingdings" w:hint="default"/>
      </w:rPr>
    </w:lvl>
    <w:lvl w:ilvl="6" w:tplc="04090001" w:tentative="1">
      <w:start w:val="1"/>
      <w:numFmt w:val="bullet"/>
      <w:lvlText w:val=""/>
      <w:lvlJc w:val="left"/>
      <w:pPr>
        <w:ind w:left="10250" w:hanging="360"/>
      </w:pPr>
      <w:rPr>
        <w:rFonts w:ascii="Symbol" w:hAnsi="Symbol" w:hint="default"/>
      </w:rPr>
    </w:lvl>
    <w:lvl w:ilvl="7" w:tplc="04090003" w:tentative="1">
      <w:start w:val="1"/>
      <w:numFmt w:val="bullet"/>
      <w:lvlText w:val="o"/>
      <w:lvlJc w:val="left"/>
      <w:pPr>
        <w:ind w:left="10970" w:hanging="360"/>
      </w:pPr>
      <w:rPr>
        <w:rFonts w:ascii="Courier New" w:hAnsi="Courier New" w:hint="default"/>
      </w:rPr>
    </w:lvl>
    <w:lvl w:ilvl="8" w:tplc="04090005" w:tentative="1">
      <w:start w:val="1"/>
      <w:numFmt w:val="bullet"/>
      <w:lvlText w:val=""/>
      <w:lvlJc w:val="left"/>
      <w:pPr>
        <w:ind w:left="11690" w:hanging="360"/>
      </w:pPr>
      <w:rPr>
        <w:rFonts w:ascii="Wingdings" w:hAnsi="Wingdings" w:hint="default"/>
      </w:rPr>
    </w:lvl>
  </w:abstractNum>
  <w:abstractNum w:abstractNumId="13">
    <w:nsid w:val="62E40297"/>
    <w:multiLevelType w:val="hybridMultilevel"/>
    <w:tmpl w:val="F39E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9C6866"/>
    <w:multiLevelType w:val="hybridMultilevel"/>
    <w:tmpl w:val="E37E0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659A2"/>
    <w:rsid w:val="00053C8E"/>
    <w:rsid w:val="000B35BA"/>
    <w:rsid w:val="000D2637"/>
    <w:rsid w:val="00111D40"/>
    <w:rsid w:val="00146310"/>
    <w:rsid w:val="00176751"/>
    <w:rsid w:val="001A3DF0"/>
    <w:rsid w:val="001B1399"/>
    <w:rsid w:val="001E0E82"/>
    <w:rsid w:val="00281D44"/>
    <w:rsid w:val="00361852"/>
    <w:rsid w:val="003A17BD"/>
    <w:rsid w:val="00442207"/>
    <w:rsid w:val="00565306"/>
    <w:rsid w:val="005A030F"/>
    <w:rsid w:val="00635811"/>
    <w:rsid w:val="00640C5C"/>
    <w:rsid w:val="00686AC4"/>
    <w:rsid w:val="006D3327"/>
    <w:rsid w:val="006D542C"/>
    <w:rsid w:val="006D5CCE"/>
    <w:rsid w:val="0075165E"/>
    <w:rsid w:val="007908CF"/>
    <w:rsid w:val="007A1929"/>
    <w:rsid w:val="008659A2"/>
    <w:rsid w:val="008C503B"/>
    <w:rsid w:val="008E0DDF"/>
    <w:rsid w:val="00905560"/>
    <w:rsid w:val="009448D8"/>
    <w:rsid w:val="00957432"/>
    <w:rsid w:val="00995EAB"/>
    <w:rsid w:val="009D72CD"/>
    <w:rsid w:val="009E3AF2"/>
    <w:rsid w:val="00A33F1A"/>
    <w:rsid w:val="00A35A6B"/>
    <w:rsid w:val="00A46CBE"/>
    <w:rsid w:val="00A6385C"/>
    <w:rsid w:val="00AA1305"/>
    <w:rsid w:val="00B335FD"/>
    <w:rsid w:val="00B42B25"/>
    <w:rsid w:val="00B52587"/>
    <w:rsid w:val="00B54B21"/>
    <w:rsid w:val="00B65454"/>
    <w:rsid w:val="00BC3798"/>
    <w:rsid w:val="00BD456D"/>
    <w:rsid w:val="00BE4B14"/>
    <w:rsid w:val="00C549A3"/>
    <w:rsid w:val="00C674E2"/>
    <w:rsid w:val="00CC2504"/>
    <w:rsid w:val="00D13436"/>
    <w:rsid w:val="00D40041"/>
    <w:rsid w:val="00D71984"/>
    <w:rsid w:val="00D85128"/>
    <w:rsid w:val="00DA469C"/>
    <w:rsid w:val="00DE19AD"/>
    <w:rsid w:val="00DF73F1"/>
    <w:rsid w:val="00E144CA"/>
    <w:rsid w:val="00F204D0"/>
    <w:rsid w:val="00F546C6"/>
    <w:rsid w:val="00FD6AF4"/>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F3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25BD01F04F1A224A8F89BFD51C8AB519">
    <w:name w:val="25BD01F04F1A224A8F89BFD51C8AB519"/>
    <w:rsid w:val="00640C5C"/>
    <w:rPr>
      <w:sz w:val="24"/>
      <w:szCs w:val="24"/>
      <w:lang w:eastAsia="ja-JP"/>
    </w:rPr>
  </w:style>
  <w:style w:type="character" w:styleId="Strong">
    <w:name w:val="Strong"/>
    <w:basedOn w:val="DefaultParagraphFont"/>
    <w:uiPriority w:val="22"/>
    <w:qFormat/>
    <w:rsid w:val="006D5CC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25BD01F04F1A224A8F89BFD51C8AB519">
    <w:name w:val="25BD01F04F1A224A8F89BFD51C8AB519"/>
    <w:rsid w:val="00640C5C"/>
    <w:rPr>
      <w:sz w:val="24"/>
      <w:szCs w:val="24"/>
      <w:lang w:eastAsia="ja-JP"/>
    </w:rPr>
  </w:style>
  <w:style w:type="character" w:styleId="Strong">
    <w:name w:val="Strong"/>
    <w:basedOn w:val="DefaultParagraphFont"/>
    <w:uiPriority w:val="22"/>
    <w:qFormat/>
    <w:rsid w:val="006D5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4EB4D28C8F164598487D0DED485B44"/>
        <w:category>
          <w:name w:val="General"/>
          <w:gallery w:val="placeholder"/>
        </w:category>
        <w:types>
          <w:type w:val="bbPlcHdr"/>
        </w:types>
        <w:behaviors>
          <w:behavior w:val="content"/>
        </w:behaviors>
        <w:guid w:val="{20E36805-F3EA-094C-B40E-CFE40CE7D924}"/>
      </w:docPartPr>
      <w:docPartBody>
        <w:p w:rsidR="00C97464" w:rsidRDefault="00C97464">
          <w:pPr>
            <w:pStyle w:val="484EB4D28C8F164598487D0DED485B44"/>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DCC5240FFD4EEA43B4E883B3A0E96974"/>
        <w:category>
          <w:name w:val="General"/>
          <w:gallery w:val="placeholder"/>
        </w:category>
        <w:types>
          <w:type w:val="bbPlcHdr"/>
        </w:types>
        <w:behaviors>
          <w:behavior w:val="content"/>
        </w:behaviors>
        <w:guid w:val="{EEF7CDAD-CEB1-DA40-8E0E-D8744E227A3D}"/>
      </w:docPartPr>
      <w:docPartBody>
        <w:p w:rsidR="00C97464" w:rsidRDefault="00C97464">
          <w:pPr>
            <w:pStyle w:val="DCC5240FFD4EEA43B4E883B3A0E96974"/>
          </w:pPr>
          <w:r>
            <w:t>Lorem ipsum dolor</w:t>
          </w:r>
        </w:p>
      </w:docPartBody>
    </w:docPart>
    <w:docPart>
      <w:docPartPr>
        <w:name w:val="C2F6EC664E2E8B45984F32341579B27E"/>
        <w:category>
          <w:name w:val="General"/>
          <w:gallery w:val="placeholder"/>
        </w:category>
        <w:types>
          <w:type w:val="bbPlcHdr"/>
        </w:types>
        <w:behaviors>
          <w:behavior w:val="content"/>
        </w:behaviors>
        <w:guid w:val="{096D2CED-1862-F847-B810-7AC391E8EF82}"/>
      </w:docPartPr>
      <w:docPartBody>
        <w:p w:rsidR="00C97464" w:rsidRDefault="00C97464">
          <w:pPr>
            <w:pStyle w:val="C2F6EC664E2E8B45984F32341579B27E"/>
          </w:pPr>
          <w:r>
            <w:t>Aliquam dapibus.</w:t>
          </w:r>
        </w:p>
      </w:docPartBody>
    </w:docPart>
    <w:docPart>
      <w:docPartPr>
        <w:name w:val="25BD01F04F1A224A8F89BFD51C8AB519"/>
        <w:category>
          <w:name w:val="General"/>
          <w:gallery w:val="placeholder"/>
        </w:category>
        <w:types>
          <w:type w:val="bbPlcHdr"/>
        </w:types>
        <w:behaviors>
          <w:behavior w:val="content"/>
        </w:behaviors>
        <w:guid w:val="{E85863A1-909A-A34A-92DE-620598D6E7DB}"/>
      </w:docPartPr>
      <w:docPartBody>
        <w:p w:rsidR="00C97464" w:rsidRDefault="00C97464">
          <w:pPr>
            <w:pStyle w:val="25BD01F04F1A224A8F89BFD51C8AB519"/>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4"/>
    <w:rsid w:val="00C97464"/>
    <w:rsid w:val="00E4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484EB4D28C8F164598487D0DED485B44">
    <w:name w:val="484EB4D28C8F164598487D0DED485B44"/>
  </w:style>
  <w:style w:type="paragraph" w:customStyle="1" w:styleId="DCC5240FFD4EEA43B4E883B3A0E96974">
    <w:name w:val="DCC5240FFD4EEA43B4E883B3A0E96974"/>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1B3526FEA4F0D947AEEB60F51432B633">
    <w:name w:val="1B3526FEA4F0D947AEEB60F51432B633"/>
  </w:style>
  <w:style w:type="paragraph" w:customStyle="1" w:styleId="2CC297F941E8AA4596D04A0939A279B0">
    <w:name w:val="2CC297F941E8AA4596D04A0939A279B0"/>
  </w:style>
  <w:style w:type="paragraph" w:customStyle="1" w:styleId="45115CE29093FA4B97ECD5C5045D292D">
    <w:name w:val="45115CE29093FA4B97ECD5C5045D292D"/>
  </w:style>
  <w:style w:type="paragraph" w:customStyle="1" w:styleId="C2F6EC664E2E8B45984F32341579B27E">
    <w:name w:val="C2F6EC664E2E8B45984F32341579B27E"/>
  </w:style>
  <w:style w:type="paragraph" w:customStyle="1" w:styleId="25BD01F04F1A224A8F89BFD51C8AB519">
    <w:name w:val="25BD01F04F1A224A8F89BFD51C8AB519"/>
  </w:style>
  <w:style w:type="paragraph" w:customStyle="1" w:styleId="BB55643A7AE38D4B837C46F689F234CC">
    <w:name w:val="BB55643A7AE38D4B837C46F689F234CC"/>
  </w:style>
  <w:style w:type="paragraph" w:customStyle="1" w:styleId="874F07685A2B6E47BC8B432364B05863">
    <w:name w:val="874F07685A2B6E47BC8B432364B05863"/>
  </w:style>
  <w:style w:type="paragraph" w:customStyle="1" w:styleId="F6A1D6A91D2E454393B9BC476AEFAE8F">
    <w:name w:val="F6A1D6A91D2E454393B9BC476AEFAE8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484EB4D28C8F164598487D0DED485B44">
    <w:name w:val="484EB4D28C8F164598487D0DED485B44"/>
  </w:style>
  <w:style w:type="paragraph" w:customStyle="1" w:styleId="DCC5240FFD4EEA43B4E883B3A0E96974">
    <w:name w:val="DCC5240FFD4EEA43B4E883B3A0E96974"/>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1B3526FEA4F0D947AEEB60F51432B633">
    <w:name w:val="1B3526FEA4F0D947AEEB60F51432B633"/>
  </w:style>
  <w:style w:type="paragraph" w:customStyle="1" w:styleId="2CC297F941E8AA4596D04A0939A279B0">
    <w:name w:val="2CC297F941E8AA4596D04A0939A279B0"/>
  </w:style>
  <w:style w:type="paragraph" w:customStyle="1" w:styleId="45115CE29093FA4B97ECD5C5045D292D">
    <w:name w:val="45115CE29093FA4B97ECD5C5045D292D"/>
  </w:style>
  <w:style w:type="paragraph" w:customStyle="1" w:styleId="C2F6EC664E2E8B45984F32341579B27E">
    <w:name w:val="C2F6EC664E2E8B45984F32341579B27E"/>
  </w:style>
  <w:style w:type="paragraph" w:customStyle="1" w:styleId="25BD01F04F1A224A8F89BFD51C8AB519">
    <w:name w:val="25BD01F04F1A224A8F89BFD51C8AB519"/>
  </w:style>
  <w:style w:type="paragraph" w:customStyle="1" w:styleId="BB55643A7AE38D4B837C46F689F234CC">
    <w:name w:val="BB55643A7AE38D4B837C46F689F234CC"/>
  </w:style>
  <w:style w:type="paragraph" w:customStyle="1" w:styleId="874F07685A2B6E47BC8B432364B05863">
    <w:name w:val="874F07685A2B6E47BC8B432364B05863"/>
  </w:style>
  <w:style w:type="paragraph" w:customStyle="1" w:styleId="F6A1D6A91D2E454393B9BC476AEFAE8F">
    <w:name w:val="F6A1D6A91D2E454393B9BC476AEFA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49</TotalTime>
  <Pages>2</Pages>
  <Words>244</Words>
  <Characters>1391</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1632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Paredes</dc:creator>
  <cp:keywords/>
  <dc:description/>
  <cp:lastModifiedBy>Alma Paredes</cp:lastModifiedBy>
  <cp:revision>17</cp:revision>
  <cp:lastPrinted>2021-04-19T23:26:00Z</cp:lastPrinted>
  <dcterms:created xsi:type="dcterms:W3CDTF">2021-07-06T12:38:00Z</dcterms:created>
  <dcterms:modified xsi:type="dcterms:W3CDTF">2022-01-02T16:01:00Z</dcterms:modified>
  <cp:category/>
</cp:coreProperties>
</file>