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7AB103" w14:textId="77777777" w:rsidR="008C503B" w:rsidRPr="007037B8" w:rsidRDefault="00BE4B14">
      <w:pPr>
        <w:pStyle w:val="Heading1"/>
        <w:rPr>
          <w:sz w:val="24"/>
          <w:szCs w:val="24"/>
        </w:rPr>
      </w:pPr>
      <w:r w:rsidRPr="007037B8">
        <w:rPr>
          <w:sz w:val="24"/>
          <w:szCs w:val="24"/>
        </w:rPr>
        <w:t>Education</w:t>
      </w:r>
    </w:p>
    <w:p w14:paraId="6F9951ED" w14:textId="5C79D063" w:rsidR="008C503B" w:rsidRPr="004254B1" w:rsidRDefault="00E30523" w:rsidP="006B49C7">
      <w:pPr>
        <w:pStyle w:val="Heading2"/>
        <w:numPr>
          <w:ilvl w:val="0"/>
          <w:numId w:val="13"/>
        </w:numPr>
      </w:pPr>
      <w:sdt>
        <w:sdtPr>
          <w:id w:val="9459748"/>
          <w:placeholder>
            <w:docPart w:val="9DE4E805C6F409429EB3A0B42E86C214"/>
          </w:placeholder>
        </w:sdtPr>
        <w:sdtEndPr/>
        <w:sdtContent>
          <w:r w:rsidR="004254B1">
            <w:t>San Diego State School of Nursing</w:t>
          </w:r>
          <w:r w:rsidR="006B49C7">
            <w:t xml:space="preserve"> </w:t>
          </w:r>
          <w:r w:rsidR="006B49C7">
            <w:rPr>
              <w:b w:val="0"/>
            </w:rPr>
            <w:t>GPA 3.50</w:t>
          </w:r>
        </w:sdtContent>
      </w:sdt>
      <w:r w:rsidR="00BE4B14">
        <w:tab/>
      </w:r>
      <w:r w:rsidR="004254B1">
        <w:t>Graduated December 2010</w:t>
      </w:r>
    </w:p>
    <w:p w14:paraId="67E8F44C" w14:textId="77777777" w:rsidR="00D101B2" w:rsidRPr="007037B8" w:rsidRDefault="00D101B2" w:rsidP="00D101B2">
      <w:pPr>
        <w:pStyle w:val="Heading1"/>
        <w:rPr>
          <w:sz w:val="24"/>
          <w:szCs w:val="24"/>
        </w:rPr>
      </w:pPr>
      <w:r w:rsidRPr="007037B8">
        <w:rPr>
          <w:sz w:val="24"/>
          <w:szCs w:val="24"/>
        </w:rPr>
        <w:t>Clinical Experience</w:t>
      </w:r>
    </w:p>
    <w:p w14:paraId="6EF0E38B" w14:textId="641F3D86" w:rsidR="00D101B2" w:rsidRDefault="00E30523" w:rsidP="002A6AEF">
      <w:pPr>
        <w:pStyle w:val="Heading2"/>
        <w:ind w:left="360"/>
      </w:pPr>
      <w:sdt>
        <w:sdtPr>
          <w:id w:val="9459739"/>
          <w:placeholder>
            <w:docPart w:val="CA2E35094A09574E9E68557A7AA9F01C"/>
          </w:placeholder>
        </w:sdtPr>
        <w:sdtEndPr/>
        <w:sdtContent>
          <w:r w:rsidR="00D101B2">
            <w:t>Registered Nurse (CN II), Cedars-Sinai Medical Center, Los Angeles, CA</w:t>
          </w:r>
        </w:sdtContent>
      </w:sdt>
      <w:r w:rsidR="00D73C46">
        <w:tab/>
        <w:t>March 2011 – May 2013</w:t>
      </w:r>
    </w:p>
    <w:p w14:paraId="2A5646D4" w14:textId="518C61B5" w:rsidR="00D101B2" w:rsidRPr="00150988" w:rsidRDefault="00D101B2" w:rsidP="002A6AEF">
      <w:pPr>
        <w:pStyle w:val="ListBullet"/>
        <w:numPr>
          <w:ilvl w:val="0"/>
          <w:numId w:val="14"/>
        </w:numPr>
        <w:spacing w:line="240" w:lineRule="auto"/>
      </w:pPr>
      <w:r w:rsidRPr="00150988">
        <w:t>Medical/Surgical</w:t>
      </w:r>
      <w:r w:rsidR="004015D7">
        <w:t xml:space="preserve">: </w:t>
      </w:r>
      <w:r w:rsidR="004015D7">
        <w:rPr>
          <w:i/>
        </w:rPr>
        <w:t>Staff</w:t>
      </w:r>
      <w:r w:rsidRPr="00150988">
        <w:tab/>
      </w:r>
      <w:r w:rsidRPr="00150988">
        <w:tab/>
        <w:t xml:space="preserve">    </w:t>
      </w:r>
      <w:r w:rsidRPr="00150988">
        <w:tab/>
      </w:r>
      <w:r w:rsidRPr="00150988">
        <w:tab/>
      </w:r>
      <w:r w:rsidRPr="00150988">
        <w:tab/>
      </w:r>
      <w:r w:rsidRPr="00150988">
        <w:tab/>
      </w:r>
      <w:r w:rsidRPr="00150988">
        <w:tab/>
      </w:r>
      <w:r w:rsidRPr="00150988">
        <w:tab/>
        <w:t xml:space="preserve">  March 2011 – July 2012</w:t>
      </w:r>
    </w:p>
    <w:p w14:paraId="4AE80C41" w14:textId="77777777" w:rsidR="00D101B2" w:rsidRPr="00150988" w:rsidRDefault="00D101B2" w:rsidP="002A6AEF">
      <w:pPr>
        <w:pStyle w:val="ListBullet"/>
        <w:numPr>
          <w:ilvl w:val="1"/>
          <w:numId w:val="14"/>
        </w:numPr>
        <w:spacing w:line="240" w:lineRule="auto"/>
      </w:pPr>
      <w:r w:rsidRPr="00150988">
        <w:t xml:space="preserve">5:1 patient ratio on a 32-bed floor specializing in </w:t>
      </w:r>
      <w:r w:rsidR="00E67355" w:rsidRPr="00150988">
        <w:t xml:space="preserve">GI </w:t>
      </w:r>
      <w:r w:rsidRPr="00150988">
        <w:t>and Respiratory</w:t>
      </w:r>
      <w:r w:rsidR="00E67355" w:rsidRPr="00150988">
        <w:t xml:space="preserve"> diseases</w:t>
      </w:r>
    </w:p>
    <w:p w14:paraId="5991A0FE" w14:textId="3F503B34" w:rsidR="00863218" w:rsidRDefault="00863218" w:rsidP="00863218">
      <w:pPr>
        <w:pStyle w:val="ListBullet"/>
        <w:numPr>
          <w:ilvl w:val="1"/>
          <w:numId w:val="14"/>
        </w:numPr>
        <w:spacing w:line="240" w:lineRule="auto"/>
      </w:pPr>
      <w:r w:rsidRPr="00315BC0">
        <w:t xml:space="preserve">Cared for a diverse medical patient population with </w:t>
      </w:r>
      <w:r w:rsidR="00A44952" w:rsidRPr="00315BC0">
        <w:t>gastrointestinal</w:t>
      </w:r>
      <w:r w:rsidRPr="00315BC0">
        <w:t xml:space="preserve"> diseases, sickle cell disease, cystic fibrosis and cardiovascular diseases requiring telemetry </w:t>
      </w:r>
    </w:p>
    <w:p w14:paraId="58DF1241" w14:textId="71B3740B" w:rsidR="00D101B2" w:rsidRPr="00150988" w:rsidRDefault="00150988" w:rsidP="002A6AEF">
      <w:pPr>
        <w:pStyle w:val="ListBullet"/>
        <w:numPr>
          <w:ilvl w:val="0"/>
          <w:numId w:val="14"/>
        </w:numPr>
        <w:spacing w:line="240" w:lineRule="auto"/>
        <w:rPr>
          <w:color w:val="000000"/>
        </w:rPr>
      </w:pPr>
      <w:r>
        <w:rPr>
          <w:color w:val="000000"/>
        </w:rPr>
        <w:t xml:space="preserve">Medical/Respiratory </w:t>
      </w:r>
      <w:r w:rsidR="00D101B2" w:rsidRPr="00150988">
        <w:rPr>
          <w:color w:val="000000"/>
        </w:rPr>
        <w:t>Inten</w:t>
      </w:r>
      <w:r>
        <w:rPr>
          <w:color w:val="000000"/>
        </w:rPr>
        <w:t>sive Care Unit</w:t>
      </w:r>
      <w:r w:rsidR="004015D7">
        <w:rPr>
          <w:color w:val="000000"/>
        </w:rPr>
        <w:t xml:space="preserve">: </w:t>
      </w:r>
      <w:r w:rsidR="004015D7">
        <w:rPr>
          <w:i/>
          <w:color w:val="000000"/>
        </w:rPr>
        <w:t>Staff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</w:t>
      </w:r>
      <w:r w:rsidR="00D73C46">
        <w:rPr>
          <w:color w:val="000000"/>
        </w:rPr>
        <w:t>July 2012 – May 2013</w:t>
      </w:r>
    </w:p>
    <w:p w14:paraId="00CC2F8B" w14:textId="685986B5" w:rsidR="00D101B2" w:rsidRPr="00AD13FC" w:rsidRDefault="00150988" w:rsidP="002A6AEF">
      <w:pPr>
        <w:pStyle w:val="ListBullet"/>
        <w:numPr>
          <w:ilvl w:val="1"/>
          <w:numId w:val="14"/>
        </w:numPr>
        <w:spacing w:line="240" w:lineRule="auto"/>
      </w:pPr>
      <w:r>
        <w:rPr>
          <w:color w:val="000000"/>
        </w:rPr>
        <w:t xml:space="preserve">24 bed unit </w:t>
      </w:r>
      <w:r w:rsidR="00D101B2" w:rsidRPr="00150988">
        <w:rPr>
          <w:color w:val="000000"/>
        </w:rPr>
        <w:t>receiving patients from hospital-wide Code Blue and Rapid Response Team calls</w:t>
      </w:r>
    </w:p>
    <w:p w14:paraId="4201CFDB" w14:textId="77777777" w:rsidR="00AD13FC" w:rsidRPr="00D73C46" w:rsidRDefault="00AD13FC" w:rsidP="00AD13FC">
      <w:pPr>
        <w:pStyle w:val="ListBullet"/>
        <w:numPr>
          <w:ilvl w:val="1"/>
          <w:numId w:val="14"/>
        </w:numPr>
        <w:spacing w:line="240" w:lineRule="auto"/>
        <w:rPr>
          <w:szCs w:val="20"/>
        </w:rPr>
      </w:pPr>
      <w:r>
        <w:t>Collaborate and act</w:t>
      </w:r>
      <w:r w:rsidRPr="00150988">
        <w:t xml:space="preserve"> as a team member with other ICU professionals to ensure effective patient care delivery to achieve the desired patient results</w:t>
      </w:r>
    </w:p>
    <w:p w14:paraId="1D882648" w14:textId="23B5C483" w:rsidR="00D73C46" w:rsidRDefault="00D73C46" w:rsidP="00D73C46">
      <w:pPr>
        <w:pStyle w:val="ListBullet"/>
        <w:numPr>
          <w:ilvl w:val="0"/>
          <w:numId w:val="0"/>
        </w:numPr>
        <w:spacing w:line="240" w:lineRule="auto"/>
        <w:rPr>
          <w:b/>
        </w:rPr>
      </w:pPr>
      <w:r w:rsidRPr="00D73C46">
        <w:rPr>
          <w:b/>
        </w:rPr>
        <w:t>Registered Nurse (CN II), UCSD M</w:t>
      </w:r>
      <w:r>
        <w:rPr>
          <w:b/>
        </w:rPr>
        <w:t>edical Center, San Diego, CA</w:t>
      </w:r>
      <w:r w:rsidRPr="00863218">
        <w:rPr>
          <w:b/>
          <w:i/>
        </w:rPr>
        <w:tab/>
      </w:r>
      <w:r>
        <w:rPr>
          <w:b/>
        </w:rPr>
        <w:tab/>
      </w:r>
      <w:r w:rsidR="00CC72B9">
        <w:rPr>
          <w:b/>
        </w:rPr>
        <w:t xml:space="preserve"> </w:t>
      </w:r>
      <w:r w:rsidR="00D52E1E">
        <w:rPr>
          <w:b/>
        </w:rPr>
        <w:t xml:space="preserve">                    </w:t>
      </w:r>
      <w:r w:rsidR="00CC72B9">
        <w:rPr>
          <w:b/>
        </w:rPr>
        <w:t>May 2013-June 2016</w:t>
      </w:r>
    </w:p>
    <w:p w14:paraId="4BD86FA7" w14:textId="366A6AC8" w:rsidR="00027223" w:rsidRDefault="00D221FA" w:rsidP="00027223">
      <w:pPr>
        <w:pStyle w:val="ListBullet"/>
        <w:numPr>
          <w:ilvl w:val="0"/>
          <w:numId w:val="16"/>
        </w:numPr>
        <w:spacing w:line="240" w:lineRule="auto"/>
        <w:rPr>
          <w:b/>
          <w:szCs w:val="20"/>
        </w:rPr>
      </w:pPr>
      <w:r>
        <w:rPr>
          <w:szCs w:val="20"/>
        </w:rPr>
        <w:t>Thor</w:t>
      </w:r>
      <w:r w:rsidR="00D52E1E">
        <w:rPr>
          <w:szCs w:val="20"/>
        </w:rPr>
        <w:t>n</w:t>
      </w:r>
      <w:r>
        <w:rPr>
          <w:szCs w:val="20"/>
        </w:rPr>
        <w:t xml:space="preserve">ton </w:t>
      </w:r>
      <w:r w:rsidR="004015D7">
        <w:rPr>
          <w:szCs w:val="20"/>
        </w:rPr>
        <w:t xml:space="preserve">Intensive Care Unit: </w:t>
      </w:r>
      <w:r w:rsidR="004015D7">
        <w:rPr>
          <w:i/>
          <w:szCs w:val="20"/>
        </w:rPr>
        <w:t>Staff</w:t>
      </w:r>
    </w:p>
    <w:p w14:paraId="1724EDB3" w14:textId="7CA7C81B" w:rsidR="00AD13FC" w:rsidRPr="00057C57" w:rsidRDefault="00027223" w:rsidP="00057C57">
      <w:pPr>
        <w:pStyle w:val="ListBullet"/>
        <w:numPr>
          <w:ilvl w:val="0"/>
          <w:numId w:val="0"/>
        </w:numPr>
        <w:spacing w:line="240" w:lineRule="auto"/>
        <w:ind w:left="1440" w:hanging="360"/>
        <w:rPr>
          <w:b/>
          <w:szCs w:val="20"/>
        </w:rPr>
      </w:pPr>
      <w:r>
        <w:t>-</w:t>
      </w:r>
      <w:r>
        <w:tab/>
      </w:r>
      <w:r w:rsidR="00AD13FC" w:rsidRPr="00A76909">
        <w:t>Provide patient care for a variety of criti</w:t>
      </w:r>
      <w:r w:rsidR="00AD13FC">
        <w:t>cally ill patients ranging from</w:t>
      </w:r>
      <w:r w:rsidR="00057C57">
        <w:t xml:space="preserve"> oncology</w:t>
      </w:r>
      <w:r w:rsidR="00AD13FC" w:rsidRPr="00A76909">
        <w:t>, post surgical</w:t>
      </w:r>
      <w:r w:rsidR="001C5843">
        <w:t>/neuro</w:t>
      </w:r>
      <w:r w:rsidR="00AD13FC" w:rsidRPr="00A76909">
        <w:t xml:space="preserve"> patients,</w:t>
      </w:r>
      <w:r w:rsidR="001C5843" w:rsidRPr="001C5843">
        <w:t xml:space="preserve"> </w:t>
      </w:r>
      <w:r w:rsidR="001C5843">
        <w:t>continuous renal replacement therapy, receiving unit for post code blue</w:t>
      </w:r>
      <w:r w:rsidR="00AD13FC" w:rsidRPr="00A76909">
        <w:t>, pulmonary hypertension patients, and ventilator management</w:t>
      </w:r>
    </w:p>
    <w:p w14:paraId="48B12E6A" w14:textId="4D320086" w:rsidR="00AE5A47" w:rsidRDefault="000D4D94" w:rsidP="001C070F">
      <w:pPr>
        <w:pStyle w:val="ListBullet"/>
        <w:numPr>
          <w:ilvl w:val="0"/>
          <w:numId w:val="0"/>
        </w:numPr>
        <w:spacing w:line="240" w:lineRule="auto"/>
        <w:ind w:left="360" w:hanging="360"/>
      </w:pPr>
      <w:r>
        <w:rPr>
          <w:b/>
        </w:rPr>
        <w:t>Registered Nurse(CN II),Maui Memorial Medical Center,</w:t>
      </w:r>
      <w:r w:rsidR="00ED3495">
        <w:rPr>
          <w:b/>
        </w:rPr>
        <w:t xml:space="preserve"> </w:t>
      </w:r>
      <w:r w:rsidR="001C070F" w:rsidRPr="00D52E1E">
        <w:rPr>
          <w:b/>
        </w:rPr>
        <w:t>Wailuku, HI</w:t>
      </w:r>
      <w:r w:rsidR="00AE5A47">
        <w:rPr>
          <w:b/>
        </w:rPr>
        <w:t xml:space="preserve"> </w:t>
      </w:r>
      <w:r w:rsidR="00AE5A47">
        <w:rPr>
          <w:b/>
        </w:rPr>
        <w:tab/>
      </w:r>
      <w:r w:rsidR="00AE5A47">
        <w:rPr>
          <w:b/>
        </w:rPr>
        <w:tab/>
      </w:r>
      <w:r w:rsidR="00AE5A47">
        <w:rPr>
          <w:b/>
        </w:rPr>
        <w:tab/>
      </w:r>
      <w:r w:rsidR="00AE5A47" w:rsidRPr="00D52E1E">
        <w:rPr>
          <w:b/>
        </w:rPr>
        <w:t>June 20</w:t>
      </w:r>
      <w:r w:rsidR="00AE5A47">
        <w:rPr>
          <w:b/>
        </w:rPr>
        <w:t>16-</w:t>
      </w:r>
      <w:r w:rsidR="00AE5A47" w:rsidRPr="00D52E1E">
        <w:rPr>
          <w:b/>
        </w:rPr>
        <w:t>October 2016</w:t>
      </w:r>
    </w:p>
    <w:p w14:paraId="70DA686D" w14:textId="5FD7B650" w:rsidR="001C070F" w:rsidRDefault="00AE5A47" w:rsidP="00AE5A47">
      <w:pPr>
        <w:pStyle w:val="ListBullet"/>
        <w:numPr>
          <w:ilvl w:val="0"/>
          <w:numId w:val="16"/>
        </w:numPr>
        <w:spacing w:line="240" w:lineRule="auto"/>
      </w:pPr>
      <w:r w:rsidRPr="00AE5A47">
        <w:t>Maui Intensive Care Unit:</w:t>
      </w:r>
      <w:r>
        <w:rPr>
          <w:i/>
        </w:rPr>
        <w:t xml:space="preserve"> Travel Nurse</w:t>
      </w:r>
    </w:p>
    <w:p w14:paraId="2F2B3ED5" w14:textId="4857EDC4" w:rsidR="00863218" w:rsidRDefault="00863218" w:rsidP="007037B8">
      <w:pPr>
        <w:pStyle w:val="ListParagraph"/>
        <w:numPr>
          <w:ilvl w:val="1"/>
          <w:numId w:val="14"/>
        </w:numPr>
        <w:spacing w:line="240" w:lineRule="auto"/>
        <w:ind w:right="-1350"/>
      </w:pPr>
      <w:r w:rsidRPr="00315BC0">
        <w:t>Managed insulin drips, epidural, patient-controlled analgesia</w:t>
      </w:r>
      <w:r>
        <w:t>, a</w:t>
      </w:r>
      <w:r w:rsidRPr="00315BC0">
        <w:t xml:space="preserve">dministered and titrated intravenous medications </w:t>
      </w:r>
      <w:r w:rsidR="006A57D6">
        <w:t>such as nitroglycerin, heparin</w:t>
      </w:r>
      <w:r w:rsidRPr="00315BC0">
        <w:t>, diltiazem and diuretics</w:t>
      </w:r>
    </w:p>
    <w:p w14:paraId="009F142A" w14:textId="77777777" w:rsidR="007037B8" w:rsidRDefault="007037B8" w:rsidP="007037B8">
      <w:pPr>
        <w:spacing w:line="240" w:lineRule="auto"/>
        <w:ind w:right="-1350"/>
        <w:rPr>
          <w:b/>
        </w:rPr>
      </w:pPr>
    </w:p>
    <w:p w14:paraId="32907858" w14:textId="726F68A7" w:rsidR="007037B8" w:rsidRDefault="007037B8" w:rsidP="007037B8">
      <w:pPr>
        <w:spacing w:line="240" w:lineRule="auto"/>
        <w:ind w:right="-1350"/>
        <w:rPr>
          <w:b/>
        </w:rPr>
      </w:pPr>
      <w:r w:rsidRPr="00D52E1E">
        <w:rPr>
          <w:b/>
        </w:rPr>
        <w:t>Registered Nurse (CN II),</w:t>
      </w:r>
      <w:r>
        <w:rPr>
          <w:b/>
        </w:rPr>
        <w:t xml:space="preserve"> Queens Medical Center, Honol</w:t>
      </w:r>
      <w:r w:rsidR="00AE5A47">
        <w:rPr>
          <w:b/>
        </w:rPr>
        <w:t>ulu, HI</w:t>
      </w:r>
      <w:r w:rsidR="00AE5A47">
        <w:rPr>
          <w:b/>
        </w:rPr>
        <w:tab/>
      </w:r>
      <w:r w:rsidR="00AE5A47">
        <w:rPr>
          <w:b/>
        </w:rPr>
        <w:tab/>
      </w:r>
      <w:r w:rsidR="00AE5A47">
        <w:rPr>
          <w:b/>
        </w:rPr>
        <w:tab/>
        <w:t>December 2016- 2018</w:t>
      </w:r>
    </w:p>
    <w:p w14:paraId="71D54461" w14:textId="77777777" w:rsidR="007037B8" w:rsidRDefault="007037B8" w:rsidP="007037B8">
      <w:pPr>
        <w:spacing w:line="240" w:lineRule="auto"/>
        <w:ind w:right="-1350"/>
        <w:rPr>
          <w:b/>
        </w:rPr>
      </w:pPr>
    </w:p>
    <w:p w14:paraId="41B7A3FD" w14:textId="6F845C29" w:rsidR="00AE5A47" w:rsidRPr="00027223" w:rsidRDefault="00AE5A47" w:rsidP="00AE5A47">
      <w:pPr>
        <w:pStyle w:val="ListParagraph"/>
        <w:numPr>
          <w:ilvl w:val="0"/>
          <w:numId w:val="16"/>
        </w:numPr>
        <w:spacing w:line="240" w:lineRule="auto"/>
        <w:ind w:right="-1350"/>
      </w:pPr>
      <w:r>
        <w:t xml:space="preserve"> Cardiac Comprehensive Intensive Care Unit</w:t>
      </w:r>
      <w:r w:rsidR="00057C57">
        <w:t xml:space="preserve">: </w:t>
      </w:r>
      <w:r w:rsidR="00057C57">
        <w:rPr>
          <w:i/>
        </w:rPr>
        <w:t>Staff</w:t>
      </w:r>
      <w:r>
        <w:tab/>
      </w:r>
      <w:r>
        <w:tab/>
      </w:r>
      <w:r>
        <w:tab/>
      </w:r>
      <w:r>
        <w:tab/>
      </w:r>
      <w:r>
        <w:tab/>
        <w:t>December 2016-2017</w:t>
      </w:r>
    </w:p>
    <w:p w14:paraId="3D1AFE59" w14:textId="3526D8CB" w:rsidR="00AE5A47" w:rsidRPr="00AE5A47" w:rsidRDefault="00AE5A47" w:rsidP="00AE5A47">
      <w:pPr>
        <w:pStyle w:val="ListParagraph"/>
        <w:numPr>
          <w:ilvl w:val="1"/>
          <w:numId w:val="14"/>
        </w:numPr>
        <w:spacing w:line="240" w:lineRule="auto"/>
        <w:ind w:right="-270"/>
      </w:pPr>
      <w:r w:rsidRPr="00AE5A47">
        <w:rPr>
          <w:rFonts w:cs="Arial"/>
          <w:szCs w:val="20"/>
        </w:rPr>
        <w:t>50 bed unit receiving patients with acute MI with PTCA, cardiac surgery, congestive heart failure, cardiogenic shock, cardiac cath</w:t>
      </w:r>
      <w:r w:rsidR="00500CC0">
        <w:rPr>
          <w:rFonts w:cs="Arial"/>
          <w:szCs w:val="20"/>
        </w:rPr>
        <w:t>eter</w:t>
      </w:r>
      <w:r w:rsidRPr="00AE5A47">
        <w:rPr>
          <w:rFonts w:cs="Arial"/>
          <w:szCs w:val="20"/>
        </w:rPr>
        <w:t xml:space="preserve"> for ischemic heart disease, circulatory disorders with acute MI, cardiac arrhythmia and conduction disorder</w:t>
      </w:r>
    </w:p>
    <w:p w14:paraId="029C7269" w14:textId="314D356C" w:rsidR="00AE5A47" w:rsidRDefault="00AE5A47" w:rsidP="00AE5A47">
      <w:pPr>
        <w:pStyle w:val="ListParagraph"/>
        <w:numPr>
          <w:ilvl w:val="0"/>
          <w:numId w:val="16"/>
        </w:numPr>
        <w:spacing w:line="240" w:lineRule="auto"/>
        <w:ind w:right="-1350"/>
      </w:pPr>
      <w:r>
        <w:t xml:space="preserve">Trauma/Surgical Intensive </w:t>
      </w:r>
      <w:r w:rsidR="000D79B8">
        <w:t>Care Unit</w:t>
      </w:r>
      <w:r w:rsidR="00057C57">
        <w:t xml:space="preserve">: </w:t>
      </w:r>
      <w:r w:rsidR="00057C57">
        <w:rPr>
          <w:i/>
        </w:rPr>
        <w:t>Staff</w:t>
      </w:r>
      <w:r w:rsidR="000D79B8">
        <w:tab/>
      </w:r>
      <w:r w:rsidR="000D79B8">
        <w:tab/>
      </w:r>
      <w:r w:rsidR="000D79B8">
        <w:tab/>
      </w:r>
      <w:r w:rsidR="000D79B8">
        <w:tab/>
      </w:r>
      <w:r w:rsidR="000D79B8">
        <w:tab/>
      </w:r>
      <w:r w:rsidR="000D79B8">
        <w:tab/>
        <w:t>June 2018-May 2019</w:t>
      </w:r>
    </w:p>
    <w:p w14:paraId="3CC7E4D7" w14:textId="5854473B" w:rsidR="000D79B8" w:rsidRDefault="000D79B8" w:rsidP="00ED3495">
      <w:pPr>
        <w:spacing w:line="240" w:lineRule="auto"/>
        <w:ind w:left="1440" w:right="-360" w:hanging="360"/>
      </w:pPr>
      <w:r>
        <w:t>-</w:t>
      </w:r>
      <w:r>
        <w:tab/>
        <w:t>11 bed Level I trauma center receiving inter and outer island injuries and conditions resulting from motor vehicle accidents, falls, drowning’s, gun shot wounds,</w:t>
      </w:r>
      <w:r w:rsidRPr="000D79B8">
        <w:rPr>
          <w:rFonts w:ascii="Times New Roman" w:hAnsi="Times New Roman" w:cs="Times New Roman"/>
          <w:sz w:val="22"/>
        </w:rPr>
        <w:t xml:space="preserve"> facial reconstruction surg</w:t>
      </w:r>
      <w:r>
        <w:rPr>
          <w:rFonts w:ascii="Times New Roman" w:hAnsi="Times New Roman" w:cs="Times New Roman"/>
          <w:sz w:val="22"/>
        </w:rPr>
        <w:t xml:space="preserve">ery, necrotizing fasciitis, </w:t>
      </w:r>
      <w:r w:rsidRPr="000D79B8">
        <w:rPr>
          <w:rFonts w:ascii="Times New Roman" w:hAnsi="Times New Roman" w:cs="Times New Roman"/>
          <w:sz w:val="22"/>
        </w:rPr>
        <w:t>and multi-traumatic injuries</w:t>
      </w:r>
    </w:p>
    <w:p w14:paraId="5BA2E797" w14:textId="61153A58" w:rsidR="000D79B8" w:rsidRDefault="000D79B8" w:rsidP="00AE5A47">
      <w:pPr>
        <w:pStyle w:val="ListParagraph"/>
        <w:numPr>
          <w:ilvl w:val="0"/>
          <w:numId w:val="16"/>
        </w:numPr>
        <w:spacing w:line="240" w:lineRule="auto"/>
        <w:ind w:right="-1350"/>
      </w:pPr>
      <w:r>
        <w:t>Medical Intensive Care Unit</w:t>
      </w:r>
      <w:r w:rsidR="00057C57">
        <w:t xml:space="preserve">: </w:t>
      </w:r>
      <w:r w:rsidR="008233D1">
        <w:rPr>
          <w:i/>
        </w:rPr>
        <w:t>Staff</w:t>
      </w:r>
      <w:bookmarkStart w:id="0" w:name="_GoBack"/>
      <w:bookmarkEnd w:id="0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May 2019- Current</w:t>
      </w:r>
    </w:p>
    <w:p w14:paraId="7DBAC326" w14:textId="4FB54E43" w:rsidR="008233D1" w:rsidRDefault="008233D1" w:rsidP="000D79B8">
      <w:pPr>
        <w:pStyle w:val="ListParagraph"/>
        <w:numPr>
          <w:ilvl w:val="1"/>
          <w:numId w:val="14"/>
        </w:numPr>
        <w:spacing w:line="240" w:lineRule="auto"/>
        <w:ind w:right="-1350"/>
      </w:pPr>
      <w:r>
        <w:t>19</w:t>
      </w:r>
      <w:r w:rsidR="000D79B8">
        <w:t xml:space="preserve"> bed medical unit receiving </w:t>
      </w:r>
      <w:r>
        <w:t xml:space="preserve">COVID patients, </w:t>
      </w:r>
      <w:r w:rsidR="000D79B8">
        <w:t xml:space="preserve">house wide code blues, septic shock, ARDS, and </w:t>
      </w:r>
    </w:p>
    <w:p w14:paraId="7F234CE2" w14:textId="00DD954D" w:rsidR="000D79B8" w:rsidRPr="00AE5A47" w:rsidRDefault="000D79B8" w:rsidP="008233D1">
      <w:pPr>
        <w:pStyle w:val="ListParagraph"/>
        <w:spacing w:line="240" w:lineRule="auto"/>
        <w:ind w:left="1440" w:right="-1350"/>
      </w:pPr>
      <w:r>
        <w:t>multi-organ failure</w:t>
      </w:r>
    </w:p>
    <w:p w14:paraId="34489880" w14:textId="77777777" w:rsidR="008C503B" w:rsidRPr="007037B8" w:rsidRDefault="009E30A4" w:rsidP="000D4D94">
      <w:pPr>
        <w:pStyle w:val="Heading1"/>
        <w:spacing w:before="240"/>
        <w:rPr>
          <w:sz w:val="24"/>
          <w:szCs w:val="24"/>
        </w:rPr>
      </w:pPr>
      <w:r w:rsidRPr="007037B8">
        <w:rPr>
          <w:sz w:val="24"/>
          <w:szCs w:val="24"/>
        </w:rPr>
        <w:t>Credentials</w:t>
      </w:r>
      <w:r w:rsidR="004254B1" w:rsidRPr="007037B8">
        <w:rPr>
          <w:sz w:val="24"/>
          <w:szCs w:val="24"/>
        </w:rPr>
        <w:t xml:space="preserve"> &amp; Certifications</w:t>
      </w:r>
    </w:p>
    <w:p w14:paraId="00670F42" w14:textId="491DF5A4" w:rsidR="000D79B8" w:rsidRDefault="009E30A4" w:rsidP="005F6CB1">
      <w:pPr>
        <w:pStyle w:val="BodyText"/>
        <w:numPr>
          <w:ilvl w:val="0"/>
          <w:numId w:val="11"/>
        </w:numPr>
        <w:spacing w:after="0" w:line="240" w:lineRule="auto"/>
        <w:jc w:val="both"/>
      </w:pPr>
      <w:r>
        <w:t>California State R</w:t>
      </w:r>
      <w:r w:rsidR="001372F5">
        <w:t xml:space="preserve">egistered </w:t>
      </w:r>
      <w:r>
        <w:t>N</w:t>
      </w:r>
      <w:r w:rsidR="001372F5">
        <w:t>urse</w:t>
      </w:r>
      <w:r>
        <w:t xml:space="preserve"> License # 790373</w:t>
      </w:r>
      <w:r w:rsidR="00CD04A4">
        <w:t xml:space="preserve"> </w:t>
      </w:r>
      <w:r w:rsidR="004015D7">
        <w:t xml:space="preserve">    </w:t>
      </w:r>
      <w:r w:rsidR="000D79B8">
        <w:t xml:space="preserve">Issued Jan 28, 2011 </w:t>
      </w:r>
      <w:r w:rsidR="004015D7">
        <w:t xml:space="preserve">           </w:t>
      </w:r>
      <w:r w:rsidR="00057C57">
        <w:t xml:space="preserve">   </w:t>
      </w:r>
      <w:r w:rsidR="000D79B8">
        <w:t>Expires April 30, 2022</w:t>
      </w:r>
    </w:p>
    <w:p w14:paraId="6CF8DBE2" w14:textId="7D5A4F3F" w:rsidR="001C070F" w:rsidRDefault="001C070F" w:rsidP="005F6CB1">
      <w:pPr>
        <w:pStyle w:val="BodyText"/>
        <w:numPr>
          <w:ilvl w:val="0"/>
          <w:numId w:val="11"/>
        </w:numPr>
        <w:spacing w:after="0" w:line="240" w:lineRule="auto"/>
        <w:jc w:val="both"/>
      </w:pPr>
      <w:r>
        <w:t>Hawaii State Registered Nurse License # 84648</w:t>
      </w:r>
      <w:r w:rsidR="000D79B8">
        <w:tab/>
        <w:t xml:space="preserve"> </w:t>
      </w:r>
      <w:r w:rsidR="004015D7">
        <w:t xml:space="preserve">       </w:t>
      </w:r>
      <w:r w:rsidR="000D79B8">
        <w:t>Issued Sept 9,2016</w:t>
      </w:r>
      <w:r w:rsidR="000D79B8">
        <w:tab/>
      </w:r>
      <w:r w:rsidR="004015D7">
        <w:t xml:space="preserve">         </w:t>
      </w:r>
      <w:r w:rsidR="00057C57">
        <w:t xml:space="preserve">    </w:t>
      </w:r>
      <w:r w:rsidR="008233D1">
        <w:t>Expires June 30, 2023</w:t>
      </w:r>
    </w:p>
    <w:p w14:paraId="79B5D0A6" w14:textId="3B38B299" w:rsidR="00057C57" w:rsidRDefault="009E30A4" w:rsidP="00057C57">
      <w:pPr>
        <w:pStyle w:val="BodyText"/>
        <w:numPr>
          <w:ilvl w:val="0"/>
          <w:numId w:val="11"/>
        </w:numPr>
        <w:spacing w:after="0" w:line="240" w:lineRule="auto"/>
        <w:jc w:val="both"/>
      </w:pPr>
      <w:r>
        <w:t>A</w:t>
      </w:r>
      <w:r w:rsidR="00057C57">
        <w:t>HA</w:t>
      </w:r>
      <w:r>
        <w:t xml:space="preserve"> Certi</w:t>
      </w:r>
      <w:r w:rsidR="00D101B2">
        <w:t>fications</w:t>
      </w:r>
      <w:r w:rsidR="00057C57">
        <w:t xml:space="preserve">: </w:t>
      </w:r>
      <w:r w:rsidR="00D101B2">
        <w:t>BLS, ACLS</w:t>
      </w:r>
      <w:r w:rsidR="006B49C7">
        <w:t>, PALS</w:t>
      </w:r>
      <w:r w:rsidR="00057C57">
        <w:t xml:space="preserve">     </w:t>
      </w:r>
      <w:r w:rsidR="00057C57">
        <w:tab/>
        <w:t xml:space="preserve">        Issued April 11,2020            Expires 04/2022</w:t>
      </w:r>
    </w:p>
    <w:p w14:paraId="0E4FB082" w14:textId="3CC97044" w:rsidR="008C503B" w:rsidRDefault="000D4D94" w:rsidP="008233D1">
      <w:pPr>
        <w:pStyle w:val="BodyText"/>
        <w:numPr>
          <w:ilvl w:val="0"/>
          <w:numId w:val="11"/>
        </w:numPr>
        <w:spacing w:after="0" w:line="240" w:lineRule="auto"/>
        <w:jc w:val="both"/>
      </w:pPr>
      <w:r>
        <w:t>CCRN</w:t>
      </w:r>
      <w:r w:rsidR="00057C57">
        <w:t xml:space="preserve">  # 2000208433</w:t>
      </w:r>
      <w:r w:rsidR="00057C57">
        <w:tab/>
        <w:t xml:space="preserve">                                                   Issued December 1, 2013     Expires 11/30/2022    </w:t>
      </w:r>
    </w:p>
    <w:sectPr w:rsidR="008C503B" w:rsidSect="005F6CB1">
      <w:headerReference w:type="default" r:id="rId9"/>
      <w:headerReference w:type="first" r:id="rId10"/>
      <w:pgSz w:w="12240" w:h="15840"/>
      <w:pgMar w:top="441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7910F3" w14:textId="77777777" w:rsidR="004015D7" w:rsidRDefault="004015D7">
      <w:pPr>
        <w:spacing w:line="240" w:lineRule="auto"/>
      </w:pPr>
      <w:r>
        <w:separator/>
      </w:r>
    </w:p>
  </w:endnote>
  <w:endnote w:type="continuationSeparator" w:id="0">
    <w:p w14:paraId="60BC9051" w14:textId="77777777" w:rsidR="004015D7" w:rsidRDefault="004015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3322D3" w14:textId="77777777" w:rsidR="004015D7" w:rsidRDefault="004015D7">
      <w:pPr>
        <w:spacing w:line="240" w:lineRule="auto"/>
      </w:pPr>
      <w:r>
        <w:separator/>
      </w:r>
    </w:p>
  </w:footnote>
  <w:footnote w:type="continuationSeparator" w:id="0">
    <w:p w14:paraId="0B0F4C31" w14:textId="77777777" w:rsidR="004015D7" w:rsidRDefault="004015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25282" w14:textId="77777777" w:rsidR="004015D7" w:rsidRDefault="004015D7">
    <w:pPr>
      <w:pStyle w:val="Head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8233D1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7DE01" w14:textId="75C98FD6" w:rsidR="004015D7" w:rsidRPr="008470F2" w:rsidRDefault="004015D7" w:rsidP="000072D1">
    <w:pPr>
      <w:pStyle w:val="Title"/>
      <w:jc w:val="center"/>
      <w:rPr>
        <w:sz w:val="32"/>
        <w:szCs w:val="32"/>
      </w:rPr>
    </w:pPr>
    <w:r w:rsidRPr="008470F2">
      <w:rPr>
        <w:sz w:val="32"/>
        <w:szCs w:val="32"/>
      </w:rPr>
      <w:fldChar w:fldCharType="begin"/>
    </w:r>
    <w:r w:rsidRPr="008470F2">
      <w:rPr>
        <w:sz w:val="32"/>
        <w:szCs w:val="32"/>
      </w:rPr>
      <w:instrText xml:space="preserve"> PLACEHOLDER </w:instrText>
    </w:r>
    <w:r w:rsidRPr="008470F2">
      <w:rPr>
        <w:sz w:val="32"/>
        <w:szCs w:val="32"/>
      </w:rPr>
      <w:fldChar w:fldCharType="begin"/>
    </w:r>
    <w:r w:rsidRPr="008470F2">
      <w:rPr>
        <w:sz w:val="32"/>
        <w:szCs w:val="32"/>
      </w:rPr>
      <w:instrText xml:space="preserve"> IF </w:instrText>
    </w:r>
    <w:r w:rsidRPr="008470F2">
      <w:rPr>
        <w:sz w:val="32"/>
        <w:szCs w:val="32"/>
      </w:rPr>
      <w:fldChar w:fldCharType="begin"/>
    </w:r>
    <w:r w:rsidRPr="008470F2">
      <w:rPr>
        <w:sz w:val="32"/>
        <w:szCs w:val="32"/>
      </w:rPr>
      <w:instrText xml:space="preserve"> USERNAME </w:instrText>
    </w:r>
    <w:r w:rsidRPr="008470F2">
      <w:rPr>
        <w:sz w:val="32"/>
        <w:szCs w:val="32"/>
      </w:rPr>
      <w:fldChar w:fldCharType="separate"/>
    </w:r>
    <w:r w:rsidRPr="008470F2">
      <w:rPr>
        <w:noProof/>
        <w:sz w:val="32"/>
        <w:szCs w:val="32"/>
      </w:rPr>
      <w:instrText>Vanessa Whitney</w:instrText>
    </w:r>
    <w:r w:rsidRPr="008470F2">
      <w:rPr>
        <w:noProof/>
        <w:sz w:val="32"/>
        <w:szCs w:val="32"/>
      </w:rPr>
      <w:fldChar w:fldCharType="end"/>
    </w:r>
    <w:r w:rsidRPr="008470F2">
      <w:rPr>
        <w:sz w:val="32"/>
        <w:szCs w:val="32"/>
      </w:rPr>
      <w:instrText xml:space="preserve">="" "[Your Name]" </w:instrText>
    </w:r>
    <w:r w:rsidRPr="008470F2">
      <w:rPr>
        <w:sz w:val="32"/>
        <w:szCs w:val="32"/>
      </w:rPr>
      <w:fldChar w:fldCharType="begin"/>
    </w:r>
    <w:r w:rsidRPr="008470F2">
      <w:rPr>
        <w:sz w:val="32"/>
        <w:szCs w:val="32"/>
      </w:rPr>
      <w:instrText xml:space="preserve"> USERNAME </w:instrText>
    </w:r>
    <w:r w:rsidRPr="008470F2">
      <w:rPr>
        <w:sz w:val="32"/>
        <w:szCs w:val="32"/>
      </w:rPr>
      <w:fldChar w:fldCharType="separate"/>
    </w:r>
    <w:r w:rsidRPr="008470F2">
      <w:rPr>
        <w:noProof/>
        <w:sz w:val="32"/>
        <w:szCs w:val="32"/>
      </w:rPr>
      <w:instrText>Vanessa Whitney</w:instrText>
    </w:r>
    <w:r w:rsidRPr="008470F2">
      <w:rPr>
        <w:noProof/>
        <w:sz w:val="32"/>
        <w:szCs w:val="32"/>
      </w:rPr>
      <w:fldChar w:fldCharType="end"/>
    </w:r>
    <w:r w:rsidRPr="008470F2">
      <w:rPr>
        <w:sz w:val="32"/>
        <w:szCs w:val="32"/>
      </w:rPr>
      <w:fldChar w:fldCharType="separate"/>
    </w:r>
    <w:r w:rsidRPr="008470F2">
      <w:rPr>
        <w:noProof/>
        <w:sz w:val="32"/>
        <w:szCs w:val="32"/>
      </w:rPr>
      <w:instrText>Vanessa Whitney</w:instrText>
    </w:r>
    <w:r w:rsidRPr="008470F2">
      <w:rPr>
        <w:sz w:val="32"/>
        <w:szCs w:val="32"/>
      </w:rPr>
      <w:fldChar w:fldCharType="end"/>
    </w:r>
    <w:r w:rsidRPr="008470F2">
      <w:rPr>
        <w:sz w:val="32"/>
        <w:szCs w:val="32"/>
      </w:rPr>
      <w:instrText xml:space="preserve"> \* MERGEFORMAT</w:instrText>
    </w:r>
    <w:r w:rsidRPr="008470F2">
      <w:rPr>
        <w:sz w:val="32"/>
        <w:szCs w:val="32"/>
      </w:rPr>
      <w:fldChar w:fldCharType="separate"/>
    </w:r>
    <w:r w:rsidR="00E30523" w:rsidRPr="008470F2">
      <w:rPr>
        <w:sz w:val="32"/>
        <w:szCs w:val="32"/>
      </w:rPr>
      <w:t xml:space="preserve">Vanessa </w:t>
    </w:r>
    <w:r w:rsidR="00E30523" w:rsidRPr="008470F2">
      <w:rPr>
        <w:noProof/>
        <w:sz w:val="32"/>
        <w:szCs w:val="32"/>
      </w:rPr>
      <w:t>Whitney</w:t>
    </w:r>
    <w:r w:rsidRPr="008470F2">
      <w:rPr>
        <w:sz w:val="32"/>
        <w:szCs w:val="32"/>
      </w:rPr>
      <w:fldChar w:fldCharType="end"/>
    </w:r>
    <w:r w:rsidRPr="008470F2">
      <w:rPr>
        <w:sz w:val="32"/>
        <w:szCs w:val="32"/>
      </w:rPr>
      <w:t>, RN, BSN, CCRN</w:t>
    </w:r>
  </w:p>
  <w:p w14:paraId="0EFC97D2" w14:textId="1D931E81" w:rsidR="004015D7" w:rsidRDefault="008233D1" w:rsidP="000072D1">
    <w:pPr>
      <w:pStyle w:val="ContactDetails"/>
      <w:spacing w:line="240" w:lineRule="auto"/>
      <w:jc w:val="center"/>
    </w:pPr>
    <w:r>
      <w:t>5846 Kalaniana’ole Hwy, Honolulu, HI, 96821</w:t>
    </w:r>
    <w:r w:rsidR="004015D7">
      <w:t xml:space="preserve">  </w:t>
    </w:r>
    <w:r w:rsidR="004015D7">
      <w:br/>
      <w:t>(858) 373 8849 / Vanessa.Whitney1@gmail.com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3FE90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25C7E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E34C48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99CC58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9C4C9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3455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7E0A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D67D3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4E26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F13C47"/>
    <w:multiLevelType w:val="hybridMultilevel"/>
    <w:tmpl w:val="25C8CE12"/>
    <w:lvl w:ilvl="0" w:tplc="00010409">
      <w:start w:val="1"/>
      <w:numFmt w:val="bullet"/>
      <w:lvlText w:val=""/>
      <w:lvlJc w:val="left"/>
      <w:pPr>
        <w:tabs>
          <w:tab w:val="num" w:pos="-630"/>
        </w:tabs>
        <w:ind w:left="-63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90"/>
        </w:tabs>
        <w:ind w:left="9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</w:abstractNum>
  <w:abstractNum w:abstractNumId="10">
    <w:nsid w:val="036B5169"/>
    <w:multiLevelType w:val="multilevel"/>
    <w:tmpl w:val="BC48D0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F858DA"/>
    <w:multiLevelType w:val="hybridMultilevel"/>
    <w:tmpl w:val="BC48D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76479A"/>
    <w:multiLevelType w:val="hybridMultilevel"/>
    <w:tmpl w:val="504AB1BC"/>
    <w:lvl w:ilvl="0" w:tplc="A7D67094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31466"/>
    <w:multiLevelType w:val="hybridMultilevel"/>
    <w:tmpl w:val="78385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DA2C06">
      <w:numFmt w:val="bullet"/>
      <w:lvlText w:val="-"/>
      <w:lvlJc w:val="left"/>
      <w:pPr>
        <w:ind w:left="1440" w:hanging="360"/>
      </w:pPr>
      <w:rPr>
        <w:rFonts w:ascii="Book Antiqua" w:eastAsiaTheme="minorEastAsia" w:hAnsi="Book Antiqu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B02326"/>
    <w:multiLevelType w:val="multilevel"/>
    <w:tmpl w:val="915AB0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EA185B"/>
    <w:multiLevelType w:val="hybridMultilevel"/>
    <w:tmpl w:val="3D44D544"/>
    <w:lvl w:ilvl="0" w:tplc="00010409">
      <w:start w:val="1"/>
      <w:numFmt w:val="bullet"/>
      <w:lvlText w:val=""/>
      <w:lvlJc w:val="left"/>
      <w:pPr>
        <w:tabs>
          <w:tab w:val="num" w:pos="-630"/>
        </w:tabs>
        <w:ind w:left="-63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90"/>
        </w:tabs>
        <w:ind w:left="9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</w:abstractNum>
  <w:abstractNum w:abstractNumId="16">
    <w:nsid w:val="5075568A"/>
    <w:multiLevelType w:val="hybridMultilevel"/>
    <w:tmpl w:val="68C0F8D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1625D6B"/>
    <w:multiLevelType w:val="hybridMultilevel"/>
    <w:tmpl w:val="5C582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CE3944"/>
    <w:multiLevelType w:val="hybridMultilevel"/>
    <w:tmpl w:val="915AB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25251F"/>
    <w:multiLevelType w:val="multilevel"/>
    <w:tmpl w:val="915AB0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361148"/>
    <w:multiLevelType w:val="hybridMultilevel"/>
    <w:tmpl w:val="5316F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DE0E9D"/>
    <w:multiLevelType w:val="hybridMultilevel"/>
    <w:tmpl w:val="B2920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8E1D71"/>
    <w:multiLevelType w:val="multilevel"/>
    <w:tmpl w:val="915AB0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11"/>
  </w:num>
  <w:num w:numId="14">
    <w:abstractNumId w:val="13"/>
  </w:num>
  <w:num w:numId="15">
    <w:abstractNumId w:val="10"/>
  </w:num>
  <w:num w:numId="16">
    <w:abstractNumId w:val="18"/>
  </w:num>
  <w:num w:numId="17">
    <w:abstractNumId w:val="15"/>
  </w:num>
  <w:num w:numId="18">
    <w:abstractNumId w:val="9"/>
  </w:num>
  <w:num w:numId="19">
    <w:abstractNumId w:val="22"/>
  </w:num>
  <w:num w:numId="20">
    <w:abstractNumId w:val="19"/>
  </w:num>
  <w:num w:numId="21">
    <w:abstractNumId w:val="16"/>
  </w:num>
  <w:num w:numId="22">
    <w:abstractNumId w:val="1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442483"/>
    <w:rsid w:val="000072D1"/>
    <w:rsid w:val="000236EC"/>
    <w:rsid w:val="00027223"/>
    <w:rsid w:val="00057C57"/>
    <w:rsid w:val="000C09CF"/>
    <w:rsid w:val="000D4D94"/>
    <w:rsid w:val="000D79B8"/>
    <w:rsid w:val="000F3124"/>
    <w:rsid w:val="001372F5"/>
    <w:rsid w:val="00146310"/>
    <w:rsid w:val="00150988"/>
    <w:rsid w:val="001617D9"/>
    <w:rsid w:val="001A3DF0"/>
    <w:rsid w:val="001C070F"/>
    <w:rsid w:val="001C5843"/>
    <w:rsid w:val="001F3895"/>
    <w:rsid w:val="002126DF"/>
    <w:rsid w:val="002142AE"/>
    <w:rsid w:val="002A2D88"/>
    <w:rsid w:val="002A6AEF"/>
    <w:rsid w:val="00300E85"/>
    <w:rsid w:val="0032680C"/>
    <w:rsid w:val="00361852"/>
    <w:rsid w:val="003E4D58"/>
    <w:rsid w:val="003F6849"/>
    <w:rsid w:val="004015D7"/>
    <w:rsid w:val="004254B1"/>
    <w:rsid w:val="00442483"/>
    <w:rsid w:val="0048163A"/>
    <w:rsid w:val="004E3E40"/>
    <w:rsid w:val="00500CC0"/>
    <w:rsid w:val="00525C98"/>
    <w:rsid w:val="00587B51"/>
    <w:rsid w:val="005F6CB1"/>
    <w:rsid w:val="00630FC8"/>
    <w:rsid w:val="0063490D"/>
    <w:rsid w:val="00635811"/>
    <w:rsid w:val="006877D8"/>
    <w:rsid w:val="006A57D6"/>
    <w:rsid w:val="006B49C7"/>
    <w:rsid w:val="007037B8"/>
    <w:rsid w:val="00723C74"/>
    <w:rsid w:val="00724E8C"/>
    <w:rsid w:val="00735289"/>
    <w:rsid w:val="00772435"/>
    <w:rsid w:val="008233D1"/>
    <w:rsid w:val="008470F2"/>
    <w:rsid w:val="00863218"/>
    <w:rsid w:val="008C503B"/>
    <w:rsid w:val="008E0DDF"/>
    <w:rsid w:val="00913366"/>
    <w:rsid w:val="0093707A"/>
    <w:rsid w:val="009448D8"/>
    <w:rsid w:val="00995EAB"/>
    <w:rsid w:val="009B6A65"/>
    <w:rsid w:val="009D481D"/>
    <w:rsid w:val="009E30A4"/>
    <w:rsid w:val="00A44952"/>
    <w:rsid w:val="00A76909"/>
    <w:rsid w:val="00A93676"/>
    <w:rsid w:val="00AD13FC"/>
    <w:rsid w:val="00AE5A47"/>
    <w:rsid w:val="00BE4B14"/>
    <w:rsid w:val="00CC72B9"/>
    <w:rsid w:val="00CD04A4"/>
    <w:rsid w:val="00D101B2"/>
    <w:rsid w:val="00D126B4"/>
    <w:rsid w:val="00D221FA"/>
    <w:rsid w:val="00D52E1E"/>
    <w:rsid w:val="00D73C46"/>
    <w:rsid w:val="00D80468"/>
    <w:rsid w:val="00DC0B8E"/>
    <w:rsid w:val="00E128E0"/>
    <w:rsid w:val="00E2337F"/>
    <w:rsid w:val="00E30523"/>
    <w:rsid w:val="00E44DAA"/>
    <w:rsid w:val="00E67355"/>
    <w:rsid w:val="00EA4F78"/>
    <w:rsid w:val="00ED3495"/>
    <w:rsid w:val="00ED59A3"/>
    <w:rsid w:val="00FD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5564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503B"/>
    <w:pPr>
      <w:spacing w:line="276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rsid w:val="008C503B"/>
    <w:pPr>
      <w:keepNext/>
      <w:keepLines/>
      <w:spacing w:before="400" w:after="20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BodyText"/>
    <w:link w:val="Heading2Char"/>
    <w:rsid w:val="008C503B"/>
    <w:pPr>
      <w:keepNext/>
      <w:keepLines/>
      <w:tabs>
        <w:tab w:val="right" w:pos="10080"/>
      </w:tabs>
      <w:spacing w:before="200" w:after="100" w:line="240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C50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322F64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C50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322F64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C50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81731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C50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81731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C503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C503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C503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503B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C503B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er">
    <w:name w:val="header"/>
    <w:basedOn w:val="Normal"/>
    <w:link w:val="HeaderChar"/>
    <w:rsid w:val="008C503B"/>
    <w:pPr>
      <w:tabs>
        <w:tab w:val="center" w:pos="4680"/>
        <w:tab w:val="right" w:pos="9360"/>
      </w:tabs>
      <w:spacing w:after="480"/>
      <w:jc w:val="right"/>
    </w:pPr>
    <w:rPr>
      <w:b/>
    </w:rPr>
  </w:style>
  <w:style w:type="character" w:customStyle="1" w:styleId="HeaderChar">
    <w:name w:val="Header Char"/>
    <w:basedOn w:val="DefaultParagraphFont"/>
    <w:link w:val="Header"/>
    <w:rsid w:val="008C503B"/>
    <w:rPr>
      <w:b/>
      <w:sz w:val="20"/>
    </w:rPr>
  </w:style>
  <w:style w:type="paragraph" w:styleId="Title">
    <w:name w:val="Title"/>
    <w:basedOn w:val="Normal"/>
    <w:next w:val="Normal"/>
    <w:link w:val="TitleChar"/>
    <w:rsid w:val="008C503B"/>
    <w:pPr>
      <w:spacing w:line="240" w:lineRule="auto"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8C503B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paragraph" w:customStyle="1" w:styleId="ContactDetails">
    <w:name w:val="Contact Details"/>
    <w:basedOn w:val="Normal"/>
    <w:rsid w:val="008C503B"/>
    <w:pPr>
      <w:spacing w:before="120" w:after="240"/>
    </w:pPr>
    <w:rPr>
      <w:color w:val="000000" w:themeColor="text1"/>
      <w:sz w:val="18"/>
      <w:szCs w:val="18"/>
    </w:rPr>
  </w:style>
  <w:style w:type="paragraph" w:styleId="BodyText">
    <w:name w:val="Body Text"/>
    <w:basedOn w:val="Normal"/>
    <w:link w:val="BodyTextChar"/>
    <w:rsid w:val="008C503B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8C503B"/>
    <w:rPr>
      <w:sz w:val="20"/>
    </w:rPr>
  </w:style>
  <w:style w:type="paragraph" w:styleId="ListBullet">
    <w:name w:val="List Bullet"/>
    <w:basedOn w:val="Normal"/>
    <w:rsid w:val="008C503B"/>
    <w:pPr>
      <w:numPr>
        <w:numId w:val="1"/>
      </w:numPr>
      <w:spacing w:after="120"/>
    </w:pPr>
  </w:style>
  <w:style w:type="paragraph" w:styleId="BalloonText">
    <w:name w:val="Balloon Text"/>
    <w:basedOn w:val="Normal"/>
    <w:link w:val="BalloonTextChar"/>
    <w:semiHidden/>
    <w:unhideWhenUsed/>
    <w:rsid w:val="008C50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C503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8C503B"/>
  </w:style>
  <w:style w:type="paragraph" w:styleId="BlockText">
    <w:name w:val="Block Text"/>
    <w:basedOn w:val="Normal"/>
    <w:semiHidden/>
    <w:unhideWhenUsed/>
    <w:rsid w:val="008C503B"/>
    <w:pPr>
      <w:pBdr>
        <w:top w:val="single" w:sz="2" w:space="10" w:color="322F64" w:themeColor="accent1" w:shadow="1"/>
        <w:left w:val="single" w:sz="2" w:space="10" w:color="322F64" w:themeColor="accent1" w:shadow="1"/>
        <w:bottom w:val="single" w:sz="2" w:space="10" w:color="322F64" w:themeColor="accent1" w:shadow="1"/>
        <w:right w:val="single" w:sz="2" w:space="10" w:color="322F64" w:themeColor="accent1" w:shadow="1"/>
      </w:pBdr>
      <w:ind w:left="1152" w:right="1152"/>
    </w:pPr>
    <w:rPr>
      <w:i/>
      <w:iCs/>
      <w:color w:val="322F64" w:themeColor="accent1"/>
    </w:rPr>
  </w:style>
  <w:style w:type="paragraph" w:styleId="BodyText2">
    <w:name w:val="Body Text 2"/>
    <w:basedOn w:val="Normal"/>
    <w:link w:val="BodyText2Char"/>
    <w:semiHidden/>
    <w:unhideWhenUsed/>
    <w:rsid w:val="008C503B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8C503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C503B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8C503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8C503B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8C503B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8C503B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8C503B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8C503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C503B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8C503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C503B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8C503B"/>
    <w:pPr>
      <w:spacing w:after="200" w:line="240" w:lineRule="auto"/>
    </w:pPr>
    <w:rPr>
      <w:b/>
      <w:bCs/>
      <w:color w:val="322F64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C503B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8C503B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8C503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C50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C50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503B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8C503B"/>
  </w:style>
  <w:style w:type="character" w:customStyle="1" w:styleId="DateChar">
    <w:name w:val="Date Char"/>
    <w:basedOn w:val="DefaultParagraphFont"/>
    <w:link w:val="Date"/>
    <w:semiHidden/>
    <w:rsid w:val="008C503B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8C50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8C503B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8C503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C503B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8C503B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C503B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8C503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C503B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nhideWhenUsed/>
    <w:rsid w:val="008C50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8C503B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8C503B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C503B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8C503B"/>
    <w:rPr>
      <w:rFonts w:asciiTheme="majorHAnsi" w:eastAsiaTheme="majorEastAsia" w:hAnsiTheme="majorHAnsi" w:cstheme="majorBidi"/>
      <w:b/>
      <w:bCs/>
      <w:color w:val="322F64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8C503B"/>
    <w:rPr>
      <w:rFonts w:asciiTheme="majorHAnsi" w:eastAsiaTheme="majorEastAsia" w:hAnsiTheme="majorHAnsi" w:cstheme="majorBidi"/>
      <w:b/>
      <w:bCs/>
      <w:i/>
      <w:iCs/>
      <w:color w:val="322F64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8C503B"/>
    <w:rPr>
      <w:rFonts w:asciiTheme="majorHAnsi" w:eastAsiaTheme="majorEastAsia" w:hAnsiTheme="majorHAnsi" w:cstheme="majorBidi"/>
      <w:color w:val="181731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8C503B"/>
    <w:rPr>
      <w:rFonts w:asciiTheme="majorHAnsi" w:eastAsiaTheme="majorEastAsia" w:hAnsiTheme="majorHAnsi" w:cstheme="majorBidi"/>
      <w:i/>
      <w:iCs/>
      <w:color w:val="181731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8C503B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8C503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8C50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8C503B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C503B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8C503B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C503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8C503B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8C503B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8C503B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8C503B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8C503B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8C503B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8C503B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8C503B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8C503B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C503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8C503B"/>
    <w:pPr>
      <w:pBdr>
        <w:bottom w:val="single" w:sz="4" w:space="4" w:color="322F64" w:themeColor="accent1"/>
      </w:pBdr>
      <w:spacing w:before="200" w:after="280"/>
      <w:ind w:left="936" w:right="936"/>
    </w:pPr>
    <w:rPr>
      <w:b/>
      <w:bCs/>
      <w:i/>
      <w:iCs/>
      <w:color w:val="322F64" w:themeColor="accent1"/>
    </w:rPr>
  </w:style>
  <w:style w:type="character" w:customStyle="1" w:styleId="IntenseQuoteChar">
    <w:name w:val="Intense Quote Char"/>
    <w:basedOn w:val="DefaultParagraphFont"/>
    <w:link w:val="IntenseQuote"/>
    <w:rsid w:val="008C503B"/>
    <w:rPr>
      <w:b/>
      <w:bCs/>
      <w:i/>
      <w:iCs/>
      <w:color w:val="322F64" w:themeColor="accent1"/>
      <w:sz w:val="20"/>
    </w:rPr>
  </w:style>
  <w:style w:type="paragraph" w:styleId="List">
    <w:name w:val="List"/>
    <w:basedOn w:val="Normal"/>
    <w:semiHidden/>
    <w:unhideWhenUsed/>
    <w:rsid w:val="008C503B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8C503B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8C503B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8C503B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8C503B"/>
    <w:pPr>
      <w:ind w:left="1800" w:hanging="360"/>
      <w:contextualSpacing/>
    </w:pPr>
  </w:style>
  <w:style w:type="paragraph" w:styleId="ListBullet2">
    <w:name w:val="List Bullet 2"/>
    <w:basedOn w:val="Normal"/>
    <w:semiHidden/>
    <w:unhideWhenUsed/>
    <w:rsid w:val="008C503B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8C503B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8C503B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8C503B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8C503B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8C503B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8C503B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8C503B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8C503B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8C503B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8C503B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8C503B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8C503B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8C503B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8C503B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C50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8C503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8C50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C503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C503B"/>
    <w:rPr>
      <w:sz w:val="20"/>
    </w:rPr>
  </w:style>
  <w:style w:type="paragraph" w:styleId="NormalWeb">
    <w:name w:val="Normal (Web)"/>
    <w:basedOn w:val="Normal"/>
    <w:semiHidden/>
    <w:unhideWhenUsed/>
    <w:rsid w:val="008C503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8C503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C503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8C503B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8C503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C503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8C503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8C503B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8C503B"/>
  </w:style>
  <w:style w:type="character" w:customStyle="1" w:styleId="SalutationChar">
    <w:name w:val="Salutation Char"/>
    <w:basedOn w:val="DefaultParagraphFont"/>
    <w:link w:val="Salutation"/>
    <w:semiHidden/>
    <w:rsid w:val="008C503B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8C503B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8C503B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8C503B"/>
    <w:pPr>
      <w:numPr>
        <w:ilvl w:val="1"/>
      </w:numPr>
    </w:pPr>
    <w:rPr>
      <w:rFonts w:asciiTheme="majorHAnsi" w:eastAsiaTheme="majorEastAsia" w:hAnsiTheme="majorHAnsi" w:cstheme="majorBidi"/>
      <w:i/>
      <w:iCs/>
      <w:color w:val="322F6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C503B"/>
    <w:rPr>
      <w:rFonts w:asciiTheme="majorHAnsi" w:eastAsiaTheme="majorEastAsia" w:hAnsiTheme="majorHAnsi" w:cstheme="majorBidi"/>
      <w:i/>
      <w:iCs/>
      <w:color w:val="322F64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8C503B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C503B"/>
  </w:style>
  <w:style w:type="paragraph" w:styleId="TOAHeading">
    <w:name w:val="toa heading"/>
    <w:basedOn w:val="Normal"/>
    <w:next w:val="Normal"/>
    <w:semiHidden/>
    <w:unhideWhenUsed/>
    <w:rsid w:val="008C503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8C503B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8C503B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8C503B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8C503B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8C503B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8C503B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8C503B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8C503B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8C503B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8C503B"/>
    <w:pPr>
      <w:spacing w:before="480" w:after="0" w:line="276" w:lineRule="auto"/>
      <w:outlineLvl w:val="9"/>
    </w:pPr>
    <w:rPr>
      <w:color w:val="25234A" w:themeColor="accent1" w:themeShade="B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503B"/>
    <w:pPr>
      <w:spacing w:line="276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rsid w:val="008C503B"/>
    <w:pPr>
      <w:keepNext/>
      <w:keepLines/>
      <w:spacing w:before="400" w:after="20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BodyText"/>
    <w:link w:val="Heading2Char"/>
    <w:rsid w:val="008C503B"/>
    <w:pPr>
      <w:keepNext/>
      <w:keepLines/>
      <w:tabs>
        <w:tab w:val="right" w:pos="10080"/>
      </w:tabs>
      <w:spacing w:before="200" w:after="100" w:line="240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C50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322F64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C50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322F64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C50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81731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C50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81731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C503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C503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C503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503B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C503B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er">
    <w:name w:val="header"/>
    <w:basedOn w:val="Normal"/>
    <w:link w:val="HeaderChar"/>
    <w:rsid w:val="008C503B"/>
    <w:pPr>
      <w:tabs>
        <w:tab w:val="center" w:pos="4680"/>
        <w:tab w:val="right" w:pos="9360"/>
      </w:tabs>
      <w:spacing w:after="480"/>
      <w:jc w:val="right"/>
    </w:pPr>
    <w:rPr>
      <w:b/>
    </w:rPr>
  </w:style>
  <w:style w:type="character" w:customStyle="1" w:styleId="HeaderChar">
    <w:name w:val="Header Char"/>
    <w:basedOn w:val="DefaultParagraphFont"/>
    <w:link w:val="Header"/>
    <w:rsid w:val="008C503B"/>
    <w:rPr>
      <w:b/>
      <w:sz w:val="20"/>
    </w:rPr>
  </w:style>
  <w:style w:type="paragraph" w:styleId="Title">
    <w:name w:val="Title"/>
    <w:basedOn w:val="Normal"/>
    <w:next w:val="Normal"/>
    <w:link w:val="TitleChar"/>
    <w:rsid w:val="008C503B"/>
    <w:pPr>
      <w:spacing w:line="240" w:lineRule="auto"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8C503B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paragraph" w:customStyle="1" w:styleId="ContactDetails">
    <w:name w:val="Contact Details"/>
    <w:basedOn w:val="Normal"/>
    <w:rsid w:val="008C503B"/>
    <w:pPr>
      <w:spacing w:before="120" w:after="240"/>
    </w:pPr>
    <w:rPr>
      <w:color w:val="000000" w:themeColor="text1"/>
      <w:sz w:val="18"/>
      <w:szCs w:val="18"/>
    </w:rPr>
  </w:style>
  <w:style w:type="paragraph" w:styleId="BodyText">
    <w:name w:val="Body Text"/>
    <w:basedOn w:val="Normal"/>
    <w:link w:val="BodyTextChar"/>
    <w:rsid w:val="008C503B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8C503B"/>
    <w:rPr>
      <w:sz w:val="20"/>
    </w:rPr>
  </w:style>
  <w:style w:type="paragraph" w:styleId="ListBullet">
    <w:name w:val="List Bullet"/>
    <w:basedOn w:val="Normal"/>
    <w:rsid w:val="008C503B"/>
    <w:pPr>
      <w:numPr>
        <w:numId w:val="1"/>
      </w:numPr>
      <w:spacing w:after="120"/>
    </w:pPr>
  </w:style>
  <w:style w:type="paragraph" w:styleId="BalloonText">
    <w:name w:val="Balloon Text"/>
    <w:basedOn w:val="Normal"/>
    <w:link w:val="BalloonTextChar"/>
    <w:semiHidden/>
    <w:unhideWhenUsed/>
    <w:rsid w:val="008C50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C503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8C503B"/>
  </w:style>
  <w:style w:type="paragraph" w:styleId="BlockText">
    <w:name w:val="Block Text"/>
    <w:basedOn w:val="Normal"/>
    <w:semiHidden/>
    <w:unhideWhenUsed/>
    <w:rsid w:val="008C503B"/>
    <w:pPr>
      <w:pBdr>
        <w:top w:val="single" w:sz="2" w:space="10" w:color="322F64" w:themeColor="accent1" w:shadow="1"/>
        <w:left w:val="single" w:sz="2" w:space="10" w:color="322F64" w:themeColor="accent1" w:shadow="1"/>
        <w:bottom w:val="single" w:sz="2" w:space="10" w:color="322F64" w:themeColor="accent1" w:shadow="1"/>
        <w:right w:val="single" w:sz="2" w:space="10" w:color="322F64" w:themeColor="accent1" w:shadow="1"/>
      </w:pBdr>
      <w:ind w:left="1152" w:right="1152"/>
    </w:pPr>
    <w:rPr>
      <w:i/>
      <w:iCs/>
      <w:color w:val="322F64" w:themeColor="accent1"/>
    </w:rPr>
  </w:style>
  <w:style w:type="paragraph" w:styleId="BodyText2">
    <w:name w:val="Body Text 2"/>
    <w:basedOn w:val="Normal"/>
    <w:link w:val="BodyText2Char"/>
    <w:semiHidden/>
    <w:unhideWhenUsed/>
    <w:rsid w:val="008C503B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8C503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C503B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8C503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8C503B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8C503B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8C503B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8C503B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8C503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C503B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8C503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C503B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8C503B"/>
    <w:pPr>
      <w:spacing w:after="200" w:line="240" w:lineRule="auto"/>
    </w:pPr>
    <w:rPr>
      <w:b/>
      <w:bCs/>
      <w:color w:val="322F64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C503B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8C503B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8C503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C50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C50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503B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8C503B"/>
  </w:style>
  <w:style w:type="character" w:customStyle="1" w:styleId="DateChar">
    <w:name w:val="Date Char"/>
    <w:basedOn w:val="DefaultParagraphFont"/>
    <w:link w:val="Date"/>
    <w:semiHidden/>
    <w:rsid w:val="008C503B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8C50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8C503B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8C503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C503B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8C503B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C503B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8C503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C503B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nhideWhenUsed/>
    <w:rsid w:val="008C50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8C503B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8C503B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C503B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8C503B"/>
    <w:rPr>
      <w:rFonts w:asciiTheme="majorHAnsi" w:eastAsiaTheme="majorEastAsia" w:hAnsiTheme="majorHAnsi" w:cstheme="majorBidi"/>
      <w:b/>
      <w:bCs/>
      <w:color w:val="322F64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8C503B"/>
    <w:rPr>
      <w:rFonts w:asciiTheme="majorHAnsi" w:eastAsiaTheme="majorEastAsia" w:hAnsiTheme="majorHAnsi" w:cstheme="majorBidi"/>
      <w:b/>
      <w:bCs/>
      <w:i/>
      <w:iCs/>
      <w:color w:val="322F64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8C503B"/>
    <w:rPr>
      <w:rFonts w:asciiTheme="majorHAnsi" w:eastAsiaTheme="majorEastAsia" w:hAnsiTheme="majorHAnsi" w:cstheme="majorBidi"/>
      <w:color w:val="181731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8C503B"/>
    <w:rPr>
      <w:rFonts w:asciiTheme="majorHAnsi" w:eastAsiaTheme="majorEastAsia" w:hAnsiTheme="majorHAnsi" w:cstheme="majorBidi"/>
      <w:i/>
      <w:iCs/>
      <w:color w:val="181731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8C503B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8C503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8C50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8C503B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C503B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8C503B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C503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8C503B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8C503B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8C503B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8C503B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8C503B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8C503B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8C503B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8C503B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8C503B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C503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8C503B"/>
    <w:pPr>
      <w:pBdr>
        <w:bottom w:val="single" w:sz="4" w:space="4" w:color="322F64" w:themeColor="accent1"/>
      </w:pBdr>
      <w:spacing w:before="200" w:after="280"/>
      <w:ind w:left="936" w:right="936"/>
    </w:pPr>
    <w:rPr>
      <w:b/>
      <w:bCs/>
      <w:i/>
      <w:iCs/>
      <w:color w:val="322F64" w:themeColor="accent1"/>
    </w:rPr>
  </w:style>
  <w:style w:type="character" w:customStyle="1" w:styleId="IntenseQuoteChar">
    <w:name w:val="Intense Quote Char"/>
    <w:basedOn w:val="DefaultParagraphFont"/>
    <w:link w:val="IntenseQuote"/>
    <w:rsid w:val="008C503B"/>
    <w:rPr>
      <w:b/>
      <w:bCs/>
      <w:i/>
      <w:iCs/>
      <w:color w:val="322F64" w:themeColor="accent1"/>
      <w:sz w:val="20"/>
    </w:rPr>
  </w:style>
  <w:style w:type="paragraph" w:styleId="List">
    <w:name w:val="List"/>
    <w:basedOn w:val="Normal"/>
    <w:semiHidden/>
    <w:unhideWhenUsed/>
    <w:rsid w:val="008C503B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8C503B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8C503B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8C503B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8C503B"/>
    <w:pPr>
      <w:ind w:left="1800" w:hanging="360"/>
      <w:contextualSpacing/>
    </w:pPr>
  </w:style>
  <w:style w:type="paragraph" w:styleId="ListBullet2">
    <w:name w:val="List Bullet 2"/>
    <w:basedOn w:val="Normal"/>
    <w:semiHidden/>
    <w:unhideWhenUsed/>
    <w:rsid w:val="008C503B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8C503B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8C503B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8C503B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8C503B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8C503B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8C503B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8C503B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8C503B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8C503B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8C503B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8C503B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8C503B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8C503B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8C503B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C50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8C503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8C50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C503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C503B"/>
    <w:rPr>
      <w:sz w:val="20"/>
    </w:rPr>
  </w:style>
  <w:style w:type="paragraph" w:styleId="NormalWeb">
    <w:name w:val="Normal (Web)"/>
    <w:basedOn w:val="Normal"/>
    <w:semiHidden/>
    <w:unhideWhenUsed/>
    <w:rsid w:val="008C503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8C503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C503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8C503B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8C503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C503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8C503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8C503B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8C503B"/>
  </w:style>
  <w:style w:type="character" w:customStyle="1" w:styleId="SalutationChar">
    <w:name w:val="Salutation Char"/>
    <w:basedOn w:val="DefaultParagraphFont"/>
    <w:link w:val="Salutation"/>
    <w:semiHidden/>
    <w:rsid w:val="008C503B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8C503B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8C503B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8C503B"/>
    <w:pPr>
      <w:numPr>
        <w:ilvl w:val="1"/>
      </w:numPr>
    </w:pPr>
    <w:rPr>
      <w:rFonts w:asciiTheme="majorHAnsi" w:eastAsiaTheme="majorEastAsia" w:hAnsiTheme="majorHAnsi" w:cstheme="majorBidi"/>
      <w:i/>
      <w:iCs/>
      <w:color w:val="322F6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C503B"/>
    <w:rPr>
      <w:rFonts w:asciiTheme="majorHAnsi" w:eastAsiaTheme="majorEastAsia" w:hAnsiTheme="majorHAnsi" w:cstheme="majorBidi"/>
      <w:i/>
      <w:iCs/>
      <w:color w:val="322F64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8C503B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C503B"/>
  </w:style>
  <w:style w:type="paragraph" w:styleId="TOAHeading">
    <w:name w:val="toa heading"/>
    <w:basedOn w:val="Normal"/>
    <w:next w:val="Normal"/>
    <w:semiHidden/>
    <w:unhideWhenUsed/>
    <w:rsid w:val="008C503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8C503B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8C503B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8C503B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8C503B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8C503B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8C503B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8C503B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8C503B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8C503B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8C503B"/>
    <w:pPr>
      <w:spacing w:before="480" w:after="0" w:line="276" w:lineRule="auto"/>
      <w:outlineLvl w:val="9"/>
    </w:pPr>
    <w:rPr>
      <w:color w:val="25234A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Resumes:Simple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DE4E805C6F409429EB3A0B42E86C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F92B0-E03A-FD42-A7E3-CF5CA0DB3F09}"/>
      </w:docPartPr>
      <w:docPartBody>
        <w:p w:rsidR="00961752" w:rsidRDefault="00961752">
          <w:pPr>
            <w:pStyle w:val="9DE4E805C6F409429EB3A0B42E86C214"/>
          </w:pPr>
          <w:r>
            <w:t>Aliquam dapibus.</w:t>
          </w:r>
        </w:p>
      </w:docPartBody>
    </w:docPart>
    <w:docPart>
      <w:docPartPr>
        <w:name w:val="CA2E35094A09574E9E68557A7AA9F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D76D8-E505-234A-A745-E97DCEC335A6}"/>
      </w:docPartPr>
      <w:docPartBody>
        <w:p w:rsidR="00961752" w:rsidRDefault="00961752" w:rsidP="00961752">
          <w:pPr>
            <w:pStyle w:val="CA2E35094A09574E9E68557A7AA9F01C"/>
          </w:pPr>
          <w:r>
            <w:t>Lorem ipsum dolor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glossary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6479A"/>
    <w:multiLevelType w:val="hybridMultilevel"/>
    <w:tmpl w:val="504AB1BC"/>
    <w:lvl w:ilvl="0" w:tplc="A7D67094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52"/>
    <w:rsid w:val="00322FF2"/>
    <w:rsid w:val="003F08BA"/>
    <w:rsid w:val="00635D2B"/>
    <w:rsid w:val="00890529"/>
    <w:rsid w:val="008D0C7B"/>
    <w:rsid w:val="0094019E"/>
    <w:rsid w:val="00961752"/>
    <w:rsid w:val="00BC22A1"/>
    <w:rsid w:val="00BC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00"/>
    </w:pPr>
    <w:rPr>
      <w:rFonts w:eastAsiaTheme="minorHAnsi"/>
      <w:sz w:val="20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Pr>
      <w:rFonts w:eastAsiaTheme="minorHAnsi"/>
      <w:sz w:val="20"/>
      <w:szCs w:val="22"/>
      <w:lang w:eastAsia="en-US"/>
    </w:rPr>
  </w:style>
  <w:style w:type="paragraph" w:customStyle="1" w:styleId="7D24F7F199E7A94D94C1D89A47775E65">
    <w:name w:val="7D24F7F199E7A94D94C1D89A47775E65"/>
  </w:style>
  <w:style w:type="paragraph" w:customStyle="1" w:styleId="5C348D0EA4A4CE49BBC60D6E0CE1B765">
    <w:name w:val="5C348D0EA4A4CE49BBC60D6E0CE1B765"/>
  </w:style>
  <w:style w:type="paragraph" w:styleId="ListBullet">
    <w:name w:val="List Bullet"/>
    <w:basedOn w:val="Normal"/>
    <w:pPr>
      <w:numPr>
        <w:numId w:val="1"/>
      </w:numPr>
      <w:spacing w:after="120" w:line="276" w:lineRule="auto"/>
    </w:pPr>
    <w:rPr>
      <w:rFonts w:eastAsiaTheme="minorHAnsi"/>
      <w:sz w:val="20"/>
      <w:szCs w:val="22"/>
      <w:lang w:eastAsia="en-US"/>
    </w:rPr>
  </w:style>
  <w:style w:type="paragraph" w:customStyle="1" w:styleId="1848C2D96E66964983E8120C2B4E08FD">
    <w:name w:val="1848C2D96E66964983E8120C2B4E08FD"/>
  </w:style>
  <w:style w:type="paragraph" w:customStyle="1" w:styleId="3C7EF774CC208B43BBBF17D5E3FCB273">
    <w:name w:val="3C7EF774CC208B43BBBF17D5E3FCB273"/>
  </w:style>
  <w:style w:type="paragraph" w:customStyle="1" w:styleId="23EB0318CB2BF64D8CBB67ED99352C5D">
    <w:name w:val="23EB0318CB2BF64D8CBB67ED99352C5D"/>
  </w:style>
  <w:style w:type="paragraph" w:customStyle="1" w:styleId="9DE4E805C6F409429EB3A0B42E86C214">
    <w:name w:val="9DE4E805C6F409429EB3A0B42E86C214"/>
  </w:style>
  <w:style w:type="paragraph" w:customStyle="1" w:styleId="D384D2C93DEB50459B962A83AC54DD4D">
    <w:name w:val="D384D2C93DEB50459B962A83AC54DD4D"/>
  </w:style>
  <w:style w:type="paragraph" w:customStyle="1" w:styleId="42783CCFCA6FE940AEC8005FBCC4B486">
    <w:name w:val="42783CCFCA6FE940AEC8005FBCC4B486"/>
  </w:style>
  <w:style w:type="paragraph" w:customStyle="1" w:styleId="AB8B4CC7FB9DA74DB72080DDD8B7EC16">
    <w:name w:val="AB8B4CC7FB9DA74DB72080DDD8B7EC16"/>
  </w:style>
  <w:style w:type="paragraph" w:customStyle="1" w:styleId="01A2D2745F6B53429CE6CCEB40993AA1">
    <w:name w:val="01A2D2745F6B53429CE6CCEB40993AA1"/>
  </w:style>
  <w:style w:type="paragraph" w:customStyle="1" w:styleId="D2460862083D5443AE855BCD109FFD09">
    <w:name w:val="D2460862083D5443AE855BCD109FFD09"/>
    <w:rsid w:val="00961752"/>
  </w:style>
  <w:style w:type="paragraph" w:customStyle="1" w:styleId="258904D2722BC741BD8D91120A84131F">
    <w:name w:val="258904D2722BC741BD8D91120A84131F"/>
    <w:rsid w:val="00961752"/>
  </w:style>
  <w:style w:type="paragraph" w:customStyle="1" w:styleId="AC34389D16EEB9439B853A782FE03531">
    <w:name w:val="AC34389D16EEB9439B853A782FE03531"/>
    <w:rsid w:val="00961752"/>
  </w:style>
  <w:style w:type="paragraph" w:customStyle="1" w:styleId="73397BE76CD36445A71EF79CC568BD87">
    <w:name w:val="73397BE76CD36445A71EF79CC568BD87"/>
    <w:rsid w:val="00961752"/>
  </w:style>
  <w:style w:type="paragraph" w:customStyle="1" w:styleId="CA2E35094A09574E9E68557A7AA9F01C">
    <w:name w:val="CA2E35094A09574E9E68557A7AA9F01C"/>
    <w:rsid w:val="00961752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00"/>
    </w:pPr>
    <w:rPr>
      <w:rFonts w:eastAsiaTheme="minorHAnsi"/>
      <w:sz w:val="20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Pr>
      <w:rFonts w:eastAsiaTheme="minorHAnsi"/>
      <w:sz w:val="20"/>
      <w:szCs w:val="22"/>
      <w:lang w:eastAsia="en-US"/>
    </w:rPr>
  </w:style>
  <w:style w:type="paragraph" w:customStyle="1" w:styleId="7D24F7F199E7A94D94C1D89A47775E65">
    <w:name w:val="7D24F7F199E7A94D94C1D89A47775E65"/>
  </w:style>
  <w:style w:type="paragraph" w:customStyle="1" w:styleId="5C348D0EA4A4CE49BBC60D6E0CE1B765">
    <w:name w:val="5C348D0EA4A4CE49BBC60D6E0CE1B765"/>
  </w:style>
  <w:style w:type="paragraph" w:styleId="ListBullet">
    <w:name w:val="List Bullet"/>
    <w:basedOn w:val="Normal"/>
    <w:pPr>
      <w:numPr>
        <w:numId w:val="1"/>
      </w:numPr>
      <w:spacing w:after="120" w:line="276" w:lineRule="auto"/>
    </w:pPr>
    <w:rPr>
      <w:rFonts w:eastAsiaTheme="minorHAnsi"/>
      <w:sz w:val="20"/>
      <w:szCs w:val="22"/>
      <w:lang w:eastAsia="en-US"/>
    </w:rPr>
  </w:style>
  <w:style w:type="paragraph" w:customStyle="1" w:styleId="1848C2D96E66964983E8120C2B4E08FD">
    <w:name w:val="1848C2D96E66964983E8120C2B4E08FD"/>
  </w:style>
  <w:style w:type="paragraph" w:customStyle="1" w:styleId="3C7EF774CC208B43BBBF17D5E3FCB273">
    <w:name w:val="3C7EF774CC208B43BBBF17D5E3FCB273"/>
  </w:style>
  <w:style w:type="paragraph" w:customStyle="1" w:styleId="23EB0318CB2BF64D8CBB67ED99352C5D">
    <w:name w:val="23EB0318CB2BF64D8CBB67ED99352C5D"/>
  </w:style>
  <w:style w:type="paragraph" w:customStyle="1" w:styleId="9DE4E805C6F409429EB3A0B42E86C214">
    <w:name w:val="9DE4E805C6F409429EB3A0B42E86C214"/>
  </w:style>
  <w:style w:type="paragraph" w:customStyle="1" w:styleId="D384D2C93DEB50459B962A83AC54DD4D">
    <w:name w:val="D384D2C93DEB50459B962A83AC54DD4D"/>
  </w:style>
  <w:style w:type="paragraph" w:customStyle="1" w:styleId="42783CCFCA6FE940AEC8005FBCC4B486">
    <w:name w:val="42783CCFCA6FE940AEC8005FBCC4B486"/>
  </w:style>
  <w:style w:type="paragraph" w:customStyle="1" w:styleId="AB8B4CC7FB9DA74DB72080DDD8B7EC16">
    <w:name w:val="AB8B4CC7FB9DA74DB72080DDD8B7EC16"/>
  </w:style>
  <w:style w:type="paragraph" w:customStyle="1" w:styleId="01A2D2745F6B53429CE6CCEB40993AA1">
    <w:name w:val="01A2D2745F6B53429CE6CCEB40993AA1"/>
  </w:style>
  <w:style w:type="paragraph" w:customStyle="1" w:styleId="D2460862083D5443AE855BCD109FFD09">
    <w:name w:val="D2460862083D5443AE855BCD109FFD09"/>
    <w:rsid w:val="00961752"/>
  </w:style>
  <w:style w:type="paragraph" w:customStyle="1" w:styleId="258904D2722BC741BD8D91120A84131F">
    <w:name w:val="258904D2722BC741BD8D91120A84131F"/>
    <w:rsid w:val="00961752"/>
  </w:style>
  <w:style w:type="paragraph" w:customStyle="1" w:styleId="AC34389D16EEB9439B853A782FE03531">
    <w:name w:val="AC34389D16EEB9439B853A782FE03531"/>
    <w:rsid w:val="00961752"/>
  </w:style>
  <w:style w:type="paragraph" w:customStyle="1" w:styleId="73397BE76CD36445A71EF79CC568BD87">
    <w:name w:val="73397BE76CD36445A71EF79CC568BD87"/>
    <w:rsid w:val="00961752"/>
  </w:style>
  <w:style w:type="paragraph" w:customStyle="1" w:styleId="CA2E35094A09574E9E68557A7AA9F01C">
    <w:name w:val="CA2E35094A09574E9E68557A7AA9F01C"/>
    <w:rsid w:val="009617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Simple Resume">
      <a:dk1>
        <a:sysClr val="windowText" lastClr="000000"/>
      </a:dk1>
      <a:lt1>
        <a:sysClr val="window" lastClr="FFFFFF"/>
      </a:lt1>
      <a:dk2>
        <a:srgbClr val="464646"/>
      </a:dk2>
      <a:lt2>
        <a:srgbClr val="E1E1E1"/>
      </a:lt2>
      <a:accent1>
        <a:srgbClr val="322F64"/>
      </a:accent1>
      <a:accent2>
        <a:srgbClr val="667A91"/>
      </a:accent2>
      <a:accent3>
        <a:srgbClr val="BFD4CF"/>
      </a:accent3>
      <a:accent4>
        <a:srgbClr val="232146"/>
      </a:accent4>
      <a:accent5>
        <a:srgbClr val="2C8848"/>
      </a:accent5>
      <a:accent6>
        <a:srgbClr val="40FF56"/>
      </a:accent6>
      <a:hlink>
        <a:srgbClr val="A9122A"/>
      </a:hlink>
      <a:folHlink>
        <a:srgbClr val="68135E"/>
      </a:folHlink>
    </a:clrScheme>
    <a:fontScheme name="Simple Resume">
      <a:majorFont>
        <a:latin typeface="Book Antiqua"/>
        <a:ea typeface=""/>
        <a:cs typeface=""/>
        <a:font script="Jpan" typeface="ＭＳ Ｐ明朝"/>
      </a:majorFont>
      <a:minorFont>
        <a:latin typeface="Book Antiqua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58F600-B972-234B-A42D-F770992C0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Resume.dotx</Template>
  <TotalTime>0</TotalTime>
  <Pages>1</Pages>
  <Words>426</Words>
  <Characters>2431</Characters>
  <Application>Microsoft Macintosh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Objective</vt:lpstr>
      <vt:lpstr>Experience</vt:lpstr>
      <vt:lpstr>    Lorem ipsum dolor	[Insert Dates]</vt:lpstr>
      <vt:lpstr>    Lorem ipsum dolor	[Insert Dates]</vt:lpstr>
      <vt:lpstr>Education</vt:lpstr>
      <vt:lpstr>    Aliquam dapibus.	[Insert Dates]</vt:lpstr>
      <vt:lpstr>    Aliquam dapibus.	[Insert Dates]</vt:lpstr>
      <vt:lpstr>Skills</vt:lpstr>
    </vt:vector>
  </TitlesOfParts>
  <Manager/>
  <Company/>
  <LinksUpToDate>false</LinksUpToDate>
  <CharactersWithSpaces>2852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Whitney</dc:creator>
  <cp:keywords/>
  <dc:description/>
  <cp:lastModifiedBy>Vanessa Whitney</cp:lastModifiedBy>
  <cp:revision>2</cp:revision>
  <cp:lastPrinted>2013-05-01T16:07:00Z</cp:lastPrinted>
  <dcterms:created xsi:type="dcterms:W3CDTF">2021-08-22T23:05:00Z</dcterms:created>
  <dcterms:modified xsi:type="dcterms:W3CDTF">2021-08-22T23:05:00Z</dcterms:modified>
  <cp:category/>
</cp:coreProperties>
</file>