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CellMar>
          <w:left w:w="0" w:type="dxa"/>
          <w:bottom w:w="115" w:type="dxa"/>
          <w:right w:w="0" w:type="dxa"/>
        </w:tblCellMar>
        <w:tblLook w:val="04A0" w:firstRow="1" w:lastRow="0" w:firstColumn="1" w:lastColumn="0" w:noHBand="0" w:noVBand="1"/>
      </w:tblPr>
      <w:tblGrid>
        <w:gridCol w:w="9360"/>
      </w:tblGrid>
      <w:tr w:rsidR="00692703" w:rsidRPr="00CF1A49" w14:paraId="1673F8B7" w14:textId="77777777" w:rsidTr="00007728">
        <w:trPr>
          <w:trHeight w:hRule="exact" w:val="1800"/>
        </w:trPr>
        <w:tc>
          <w:tcPr>
            <w:tcW w:w="9360" w:type="dxa"/>
            <w:tcMar>
              <w:top w:w="0" w:type="dxa"/>
              <w:bottom w:w="0" w:type="dxa"/>
            </w:tcMar>
          </w:tcPr>
          <w:p w14:paraId="4D65394D" w14:textId="77777777" w:rsidR="00692703" w:rsidRPr="00CF1A49" w:rsidRDefault="00EF4DD3" w:rsidP="00913946">
            <w:pPr>
              <w:pStyle w:val="Title"/>
            </w:pPr>
            <w:bookmarkStart w:id="0" w:name="_Hlk92094198"/>
            <w:r>
              <w:t>mckenzie</w:t>
            </w:r>
            <w:r w:rsidR="00692703" w:rsidRPr="00CF1A49">
              <w:t xml:space="preserve"> </w:t>
            </w:r>
            <w:r>
              <w:rPr>
                <w:rStyle w:val="IntenseEmphasis"/>
              </w:rPr>
              <w:t>castleman</w:t>
            </w:r>
          </w:p>
          <w:p w14:paraId="3F542A45" w14:textId="090754B6" w:rsidR="00692703" w:rsidRPr="00CF1A49" w:rsidRDefault="00083CFF" w:rsidP="00913946">
            <w:pPr>
              <w:pStyle w:val="ContactInfo"/>
              <w:contextualSpacing w:val="0"/>
            </w:pPr>
            <w:r>
              <w:t>215 Carter Ridge Dr  Highland, IL</w:t>
            </w:r>
            <w:r w:rsidR="00EF4DD3">
              <w:t xml:space="preserve"> 62</w:t>
            </w:r>
            <w:r>
              <w:t>249</w:t>
            </w:r>
            <w:r w:rsidR="00692703" w:rsidRPr="00CF1A49">
              <w:t xml:space="preserve"> </w:t>
            </w:r>
            <w:sdt>
              <w:sdtPr>
                <w:alias w:val="Divider dot:"/>
                <w:tag w:val="Divider dot:"/>
                <w:id w:val="-1459182552"/>
                <w:placeholder>
                  <w:docPart w:val="60F6B1BF7737447B9B17DB8A2512EE24"/>
                </w:placeholder>
                <w:temporary/>
                <w:showingPlcHdr/>
                <w15:appearance w15:val="hidden"/>
              </w:sdtPr>
              <w:sdtEndPr/>
              <w:sdtContent>
                <w:r w:rsidR="00692703" w:rsidRPr="00CF1A49">
                  <w:t>·</w:t>
                </w:r>
              </w:sdtContent>
            </w:sdt>
            <w:r w:rsidR="00692703" w:rsidRPr="00CF1A49">
              <w:t xml:space="preserve"> </w:t>
            </w:r>
            <w:r w:rsidR="00EF4DD3">
              <w:t>217-971-7133</w:t>
            </w:r>
          </w:p>
          <w:p w14:paraId="1AE6771B" w14:textId="77777777" w:rsidR="00692703" w:rsidRPr="00CF1A49" w:rsidRDefault="00EF4DD3" w:rsidP="00913946">
            <w:pPr>
              <w:pStyle w:val="ContactInfoEmphasis"/>
              <w:contextualSpacing w:val="0"/>
            </w:pPr>
            <w:r>
              <w:t>mckenziecastleman@ymail.com</w:t>
            </w:r>
            <w:r w:rsidR="00692703" w:rsidRPr="00CF1A49">
              <w:t xml:space="preserve"> </w:t>
            </w:r>
          </w:p>
        </w:tc>
      </w:tr>
      <w:tr w:rsidR="009571D8" w:rsidRPr="00CF1A49" w14:paraId="345C457D" w14:textId="77777777" w:rsidTr="00692703">
        <w:tc>
          <w:tcPr>
            <w:tcW w:w="9360" w:type="dxa"/>
            <w:tcMar>
              <w:top w:w="432" w:type="dxa"/>
            </w:tcMar>
          </w:tcPr>
          <w:p w14:paraId="7A1936E7" w14:textId="039036E0" w:rsidR="001755A8" w:rsidRPr="00CF1A49" w:rsidRDefault="0089724C" w:rsidP="00913946">
            <w:pPr>
              <w:contextualSpacing w:val="0"/>
            </w:pPr>
            <w:r w:rsidRPr="0089724C">
              <w:t xml:space="preserve">Specialized in critical care for </w:t>
            </w:r>
            <w:r w:rsidR="00B46125">
              <w:t>six</w:t>
            </w:r>
            <w:r w:rsidRPr="0089724C">
              <w:t xml:space="preserve"> years.  Provided critical evaluation of medical, surgical, neurological, and trauma patients.  Enthusiastic with excellent people skills and outstanding work ethic.  Strong desire to learn, exceptional time management skills, and adapts easily.</w:t>
            </w:r>
          </w:p>
        </w:tc>
      </w:tr>
    </w:tbl>
    <w:p w14:paraId="52E292C4" w14:textId="77777777" w:rsidR="004E01EB" w:rsidRPr="00CF1A49" w:rsidRDefault="002230AD" w:rsidP="004E01EB">
      <w:pPr>
        <w:pStyle w:val="Heading1"/>
      </w:pPr>
      <w:sdt>
        <w:sdtPr>
          <w:alias w:val="Experience:"/>
          <w:tag w:val="Experience:"/>
          <w:id w:val="-1983300934"/>
          <w:placeholder>
            <w:docPart w:val="79468B03CDC44F83BB6A05D84284150B"/>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Pr>
      <w:tblGrid>
        <w:gridCol w:w="9886"/>
      </w:tblGrid>
      <w:tr w:rsidR="001D0BF1" w:rsidRPr="00CF1A49" w14:paraId="42EAEA95" w14:textId="77777777" w:rsidTr="00D66A52">
        <w:tc>
          <w:tcPr>
            <w:tcW w:w="9355" w:type="dxa"/>
          </w:tcPr>
          <w:p w14:paraId="4078F298" w14:textId="6FDE7EFF" w:rsidR="00955028" w:rsidRPr="00CF1A49" w:rsidRDefault="00955028" w:rsidP="00955028">
            <w:pPr>
              <w:pStyle w:val="Heading3"/>
              <w:contextualSpacing w:val="0"/>
              <w:outlineLvl w:val="2"/>
            </w:pPr>
            <w:r>
              <w:t>February</w:t>
            </w:r>
            <w:r>
              <w:t xml:space="preserve"> 2022 – </w:t>
            </w:r>
            <w:r>
              <w:t>MARCH</w:t>
            </w:r>
            <w:r>
              <w:t xml:space="preserve"> 2022</w:t>
            </w:r>
          </w:p>
          <w:p w14:paraId="7AFF8A02" w14:textId="2BF6800D" w:rsidR="00955028" w:rsidRDefault="00955028" w:rsidP="00955028">
            <w:pPr>
              <w:pStyle w:val="Heading2"/>
              <w:contextualSpacing w:val="0"/>
              <w:outlineLvl w:val="1"/>
              <w:rPr>
                <w:rStyle w:val="SubtleReference"/>
              </w:rPr>
            </w:pPr>
            <w:r>
              <w:t>ICU Registered Nurse (travel Nurse)</w:t>
            </w:r>
            <w:r w:rsidRPr="00CF1A49">
              <w:t xml:space="preserve">, </w:t>
            </w:r>
            <w:r>
              <w:rPr>
                <w:rStyle w:val="SubtleReference"/>
              </w:rPr>
              <w:t>Nurses PRN</w:t>
            </w:r>
          </w:p>
          <w:p w14:paraId="385E68EF" w14:textId="0B93CA65" w:rsidR="00955028" w:rsidRPr="00CF1A49" w:rsidRDefault="00955028" w:rsidP="00955028">
            <w:pPr>
              <w:pStyle w:val="Heading2"/>
              <w:contextualSpacing w:val="0"/>
              <w:outlineLvl w:val="1"/>
            </w:pPr>
            <w:r>
              <w:rPr>
                <w:rStyle w:val="SubtleReference"/>
              </w:rPr>
              <w:t>Covenant Medical Center</w:t>
            </w:r>
            <w:r>
              <w:rPr>
                <w:rStyle w:val="SubtleReference"/>
              </w:rPr>
              <w:t xml:space="preserve">, </w:t>
            </w:r>
            <w:r>
              <w:rPr>
                <w:rStyle w:val="SubtleReference"/>
              </w:rPr>
              <w:t>Lubbock</w:t>
            </w:r>
            <w:r>
              <w:rPr>
                <w:rStyle w:val="SubtleReference"/>
              </w:rPr>
              <w:t xml:space="preserve">, </w:t>
            </w:r>
            <w:r>
              <w:rPr>
                <w:rStyle w:val="SubtleReference"/>
              </w:rPr>
              <w:t>TX</w:t>
            </w:r>
          </w:p>
          <w:p w14:paraId="18EC7C8E" w14:textId="1A661232" w:rsidR="00955028" w:rsidRDefault="00955028" w:rsidP="00955028">
            <w:r>
              <w:t>6</w:t>
            </w:r>
            <w:r>
              <w:t>50 bed facility</w:t>
            </w:r>
            <w:r>
              <w:t xml:space="preserve"> EPIC</w:t>
            </w:r>
            <w:r>
              <w:t xml:space="preserve"> EHR, adults 18 and older.</w:t>
            </w:r>
            <w:r>
              <w:t xml:space="preserve"> PCU RN for EMR conversion. </w:t>
            </w:r>
            <w:r>
              <w:t xml:space="preserve"> Assist with </w:t>
            </w:r>
            <w:r>
              <w:t xml:space="preserve">EPIC training for conversion from Meditech.  Performed </w:t>
            </w:r>
            <w:r>
              <w:t xml:space="preserve">insertion and maintenance of intravenous catheters.  Maintenance of wounds, including sterile dressing changes, ostomy and stoma maintenance, and tracheostomy.  Management of patient care, including care planning and education.  </w:t>
            </w:r>
          </w:p>
          <w:p w14:paraId="0303B665" w14:textId="77777777" w:rsidR="00955028" w:rsidRDefault="00955028" w:rsidP="00B46125">
            <w:pPr>
              <w:pStyle w:val="Heading3"/>
              <w:contextualSpacing w:val="0"/>
              <w:outlineLvl w:val="2"/>
            </w:pPr>
          </w:p>
          <w:p w14:paraId="7D4629A9" w14:textId="1DDA740A" w:rsidR="00B46125" w:rsidRPr="00CF1A49" w:rsidRDefault="00B46125" w:rsidP="00B46125">
            <w:pPr>
              <w:pStyle w:val="Heading3"/>
              <w:contextualSpacing w:val="0"/>
              <w:outlineLvl w:val="2"/>
            </w:pPr>
            <w:r>
              <w:t>january 2022 – february 2022</w:t>
            </w:r>
          </w:p>
          <w:p w14:paraId="07B924D2" w14:textId="0B764250" w:rsidR="00B46125" w:rsidRDefault="00B46125" w:rsidP="00B46125">
            <w:pPr>
              <w:pStyle w:val="Heading2"/>
              <w:contextualSpacing w:val="0"/>
              <w:outlineLvl w:val="1"/>
              <w:rPr>
                <w:rStyle w:val="SubtleReference"/>
              </w:rPr>
            </w:pPr>
            <w:r>
              <w:t>ICU Registered Nurse (travel Nurse)</w:t>
            </w:r>
            <w:r w:rsidRPr="00CF1A49">
              <w:t xml:space="preserve">, </w:t>
            </w:r>
            <w:r>
              <w:rPr>
                <w:rStyle w:val="SubtleReference"/>
              </w:rPr>
              <w:t>Trust Fide</w:t>
            </w:r>
          </w:p>
          <w:p w14:paraId="64C63978" w14:textId="70D787C5" w:rsidR="00B46125" w:rsidRPr="00CF1A49" w:rsidRDefault="00B46125" w:rsidP="00B46125">
            <w:pPr>
              <w:pStyle w:val="Heading2"/>
              <w:contextualSpacing w:val="0"/>
              <w:outlineLvl w:val="1"/>
            </w:pPr>
            <w:r>
              <w:rPr>
                <w:rStyle w:val="SubtleReference"/>
              </w:rPr>
              <w:t>Advent Health, orlando, fl</w:t>
            </w:r>
          </w:p>
          <w:p w14:paraId="782232E8" w14:textId="4A5FA12F" w:rsidR="00B46125" w:rsidRDefault="00B46125" w:rsidP="00B46125">
            <w:r>
              <w:t xml:space="preserve">2,250 bed </w:t>
            </w:r>
            <w:proofErr w:type="spellStart"/>
            <w:r>
              <w:t>facilityCerner</w:t>
            </w:r>
            <w:proofErr w:type="spellEnd"/>
            <w:r>
              <w:t xml:space="preserve"> EHR, adults 18 and older.</w:t>
            </w:r>
            <w:r w:rsidRPr="0089724C">
              <w:t xml:space="preserve"> Critical care </w:t>
            </w:r>
            <w:r>
              <w:t>float pool throughout various ICU’s,.  Assist with bedside procedures, insertion and maintenance of intravenous catheters, maintenance of external ventricular drains, lumbar drains, and intracranial pressure monitoring devices.  Maintenance of wounds, including sterile dressing changes, ostomy and stoma maintenance, and tracheostomy.  Management of patient care, including care planning and education.  Ability to manage ventilator patients and intravenous drips, including sedation and paralytics.  Post-op recovery in the ICU setting as well as float to stepdown units and Emergency Room.</w:t>
            </w:r>
          </w:p>
          <w:p w14:paraId="7268FBF6" w14:textId="77777777" w:rsidR="00B46125" w:rsidRDefault="00B46125" w:rsidP="00EE7C60">
            <w:pPr>
              <w:pStyle w:val="Heading3"/>
              <w:contextualSpacing w:val="0"/>
              <w:outlineLvl w:val="2"/>
            </w:pPr>
          </w:p>
          <w:p w14:paraId="1D6BAFB4" w14:textId="4096FD36" w:rsidR="00EE7C60" w:rsidRPr="00CF1A49" w:rsidRDefault="00EE7C60" w:rsidP="00EE7C60">
            <w:pPr>
              <w:pStyle w:val="Heading3"/>
              <w:contextualSpacing w:val="0"/>
              <w:outlineLvl w:val="2"/>
            </w:pPr>
            <w:r>
              <w:t>september  2021 – november 2021</w:t>
            </w:r>
          </w:p>
          <w:p w14:paraId="4740567F" w14:textId="77777777" w:rsidR="00EE7C60" w:rsidRDefault="00EE7C60" w:rsidP="00EE7C60">
            <w:pPr>
              <w:pStyle w:val="Heading2"/>
              <w:contextualSpacing w:val="0"/>
              <w:outlineLvl w:val="1"/>
              <w:rPr>
                <w:rStyle w:val="SubtleReference"/>
              </w:rPr>
            </w:pPr>
            <w:r>
              <w:t>ICU Registered Nurse (travel Nurse)</w:t>
            </w:r>
            <w:r w:rsidRPr="00CF1A49">
              <w:t xml:space="preserve">, </w:t>
            </w:r>
            <w:r>
              <w:rPr>
                <w:rStyle w:val="SubtleReference"/>
              </w:rPr>
              <w:t>PROLINK STAFFING</w:t>
            </w:r>
          </w:p>
          <w:p w14:paraId="0A431244" w14:textId="6C69BF7F" w:rsidR="00EE7C60" w:rsidRPr="00CF1A49" w:rsidRDefault="00EE7C60" w:rsidP="00EE7C60">
            <w:pPr>
              <w:pStyle w:val="Heading2"/>
              <w:contextualSpacing w:val="0"/>
              <w:outlineLvl w:val="1"/>
            </w:pPr>
            <w:r>
              <w:rPr>
                <w:rStyle w:val="SubtleReference"/>
              </w:rPr>
              <w:t>Baptist hospital, little rock, ar</w:t>
            </w:r>
          </w:p>
          <w:p w14:paraId="4A208329" w14:textId="186B16D4" w:rsidR="00EE7C60" w:rsidRDefault="00EE7C60" w:rsidP="00EE7C60">
            <w:r>
              <w:t>620 bed facility, level II trauma, EPIC EHR, adults 18 and older.</w:t>
            </w:r>
            <w:r w:rsidRPr="0089724C">
              <w:t xml:space="preserve"> Critical care management of</w:t>
            </w:r>
            <w:r>
              <w:t xml:space="preserve"> the COVID-19, neuro critical care, and cardiac critical care patient.  Assist with bedside procedures, insertion and maintenance of intravenous catheters, maintenance of external ventricular drains, lumbar drains, and intracranial pressure monitoring devices.  Maintenance of wounds, including sterile dressing changes, ostomy and stoma maintenance, and tracheostomy.  Management of patient care, including care planning and education.  Ability to manage ventilator patients and intravenous drips, including sedation and paralytics.  Post-op recovery in the ICU setting as well as float to stepdown units.</w:t>
            </w:r>
          </w:p>
          <w:p w14:paraId="36C778A2" w14:textId="77777777" w:rsidR="00EE7C60" w:rsidRDefault="00EE7C60" w:rsidP="00DD0B2D">
            <w:pPr>
              <w:pStyle w:val="Heading3"/>
              <w:contextualSpacing w:val="0"/>
              <w:outlineLvl w:val="2"/>
            </w:pPr>
          </w:p>
          <w:p w14:paraId="03451E0B" w14:textId="034CDD03" w:rsidR="00DD0B2D" w:rsidRPr="00CF1A49" w:rsidRDefault="00DD0B2D" w:rsidP="00DD0B2D">
            <w:pPr>
              <w:pStyle w:val="Heading3"/>
              <w:contextualSpacing w:val="0"/>
              <w:outlineLvl w:val="2"/>
            </w:pPr>
            <w:r>
              <w:t>JULY  2021 – SEPTEMBER 2021</w:t>
            </w:r>
          </w:p>
          <w:p w14:paraId="0D9E307D" w14:textId="3C3D6146" w:rsidR="00DD0B2D" w:rsidRDefault="005842D6" w:rsidP="00DD0B2D">
            <w:pPr>
              <w:pStyle w:val="Heading2"/>
              <w:contextualSpacing w:val="0"/>
              <w:outlineLvl w:val="1"/>
              <w:rPr>
                <w:rStyle w:val="SubtleReference"/>
              </w:rPr>
            </w:pPr>
            <w:r>
              <w:t xml:space="preserve">PACU </w:t>
            </w:r>
            <w:r w:rsidR="00DD0B2D">
              <w:t>Registered Nurse (travel Nurse)</w:t>
            </w:r>
            <w:r w:rsidR="00DD0B2D" w:rsidRPr="00CF1A49">
              <w:t xml:space="preserve">, </w:t>
            </w:r>
            <w:r w:rsidR="00DD0B2D">
              <w:rPr>
                <w:rStyle w:val="SubtleReference"/>
              </w:rPr>
              <w:t>ADVANTIS MEDICAL</w:t>
            </w:r>
          </w:p>
          <w:p w14:paraId="08B6F080" w14:textId="2D8C3389" w:rsidR="00DD0B2D" w:rsidRPr="00CF1A49" w:rsidRDefault="00DD0B2D" w:rsidP="00DD0B2D">
            <w:pPr>
              <w:pStyle w:val="Heading2"/>
              <w:contextualSpacing w:val="0"/>
              <w:outlineLvl w:val="1"/>
            </w:pPr>
            <w:r>
              <w:rPr>
                <w:rStyle w:val="SubtleReference"/>
              </w:rPr>
              <w:t>BARNES JEWISH HOSPITAL, ST. LOUIS, MO</w:t>
            </w:r>
          </w:p>
          <w:p w14:paraId="6D3514BF" w14:textId="57C601BC" w:rsidR="00DD0B2D" w:rsidRDefault="00255CAF" w:rsidP="00DD0B2D">
            <w:r>
              <w:lastRenderedPageBreak/>
              <w:t>1400 bed facility, level 1 trauma, EPIC EHR, adults 18 and older</w:t>
            </w:r>
            <w:r w:rsidR="00DD0B2D">
              <w:t xml:space="preserve">.  Completed pre-operative evaluations, testing, and documentation.  Phase I and Phase II Care of the post-operative patient, monitor vital signs, collaborate with resident physicians and anesthesia, follow nurse driven protocols for recovery, pain management and documentation of interventions, ability to recognize changes in patient condition, and assess surgical sites.  Pre and Post IR documentation, IV starts, patient monitoring, care of the biopsy and embolization patient, and discharging and education of patients post procedure.  </w:t>
            </w:r>
          </w:p>
          <w:p w14:paraId="4AA3A6DC" w14:textId="77777777" w:rsidR="00DD0B2D" w:rsidRDefault="00DD0B2D" w:rsidP="00C65FE4">
            <w:pPr>
              <w:pStyle w:val="Heading3"/>
              <w:contextualSpacing w:val="0"/>
              <w:outlineLvl w:val="2"/>
            </w:pPr>
          </w:p>
          <w:p w14:paraId="393B682F" w14:textId="5ACB7711" w:rsidR="00C65FE4" w:rsidRPr="00CF1A49" w:rsidRDefault="00C65FE4" w:rsidP="00C65FE4">
            <w:pPr>
              <w:pStyle w:val="Heading3"/>
              <w:contextualSpacing w:val="0"/>
              <w:outlineLvl w:val="2"/>
            </w:pPr>
            <w:r>
              <w:t>march  2021 – may 2021</w:t>
            </w:r>
          </w:p>
          <w:p w14:paraId="37189589" w14:textId="2CF35160" w:rsidR="00C65FE4" w:rsidRDefault="005842D6" w:rsidP="00C65FE4">
            <w:pPr>
              <w:pStyle w:val="Heading2"/>
              <w:contextualSpacing w:val="0"/>
              <w:outlineLvl w:val="1"/>
              <w:rPr>
                <w:rStyle w:val="SubtleReference"/>
              </w:rPr>
            </w:pPr>
            <w:r>
              <w:t xml:space="preserve">ICU </w:t>
            </w:r>
            <w:r w:rsidR="00C65FE4">
              <w:t>Registered Nurse (travel Nurse)</w:t>
            </w:r>
            <w:r w:rsidR="00C65FE4" w:rsidRPr="00CF1A49">
              <w:t xml:space="preserve">, </w:t>
            </w:r>
            <w:r w:rsidR="00C65FE4">
              <w:rPr>
                <w:rStyle w:val="SubtleReference"/>
              </w:rPr>
              <w:t>PROLINK STAFFING</w:t>
            </w:r>
          </w:p>
          <w:p w14:paraId="452D8708" w14:textId="79DEBDCE" w:rsidR="00C65FE4" w:rsidRPr="00CF1A49" w:rsidRDefault="00C65FE4" w:rsidP="00C65FE4">
            <w:pPr>
              <w:pStyle w:val="Heading2"/>
              <w:contextualSpacing w:val="0"/>
              <w:outlineLvl w:val="1"/>
            </w:pPr>
            <w:r>
              <w:rPr>
                <w:rStyle w:val="SubtleReference"/>
              </w:rPr>
              <w:t>Baptist hospital, pensacola, fl</w:t>
            </w:r>
          </w:p>
          <w:p w14:paraId="7EA204B6" w14:textId="20D367BC" w:rsidR="00C65FE4" w:rsidRDefault="005842D6" w:rsidP="00C65FE4">
            <w:r>
              <w:t>569 bed facility, level II trauma, EPIC EHR, adults 18 and older.</w:t>
            </w:r>
            <w:r w:rsidRPr="0089724C">
              <w:t xml:space="preserve"> </w:t>
            </w:r>
            <w:r w:rsidR="00C65FE4" w:rsidRPr="0089724C">
              <w:t>Critical care management of</w:t>
            </w:r>
            <w:r w:rsidR="00C65FE4">
              <w:t xml:space="preserve"> the COVID-19, trauma, neuro critical care, surgical and cardiothoracic patient.  Assist with bedside procedures, insertion and maintenance of intravenous catheters, maintenance of external ventricular drains, lumbar drains, and intracranial pressure monitoring devices.  Maintenance of wounds, including sterile dressing changes, ostomy and stoma maintenance, and tracheostomy.  Management of patient care, including care planning and education.  Ability to manage ventilator patients and intravenous drips, including sedation and paralytics.  Post-op recovery in the ICU setting as well as day two post-op cardiothoracic care.  </w:t>
            </w:r>
            <w:r w:rsidR="00A65AB4">
              <w:t>Float to ED as well as PCU</w:t>
            </w:r>
          </w:p>
          <w:p w14:paraId="76DEAF80" w14:textId="77777777" w:rsidR="00C65FE4" w:rsidRDefault="00C65FE4" w:rsidP="006809CB">
            <w:pPr>
              <w:pStyle w:val="Heading3"/>
              <w:contextualSpacing w:val="0"/>
              <w:outlineLvl w:val="2"/>
            </w:pPr>
          </w:p>
          <w:p w14:paraId="14EA7FE5" w14:textId="46E47673" w:rsidR="006809CB" w:rsidRPr="00CF1A49" w:rsidRDefault="006809CB" w:rsidP="006809CB">
            <w:pPr>
              <w:pStyle w:val="Heading3"/>
              <w:contextualSpacing w:val="0"/>
              <w:outlineLvl w:val="2"/>
            </w:pPr>
            <w:r>
              <w:t>december 2020</w:t>
            </w:r>
            <w:r w:rsidR="00C65FE4">
              <w:t xml:space="preserve"> </w:t>
            </w:r>
            <w:r w:rsidRPr="00CF1A49">
              <w:t xml:space="preserve">– </w:t>
            </w:r>
            <w:r w:rsidR="00C65FE4">
              <w:t>March 2021</w:t>
            </w:r>
          </w:p>
          <w:p w14:paraId="03393C80" w14:textId="6839E251" w:rsidR="006809CB" w:rsidRDefault="005842D6" w:rsidP="006809CB">
            <w:pPr>
              <w:pStyle w:val="Heading2"/>
              <w:contextualSpacing w:val="0"/>
              <w:outlineLvl w:val="1"/>
              <w:rPr>
                <w:rStyle w:val="SubtleReference"/>
              </w:rPr>
            </w:pPr>
            <w:r>
              <w:t xml:space="preserve">ICU </w:t>
            </w:r>
            <w:r w:rsidR="006809CB">
              <w:t>Registered Nurse (travel Nurse)</w:t>
            </w:r>
            <w:r w:rsidR="006809CB" w:rsidRPr="00CF1A49">
              <w:t xml:space="preserve">, </w:t>
            </w:r>
            <w:r w:rsidR="006809CB">
              <w:rPr>
                <w:rStyle w:val="SubtleReference"/>
              </w:rPr>
              <w:t>Advantis Medical</w:t>
            </w:r>
          </w:p>
          <w:p w14:paraId="45D2B8D7" w14:textId="7CC5ACEA" w:rsidR="006809CB" w:rsidRPr="00CF1A49" w:rsidRDefault="006809CB" w:rsidP="006809CB">
            <w:pPr>
              <w:pStyle w:val="Heading2"/>
              <w:contextualSpacing w:val="0"/>
              <w:outlineLvl w:val="1"/>
            </w:pPr>
            <w:r>
              <w:rPr>
                <w:rStyle w:val="SubtleReference"/>
              </w:rPr>
              <w:t>Banner thunderbird, phoenix, az</w:t>
            </w:r>
          </w:p>
          <w:p w14:paraId="4009EEBE" w14:textId="29F50E04" w:rsidR="006809CB" w:rsidRDefault="00255CAF" w:rsidP="006809CB">
            <w:r>
              <w:t>555 bed facility, level 1 trauma, Cerner EHR, adults 18 and older</w:t>
            </w:r>
            <w:r w:rsidRPr="0089724C">
              <w:t xml:space="preserve"> </w:t>
            </w:r>
            <w:r w:rsidR="006809CB" w:rsidRPr="0089724C">
              <w:t>Critical care management of</w:t>
            </w:r>
            <w:r w:rsidR="006809CB">
              <w:t xml:space="preserve"> the COVID-19 patient.  Assist with bedside procedures, insertion and maintenance of intravenous catheters, maintenance of external ventricular drains, lumbar drains, and intracranial pressure monitoring devices.  Maintenance of wounds, including sterile dressing changes, ostomy and stoma maintenance, and tracheostomy.  Management of patient care, including care planning and education.  Ability to manage ventilator patients and intravenous drips, including sedation and paralytics.   </w:t>
            </w:r>
            <w:r w:rsidR="00A65AB4">
              <w:t>Post-op recovery in the ICU setting</w:t>
            </w:r>
          </w:p>
          <w:p w14:paraId="2EE5C326" w14:textId="77777777" w:rsidR="006809CB" w:rsidRDefault="006809CB" w:rsidP="00912B3B">
            <w:pPr>
              <w:pStyle w:val="Heading3"/>
              <w:contextualSpacing w:val="0"/>
              <w:outlineLvl w:val="2"/>
            </w:pPr>
          </w:p>
          <w:p w14:paraId="7925791C" w14:textId="4F3B3ED1" w:rsidR="00912B3B" w:rsidRPr="00CF1A49" w:rsidRDefault="00912B3B" w:rsidP="00912B3B">
            <w:pPr>
              <w:pStyle w:val="Heading3"/>
              <w:contextualSpacing w:val="0"/>
              <w:outlineLvl w:val="2"/>
            </w:pPr>
            <w:r>
              <w:t>december 2019</w:t>
            </w:r>
            <w:r w:rsidRPr="00CF1A49">
              <w:t xml:space="preserve"> – </w:t>
            </w:r>
            <w:r>
              <w:t>Present</w:t>
            </w:r>
          </w:p>
          <w:p w14:paraId="2DA420A2" w14:textId="17F2369E" w:rsidR="00912B3B" w:rsidRDefault="00912B3B" w:rsidP="00912B3B">
            <w:pPr>
              <w:pStyle w:val="Heading2"/>
              <w:contextualSpacing w:val="0"/>
              <w:outlineLvl w:val="1"/>
              <w:rPr>
                <w:rStyle w:val="SubtleReference"/>
              </w:rPr>
            </w:pPr>
            <w:r>
              <w:t>Registered Nurse (PRN)</w:t>
            </w:r>
          </w:p>
          <w:p w14:paraId="0C84AB44" w14:textId="4CD87281" w:rsidR="00912B3B" w:rsidRPr="00CF1A49" w:rsidRDefault="00912B3B" w:rsidP="00912B3B">
            <w:pPr>
              <w:pStyle w:val="Heading2"/>
              <w:contextualSpacing w:val="0"/>
              <w:outlineLvl w:val="1"/>
            </w:pPr>
            <w:r>
              <w:rPr>
                <w:rStyle w:val="SubtleReference"/>
              </w:rPr>
              <w:t>Mid America transplant, st. louis, mo</w:t>
            </w:r>
          </w:p>
          <w:p w14:paraId="133D01D9" w14:textId="471C968B" w:rsidR="007979D5" w:rsidRDefault="00912B3B" w:rsidP="00912B3B">
            <w:r w:rsidRPr="0089724C">
              <w:t>Critical care management of</w:t>
            </w:r>
            <w:r>
              <w:t xml:space="preserve"> the organ donation candidate.  Assist organ procurement coordinator with stabilizing patients prior to surgical procurement of organs.  Duties include, but are not limited to, insertion of intravenous catheters, assist with bedside insertion of central lines, chest tubes, bronchoscopy, biopsies, and various other procedures.  Administration and titration of various medications, calculation of weight</w:t>
            </w:r>
            <w:r w:rsidR="007979D5">
              <w:t>-</w:t>
            </w:r>
            <w:r>
              <w:t>based drugs, recognizing signs and symptoms of organ failure, notifying physicians of changes in patient status, and prepping the patient prior to surgical organ procurement.</w:t>
            </w:r>
          </w:p>
          <w:p w14:paraId="14592ACC" w14:textId="5CF059E5" w:rsidR="007979D5" w:rsidRDefault="007979D5" w:rsidP="00912B3B"/>
          <w:p w14:paraId="0BB5964A" w14:textId="77777777" w:rsidR="006B4F17" w:rsidRDefault="006B4F17" w:rsidP="00912B3B"/>
          <w:p w14:paraId="52A51647" w14:textId="45A0E754" w:rsidR="007979D5" w:rsidRPr="00CF1A49" w:rsidRDefault="007979D5" w:rsidP="007979D5">
            <w:pPr>
              <w:pStyle w:val="Heading3"/>
              <w:contextualSpacing w:val="0"/>
              <w:outlineLvl w:val="2"/>
            </w:pPr>
            <w:r>
              <w:t>July 2020</w:t>
            </w:r>
            <w:r w:rsidR="00C65FE4">
              <w:t xml:space="preserve"> </w:t>
            </w:r>
            <w:r w:rsidRPr="00CF1A49">
              <w:t xml:space="preserve">– </w:t>
            </w:r>
            <w:r>
              <w:t>September 2020</w:t>
            </w:r>
          </w:p>
          <w:p w14:paraId="225488E5" w14:textId="60E0A2DD" w:rsidR="007979D5" w:rsidRDefault="005842D6" w:rsidP="007979D5">
            <w:pPr>
              <w:pStyle w:val="Heading2"/>
              <w:contextualSpacing w:val="0"/>
              <w:outlineLvl w:val="1"/>
              <w:rPr>
                <w:rStyle w:val="SubtleReference"/>
              </w:rPr>
            </w:pPr>
            <w:r>
              <w:t xml:space="preserve">ICU </w:t>
            </w:r>
            <w:r w:rsidR="007979D5">
              <w:t>Registered Nurse (travel Nurse)</w:t>
            </w:r>
            <w:r w:rsidR="007979D5" w:rsidRPr="00CF1A49">
              <w:t xml:space="preserve">, </w:t>
            </w:r>
            <w:r w:rsidR="007979D5">
              <w:rPr>
                <w:rStyle w:val="SubtleReference"/>
              </w:rPr>
              <w:t>Advantis Medical</w:t>
            </w:r>
          </w:p>
          <w:p w14:paraId="201490A3" w14:textId="3DDC2381" w:rsidR="007979D5" w:rsidRPr="00CF1A49" w:rsidRDefault="007979D5" w:rsidP="007979D5">
            <w:pPr>
              <w:pStyle w:val="Heading2"/>
              <w:contextualSpacing w:val="0"/>
              <w:outlineLvl w:val="1"/>
            </w:pPr>
            <w:r>
              <w:rPr>
                <w:rStyle w:val="SubtleReference"/>
              </w:rPr>
              <w:t>Memorial Medical Center, Springfield, IL</w:t>
            </w:r>
          </w:p>
          <w:p w14:paraId="4FFD6FB7" w14:textId="537A8254" w:rsidR="007979D5" w:rsidRDefault="005842D6" w:rsidP="007979D5">
            <w:r>
              <w:t>500 bed facility, level 1 trauma, Cerner EHR, adults 18 and older.</w:t>
            </w:r>
            <w:r w:rsidRPr="0089724C">
              <w:t xml:space="preserve"> </w:t>
            </w:r>
            <w:r w:rsidR="007979D5" w:rsidRPr="0089724C">
              <w:t>Critical care management of</w:t>
            </w:r>
            <w:r w:rsidR="007979D5">
              <w:t xml:space="preserve"> COVID-19 patients, neuro critical care, and trauma. Charge Nurse on COVID ICU, responsible for assigning patients to nurses, assisting with declining patients and codes, reporting to the house supervisor for staffing </w:t>
            </w:r>
            <w:r w:rsidR="007979D5">
              <w:lastRenderedPageBreak/>
              <w:t xml:space="preserve">needs, and serving as a resource for fellow RN’s.   Assist with bedside procedures, insertion and maintenance of intravenous catheters, maintenance of external ventricular drains, lumbar drains, and intracranial pressure monitoring devices.  Maintenance of wounds, including sterile dressing changes, ostomy and stoma maintenance, and tracheostomy.  Management of patient care, including care planning and education.  Ability to manage ventilator patients and intravenous drips, including sedation and paralytics.  </w:t>
            </w:r>
            <w:r w:rsidR="00C40D02">
              <w:t xml:space="preserve">Care of the post cardiac </w:t>
            </w:r>
            <w:proofErr w:type="spellStart"/>
            <w:r w:rsidR="00C40D02">
              <w:t>cath</w:t>
            </w:r>
            <w:proofErr w:type="spellEnd"/>
            <w:r w:rsidR="00C40D02">
              <w:t xml:space="preserve"> patient</w:t>
            </w:r>
            <w:r w:rsidR="00A65AB4">
              <w:t xml:space="preserve">, </w:t>
            </w:r>
            <w:r w:rsidR="00C40D02">
              <w:t>neuro-interventional patient</w:t>
            </w:r>
            <w:r w:rsidR="00A65AB4">
              <w:t>, and post-op patient including recovery</w:t>
            </w:r>
            <w:r w:rsidR="00C40D02">
              <w:t>.</w:t>
            </w:r>
          </w:p>
          <w:p w14:paraId="58AAFCF5" w14:textId="48B3A9A7" w:rsidR="00912B3B" w:rsidRDefault="00912B3B" w:rsidP="00912B3B"/>
          <w:p w14:paraId="5A9BCF07" w14:textId="26622E4A" w:rsidR="00083CFF" w:rsidRDefault="00083CFF" w:rsidP="00912B3B"/>
          <w:p w14:paraId="6E733C50" w14:textId="48D75B48" w:rsidR="00083CFF" w:rsidRPr="00CF1A49" w:rsidRDefault="007D7B9F" w:rsidP="00083CFF">
            <w:pPr>
              <w:pStyle w:val="Heading3"/>
              <w:contextualSpacing w:val="0"/>
              <w:outlineLvl w:val="2"/>
            </w:pPr>
            <w:r>
              <w:t>April 2020</w:t>
            </w:r>
            <w:r w:rsidR="00C65FE4">
              <w:t xml:space="preserve"> </w:t>
            </w:r>
            <w:r w:rsidR="00083CFF" w:rsidRPr="00CF1A49">
              <w:t xml:space="preserve">– </w:t>
            </w:r>
            <w:r>
              <w:t>may</w:t>
            </w:r>
            <w:r w:rsidR="00083CFF">
              <w:t xml:space="preserve"> 2020</w:t>
            </w:r>
          </w:p>
          <w:p w14:paraId="55DDB316" w14:textId="31D558F6" w:rsidR="00083CFF" w:rsidRDefault="005842D6" w:rsidP="00083CFF">
            <w:pPr>
              <w:pStyle w:val="Heading2"/>
              <w:contextualSpacing w:val="0"/>
              <w:outlineLvl w:val="1"/>
              <w:rPr>
                <w:rStyle w:val="SubtleReference"/>
              </w:rPr>
            </w:pPr>
            <w:r>
              <w:t xml:space="preserve">ICU </w:t>
            </w:r>
            <w:r w:rsidR="00083CFF">
              <w:t>Registered Nurse (travel Nurse)</w:t>
            </w:r>
            <w:r w:rsidR="00083CFF" w:rsidRPr="00CF1A49">
              <w:t xml:space="preserve">, </w:t>
            </w:r>
            <w:r w:rsidR="00083CFF">
              <w:rPr>
                <w:rStyle w:val="SubtleReference"/>
              </w:rPr>
              <w:t>Advantis Medical</w:t>
            </w:r>
          </w:p>
          <w:p w14:paraId="352C2DBB" w14:textId="01109D56" w:rsidR="00083CFF" w:rsidRPr="00CF1A49" w:rsidRDefault="00083CFF" w:rsidP="00083CFF">
            <w:pPr>
              <w:pStyle w:val="Heading2"/>
              <w:contextualSpacing w:val="0"/>
              <w:outlineLvl w:val="1"/>
            </w:pPr>
            <w:r>
              <w:rPr>
                <w:rStyle w:val="SubtleReference"/>
              </w:rPr>
              <w:t>NYU Langone, New york, NY</w:t>
            </w:r>
          </w:p>
          <w:p w14:paraId="7AE3377F" w14:textId="37882B36" w:rsidR="00083CFF" w:rsidRDefault="005842D6" w:rsidP="00083CFF">
            <w:r>
              <w:t>824  bed facility, level 1 trauma, EPIC EHR, adults 18 and older.</w:t>
            </w:r>
            <w:r w:rsidRPr="0089724C">
              <w:t xml:space="preserve"> </w:t>
            </w:r>
            <w:r w:rsidR="00083CFF" w:rsidRPr="0089724C">
              <w:t>Critical care management of</w:t>
            </w:r>
            <w:r w:rsidR="00083CFF">
              <w:t xml:space="preserve"> the COVID-19 patient.  Assist with bedside procedures, insertion and maintenance of intravenous catheters, maintenance of external ventricular drains, lumbar drains, and intracranial pressure monitoring devices.  Maintenance of wounds, including sterile dressing changes, ostomy and stoma maintenance, and tracheostomy.  Management of patient care, including care planning and education.  Ability to manage ventilator patients and intravenous drips, including sedation and paralytics.   </w:t>
            </w:r>
          </w:p>
          <w:p w14:paraId="4540A0B9" w14:textId="77777777" w:rsidR="00912B3B" w:rsidRDefault="00912B3B" w:rsidP="005876CB">
            <w:pPr>
              <w:pStyle w:val="Heading3"/>
              <w:contextualSpacing w:val="0"/>
              <w:outlineLvl w:val="2"/>
            </w:pPr>
          </w:p>
          <w:p w14:paraId="572AB0D6" w14:textId="46B780EE" w:rsidR="005876CB" w:rsidRPr="00CF1A49" w:rsidRDefault="005876CB" w:rsidP="005876CB">
            <w:pPr>
              <w:pStyle w:val="Heading3"/>
              <w:contextualSpacing w:val="0"/>
              <w:outlineLvl w:val="2"/>
            </w:pPr>
            <w:r>
              <w:t>November 2019</w:t>
            </w:r>
            <w:r w:rsidRPr="00CF1A49">
              <w:t xml:space="preserve"> – </w:t>
            </w:r>
            <w:r w:rsidR="00083CFF">
              <w:t>April 2020</w:t>
            </w:r>
          </w:p>
          <w:p w14:paraId="1BCEED31" w14:textId="60733E4E" w:rsidR="005876CB" w:rsidRDefault="005842D6" w:rsidP="005876CB">
            <w:pPr>
              <w:pStyle w:val="Heading2"/>
              <w:contextualSpacing w:val="0"/>
              <w:outlineLvl w:val="1"/>
              <w:rPr>
                <w:rStyle w:val="SubtleReference"/>
              </w:rPr>
            </w:pPr>
            <w:r>
              <w:t xml:space="preserve">Neuro ICU </w:t>
            </w:r>
            <w:r w:rsidR="005876CB">
              <w:t>Registered Nurse (travel Nurse)</w:t>
            </w:r>
            <w:r w:rsidR="005876CB" w:rsidRPr="00CF1A49">
              <w:t xml:space="preserve">, </w:t>
            </w:r>
            <w:r w:rsidR="005876CB">
              <w:rPr>
                <w:rStyle w:val="SubtleReference"/>
              </w:rPr>
              <w:t>Advantis Medical</w:t>
            </w:r>
          </w:p>
          <w:p w14:paraId="6C6E3668" w14:textId="7F16480F" w:rsidR="005876CB" w:rsidRPr="00CF1A49" w:rsidRDefault="005876CB" w:rsidP="005876CB">
            <w:pPr>
              <w:pStyle w:val="Heading2"/>
              <w:contextualSpacing w:val="0"/>
              <w:outlineLvl w:val="1"/>
            </w:pPr>
            <w:r>
              <w:rPr>
                <w:rStyle w:val="SubtleReference"/>
              </w:rPr>
              <w:t>barnes jewish hospital, st. louis, mo</w:t>
            </w:r>
          </w:p>
          <w:p w14:paraId="5B2A2A2B" w14:textId="6E09AF7D" w:rsidR="005876CB" w:rsidRDefault="00255CAF" w:rsidP="005876CB">
            <w:r>
              <w:t xml:space="preserve">1400 bed facility, level 1 trauma, EPIC EHR, adults 18 and older. </w:t>
            </w:r>
            <w:r w:rsidRPr="0089724C">
              <w:t xml:space="preserve"> </w:t>
            </w:r>
            <w:r w:rsidR="005876CB" w:rsidRPr="0089724C">
              <w:t>Critical care management of</w:t>
            </w:r>
            <w:r w:rsidR="005876CB">
              <w:t xml:space="preserve"> the neurological patient.  Assist with bedside procedures, insertion and maintenance of intravenous catheters, maintenance of external ventricular drains, lumbar drains, and intracranial pressure monitoring devices.  Maintenance of wounds, including sterile dressing changes, ostomy and stoma maintenance, and tracheostomy.  Management of patient care, including care planning and education.  Ability to manage ventilator patients and intravenous drips, including sedation and paralytics.   </w:t>
            </w:r>
          </w:p>
          <w:p w14:paraId="2EA3A62C" w14:textId="77777777" w:rsidR="005876CB" w:rsidRDefault="005876CB" w:rsidP="001D0BF1">
            <w:pPr>
              <w:pStyle w:val="Heading3"/>
              <w:contextualSpacing w:val="0"/>
              <w:outlineLvl w:val="2"/>
            </w:pPr>
          </w:p>
          <w:p w14:paraId="5925588C" w14:textId="13834967" w:rsidR="001D0BF1" w:rsidRPr="00CF1A49" w:rsidRDefault="0089724C" w:rsidP="001D0BF1">
            <w:pPr>
              <w:pStyle w:val="Heading3"/>
              <w:contextualSpacing w:val="0"/>
              <w:outlineLvl w:val="2"/>
            </w:pPr>
            <w:r>
              <w:t>November 2018</w:t>
            </w:r>
            <w:r w:rsidR="001D0BF1" w:rsidRPr="00CF1A49">
              <w:t xml:space="preserve"> – </w:t>
            </w:r>
            <w:r w:rsidR="00992BF5">
              <w:t>november 2019</w:t>
            </w:r>
          </w:p>
          <w:p w14:paraId="08C2C98E" w14:textId="50828075" w:rsidR="001D0BF1" w:rsidRDefault="00255CAF" w:rsidP="001D0BF1">
            <w:pPr>
              <w:pStyle w:val="Heading2"/>
              <w:contextualSpacing w:val="0"/>
              <w:outlineLvl w:val="1"/>
              <w:rPr>
                <w:rStyle w:val="SubtleReference"/>
              </w:rPr>
            </w:pPr>
            <w:r>
              <w:t xml:space="preserve">ICU </w:t>
            </w:r>
            <w:r w:rsidR="0089724C">
              <w:t>Registered Nurse</w:t>
            </w:r>
            <w:r w:rsidR="00BE27F0">
              <w:t xml:space="preserve"> (travel Nurse)</w:t>
            </w:r>
            <w:r w:rsidR="001D0BF1" w:rsidRPr="00CF1A49">
              <w:t xml:space="preserve">, </w:t>
            </w:r>
            <w:r w:rsidR="0089724C">
              <w:rPr>
                <w:rStyle w:val="SubtleReference"/>
              </w:rPr>
              <w:t>Aureus Medical</w:t>
            </w:r>
          </w:p>
          <w:p w14:paraId="276094FB" w14:textId="75D1ECE9" w:rsidR="00D9013F" w:rsidRPr="00CF1A49" w:rsidRDefault="00D9013F" w:rsidP="001D0BF1">
            <w:pPr>
              <w:pStyle w:val="Heading2"/>
              <w:contextualSpacing w:val="0"/>
              <w:outlineLvl w:val="1"/>
            </w:pPr>
            <w:r>
              <w:rPr>
                <w:rStyle w:val="SubtleReference"/>
              </w:rPr>
              <w:t>Saint Anthony’s Health Center, Alton IL</w:t>
            </w:r>
          </w:p>
          <w:p w14:paraId="33BB0622" w14:textId="2DE84682" w:rsidR="00BE27F0" w:rsidRDefault="00255CAF" w:rsidP="00BE27F0">
            <w:r>
              <w:t>46 bed facility, critical access, EPIC EHR, adults 18 and older</w:t>
            </w:r>
            <w:r w:rsidRPr="0089724C">
              <w:t xml:space="preserve"> </w:t>
            </w:r>
            <w:r w:rsidR="00BE27F0" w:rsidRPr="0089724C">
              <w:t>Critical care management of up to 3 patients at a time. Assist physician with bedside procedures, including insertion of chest tubes, central lines, and bronchoscopy.  Insertion and maintenance of intravenous catheters, foley catheters, and nasogastric/orogastric tubes.  Titration of medications, including vasopressors, sedatives and paralytics</w:t>
            </w:r>
            <w:r w:rsidR="00BE27F0">
              <w:t>.</w:t>
            </w:r>
            <w:r w:rsidR="00BE27F0" w:rsidRPr="0089724C">
              <w:t xml:space="preserve"> Perform and interpret lab tests</w:t>
            </w:r>
            <w:r w:rsidR="00BE27F0">
              <w:t xml:space="preserve"> and EKG’s.  </w:t>
            </w:r>
          </w:p>
          <w:p w14:paraId="28E70D03" w14:textId="77777777" w:rsidR="001E3120" w:rsidRPr="00CF1A49" w:rsidRDefault="001E3120" w:rsidP="001D0BF1">
            <w:pPr>
              <w:contextualSpacing w:val="0"/>
            </w:pPr>
          </w:p>
        </w:tc>
      </w:tr>
      <w:tr w:rsidR="00F61DF9" w:rsidRPr="00CF1A49" w14:paraId="76DD8042" w14:textId="77777777" w:rsidTr="00F61DF9">
        <w:tc>
          <w:tcPr>
            <w:tcW w:w="9355" w:type="dxa"/>
            <w:tcMar>
              <w:top w:w="216" w:type="dxa"/>
            </w:tcMar>
          </w:tcPr>
          <w:p w14:paraId="49361C56" w14:textId="77777777" w:rsidR="00F61DF9" w:rsidRPr="00CF1A49" w:rsidRDefault="0089724C" w:rsidP="00F61DF9">
            <w:pPr>
              <w:pStyle w:val="Heading3"/>
              <w:contextualSpacing w:val="0"/>
              <w:outlineLvl w:val="2"/>
            </w:pPr>
            <w:r>
              <w:lastRenderedPageBreak/>
              <w:t>July 2016</w:t>
            </w:r>
            <w:r w:rsidR="00F61DF9" w:rsidRPr="00CF1A49">
              <w:t xml:space="preserve"> – </w:t>
            </w:r>
            <w:r>
              <w:t>September 2019</w:t>
            </w:r>
          </w:p>
          <w:p w14:paraId="3BE9F0A6" w14:textId="3E092B56" w:rsidR="00F61DF9" w:rsidRPr="00CF1A49" w:rsidRDefault="00255CAF" w:rsidP="00F61DF9">
            <w:pPr>
              <w:pStyle w:val="Heading2"/>
              <w:contextualSpacing w:val="0"/>
              <w:outlineLvl w:val="1"/>
            </w:pPr>
            <w:r>
              <w:t xml:space="preserve">ICU </w:t>
            </w:r>
            <w:r w:rsidR="0089724C">
              <w:t>Registered Nurse</w:t>
            </w:r>
            <w:r w:rsidR="00F61DF9" w:rsidRPr="00CF1A49">
              <w:t xml:space="preserve">, </w:t>
            </w:r>
            <w:r w:rsidR="0089724C">
              <w:rPr>
                <w:rStyle w:val="SubtleReference"/>
              </w:rPr>
              <w:t>St. John’s Hospital</w:t>
            </w:r>
          </w:p>
          <w:p w14:paraId="6303D651" w14:textId="00D067A0" w:rsidR="0089724C" w:rsidRDefault="00255CAF" w:rsidP="00F61DF9">
            <w:r>
              <w:t>457 bed facility, level 1 trauma, EPIC EHR, adults 18 and older.</w:t>
            </w:r>
            <w:r w:rsidRPr="0089724C">
              <w:t xml:space="preserve"> </w:t>
            </w:r>
            <w:r w:rsidR="0089724C" w:rsidRPr="0089724C">
              <w:t xml:space="preserve">Critical care management of up to 3 patients at a time. Assist physician with bedside procedures, including insertion of chest tubes, central lines, and bronchoscopy.  Insertion and maintenance of intravenous catheters, foley catheters, and nasogastric/orogastric tubes.  Titration of medications, including vasopressors, sedatives and paralytics.  Proficient in use of </w:t>
            </w:r>
            <w:proofErr w:type="spellStart"/>
            <w:r w:rsidR="0089724C" w:rsidRPr="0089724C">
              <w:t>Prismaflex</w:t>
            </w:r>
            <w:proofErr w:type="spellEnd"/>
            <w:r w:rsidR="0089724C" w:rsidRPr="0089724C">
              <w:t xml:space="preserve"> CRRT, Camino and EVD, </w:t>
            </w:r>
            <w:proofErr w:type="spellStart"/>
            <w:r w:rsidR="0089724C" w:rsidRPr="0089724C">
              <w:t>sonosite</w:t>
            </w:r>
            <w:proofErr w:type="spellEnd"/>
            <w:r w:rsidR="0089724C" w:rsidRPr="0089724C">
              <w:t xml:space="preserve"> ultrasound, </w:t>
            </w:r>
            <w:proofErr w:type="spellStart"/>
            <w:r w:rsidR="0089724C" w:rsidRPr="0089724C">
              <w:t>vigileo</w:t>
            </w:r>
            <w:proofErr w:type="spellEnd"/>
            <w:r w:rsidR="0089724C" w:rsidRPr="0089724C">
              <w:t xml:space="preserve"> and bladder scanner. </w:t>
            </w:r>
            <w:r w:rsidR="00A65AB4">
              <w:t>Venipuncture, interpretation of lab values, following physician ordered protocols, recovery in ICU setting.  Float to medical floors, as well as cardiac unit.</w:t>
            </w:r>
          </w:p>
          <w:p w14:paraId="696A0530" w14:textId="77777777" w:rsidR="00A65AB4" w:rsidRDefault="00A65AB4" w:rsidP="00F61DF9"/>
          <w:p w14:paraId="2541D57E" w14:textId="77777777" w:rsidR="0089724C" w:rsidRPr="00CF1A49" w:rsidRDefault="00BE27F0" w:rsidP="0089724C">
            <w:pPr>
              <w:pStyle w:val="Heading3"/>
              <w:contextualSpacing w:val="0"/>
              <w:outlineLvl w:val="2"/>
            </w:pPr>
            <w:r>
              <w:lastRenderedPageBreak/>
              <w:t>june</w:t>
            </w:r>
            <w:r w:rsidR="0089724C">
              <w:t xml:space="preserve"> 201</w:t>
            </w:r>
            <w:r>
              <w:t>4</w:t>
            </w:r>
            <w:r w:rsidR="0089724C" w:rsidRPr="00CF1A49">
              <w:t xml:space="preserve"> – </w:t>
            </w:r>
            <w:r>
              <w:t>july 2016</w:t>
            </w:r>
          </w:p>
          <w:p w14:paraId="69A8041C" w14:textId="77777777" w:rsidR="0089724C" w:rsidRPr="00CF1A49" w:rsidRDefault="0089724C" w:rsidP="0089724C">
            <w:pPr>
              <w:pStyle w:val="Heading2"/>
              <w:contextualSpacing w:val="0"/>
              <w:outlineLvl w:val="1"/>
            </w:pPr>
            <w:r>
              <w:t>Nursing technician/unit clerk</w:t>
            </w:r>
            <w:r w:rsidRPr="00CF1A49">
              <w:t xml:space="preserve">, </w:t>
            </w:r>
            <w:r>
              <w:rPr>
                <w:rStyle w:val="SubtleReference"/>
              </w:rPr>
              <w:t>St. John’s Hospital</w:t>
            </w:r>
          </w:p>
          <w:p w14:paraId="6DB28EFE" w14:textId="77777777" w:rsidR="0089724C" w:rsidRDefault="0089724C" w:rsidP="0089724C">
            <w:r w:rsidRPr="0089724C">
              <w:t>Worked under supervision of the registered nurse to assist in patient care, obtained and reported vital signs, patient chart maintenance, assist with patient activity, screen visitors for patient safety.</w:t>
            </w:r>
          </w:p>
          <w:p w14:paraId="7624AAE5" w14:textId="77777777" w:rsidR="0089724C" w:rsidRDefault="0089724C" w:rsidP="0089724C"/>
          <w:p w14:paraId="4B6EDB3D" w14:textId="77777777" w:rsidR="0089724C" w:rsidRDefault="0089724C" w:rsidP="006809CB"/>
        </w:tc>
      </w:tr>
    </w:tbl>
    <w:sdt>
      <w:sdtPr>
        <w:alias w:val="Education:"/>
        <w:tag w:val="Education:"/>
        <w:id w:val="-1908763273"/>
        <w:placeholder>
          <w:docPart w:val="FBD05A14C0CD400FBC0C34BF3DD6FEDD"/>
        </w:placeholder>
        <w:temporary/>
        <w:showingPlcHdr/>
        <w15:appearance w15:val="hidden"/>
      </w:sdtPr>
      <w:sdtEndPr/>
      <w:sdtContent>
        <w:p w14:paraId="2A8E60A9" w14:textId="77777777"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Pr>
      <w:tblGrid>
        <w:gridCol w:w="9886"/>
      </w:tblGrid>
      <w:tr w:rsidR="001D0BF1" w:rsidRPr="00CF1A49" w14:paraId="5E1B0FE8" w14:textId="77777777" w:rsidTr="00D66A52">
        <w:tc>
          <w:tcPr>
            <w:tcW w:w="9355" w:type="dxa"/>
          </w:tcPr>
          <w:p w14:paraId="331EF076" w14:textId="77777777" w:rsidR="001D0BF1" w:rsidRPr="00CF1A49" w:rsidRDefault="0089724C" w:rsidP="001D0BF1">
            <w:pPr>
              <w:pStyle w:val="Heading3"/>
              <w:contextualSpacing w:val="0"/>
              <w:outlineLvl w:val="2"/>
            </w:pPr>
            <w:r>
              <w:t>may</w:t>
            </w:r>
            <w:r w:rsidR="001D0BF1" w:rsidRPr="00CF1A49">
              <w:t xml:space="preserve"> </w:t>
            </w:r>
            <w:r>
              <w:t>2019</w:t>
            </w:r>
          </w:p>
          <w:p w14:paraId="44FBBA21" w14:textId="77777777" w:rsidR="001D0BF1" w:rsidRPr="00CF1A49" w:rsidRDefault="0089724C" w:rsidP="001D0BF1">
            <w:pPr>
              <w:pStyle w:val="Heading2"/>
              <w:contextualSpacing w:val="0"/>
              <w:outlineLvl w:val="1"/>
            </w:pPr>
            <w:r>
              <w:t>Bachelor of Science Nursing</w:t>
            </w:r>
            <w:r w:rsidR="001D0BF1" w:rsidRPr="00CF1A49">
              <w:t xml:space="preserve">, </w:t>
            </w:r>
            <w:r>
              <w:rPr>
                <w:rStyle w:val="SubtleReference"/>
              </w:rPr>
              <w:t>Arizona state university</w:t>
            </w:r>
          </w:p>
          <w:p w14:paraId="082066F9" w14:textId="77777777" w:rsidR="007538DC" w:rsidRPr="00CF1A49" w:rsidRDefault="007538DC" w:rsidP="007538DC">
            <w:pPr>
              <w:contextualSpacing w:val="0"/>
            </w:pPr>
          </w:p>
        </w:tc>
      </w:tr>
      <w:tr w:rsidR="00F61DF9" w:rsidRPr="00CF1A49" w14:paraId="5169E454" w14:textId="77777777" w:rsidTr="00F61DF9">
        <w:tc>
          <w:tcPr>
            <w:tcW w:w="9355" w:type="dxa"/>
            <w:tcMar>
              <w:top w:w="216" w:type="dxa"/>
            </w:tcMar>
          </w:tcPr>
          <w:p w14:paraId="4F3E32FD" w14:textId="77777777" w:rsidR="00F61DF9" w:rsidRPr="00CF1A49" w:rsidRDefault="0089724C" w:rsidP="00F61DF9">
            <w:pPr>
              <w:pStyle w:val="Heading3"/>
              <w:contextualSpacing w:val="0"/>
              <w:outlineLvl w:val="2"/>
            </w:pPr>
            <w:r>
              <w:t>may</w:t>
            </w:r>
            <w:r w:rsidR="00F61DF9" w:rsidRPr="00CF1A49">
              <w:t xml:space="preserve"> </w:t>
            </w:r>
            <w:r>
              <w:t>2016</w:t>
            </w:r>
          </w:p>
          <w:p w14:paraId="2036E97B" w14:textId="77777777" w:rsidR="00F61DF9" w:rsidRDefault="0089724C" w:rsidP="00F61DF9">
            <w:pPr>
              <w:pStyle w:val="Heading2"/>
              <w:contextualSpacing w:val="0"/>
              <w:outlineLvl w:val="1"/>
              <w:rPr>
                <w:rStyle w:val="SubtleReference"/>
              </w:rPr>
            </w:pPr>
            <w:r>
              <w:t>Associate degree nursing</w:t>
            </w:r>
            <w:r w:rsidR="00F61DF9" w:rsidRPr="00CF1A49">
              <w:t xml:space="preserve">, </w:t>
            </w:r>
            <w:r>
              <w:rPr>
                <w:rStyle w:val="SubtleReference"/>
              </w:rPr>
              <w:t>Lincoln land community college</w:t>
            </w:r>
          </w:p>
          <w:p w14:paraId="75A7D7CA" w14:textId="77777777" w:rsidR="0089724C" w:rsidRDefault="0089724C" w:rsidP="00F61DF9">
            <w:pPr>
              <w:pStyle w:val="Heading2"/>
              <w:contextualSpacing w:val="0"/>
              <w:outlineLvl w:val="1"/>
              <w:rPr>
                <w:b w:val="0"/>
              </w:rPr>
            </w:pPr>
          </w:p>
          <w:p w14:paraId="430E64DB" w14:textId="77777777" w:rsidR="0089724C" w:rsidRPr="00CF1A49" w:rsidRDefault="0089724C" w:rsidP="0089724C">
            <w:pPr>
              <w:pStyle w:val="Heading3"/>
              <w:contextualSpacing w:val="0"/>
              <w:outlineLvl w:val="2"/>
            </w:pPr>
            <w:r>
              <w:t>july 2010</w:t>
            </w:r>
          </w:p>
          <w:p w14:paraId="1A4004CC" w14:textId="77777777" w:rsidR="0089724C" w:rsidRPr="00CF1A49" w:rsidRDefault="0089724C" w:rsidP="0089724C">
            <w:pPr>
              <w:pStyle w:val="Heading2"/>
              <w:contextualSpacing w:val="0"/>
              <w:outlineLvl w:val="1"/>
            </w:pPr>
            <w:r>
              <w:t>dental assisting certificate</w:t>
            </w:r>
            <w:r w:rsidRPr="00CF1A49">
              <w:t xml:space="preserve">, </w:t>
            </w:r>
            <w:r>
              <w:rPr>
                <w:rStyle w:val="SubtleReference"/>
              </w:rPr>
              <w:t>midwest technical institute</w:t>
            </w:r>
          </w:p>
          <w:p w14:paraId="2504B46B" w14:textId="77777777" w:rsidR="0089724C" w:rsidRDefault="0089724C" w:rsidP="00F61DF9">
            <w:pPr>
              <w:pStyle w:val="Heading2"/>
              <w:contextualSpacing w:val="0"/>
              <w:outlineLvl w:val="1"/>
            </w:pPr>
          </w:p>
          <w:p w14:paraId="408A2A16" w14:textId="77777777" w:rsidR="0089724C" w:rsidRPr="00CF1A49" w:rsidRDefault="0089724C" w:rsidP="0089724C">
            <w:pPr>
              <w:pStyle w:val="Heading3"/>
              <w:contextualSpacing w:val="0"/>
              <w:outlineLvl w:val="2"/>
            </w:pPr>
            <w:r>
              <w:t>may</w:t>
            </w:r>
            <w:r w:rsidRPr="00CF1A49">
              <w:t xml:space="preserve"> </w:t>
            </w:r>
            <w:r>
              <w:t>2008</w:t>
            </w:r>
          </w:p>
          <w:p w14:paraId="0F7D7732" w14:textId="77777777" w:rsidR="0089724C" w:rsidRPr="00CF1A49" w:rsidRDefault="0089724C" w:rsidP="0089724C">
            <w:pPr>
              <w:pStyle w:val="Heading2"/>
              <w:contextualSpacing w:val="0"/>
              <w:outlineLvl w:val="1"/>
            </w:pPr>
            <w:r>
              <w:t>high school diploma</w:t>
            </w:r>
            <w:r w:rsidRPr="00CF1A49">
              <w:t xml:space="preserve">, </w:t>
            </w:r>
            <w:r>
              <w:rPr>
                <w:rStyle w:val="SubtleReference"/>
              </w:rPr>
              <w:t>Auburn high school</w:t>
            </w:r>
          </w:p>
          <w:p w14:paraId="5B526D8A" w14:textId="77777777" w:rsidR="0089724C" w:rsidRPr="00CF1A49" w:rsidRDefault="0089724C" w:rsidP="00F61DF9">
            <w:pPr>
              <w:pStyle w:val="Heading2"/>
              <w:contextualSpacing w:val="0"/>
              <w:outlineLvl w:val="1"/>
            </w:pPr>
          </w:p>
          <w:p w14:paraId="04411FB4" w14:textId="77777777" w:rsidR="00F61DF9" w:rsidRDefault="00F61DF9" w:rsidP="00F61DF9"/>
        </w:tc>
      </w:tr>
    </w:tbl>
    <w:sdt>
      <w:sdtPr>
        <w:alias w:val="Skills:"/>
        <w:tag w:val="Skills:"/>
        <w:id w:val="-1392877668"/>
        <w:placeholder>
          <w:docPart w:val="3E5065ADA00548F8BDAF350771532261"/>
        </w:placeholder>
        <w:temporary/>
        <w:showingPlcHdr/>
        <w15:appearance w15:val="hidden"/>
      </w:sdtPr>
      <w:sdtEndPr/>
      <w:sdtContent>
        <w:p w14:paraId="66693D3C" w14:textId="77777777" w:rsidR="00486277" w:rsidRPr="00CF1A49" w:rsidRDefault="00486277" w:rsidP="00486277">
          <w:pPr>
            <w:pStyle w:val="Heading1"/>
          </w:pPr>
          <w:r w:rsidRPr="00CF1A49">
            <w:t>Skills</w:t>
          </w:r>
        </w:p>
      </w:sdtContent>
    </w:sdt>
    <w:p w14:paraId="6E5F1504" w14:textId="2C328060" w:rsidR="00B51D1B" w:rsidRDefault="0089724C" w:rsidP="006E1507">
      <w:r w:rsidRPr="0089724C">
        <w:t>Patient evaluation, Critical thinking, High level of autonomy, Sterile technique</w:t>
      </w:r>
      <w:r w:rsidR="006B4F17">
        <w:t>,</w:t>
      </w:r>
      <w:r w:rsidRPr="0089724C">
        <w:t xml:space="preserve"> Cardiac monitoring, Intravenous catheter insertion</w:t>
      </w:r>
      <w:r w:rsidR="006B4F17">
        <w:t>,</w:t>
      </w:r>
      <w:r w:rsidRPr="0089724C">
        <w:t xml:space="preserve"> Medication titration, Professional bedside manner</w:t>
      </w:r>
      <w:r w:rsidR="006B4F17">
        <w:t>,</w:t>
      </w:r>
      <w:r w:rsidRPr="0089724C">
        <w:t xml:space="preserve"> Foley catheter insertion and maintenance, Lab result interpretation, Intravenous therapy, Palliative care awareness, </w:t>
      </w:r>
      <w:bookmarkStart w:id="1" w:name="_Hlk18762425"/>
      <w:r w:rsidRPr="0089724C">
        <w:t xml:space="preserve">Managing deadlines, </w:t>
      </w:r>
      <w:r w:rsidR="000759C5">
        <w:t>Strong desire to lead,</w:t>
      </w:r>
      <w:r w:rsidR="006B4F17">
        <w:t xml:space="preserve"> Knowledge of Joint Commission policies, Joint commission survey preparation,</w:t>
      </w:r>
      <w:r w:rsidR="007979D5">
        <w:t xml:space="preserve"> </w:t>
      </w:r>
      <w:r w:rsidRPr="0089724C">
        <w:t>Critical care expertise</w:t>
      </w:r>
      <w:bookmarkEnd w:id="1"/>
      <w:r w:rsidR="00D9013F">
        <w:t>, Trauma Nurse Core Course certification, NIH Stroke Scale certified, ACLS, BLS</w:t>
      </w:r>
    </w:p>
    <w:p w14:paraId="50B61BB6" w14:textId="77777777" w:rsidR="002C3E5F" w:rsidRDefault="002C3E5F" w:rsidP="006E1507"/>
    <w:p w14:paraId="7551E643" w14:textId="77777777" w:rsidR="002C3E5F" w:rsidRDefault="002C3E5F" w:rsidP="002C3E5F">
      <w:pPr>
        <w:pStyle w:val="Heading1"/>
      </w:pPr>
      <w:r>
        <w:t>References</w:t>
      </w:r>
    </w:p>
    <w:p w14:paraId="61FB8DAD" w14:textId="77777777" w:rsidR="002C3E5F" w:rsidRDefault="002C3E5F" w:rsidP="002C3E5F">
      <w:pPr>
        <w:pStyle w:val="Heading1"/>
      </w:pPr>
    </w:p>
    <w:p w14:paraId="0A771113" w14:textId="77777777" w:rsidR="002C3E5F" w:rsidRDefault="002C3E5F" w:rsidP="002C3E5F">
      <w:pPr>
        <w:pStyle w:val="Heading1"/>
        <w:rPr>
          <w:rFonts w:asciiTheme="minorHAnsi" w:eastAsiaTheme="minorHAnsi" w:hAnsiTheme="minorHAnsi" w:cstheme="minorBidi"/>
          <w:b w:val="0"/>
          <w:caps w:val="0"/>
          <w:color w:val="595959" w:themeColor="text1" w:themeTint="A6"/>
          <w:sz w:val="22"/>
          <w:szCs w:val="22"/>
        </w:rPr>
      </w:pPr>
      <w:r>
        <w:rPr>
          <w:rFonts w:asciiTheme="minorHAnsi" w:eastAsiaTheme="minorHAnsi" w:hAnsiTheme="minorHAnsi" w:cstheme="minorBidi"/>
          <w:b w:val="0"/>
          <w:caps w:val="0"/>
          <w:color w:val="595959" w:themeColor="text1" w:themeTint="A6"/>
          <w:sz w:val="22"/>
          <w:szCs w:val="22"/>
        </w:rPr>
        <w:t>R</w:t>
      </w:r>
      <w:r w:rsidRPr="002C3E5F">
        <w:rPr>
          <w:rFonts w:asciiTheme="minorHAnsi" w:eastAsiaTheme="minorHAnsi" w:hAnsiTheme="minorHAnsi" w:cstheme="minorBidi"/>
          <w:b w:val="0"/>
          <w:caps w:val="0"/>
          <w:color w:val="595959" w:themeColor="text1" w:themeTint="A6"/>
          <w:sz w:val="22"/>
          <w:szCs w:val="22"/>
        </w:rPr>
        <w:t>e</w:t>
      </w:r>
      <w:r>
        <w:rPr>
          <w:rFonts w:asciiTheme="minorHAnsi" w:eastAsiaTheme="minorHAnsi" w:hAnsiTheme="minorHAnsi" w:cstheme="minorBidi"/>
          <w:b w:val="0"/>
          <w:caps w:val="0"/>
          <w:color w:val="595959" w:themeColor="text1" w:themeTint="A6"/>
          <w:sz w:val="22"/>
          <w:szCs w:val="22"/>
        </w:rPr>
        <w:t>ferences available upon request</w:t>
      </w:r>
    </w:p>
    <w:p w14:paraId="14D6B69C" w14:textId="77777777" w:rsidR="002C3E5F" w:rsidRPr="006E1507" w:rsidRDefault="002C3E5F" w:rsidP="006E1507"/>
    <w:bookmarkEnd w:id="0"/>
    <w:p w14:paraId="0B5E73EF" w14:textId="77777777" w:rsidR="003C305F" w:rsidRPr="006E1507" w:rsidRDefault="003C305F"/>
    <w:sectPr w:rsidR="003C305F" w:rsidRPr="006E1507"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1D656" w14:textId="77777777" w:rsidR="002230AD" w:rsidRDefault="002230AD" w:rsidP="0068194B">
      <w:r>
        <w:separator/>
      </w:r>
    </w:p>
    <w:p w14:paraId="30588B6B" w14:textId="77777777" w:rsidR="002230AD" w:rsidRDefault="002230AD"/>
    <w:p w14:paraId="4FE94A2F" w14:textId="77777777" w:rsidR="002230AD" w:rsidRDefault="002230AD"/>
  </w:endnote>
  <w:endnote w:type="continuationSeparator" w:id="0">
    <w:p w14:paraId="13A1C11B" w14:textId="77777777" w:rsidR="002230AD" w:rsidRDefault="002230AD" w:rsidP="0068194B">
      <w:r>
        <w:continuationSeparator/>
      </w:r>
    </w:p>
    <w:p w14:paraId="3F79F47D" w14:textId="77777777" w:rsidR="002230AD" w:rsidRDefault="002230AD"/>
    <w:p w14:paraId="44A5246B" w14:textId="77777777" w:rsidR="002230AD" w:rsidRDefault="002230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14:paraId="3CDC2629"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0CF7D" w14:textId="77777777" w:rsidR="002230AD" w:rsidRDefault="002230AD" w:rsidP="0068194B">
      <w:r>
        <w:separator/>
      </w:r>
    </w:p>
    <w:p w14:paraId="44E4AA5A" w14:textId="77777777" w:rsidR="002230AD" w:rsidRDefault="002230AD"/>
    <w:p w14:paraId="13682487" w14:textId="77777777" w:rsidR="002230AD" w:rsidRDefault="002230AD"/>
  </w:footnote>
  <w:footnote w:type="continuationSeparator" w:id="0">
    <w:p w14:paraId="53E623F2" w14:textId="77777777" w:rsidR="002230AD" w:rsidRDefault="002230AD" w:rsidP="0068194B">
      <w:r>
        <w:continuationSeparator/>
      </w:r>
    </w:p>
    <w:p w14:paraId="3EFDDEB8" w14:textId="77777777" w:rsidR="002230AD" w:rsidRDefault="002230AD"/>
    <w:p w14:paraId="2C561096" w14:textId="77777777" w:rsidR="002230AD" w:rsidRDefault="002230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5608" w14:textId="3E64B437" w:rsidR="00236D54" w:rsidRPr="004E01EB" w:rsidRDefault="002230AD" w:rsidP="005A1B10">
    <w:pPr>
      <w:pStyle w:val="Header"/>
    </w:pPr>
    <w:r>
      <w:rPr>
        <w:noProof/>
      </w:rPr>
      <w:pict w14:anchorId="0D7E3931">
        <v:line id="Straight Connector 5" o:spid="_x0000_s1025" alt="Header dividing line" style="position:absolute;z-index:-251658752;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" strokecolor="#5a5a5a [2109]" strokeweight=".5pt">
          <v:stroke joinstyle="miter"/>
          <w10:wrap anchorx="page" anchory="page"/>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F4DD3"/>
    <w:rsid w:val="000001EF"/>
    <w:rsid w:val="00007322"/>
    <w:rsid w:val="00007728"/>
    <w:rsid w:val="00024584"/>
    <w:rsid w:val="00024730"/>
    <w:rsid w:val="00055E95"/>
    <w:rsid w:val="0007021F"/>
    <w:rsid w:val="000759C5"/>
    <w:rsid w:val="00083CFF"/>
    <w:rsid w:val="000B2BA5"/>
    <w:rsid w:val="000F2F8C"/>
    <w:rsid w:val="0010006E"/>
    <w:rsid w:val="001045A8"/>
    <w:rsid w:val="00114A91"/>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30AD"/>
    <w:rsid w:val="002253B0"/>
    <w:rsid w:val="00236D54"/>
    <w:rsid w:val="00241D8C"/>
    <w:rsid w:val="00241FDB"/>
    <w:rsid w:val="0024720C"/>
    <w:rsid w:val="00255CAF"/>
    <w:rsid w:val="002617AE"/>
    <w:rsid w:val="002638D0"/>
    <w:rsid w:val="002647D3"/>
    <w:rsid w:val="00275EAE"/>
    <w:rsid w:val="00294998"/>
    <w:rsid w:val="00297F18"/>
    <w:rsid w:val="002A1945"/>
    <w:rsid w:val="002B2958"/>
    <w:rsid w:val="002B3FC8"/>
    <w:rsid w:val="002C3E5F"/>
    <w:rsid w:val="002D23C5"/>
    <w:rsid w:val="002D6137"/>
    <w:rsid w:val="002E7E61"/>
    <w:rsid w:val="002F05E5"/>
    <w:rsid w:val="002F254D"/>
    <w:rsid w:val="002F30E4"/>
    <w:rsid w:val="00307140"/>
    <w:rsid w:val="00316DFF"/>
    <w:rsid w:val="00325B57"/>
    <w:rsid w:val="00336056"/>
    <w:rsid w:val="00340228"/>
    <w:rsid w:val="003544E1"/>
    <w:rsid w:val="00366398"/>
    <w:rsid w:val="003A0632"/>
    <w:rsid w:val="003A30E5"/>
    <w:rsid w:val="003A6ADF"/>
    <w:rsid w:val="003B5928"/>
    <w:rsid w:val="003C305F"/>
    <w:rsid w:val="003D380F"/>
    <w:rsid w:val="003E160D"/>
    <w:rsid w:val="003F1D5F"/>
    <w:rsid w:val="00405128"/>
    <w:rsid w:val="00406CFF"/>
    <w:rsid w:val="00416B25"/>
    <w:rsid w:val="00420592"/>
    <w:rsid w:val="004319E0"/>
    <w:rsid w:val="00437E8C"/>
    <w:rsid w:val="00440225"/>
    <w:rsid w:val="00444844"/>
    <w:rsid w:val="00464255"/>
    <w:rsid w:val="004726BC"/>
    <w:rsid w:val="00474105"/>
    <w:rsid w:val="00480E6E"/>
    <w:rsid w:val="00486277"/>
    <w:rsid w:val="00494CF6"/>
    <w:rsid w:val="00495F8D"/>
    <w:rsid w:val="004A1FAE"/>
    <w:rsid w:val="004A32FF"/>
    <w:rsid w:val="004A4F27"/>
    <w:rsid w:val="004B06EB"/>
    <w:rsid w:val="004B6AD0"/>
    <w:rsid w:val="004C2D5D"/>
    <w:rsid w:val="004C33E1"/>
    <w:rsid w:val="004D7CB0"/>
    <w:rsid w:val="004E01EB"/>
    <w:rsid w:val="004E2794"/>
    <w:rsid w:val="00510392"/>
    <w:rsid w:val="00513E2A"/>
    <w:rsid w:val="005318BB"/>
    <w:rsid w:val="00566A35"/>
    <w:rsid w:val="0056701E"/>
    <w:rsid w:val="005740D7"/>
    <w:rsid w:val="005842D6"/>
    <w:rsid w:val="005876CB"/>
    <w:rsid w:val="005A0F26"/>
    <w:rsid w:val="005A1B10"/>
    <w:rsid w:val="005A6850"/>
    <w:rsid w:val="005B1B1B"/>
    <w:rsid w:val="005C5932"/>
    <w:rsid w:val="005D3CA7"/>
    <w:rsid w:val="005D4CC1"/>
    <w:rsid w:val="005D5873"/>
    <w:rsid w:val="005F4B91"/>
    <w:rsid w:val="005F55D2"/>
    <w:rsid w:val="0062312F"/>
    <w:rsid w:val="00625F2C"/>
    <w:rsid w:val="006618E9"/>
    <w:rsid w:val="006809CB"/>
    <w:rsid w:val="0068194B"/>
    <w:rsid w:val="00692703"/>
    <w:rsid w:val="006A1962"/>
    <w:rsid w:val="006B4F17"/>
    <w:rsid w:val="006B5D48"/>
    <w:rsid w:val="006B7D7B"/>
    <w:rsid w:val="006C1A5E"/>
    <w:rsid w:val="006E1507"/>
    <w:rsid w:val="00712D8B"/>
    <w:rsid w:val="007273B7"/>
    <w:rsid w:val="00733E0A"/>
    <w:rsid w:val="0074403D"/>
    <w:rsid w:val="00746D44"/>
    <w:rsid w:val="00753339"/>
    <w:rsid w:val="007538DC"/>
    <w:rsid w:val="00757803"/>
    <w:rsid w:val="0079206B"/>
    <w:rsid w:val="00796076"/>
    <w:rsid w:val="007979D5"/>
    <w:rsid w:val="007A28C4"/>
    <w:rsid w:val="007C0566"/>
    <w:rsid w:val="007C072F"/>
    <w:rsid w:val="007C606B"/>
    <w:rsid w:val="007D7B9F"/>
    <w:rsid w:val="007E6A61"/>
    <w:rsid w:val="007F493B"/>
    <w:rsid w:val="00801140"/>
    <w:rsid w:val="00803404"/>
    <w:rsid w:val="00834955"/>
    <w:rsid w:val="00855B59"/>
    <w:rsid w:val="00860461"/>
    <w:rsid w:val="0086487C"/>
    <w:rsid w:val="00870B20"/>
    <w:rsid w:val="008829F8"/>
    <w:rsid w:val="00885897"/>
    <w:rsid w:val="0089724C"/>
    <w:rsid w:val="008A6538"/>
    <w:rsid w:val="008C7056"/>
    <w:rsid w:val="008F3B14"/>
    <w:rsid w:val="00901899"/>
    <w:rsid w:val="0090344B"/>
    <w:rsid w:val="00905715"/>
    <w:rsid w:val="00912B3B"/>
    <w:rsid w:val="0091321E"/>
    <w:rsid w:val="00913946"/>
    <w:rsid w:val="0092726B"/>
    <w:rsid w:val="009361BA"/>
    <w:rsid w:val="00944F78"/>
    <w:rsid w:val="009510E7"/>
    <w:rsid w:val="00952C89"/>
    <w:rsid w:val="00955028"/>
    <w:rsid w:val="009571D8"/>
    <w:rsid w:val="009650EA"/>
    <w:rsid w:val="0097790C"/>
    <w:rsid w:val="0098506E"/>
    <w:rsid w:val="00992BF5"/>
    <w:rsid w:val="009A44CE"/>
    <w:rsid w:val="009A787A"/>
    <w:rsid w:val="009C4DFC"/>
    <w:rsid w:val="009D44F8"/>
    <w:rsid w:val="009E3160"/>
    <w:rsid w:val="009F220C"/>
    <w:rsid w:val="009F3B05"/>
    <w:rsid w:val="009F4931"/>
    <w:rsid w:val="009F5945"/>
    <w:rsid w:val="00A14534"/>
    <w:rsid w:val="00A16DAA"/>
    <w:rsid w:val="00A24162"/>
    <w:rsid w:val="00A25023"/>
    <w:rsid w:val="00A270EA"/>
    <w:rsid w:val="00A34BA2"/>
    <w:rsid w:val="00A3628C"/>
    <w:rsid w:val="00A36F27"/>
    <w:rsid w:val="00A42E32"/>
    <w:rsid w:val="00A46E63"/>
    <w:rsid w:val="00A51DC5"/>
    <w:rsid w:val="00A53DE1"/>
    <w:rsid w:val="00A615E1"/>
    <w:rsid w:val="00A65AB4"/>
    <w:rsid w:val="00A755E8"/>
    <w:rsid w:val="00A93A5D"/>
    <w:rsid w:val="00AB32F8"/>
    <w:rsid w:val="00AB610B"/>
    <w:rsid w:val="00AD360E"/>
    <w:rsid w:val="00AD40FB"/>
    <w:rsid w:val="00AD782D"/>
    <w:rsid w:val="00AE7650"/>
    <w:rsid w:val="00B10EBE"/>
    <w:rsid w:val="00B236F1"/>
    <w:rsid w:val="00B46125"/>
    <w:rsid w:val="00B50F99"/>
    <w:rsid w:val="00B51D1B"/>
    <w:rsid w:val="00B540F4"/>
    <w:rsid w:val="00B60FD0"/>
    <w:rsid w:val="00B622DF"/>
    <w:rsid w:val="00B6332A"/>
    <w:rsid w:val="00B81760"/>
    <w:rsid w:val="00B8494C"/>
    <w:rsid w:val="00BA1546"/>
    <w:rsid w:val="00BB4E51"/>
    <w:rsid w:val="00BD431F"/>
    <w:rsid w:val="00BE27F0"/>
    <w:rsid w:val="00BE423E"/>
    <w:rsid w:val="00BF39BA"/>
    <w:rsid w:val="00BF61AC"/>
    <w:rsid w:val="00C40D02"/>
    <w:rsid w:val="00C47FA6"/>
    <w:rsid w:val="00C57FC6"/>
    <w:rsid w:val="00C65FE4"/>
    <w:rsid w:val="00C66A7D"/>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72A2D"/>
    <w:rsid w:val="00D80135"/>
    <w:rsid w:val="00D9013F"/>
    <w:rsid w:val="00D9521A"/>
    <w:rsid w:val="00DA3914"/>
    <w:rsid w:val="00DA59AA"/>
    <w:rsid w:val="00DB6915"/>
    <w:rsid w:val="00DB7E1E"/>
    <w:rsid w:val="00DC0C21"/>
    <w:rsid w:val="00DC1B78"/>
    <w:rsid w:val="00DC2A2F"/>
    <w:rsid w:val="00DC600B"/>
    <w:rsid w:val="00DD0B2D"/>
    <w:rsid w:val="00DE0FAA"/>
    <w:rsid w:val="00DE136D"/>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E2CA8"/>
    <w:rsid w:val="00EE7C60"/>
    <w:rsid w:val="00EF17E8"/>
    <w:rsid w:val="00EF4DD3"/>
    <w:rsid w:val="00EF51D9"/>
    <w:rsid w:val="00F130DD"/>
    <w:rsid w:val="00F24884"/>
    <w:rsid w:val="00F476C4"/>
    <w:rsid w:val="00F61DF9"/>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84877"/>
  <w15:docId w15:val="{20719136-60E5-441A-99A2-E222ACEE5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Packages\Microsoft.Office.Desktop_8wekyb3d8bbwe\LocalCache\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F6B1BF7737447B9B17DB8A2512EE24"/>
        <w:category>
          <w:name w:val="General"/>
          <w:gallery w:val="placeholder"/>
        </w:category>
        <w:types>
          <w:type w:val="bbPlcHdr"/>
        </w:types>
        <w:behaviors>
          <w:behavior w:val="content"/>
        </w:behaviors>
        <w:guid w:val="{9D713B93-9935-4CFB-917F-252DC1A56501}"/>
      </w:docPartPr>
      <w:docPartBody>
        <w:p w:rsidR="00E6633C" w:rsidRDefault="00491336">
          <w:pPr>
            <w:pStyle w:val="60F6B1BF7737447B9B17DB8A2512EE24"/>
          </w:pPr>
          <w:r w:rsidRPr="00CF1A49">
            <w:t>·</w:t>
          </w:r>
        </w:p>
      </w:docPartBody>
    </w:docPart>
    <w:docPart>
      <w:docPartPr>
        <w:name w:val="79468B03CDC44F83BB6A05D84284150B"/>
        <w:category>
          <w:name w:val="General"/>
          <w:gallery w:val="placeholder"/>
        </w:category>
        <w:types>
          <w:type w:val="bbPlcHdr"/>
        </w:types>
        <w:behaviors>
          <w:behavior w:val="content"/>
        </w:behaviors>
        <w:guid w:val="{A6B588A5-9FAD-4419-9C60-C46C6A4C4961}"/>
      </w:docPartPr>
      <w:docPartBody>
        <w:p w:rsidR="00E6633C" w:rsidRDefault="00491336">
          <w:pPr>
            <w:pStyle w:val="79468B03CDC44F83BB6A05D84284150B"/>
          </w:pPr>
          <w:r w:rsidRPr="00CF1A49">
            <w:t>Experience</w:t>
          </w:r>
        </w:p>
      </w:docPartBody>
    </w:docPart>
    <w:docPart>
      <w:docPartPr>
        <w:name w:val="FBD05A14C0CD400FBC0C34BF3DD6FEDD"/>
        <w:category>
          <w:name w:val="General"/>
          <w:gallery w:val="placeholder"/>
        </w:category>
        <w:types>
          <w:type w:val="bbPlcHdr"/>
        </w:types>
        <w:behaviors>
          <w:behavior w:val="content"/>
        </w:behaviors>
        <w:guid w:val="{2D8D7C11-115C-4EE1-849B-4F36C12225C4}"/>
      </w:docPartPr>
      <w:docPartBody>
        <w:p w:rsidR="00E6633C" w:rsidRDefault="00491336">
          <w:pPr>
            <w:pStyle w:val="FBD05A14C0CD400FBC0C34BF3DD6FEDD"/>
          </w:pPr>
          <w:r w:rsidRPr="00CF1A49">
            <w:t>Education</w:t>
          </w:r>
        </w:p>
      </w:docPartBody>
    </w:docPart>
    <w:docPart>
      <w:docPartPr>
        <w:name w:val="3E5065ADA00548F8BDAF350771532261"/>
        <w:category>
          <w:name w:val="General"/>
          <w:gallery w:val="placeholder"/>
        </w:category>
        <w:types>
          <w:type w:val="bbPlcHdr"/>
        </w:types>
        <w:behaviors>
          <w:behavior w:val="content"/>
        </w:behaviors>
        <w:guid w:val="{72D1C150-D2C8-4A95-91D3-E04365D69EEE}"/>
      </w:docPartPr>
      <w:docPartBody>
        <w:p w:rsidR="00E6633C" w:rsidRDefault="00491336">
          <w:pPr>
            <w:pStyle w:val="3E5065ADA00548F8BDAF350771532261"/>
          </w:pPr>
          <w:r w:rsidRPr="00CF1A49">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669"/>
    <w:rsid w:val="00073002"/>
    <w:rsid w:val="00133AFD"/>
    <w:rsid w:val="00134B03"/>
    <w:rsid w:val="00447A0D"/>
    <w:rsid w:val="00491336"/>
    <w:rsid w:val="004B7E73"/>
    <w:rsid w:val="00726D1A"/>
    <w:rsid w:val="008D07F2"/>
    <w:rsid w:val="009D4219"/>
    <w:rsid w:val="00C178B9"/>
    <w:rsid w:val="00C365A7"/>
    <w:rsid w:val="00C86482"/>
    <w:rsid w:val="00DD21E2"/>
    <w:rsid w:val="00E10410"/>
    <w:rsid w:val="00E6633C"/>
    <w:rsid w:val="00E82669"/>
    <w:rsid w:val="00FF7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60F6B1BF7737447B9B17DB8A2512EE24">
    <w:name w:val="60F6B1BF7737447B9B17DB8A2512EE24"/>
  </w:style>
  <w:style w:type="paragraph" w:customStyle="1" w:styleId="79468B03CDC44F83BB6A05D84284150B">
    <w:name w:val="79468B03CDC44F83BB6A05D84284150B"/>
  </w:style>
  <w:style w:type="character" w:styleId="SubtleReference">
    <w:name w:val="Subtle Reference"/>
    <w:basedOn w:val="DefaultParagraphFont"/>
    <w:uiPriority w:val="10"/>
    <w:qFormat/>
    <w:rPr>
      <w:b/>
      <w:caps w:val="0"/>
      <w:smallCaps/>
      <w:color w:val="595959" w:themeColor="text1" w:themeTint="A6"/>
    </w:rPr>
  </w:style>
  <w:style w:type="paragraph" w:customStyle="1" w:styleId="FBD05A14C0CD400FBC0C34BF3DD6FEDD">
    <w:name w:val="FBD05A14C0CD400FBC0C34BF3DD6FEDD"/>
  </w:style>
  <w:style w:type="paragraph" w:customStyle="1" w:styleId="3E5065ADA00548F8BDAF350771532261">
    <w:name w:val="3E5065ADA00548F8BDAF3507715322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Template>
  <TotalTime>978</TotalTime>
  <Pages>4</Pages>
  <Words>1551</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lastModifiedBy>
  <cp:revision>2</cp:revision>
  <dcterms:created xsi:type="dcterms:W3CDTF">2020-06-26T20:24:00Z</dcterms:created>
  <dcterms:modified xsi:type="dcterms:W3CDTF">2022-03-08T20:54:00Z</dcterms:modified>
  <cp:category/>
</cp:coreProperties>
</file>