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6A975F1F" w14:textId="77777777" w:rsidTr="000C62B0">
        <w:trPr>
          <w:trHeight w:val="108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1D1EA60C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BD4EAC2" w14:textId="59490888" w:rsidR="00605A5B" w:rsidRPr="000C62B0" w:rsidRDefault="00A708E2" w:rsidP="00605A5B">
            <w:pPr>
              <w:pStyle w:val="Title"/>
              <w:rPr>
                <w:sz w:val="32"/>
                <w:szCs w:val="32"/>
              </w:rPr>
            </w:pPr>
            <w:r w:rsidRPr="000C62B0">
              <w:rPr>
                <w:sz w:val="32"/>
                <w:szCs w:val="32"/>
              </w:rPr>
              <w:t>Laura Ballard,</w:t>
            </w:r>
            <w:r w:rsidR="00A77921" w:rsidRPr="000C62B0">
              <w:rPr>
                <w:sz w:val="32"/>
                <w:szCs w:val="32"/>
              </w:rPr>
              <w:t xml:space="preserve"> </w:t>
            </w:r>
            <w:r w:rsidR="004876A4" w:rsidRPr="000C62B0">
              <w:rPr>
                <w:rStyle w:val="Emphasis"/>
                <w:sz w:val="32"/>
                <w:szCs w:val="32"/>
              </w:rPr>
              <w:t>MSN, RN C</w:t>
            </w:r>
            <w:r w:rsidRPr="000C62B0">
              <w:rPr>
                <w:rStyle w:val="Emphasis"/>
                <w:sz w:val="32"/>
                <w:szCs w:val="32"/>
              </w:rPr>
              <w:t>PNP</w:t>
            </w:r>
          </w:p>
          <w:p w14:paraId="723EEA7E" w14:textId="4F8ED073" w:rsidR="00605A5B" w:rsidRPr="004876A4" w:rsidRDefault="00A708E2" w:rsidP="00A77921">
            <w:pPr>
              <w:pStyle w:val="Subtitle"/>
              <w:rPr>
                <w:sz w:val="36"/>
                <w:szCs w:val="36"/>
              </w:rPr>
            </w:pPr>
            <w:r w:rsidRPr="000C62B0">
              <w:rPr>
                <w:sz w:val="32"/>
                <w:szCs w:val="32"/>
              </w:rPr>
              <w:t>Pediatric Nurse Practitioner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72B6D1B1" w14:textId="77777777" w:rsidR="00605A5B" w:rsidRDefault="00605A5B"/>
        </w:tc>
      </w:tr>
      <w:tr w:rsidR="00F4501B" w14:paraId="5679FDD9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C2910C9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E75D7C5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69E377DB" w14:textId="77777777" w:rsidR="00F4501B" w:rsidRDefault="00F4501B"/>
        </w:tc>
      </w:tr>
      <w:tr w:rsidR="00605A5B" w14:paraId="49A939A7" w14:textId="77777777" w:rsidTr="009C363E">
        <w:trPr>
          <w:trHeight w:val="1746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10C6040" w14:textId="4800B716" w:rsidR="00605A5B" w:rsidRPr="00605A5B" w:rsidRDefault="00CE5A91" w:rsidP="000C62B0">
            <w:pPr>
              <w:pStyle w:val="Heading1"/>
              <w:jc w:val="left"/>
            </w:pPr>
            <w:sdt>
              <w:sdtPr>
                <w:id w:val="1604447469"/>
                <w:placeholder>
                  <w:docPart w:val="F13D1F057FD940C0BB463B80648B8BF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8EE7B0E" w14:textId="4111A9E5" w:rsidR="00C1095A" w:rsidRDefault="00A708E2" w:rsidP="000C62B0">
            <w:pPr>
              <w:pStyle w:val="TextLeft"/>
              <w:jc w:val="left"/>
            </w:pPr>
            <w:r>
              <w:t>1907 Thorncroft Drive, Germantown, TN 38138</w:t>
            </w:r>
          </w:p>
          <w:p w14:paraId="6FF3C48A" w14:textId="3AFB35E9" w:rsidR="00C1095A" w:rsidRDefault="00A708E2" w:rsidP="000C62B0">
            <w:pPr>
              <w:pStyle w:val="TextLeft"/>
              <w:jc w:val="left"/>
            </w:pPr>
            <w:r>
              <w:t>205-410-108</w:t>
            </w:r>
          </w:p>
          <w:p w14:paraId="75C7D718" w14:textId="04619E0B" w:rsidR="00C1095A" w:rsidRDefault="00A708E2" w:rsidP="000C62B0">
            <w:pPr>
              <w:pStyle w:val="TextLeft"/>
              <w:jc w:val="left"/>
            </w:pPr>
            <w:r>
              <w:t>Lmballard04@gmail.com</w:t>
            </w:r>
          </w:p>
          <w:p w14:paraId="0E93A264" w14:textId="6B5ED4FA" w:rsidR="00AF1817" w:rsidRPr="00AF1817" w:rsidRDefault="00AF1817" w:rsidP="00AF1817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0C994BE" w14:textId="3E2A21B9" w:rsidR="00605A5B" w:rsidRDefault="000C62B0" w:rsidP="00605A5B">
            <w:pPr>
              <w:pStyle w:val="Heading2"/>
            </w:pPr>
            <w:r>
              <w:t>Professional Summary</w:t>
            </w:r>
          </w:p>
          <w:p w14:paraId="605C22A0" w14:textId="1178D1FC" w:rsidR="00605A5B" w:rsidRPr="006E70D3" w:rsidRDefault="000C62B0" w:rsidP="006E70D3">
            <w:pPr>
              <w:pStyle w:val="TextRight"/>
            </w:pPr>
            <w:r>
              <w:t>Dynamic and well-rounded Pediatric Nurse Practitioner with</w:t>
            </w:r>
            <w:r w:rsidR="009C363E">
              <w:t xml:space="preserve"> experience in urgent care, primary care, and neonatal nursing. Actively</w:t>
            </w:r>
            <w:r>
              <w:t xml:space="preserve"> seeking provider positions in the Memphis area. </w:t>
            </w:r>
          </w:p>
        </w:tc>
      </w:tr>
      <w:tr w:rsidR="000E1D44" w14:paraId="4AAF5E07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B54D1EC" w14:textId="77777777" w:rsidR="00AF1817" w:rsidRDefault="00AF1817" w:rsidP="000C62B0">
            <w:pPr>
              <w:pStyle w:val="Heading1"/>
              <w:jc w:val="left"/>
            </w:pPr>
          </w:p>
          <w:p w14:paraId="201BB91F" w14:textId="77777777" w:rsidR="00AF1817" w:rsidRDefault="00AF1817" w:rsidP="000C62B0">
            <w:pPr>
              <w:pStyle w:val="Heading1"/>
              <w:jc w:val="left"/>
            </w:pPr>
          </w:p>
          <w:p w14:paraId="7C159A39" w14:textId="2005F885" w:rsidR="000E1D44" w:rsidRDefault="00CE5A91" w:rsidP="000C62B0">
            <w:pPr>
              <w:pStyle w:val="Heading1"/>
              <w:jc w:val="left"/>
            </w:pPr>
            <w:sdt>
              <w:sdtPr>
                <w:id w:val="1723097672"/>
                <w:placeholder>
                  <w:docPart w:val="BB9DB949E76E4D5DB981BE6E2FB6E05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3E4F7392" w14:textId="77777777" w:rsidR="00A708E2" w:rsidRDefault="00A708E2" w:rsidP="000C62B0">
            <w:pPr>
              <w:pStyle w:val="TextLeft"/>
              <w:jc w:val="left"/>
            </w:pPr>
            <w:r>
              <w:t xml:space="preserve">University of Alabama at Birmingham, </w:t>
            </w:r>
            <w:r w:rsidRPr="00B42095">
              <w:rPr>
                <w:i/>
                <w:iCs/>
              </w:rPr>
              <w:t>Master of Science in Nursing, Primary Care Pediatrics</w:t>
            </w:r>
            <w:r>
              <w:t>, Sigma Theta Tau Honor Society</w:t>
            </w:r>
          </w:p>
          <w:p w14:paraId="7F74091F" w14:textId="77777777" w:rsidR="000C62B0" w:rsidRDefault="000C62B0" w:rsidP="000C62B0"/>
          <w:p w14:paraId="3811C27A" w14:textId="77777777" w:rsidR="00CA515B" w:rsidRDefault="00CA515B" w:rsidP="000C62B0">
            <w:pPr>
              <w:pStyle w:val="Heading1"/>
              <w:jc w:val="left"/>
            </w:pPr>
          </w:p>
          <w:p w14:paraId="718BC5BE" w14:textId="77777777" w:rsidR="00CA515B" w:rsidRDefault="00CA515B" w:rsidP="000C62B0">
            <w:pPr>
              <w:pStyle w:val="Heading1"/>
              <w:jc w:val="left"/>
            </w:pPr>
          </w:p>
          <w:p w14:paraId="4C4F33A4" w14:textId="1C5E87C8" w:rsidR="000C62B0" w:rsidRDefault="00CE5A91" w:rsidP="000C62B0">
            <w:pPr>
              <w:pStyle w:val="Heading1"/>
              <w:jc w:val="left"/>
            </w:pPr>
            <w:sdt>
              <w:sdtPr>
                <w:id w:val="1125976153"/>
                <w:placeholder>
                  <w:docPart w:val="033AAD0067B148B0A330CDEFD4F6D5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C62B0" w:rsidRPr="000E1D44">
                  <w:t>Key Skills</w:t>
                </w:r>
              </w:sdtContent>
            </w:sdt>
          </w:p>
          <w:p w14:paraId="157CF146" w14:textId="7D0B2928" w:rsidR="000C62B0" w:rsidRDefault="000C62B0" w:rsidP="000C62B0">
            <w:pPr>
              <w:pStyle w:val="TextLeft"/>
              <w:jc w:val="left"/>
            </w:pPr>
            <w:r>
              <w:t xml:space="preserve">EMR </w:t>
            </w:r>
            <w:r w:rsidR="00AD7BC1">
              <w:t xml:space="preserve">(Cerner, </w:t>
            </w:r>
            <w:proofErr w:type="spellStart"/>
            <w:r w:rsidR="00AD7BC1">
              <w:t>EClinicalworks</w:t>
            </w:r>
            <w:proofErr w:type="spellEnd"/>
            <w:r w:rsidR="00AD7BC1">
              <w:t>)</w:t>
            </w:r>
          </w:p>
          <w:p w14:paraId="7540C3F9" w14:textId="77777777" w:rsidR="000C62B0" w:rsidRDefault="000C62B0" w:rsidP="000C62B0">
            <w:pPr>
              <w:pStyle w:val="TextLeft"/>
              <w:jc w:val="left"/>
            </w:pPr>
            <w:r>
              <w:t xml:space="preserve">Telemedicine </w:t>
            </w:r>
          </w:p>
          <w:p w14:paraId="5CD29190" w14:textId="77777777" w:rsidR="000C62B0" w:rsidRPr="00CA515B" w:rsidRDefault="000C62B0" w:rsidP="000C62B0">
            <w:pPr>
              <w:pStyle w:val="TextLeft"/>
              <w:jc w:val="left"/>
            </w:pPr>
            <w:r>
              <w:t xml:space="preserve">Pediatric Advanced Life Support </w:t>
            </w:r>
            <w:r w:rsidRPr="00CA515B">
              <w:t xml:space="preserve">Neonatal Resuscitation </w:t>
            </w:r>
          </w:p>
          <w:p w14:paraId="4B5CC00E" w14:textId="68757816" w:rsidR="000C62B0" w:rsidRPr="00CA515B" w:rsidRDefault="000C62B0" w:rsidP="000C62B0">
            <w:pPr>
              <w:pStyle w:val="TextLeft"/>
              <w:jc w:val="left"/>
            </w:pPr>
            <w:r w:rsidRPr="00CA515B">
              <w:t>Pediatric STABLE</w:t>
            </w:r>
          </w:p>
          <w:p w14:paraId="0C176B8B" w14:textId="237FBE9B" w:rsidR="00CA515B" w:rsidRPr="00CA515B" w:rsidRDefault="00CA515B" w:rsidP="00CA515B">
            <w:p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Laceration repair</w:t>
            </w:r>
          </w:p>
          <w:p w14:paraId="76C018DF" w14:textId="37FE0145" w:rsidR="00CA515B" w:rsidRPr="00CA515B" w:rsidRDefault="00CA515B" w:rsidP="00CA515B">
            <w:p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Splinting</w:t>
            </w:r>
          </w:p>
          <w:p w14:paraId="26837EFF" w14:textId="49CC16AC" w:rsidR="00CA515B" w:rsidRPr="00CA515B" w:rsidRDefault="00CA515B" w:rsidP="00CA515B">
            <w:p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I&amp;D</w:t>
            </w:r>
          </w:p>
          <w:p w14:paraId="358EB268" w14:textId="2C982835" w:rsidR="00CA515B" w:rsidRPr="00CA515B" w:rsidRDefault="00CA515B" w:rsidP="00CA515B">
            <w:p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Foreign body removal</w:t>
            </w:r>
          </w:p>
          <w:p w14:paraId="644B3904" w14:textId="411CD848" w:rsidR="00CA515B" w:rsidRPr="00CA515B" w:rsidRDefault="00CA515B" w:rsidP="00CA515B">
            <w:p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Ear lavage</w:t>
            </w:r>
          </w:p>
          <w:p w14:paraId="028C2D3B" w14:textId="56AFD60C" w:rsidR="00CA515B" w:rsidRDefault="00CA515B" w:rsidP="00CA515B"/>
          <w:p w14:paraId="32B36B3F" w14:textId="2826150C" w:rsidR="00CA515B" w:rsidRDefault="00CA515B" w:rsidP="00CA515B"/>
          <w:p w14:paraId="580239EF" w14:textId="77777777" w:rsidR="00CA515B" w:rsidRDefault="00CA515B" w:rsidP="00CA515B"/>
          <w:p w14:paraId="79855DE7" w14:textId="77777777" w:rsidR="00CA515B" w:rsidRDefault="00CA515B" w:rsidP="00CA515B">
            <w:pPr>
              <w:pStyle w:val="Heading1"/>
              <w:jc w:val="left"/>
            </w:pPr>
            <w:r>
              <w:t>Leadership</w:t>
            </w:r>
          </w:p>
          <w:p w14:paraId="0C705FC8" w14:textId="77777777" w:rsidR="00CA515B" w:rsidRDefault="00CA515B" w:rsidP="00CA515B">
            <w:pPr>
              <w:pStyle w:val="TextLeft"/>
              <w:jc w:val="left"/>
            </w:pPr>
            <w:r>
              <w:t>National Association of Pediatric Nurse Practitioners- Blues City chapter</w:t>
            </w:r>
          </w:p>
          <w:p w14:paraId="4E172EAF" w14:textId="77777777" w:rsidR="00CA515B" w:rsidRDefault="00CA515B" w:rsidP="00CA515B">
            <w:pPr>
              <w:pStyle w:val="TextLeft"/>
              <w:jc w:val="left"/>
            </w:pPr>
            <w:r>
              <w:t xml:space="preserve">Junior League of Memphis </w:t>
            </w:r>
          </w:p>
          <w:p w14:paraId="415753C9" w14:textId="4040AC1B" w:rsidR="00CA515B" w:rsidRPr="00CA515B" w:rsidRDefault="00CA515B" w:rsidP="00CA515B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84A47B97C43E499588CE0E5B3C4B19BD"/>
              </w:placeholder>
              <w:temporary/>
              <w:showingPlcHdr/>
              <w15:appearance w15:val="hidden"/>
              <w:text/>
            </w:sdtPr>
            <w:sdtEndPr/>
            <w:sdtContent>
              <w:p w14:paraId="32FD46E8" w14:textId="64ABF790" w:rsidR="009C4B8E" w:rsidRDefault="00A77921" w:rsidP="009C4B8E">
                <w:pPr>
                  <w:pStyle w:val="Heading2"/>
                </w:pPr>
                <w:r>
                  <w:t>Experience</w:t>
                </w:r>
              </w:p>
            </w:sdtContent>
          </w:sdt>
          <w:p w14:paraId="77E4A109" w14:textId="18997924" w:rsidR="009C4B8E" w:rsidRPr="00CA515B" w:rsidRDefault="009C4B8E" w:rsidP="009C4B8E">
            <w:pPr>
              <w:pStyle w:val="SmallText"/>
            </w:pPr>
            <w:r w:rsidRPr="00CA515B">
              <w:t xml:space="preserve">December 2017 – </w:t>
            </w:r>
            <w:r>
              <w:t>Dec</w:t>
            </w:r>
            <w:r w:rsidRPr="00CA515B">
              <w:t xml:space="preserve"> 20</w:t>
            </w:r>
            <w:r>
              <w:t>21</w:t>
            </w:r>
          </w:p>
          <w:p w14:paraId="1902D760" w14:textId="77777777" w:rsidR="009C4B8E" w:rsidRPr="00CA515B" w:rsidRDefault="009C4B8E" w:rsidP="009C4B8E">
            <w:pPr>
              <w:pStyle w:val="TextRight"/>
            </w:pPr>
            <w:r w:rsidRPr="00CA515B">
              <w:rPr>
                <w:b/>
                <w:bCs/>
              </w:rPr>
              <w:t>RN</w:t>
            </w:r>
            <w:r w:rsidRPr="00CA515B">
              <w:t xml:space="preserve"> • Neonatal Intensive Care Unit • Methodist Le Bonheur Children’s Hospital</w:t>
            </w:r>
          </w:p>
          <w:p w14:paraId="1D0D3028" w14:textId="77777777" w:rsidR="009C4B8E" w:rsidRPr="00CA515B" w:rsidRDefault="009C4B8E" w:rsidP="009C4B8E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 xml:space="preserve">Level 4 NICU, Small-baby (extremely premature neonates) unit member, Preceptor for new hires, </w:t>
            </w:r>
          </w:p>
          <w:p w14:paraId="1DFD1D70" w14:textId="77777777" w:rsidR="009C4B8E" w:rsidRPr="00CA515B" w:rsidRDefault="009C4B8E" w:rsidP="009C4B8E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Participated in quarterly staff meetings, Unit Council, Developmental council</w:t>
            </w:r>
          </w:p>
          <w:p w14:paraId="125F204A" w14:textId="77777777" w:rsidR="009C4B8E" w:rsidRPr="00CA515B" w:rsidRDefault="009C4B8E" w:rsidP="009C4B8E">
            <w:pPr>
              <w:pStyle w:val="TextRight"/>
              <w:rPr>
                <w:sz w:val="21"/>
              </w:rPr>
            </w:pPr>
            <w:r w:rsidRPr="00CA515B">
              <w:rPr>
                <w:sz w:val="21"/>
              </w:rPr>
              <w:t xml:space="preserve"> </w:t>
            </w:r>
          </w:p>
          <w:p w14:paraId="66667F1D" w14:textId="77777777" w:rsidR="009C4B8E" w:rsidRPr="00CA515B" w:rsidRDefault="009C4B8E" w:rsidP="009C4B8E">
            <w:pPr>
              <w:pStyle w:val="SmallText"/>
            </w:pPr>
            <w:r w:rsidRPr="00CA515B">
              <w:t>May 2013 – December 2017</w:t>
            </w:r>
          </w:p>
          <w:p w14:paraId="05275946" w14:textId="77777777" w:rsidR="009C4B8E" w:rsidRPr="00CA515B" w:rsidRDefault="009C4B8E" w:rsidP="009C4B8E">
            <w:pPr>
              <w:pStyle w:val="TextRight"/>
            </w:pPr>
            <w:r w:rsidRPr="00CA515B">
              <w:rPr>
                <w:b/>
                <w:bCs/>
              </w:rPr>
              <w:t>RN</w:t>
            </w:r>
            <w:r w:rsidRPr="00CA515B">
              <w:t xml:space="preserve"> • Neonatal Intensive Care Unit • University of Alabama at Birmingham Hospital</w:t>
            </w:r>
          </w:p>
          <w:p w14:paraId="51988ED2" w14:textId="77777777" w:rsidR="009C4B8E" w:rsidRPr="00CA515B" w:rsidRDefault="009C4B8E" w:rsidP="009C4B8E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Level 4 NICU, competent bedside nurse, Delivery lead nurse, Preceptor for new hires</w:t>
            </w:r>
            <w:r>
              <w:rPr>
                <w:color w:val="404040" w:themeColor="text1" w:themeTint="BF"/>
                <w:sz w:val="22"/>
                <w:szCs w:val="22"/>
              </w:rPr>
              <w:t>, March of Dimes committee member</w:t>
            </w:r>
          </w:p>
          <w:p w14:paraId="4CFFAB90" w14:textId="77777777" w:rsidR="009C4B8E" w:rsidRDefault="009C4B8E" w:rsidP="000C62B0">
            <w:pPr>
              <w:pStyle w:val="SmallText"/>
            </w:pPr>
          </w:p>
          <w:p w14:paraId="5D1E8BC3" w14:textId="77777777" w:rsidR="009C4B8E" w:rsidRDefault="009C4B8E" w:rsidP="000C62B0">
            <w:pPr>
              <w:pStyle w:val="SmallText"/>
            </w:pPr>
          </w:p>
          <w:p w14:paraId="729D44D1" w14:textId="076587FC" w:rsidR="000C62B0" w:rsidRDefault="000C62B0" w:rsidP="000C62B0">
            <w:pPr>
              <w:pStyle w:val="SmallText"/>
            </w:pPr>
            <w:r>
              <w:t>Feb 2021 – present</w:t>
            </w:r>
          </w:p>
          <w:p w14:paraId="1665FB6B" w14:textId="558CD0E9" w:rsidR="000C62B0" w:rsidRDefault="000C62B0" w:rsidP="000C62B0">
            <w:pPr>
              <w:pStyle w:val="TextRight"/>
            </w:pPr>
            <w:r w:rsidRPr="002A6F9A">
              <w:rPr>
                <w:b/>
                <w:bCs/>
              </w:rPr>
              <w:t>PNP</w:t>
            </w:r>
            <w:r>
              <w:t xml:space="preserve"> </w:t>
            </w:r>
            <w:r w:rsidRPr="000E1D44">
              <w:t xml:space="preserve">• </w:t>
            </w:r>
            <w:r w:rsidR="00AD7BC1" w:rsidRPr="00AD7BC1">
              <w:rPr>
                <w:b/>
                <w:bCs/>
              </w:rPr>
              <w:t>Clinical Director</w:t>
            </w:r>
            <w:r w:rsidR="00AD7BC1">
              <w:t xml:space="preserve"> </w:t>
            </w:r>
            <w:r w:rsidR="00AF1817" w:rsidRPr="000E1D44">
              <w:t xml:space="preserve">• </w:t>
            </w:r>
            <w:r w:rsidR="00AF1817">
              <w:t>Pediatric</w:t>
            </w:r>
            <w:r w:rsidR="00AD7BC1">
              <w:t xml:space="preserve"> urgent care</w:t>
            </w:r>
            <w:r>
              <w:t xml:space="preserve"> </w:t>
            </w:r>
            <w:r w:rsidRPr="000E1D44">
              <w:t>•</w:t>
            </w:r>
            <w:r>
              <w:t xml:space="preserve"> Memphis, TN</w:t>
            </w:r>
          </w:p>
          <w:p w14:paraId="05121A4B" w14:textId="2EDD744C" w:rsidR="00AD7BC1" w:rsidRDefault="002D2CC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 xml:space="preserve">NP Duties include </w:t>
            </w:r>
            <w:r w:rsidR="00AD7BC1" w:rsidRPr="00CA515B">
              <w:rPr>
                <w:color w:val="404040" w:themeColor="text1" w:themeTint="BF"/>
                <w:sz w:val="22"/>
                <w:szCs w:val="22"/>
              </w:rPr>
              <w:t xml:space="preserve">COVID testing </w:t>
            </w:r>
            <w:r>
              <w:rPr>
                <w:color w:val="404040" w:themeColor="text1" w:themeTint="BF"/>
                <w:sz w:val="22"/>
                <w:szCs w:val="22"/>
              </w:rPr>
              <w:t>and education</w:t>
            </w:r>
            <w:r w:rsidR="00AD7BC1" w:rsidRPr="00CA515B">
              <w:rPr>
                <w:color w:val="404040" w:themeColor="text1" w:themeTint="BF"/>
                <w:sz w:val="22"/>
                <w:szCs w:val="22"/>
              </w:rPr>
              <w:t xml:space="preserve">, </w:t>
            </w:r>
            <w:r w:rsidR="00950D72" w:rsidRPr="00CA515B">
              <w:rPr>
                <w:color w:val="404040" w:themeColor="text1" w:themeTint="BF"/>
                <w:sz w:val="22"/>
                <w:szCs w:val="22"/>
              </w:rPr>
              <w:t xml:space="preserve">IM injections, Laceration repair, minor injuries requiring X-ray, Splinting, IV initiation, Incision and drainage, Ear lavage, foreign body 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>removal,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 nebulizer treatments, etc. </w:t>
            </w:r>
          </w:p>
          <w:p w14:paraId="00C36174" w14:textId="7E1B244F" w:rsidR="009C363E" w:rsidRPr="00CA515B" w:rsidRDefault="009C363E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Pediatric Telemedicine provider</w:t>
            </w:r>
          </w:p>
          <w:p w14:paraId="1723526B" w14:textId="4D46A2CE" w:rsidR="00950D72" w:rsidRPr="00CA515B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Assist with hiring adequate number of NPs, Mas, X-Ray techs</w:t>
            </w:r>
          </w:p>
          <w:p w14:paraId="29E0862A" w14:textId="1480DF0F" w:rsidR="00950D72" w:rsidRPr="00CA515B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Quarterly Provider and Medical Assistant trainings</w:t>
            </w:r>
          </w:p>
          <w:p w14:paraId="2EFA0523" w14:textId="221125D5" w:rsidR="00950D72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Manage provider schedule</w:t>
            </w:r>
          </w:p>
          <w:p w14:paraId="06E528F6" w14:textId="4953D0C6" w:rsidR="002D2CC2" w:rsidRPr="00CA515B" w:rsidRDefault="002D2CC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Coordinate MD/NP Collaborations for 5 clinics across the state</w:t>
            </w:r>
          </w:p>
          <w:p w14:paraId="26A0B213" w14:textId="748765BB" w:rsidR="00950D72" w:rsidRPr="00CA515B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 xml:space="preserve">Lead annual NP and </w:t>
            </w:r>
            <w:r w:rsidR="002D2CC2">
              <w:rPr>
                <w:color w:val="404040" w:themeColor="text1" w:themeTint="BF"/>
                <w:sz w:val="22"/>
                <w:szCs w:val="22"/>
              </w:rPr>
              <w:t>medical staff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 xml:space="preserve"> evaluations</w:t>
            </w:r>
          </w:p>
          <w:p w14:paraId="1CF8A709" w14:textId="71CB401F" w:rsidR="00950D72" w:rsidRPr="00CA515B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 xml:space="preserve">Coordinate and lead team meetings: </w:t>
            </w:r>
            <w:r w:rsidR="002D2CC2">
              <w:rPr>
                <w:color w:val="404040" w:themeColor="text1" w:themeTint="BF"/>
                <w:sz w:val="22"/>
                <w:szCs w:val="22"/>
              </w:rPr>
              <w:t xml:space="preserve">all 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 xml:space="preserve">staff, </w:t>
            </w:r>
            <w:r w:rsidR="00CA515B" w:rsidRPr="00CA515B">
              <w:rPr>
                <w:color w:val="404040" w:themeColor="text1" w:themeTint="BF"/>
                <w:sz w:val="22"/>
                <w:szCs w:val="22"/>
              </w:rPr>
              <w:t>leadership,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 xml:space="preserve"> and office meetings</w:t>
            </w:r>
          </w:p>
          <w:p w14:paraId="3A776D3F" w14:textId="435CB048" w:rsidR="00950D72" w:rsidRPr="00CA515B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Answer patient feedback and complaints, develop system-wide plans to fix policies and procedures</w:t>
            </w:r>
          </w:p>
          <w:p w14:paraId="55E3865B" w14:textId="11FDD35C" w:rsidR="00950D72" w:rsidRDefault="00950D7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Culture-propagation, open-communication, performance-based culture, clinical leadership</w:t>
            </w:r>
          </w:p>
          <w:p w14:paraId="51A23548" w14:textId="554C908F" w:rsidR="002D2CC2" w:rsidRDefault="002D2CC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Coordinate preceptorship placement for 5 clinics across the state</w:t>
            </w:r>
          </w:p>
          <w:p w14:paraId="5C110DC6" w14:textId="39D1009C" w:rsidR="002D2CC2" w:rsidRPr="00CA515B" w:rsidRDefault="002D2CC2" w:rsidP="00AD7BC1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NP Preceptor</w:t>
            </w:r>
          </w:p>
          <w:p w14:paraId="5FBA23FF" w14:textId="77777777" w:rsidR="000C62B0" w:rsidRPr="00CA515B" w:rsidRDefault="000C62B0" w:rsidP="000E1D44">
            <w:pPr>
              <w:pStyle w:val="SmallText"/>
            </w:pPr>
          </w:p>
          <w:p w14:paraId="42984A09" w14:textId="77777777" w:rsidR="000C62B0" w:rsidRPr="00CA515B" w:rsidRDefault="000C62B0" w:rsidP="000E1D44">
            <w:pPr>
              <w:pStyle w:val="SmallText"/>
            </w:pPr>
          </w:p>
          <w:p w14:paraId="0BF59DAB" w14:textId="0303C48F" w:rsidR="000E1D44" w:rsidRPr="00CA515B" w:rsidRDefault="00A708E2" w:rsidP="000E1D44">
            <w:pPr>
              <w:pStyle w:val="SmallText"/>
            </w:pPr>
            <w:r w:rsidRPr="00CA515B">
              <w:t xml:space="preserve">July 2019 </w:t>
            </w:r>
            <w:r w:rsidR="000C62B0" w:rsidRPr="00CA515B">
              <w:t>–</w:t>
            </w:r>
            <w:r w:rsidRPr="00CA515B">
              <w:t xml:space="preserve"> </w:t>
            </w:r>
            <w:r w:rsidR="000C62B0" w:rsidRPr="00CA515B">
              <w:t>Feb 2021</w:t>
            </w:r>
          </w:p>
          <w:p w14:paraId="68AE630A" w14:textId="071D7E35" w:rsidR="000E1D44" w:rsidRPr="00CA515B" w:rsidRDefault="00A708E2" w:rsidP="000E1D44">
            <w:pPr>
              <w:pStyle w:val="TextRight"/>
            </w:pPr>
            <w:r w:rsidRPr="00CA515B">
              <w:rPr>
                <w:b/>
                <w:bCs/>
              </w:rPr>
              <w:lastRenderedPageBreak/>
              <w:t>PNP</w:t>
            </w:r>
            <w:r w:rsidR="0057534A" w:rsidRPr="00CA515B">
              <w:t xml:space="preserve"> </w:t>
            </w:r>
            <w:r w:rsidR="000E1D44" w:rsidRPr="00CA515B">
              <w:t xml:space="preserve">• </w:t>
            </w:r>
            <w:r w:rsidRPr="00CA515B">
              <w:t>Pediatric Associates</w:t>
            </w:r>
            <w:r w:rsidR="0057534A" w:rsidRPr="00CA515B">
              <w:t xml:space="preserve"> </w:t>
            </w:r>
            <w:r w:rsidR="000E1D44" w:rsidRPr="00CA515B">
              <w:t>•</w:t>
            </w:r>
            <w:r w:rsidR="0057534A" w:rsidRPr="00CA515B">
              <w:t xml:space="preserve"> </w:t>
            </w:r>
            <w:r w:rsidRPr="00CA515B">
              <w:t>West Memphis, AR</w:t>
            </w:r>
          </w:p>
          <w:p w14:paraId="117F5F58" w14:textId="541526E4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Procedures: Ear lavage, foreign body removal, I&amp;D, nebulizer treatments</w:t>
            </w:r>
          </w:p>
          <w:p w14:paraId="222579C8" w14:textId="790F3B31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Interpreting point of care testing, X-Ray read along with radiology consult</w:t>
            </w:r>
          </w:p>
          <w:p w14:paraId="585EAD60" w14:textId="3477F034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Patient assessment and treatment of minor illness and injuries, make appropriate referrals and consults to specialists</w:t>
            </w:r>
          </w:p>
          <w:p w14:paraId="7846B81B" w14:textId="38BF933F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 xml:space="preserve">Well-child </w:t>
            </w:r>
            <w:r w:rsidR="00AF1817" w:rsidRPr="00CA515B">
              <w:rPr>
                <w:color w:val="404040" w:themeColor="text1" w:themeTint="BF"/>
                <w:sz w:val="22"/>
                <w:szCs w:val="22"/>
              </w:rPr>
              <w:t>checkups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>, assisted with vaccinations</w:t>
            </w:r>
          </w:p>
          <w:p w14:paraId="746CD9E8" w14:textId="3AD9AFC8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 xml:space="preserve">On-call services, medical consult with </w:t>
            </w:r>
            <w:r w:rsidR="00AF1817" w:rsidRPr="00CA515B">
              <w:rPr>
                <w:color w:val="404040" w:themeColor="text1" w:themeTint="BF"/>
                <w:sz w:val="22"/>
                <w:szCs w:val="22"/>
              </w:rPr>
              <w:t>patient’s</w:t>
            </w:r>
            <w:r w:rsidRPr="00CA515B">
              <w:rPr>
                <w:color w:val="404040" w:themeColor="text1" w:themeTint="BF"/>
                <w:sz w:val="22"/>
                <w:szCs w:val="22"/>
              </w:rPr>
              <w:t xml:space="preserve"> after-hours</w:t>
            </w:r>
          </w:p>
          <w:p w14:paraId="3451F994" w14:textId="3F9CCCF5" w:rsidR="00CA515B" w:rsidRPr="00CA515B" w:rsidRDefault="00CA515B" w:rsidP="00CA515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</w:rPr>
            </w:pPr>
            <w:r w:rsidRPr="00CA515B">
              <w:rPr>
                <w:color w:val="404040" w:themeColor="text1" w:themeTint="BF"/>
                <w:sz w:val="22"/>
                <w:szCs w:val="22"/>
              </w:rPr>
              <w:t>Confidentiality, safety, culture-propagation, time management and management of patient flow</w:t>
            </w:r>
          </w:p>
          <w:p w14:paraId="051A6023" w14:textId="77777777" w:rsidR="000E1D44" w:rsidRPr="00CA515B" w:rsidRDefault="000E1D44" w:rsidP="000E1D44">
            <w:pPr>
              <w:pStyle w:val="TextRight"/>
              <w:rPr>
                <w:sz w:val="21"/>
              </w:rPr>
            </w:pPr>
          </w:p>
          <w:p w14:paraId="4395146B" w14:textId="630073B1" w:rsidR="000E1D44" w:rsidRPr="00CA515B" w:rsidRDefault="000E1D44" w:rsidP="0057534A">
            <w:pPr>
              <w:pStyle w:val="TextRight"/>
              <w:rPr>
                <w:sz w:val="21"/>
              </w:rPr>
            </w:pPr>
          </w:p>
          <w:p w14:paraId="2EF832AB" w14:textId="739C7E45" w:rsidR="00A708E2" w:rsidRPr="00CA515B" w:rsidRDefault="00A708E2" w:rsidP="0057534A">
            <w:pPr>
              <w:pStyle w:val="TextRight"/>
            </w:pPr>
            <w:r w:rsidRPr="00CA515B">
              <w:rPr>
                <w:b/>
                <w:bCs/>
              </w:rPr>
              <w:t>Clinical Experience</w:t>
            </w:r>
            <w:r w:rsidRPr="00CA515B">
              <w:t xml:space="preserve"> • MSN • </w:t>
            </w:r>
            <w:r w:rsidR="00AD7BC1" w:rsidRPr="00CA515B">
              <w:t>over 500 hours</w:t>
            </w:r>
            <w:r w:rsidRPr="00CA515B">
              <w:t xml:space="preserve"> </w:t>
            </w:r>
          </w:p>
          <w:p w14:paraId="33F33D4A" w14:textId="5FE0F8EF" w:rsidR="00A708E2" w:rsidRPr="00CA515B" w:rsidRDefault="00A708E2" w:rsidP="00A708E2">
            <w:pPr>
              <w:pStyle w:val="TextRight"/>
            </w:pPr>
            <w:r w:rsidRPr="00CA515B">
              <w:t>Le Bonheur Children’s Hospital</w:t>
            </w:r>
            <w:r w:rsidR="00AD7BC1" w:rsidRPr="00CA515B">
              <w:t xml:space="preserve">: </w:t>
            </w:r>
            <w:r w:rsidRPr="00CA515B">
              <w:t xml:space="preserve"> Pulmonology, Allergy/Immunology, High Risk Asthma</w:t>
            </w:r>
            <w:r w:rsidR="00CA515B" w:rsidRPr="00CA515B">
              <w:t xml:space="preserve"> (CHAMP)</w:t>
            </w:r>
            <w:r w:rsidRPr="00CA515B">
              <w:t xml:space="preserve">, Gastroenterology </w:t>
            </w:r>
          </w:p>
          <w:p w14:paraId="59F9D61C" w14:textId="79105150" w:rsidR="00A708E2" w:rsidRPr="00CA515B" w:rsidRDefault="00A708E2" w:rsidP="00A708E2">
            <w:pPr>
              <w:pStyle w:val="TextRight"/>
            </w:pPr>
            <w:r w:rsidRPr="00CA515B">
              <w:t xml:space="preserve">Cody’s Center of </w:t>
            </w:r>
            <w:proofErr w:type="gramStart"/>
            <w:r w:rsidRPr="00CA515B">
              <w:t xml:space="preserve">Hope </w:t>
            </w:r>
            <w:r w:rsidR="00AD7BC1" w:rsidRPr="00CA515B">
              <w:t>:</w:t>
            </w:r>
            <w:proofErr w:type="gramEnd"/>
            <w:r w:rsidR="00AD7BC1" w:rsidRPr="00CA515B">
              <w:t xml:space="preserve"> Primary Care, </w:t>
            </w:r>
            <w:r w:rsidRPr="00CA515B">
              <w:t xml:space="preserve">Developmental Pediatrics, </w:t>
            </w:r>
          </w:p>
          <w:p w14:paraId="21168B03" w14:textId="30ADD109" w:rsidR="00A708E2" w:rsidRPr="00CA515B" w:rsidRDefault="00A708E2" w:rsidP="00A708E2">
            <w:pPr>
              <w:pStyle w:val="TextRight"/>
            </w:pPr>
            <w:r w:rsidRPr="00CA515B">
              <w:t>Primary Care Pediatrics PC</w:t>
            </w:r>
          </w:p>
          <w:p w14:paraId="493D2B35" w14:textId="4645C5EC" w:rsidR="00A708E2" w:rsidRPr="00A708E2" w:rsidRDefault="00A708E2" w:rsidP="00A708E2"/>
        </w:tc>
      </w:tr>
      <w:tr w:rsidR="000E1D44" w14:paraId="466B0CBD" w14:textId="77777777" w:rsidTr="000C62B0">
        <w:trPr>
          <w:trHeight w:val="3373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CF6EF83" w14:textId="75BA14A8" w:rsidR="00E70CB5" w:rsidRDefault="00E70CB5" w:rsidP="00E70CB5">
            <w:pPr>
              <w:pStyle w:val="Heading2"/>
              <w:rPr>
                <w:rFonts w:asciiTheme="minorHAnsi" w:hAnsiTheme="minorHAnsi"/>
                <w:color w:val="000000" w:themeColor="text1"/>
                <w:sz w:val="24"/>
              </w:rPr>
            </w:pPr>
            <w:r>
              <w:lastRenderedPageBreak/>
              <w:t>Certification</w:t>
            </w:r>
          </w:p>
          <w:p w14:paraId="184F4717" w14:textId="2FE21523" w:rsidR="00E70CB5" w:rsidRDefault="00E70CB5" w:rsidP="00E70CB5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PNCB: </w:t>
            </w:r>
            <w:r w:rsidR="002A6662">
              <w:rPr>
                <w:w w:val="105"/>
              </w:rPr>
              <w:t>CPNP-PC</w:t>
            </w:r>
            <w:r>
              <w:rPr>
                <w:w w:val="105"/>
              </w:rPr>
              <w:t xml:space="preserve">       Exp.</w:t>
            </w:r>
            <w:r w:rsidR="002A6662">
              <w:rPr>
                <w:w w:val="105"/>
              </w:rPr>
              <w:t xml:space="preserve"> </w:t>
            </w:r>
            <w:r>
              <w:rPr>
                <w:w w:val="105"/>
              </w:rPr>
              <w:t>2/22</w:t>
            </w:r>
          </w:p>
          <w:p w14:paraId="6D2BCEB8" w14:textId="44A648D4" w:rsidR="000C62B0" w:rsidRDefault="000C62B0" w:rsidP="000C62B0"/>
          <w:sdt>
            <w:sdtPr>
              <w:id w:val="-210341644"/>
              <w:placeholder>
                <w:docPart w:val="EC11749EE3FC44C5BA375E10778744D3"/>
              </w:placeholder>
              <w:temporary/>
              <w:showingPlcHdr/>
              <w15:appearance w15:val="hidden"/>
              <w:text/>
            </w:sdtPr>
            <w:sdtEndPr/>
            <w:sdtContent>
              <w:p w14:paraId="4916751B" w14:textId="77777777" w:rsidR="000C62B0" w:rsidRDefault="000C62B0" w:rsidP="000C62B0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14:paraId="53930BB9" w14:textId="060C0EE5" w:rsidR="004E7F50" w:rsidRPr="004E7F50" w:rsidRDefault="000C62B0" w:rsidP="000C62B0">
            <w:pPr>
              <w:pStyle w:val="TextLeft"/>
              <w:jc w:val="left"/>
            </w:pPr>
            <w:r>
              <w:t>Available upon request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46136AC" w14:textId="1105AC97" w:rsidR="00AF3B43" w:rsidRDefault="00AF3B43" w:rsidP="00AF3B43">
            <w:pPr>
              <w:pStyle w:val="Heading2"/>
              <w:rPr>
                <w:rFonts w:asciiTheme="minorHAnsi" w:hAnsiTheme="minorHAnsi"/>
                <w:color w:val="000000" w:themeColor="text1"/>
                <w:sz w:val="24"/>
              </w:rPr>
            </w:pPr>
            <w:r>
              <w:t>Licenses</w:t>
            </w:r>
          </w:p>
          <w:p w14:paraId="1924640B" w14:textId="00C42F75" w:rsidR="00AF3B43" w:rsidRDefault="00AF3B43" w:rsidP="00AF3B43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TN APRN: #25853          Exp. 12/22</w:t>
            </w:r>
          </w:p>
          <w:p w14:paraId="1A8CAAF2" w14:textId="718B1C28" w:rsidR="00AF3B43" w:rsidRDefault="00AF3B43" w:rsidP="00AF3B43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RN Multistate: #</w:t>
            </w:r>
            <w:proofErr w:type="gramStart"/>
            <w:r>
              <w:rPr>
                <w:w w:val="105"/>
              </w:rPr>
              <w:t>221466  Exp.</w:t>
            </w:r>
            <w:proofErr w:type="gramEnd"/>
            <w:r>
              <w:rPr>
                <w:w w:val="105"/>
              </w:rPr>
              <w:t xml:space="preserve"> 12/22</w:t>
            </w:r>
          </w:p>
          <w:p w14:paraId="13E8C040" w14:textId="63240721" w:rsidR="00154254" w:rsidRPr="00154254" w:rsidRDefault="00AF3B43" w:rsidP="00154254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AR APRN: #121900       Exp. 12/22</w:t>
            </w:r>
          </w:p>
          <w:p w14:paraId="5AC8847B" w14:textId="77777777" w:rsidR="00AF3B43" w:rsidRDefault="00AF3B43" w:rsidP="00AF3B43">
            <w:pPr>
              <w:pStyle w:val="Heading2"/>
            </w:pPr>
          </w:p>
          <w:sdt>
            <w:sdtPr>
              <w:id w:val="61914896"/>
              <w:placeholder>
                <w:docPart w:val="35622F4F0EC24B1B9C7AA1C9C57BC080"/>
              </w:placeholder>
              <w:temporary/>
              <w:showingPlcHdr/>
              <w15:appearance w15:val="hidden"/>
              <w:text/>
            </w:sdtPr>
            <w:sdtEndPr/>
            <w:sdtContent>
              <w:p w14:paraId="667E38A6" w14:textId="22B6D2FA" w:rsidR="00CA515B" w:rsidRPr="00CA515B" w:rsidRDefault="00A77921" w:rsidP="00AF3B43">
                <w:pPr>
                  <w:pStyle w:val="Heading2"/>
                </w:pPr>
                <w:r>
                  <w:t>Communication</w:t>
                </w:r>
              </w:p>
            </w:sdtContent>
          </w:sdt>
          <w:p w14:paraId="1F50E273" w14:textId="4BE7ADA8" w:rsidR="00CA515B" w:rsidRPr="002D2CC2" w:rsidRDefault="00CA515B" w:rsidP="002D2CC2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>Lmballard04@gmail.com</w:t>
            </w:r>
          </w:p>
          <w:p w14:paraId="3DA6F4EE" w14:textId="77777777" w:rsidR="00CA515B" w:rsidRPr="00CA515B" w:rsidRDefault="00CA515B" w:rsidP="00CA515B"/>
          <w:p w14:paraId="21F60381" w14:textId="77777777" w:rsidR="000E1D44" w:rsidRDefault="00CA515B" w:rsidP="000E1D44">
            <w:pPr>
              <w:pStyle w:val="TextRight"/>
            </w:pPr>
            <w:r>
              <w:t>205 – 410 -1082</w:t>
            </w:r>
          </w:p>
          <w:p w14:paraId="7F3F9CB0" w14:textId="29D9C20C" w:rsidR="00CA515B" w:rsidRPr="00CA515B" w:rsidRDefault="00CA515B" w:rsidP="00CA515B"/>
        </w:tc>
      </w:tr>
      <w:tr w:rsidR="000E1D44" w14:paraId="59AB90F4" w14:textId="77777777" w:rsidTr="000C62B0">
        <w:trPr>
          <w:trHeight w:val="4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3D491CB" w14:textId="7A9A040B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E6EBF3E" w14:textId="5C710E2E" w:rsidR="004E7F50" w:rsidRPr="004E7F50" w:rsidRDefault="004E7F50" w:rsidP="004E7F50">
            <w:pPr>
              <w:pStyle w:val="TextRight"/>
              <w:rPr>
                <w:w w:val="105"/>
              </w:rPr>
            </w:pPr>
          </w:p>
        </w:tc>
      </w:tr>
      <w:tr w:rsidR="000E1D44" w14:paraId="7B5FEBDA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5E4BBE8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2C16A25F" w14:textId="17A41F2A" w:rsidR="000E1D44" w:rsidRPr="000E1D44" w:rsidRDefault="000E1D44" w:rsidP="0057534A">
            <w:pPr>
              <w:pStyle w:val="TextRight"/>
            </w:pPr>
          </w:p>
        </w:tc>
      </w:tr>
    </w:tbl>
    <w:p w14:paraId="29E80621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1DB9" w14:textId="77777777" w:rsidR="00CE5A91" w:rsidRDefault="00CE5A91" w:rsidP="00F316AD">
      <w:r>
        <w:separator/>
      </w:r>
    </w:p>
  </w:endnote>
  <w:endnote w:type="continuationSeparator" w:id="0">
    <w:p w14:paraId="409A437F" w14:textId="77777777" w:rsidR="00CE5A91" w:rsidRDefault="00CE5A9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10C2" w14:textId="4F48CA90" w:rsidR="000E1D44" w:rsidRDefault="00CE5A91">
    <w:pPr>
      <w:pStyle w:val="Footer"/>
    </w:pPr>
    <w:r>
      <w:rPr>
        <w:noProof/>
      </w:rPr>
      <w:pict w14:anchorId="4F1AB970">
        <v:rect id="Rectangle 2" o:spid="_x0000_s1025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C291" w14:textId="77777777" w:rsidR="00CE5A91" w:rsidRDefault="00CE5A91" w:rsidP="00F316AD">
      <w:r>
        <w:separator/>
      </w:r>
    </w:p>
  </w:footnote>
  <w:footnote w:type="continuationSeparator" w:id="0">
    <w:p w14:paraId="352EDF55" w14:textId="77777777" w:rsidR="00CE5A91" w:rsidRDefault="00CE5A9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22E3"/>
    <w:multiLevelType w:val="hybridMultilevel"/>
    <w:tmpl w:val="92986FCE"/>
    <w:lvl w:ilvl="0" w:tplc="FABE1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8E2"/>
    <w:rsid w:val="000C62B0"/>
    <w:rsid w:val="000E1D44"/>
    <w:rsid w:val="00141E26"/>
    <w:rsid w:val="00154254"/>
    <w:rsid w:val="0020696E"/>
    <w:rsid w:val="002356A2"/>
    <w:rsid w:val="002A6662"/>
    <w:rsid w:val="002A6F9A"/>
    <w:rsid w:val="002D12DA"/>
    <w:rsid w:val="002D2CC2"/>
    <w:rsid w:val="003019B2"/>
    <w:rsid w:val="0034688D"/>
    <w:rsid w:val="0040233B"/>
    <w:rsid w:val="004876A4"/>
    <w:rsid w:val="004D24AB"/>
    <w:rsid w:val="004E7F50"/>
    <w:rsid w:val="00511A6E"/>
    <w:rsid w:val="00551AAC"/>
    <w:rsid w:val="0057534A"/>
    <w:rsid w:val="00605A5B"/>
    <w:rsid w:val="00680B6C"/>
    <w:rsid w:val="00695357"/>
    <w:rsid w:val="006C60E6"/>
    <w:rsid w:val="006E70D3"/>
    <w:rsid w:val="00777C85"/>
    <w:rsid w:val="007B0F94"/>
    <w:rsid w:val="007D4BFD"/>
    <w:rsid w:val="007E159F"/>
    <w:rsid w:val="00841CE2"/>
    <w:rsid w:val="008F5E66"/>
    <w:rsid w:val="00950D72"/>
    <w:rsid w:val="009C363E"/>
    <w:rsid w:val="009C4B8E"/>
    <w:rsid w:val="00A2145F"/>
    <w:rsid w:val="00A708E2"/>
    <w:rsid w:val="00A77921"/>
    <w:rsid w:val="00AD7BC1"/>
    <w:rsid w:val="00AF1817"/>
    <w:rsid w:val="00AF3B43"/>
    <w:rsid w:val="00B05702"/>
    <w:rsid w:val="00B42095"/>
    <w:rsid w:val="00B575FB"/>
    <w:rsid w:val="00C1095A"/>
    <w:rsid w:val="00C20F86"/>
    <w:rsid w:val="00C55D85"/>
    <w:rsid w:val="00CA2273"/>
    <w:rsid w:val="00CA515B"/>
    <w:rsid w:val="00CD50FD"/>
    <w:rsid w:val="00CE5A91"/>
    <w:rsid w:val="00D47124"/>
    <w:rsid w:val="00DD5D7B"/>
    <w:rsid w:val="00E70CB5"/>
    <w:rsid w:val="00EB6AAD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C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AD7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15B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Ballard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D1F057FD940C0BB463B80648B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000D-9EF1-496F-B431-A34C531CB103}"/>
      </w:docPartPr>
      <w:docPartBody>
        <w:p w:rsidR="003A67D1" w:rsidRDefault="008E58C2">
          <w:pPr>
            <w:pStyle w:val="F13D1F057FD940C0BB463B80648B8BFD"/>
          </w:pPr>
          <w:r w:rsidRPr="00605A5B">
            <w:t>Contact</w:t>
          </w:r>
        </w:p>
      </w:docPartBody>
    </w:docPart>
    <w:docPart>
      <w:docPartPr>
        <w:name w:val="BB9DB949E76E4D5DB981BE6E2FB6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7DB4-BFB5-4184-B08E-3EA67E4C468E}"/>
      </w:docPartPr>
      <w:docPartBody>
        <w:p w:rsidR="003A67D1" w:rsidRDefault="008E58C2">
          <w:pPr>
            <w:pStyle w:val="BB9DB949E76E4D5DB981BE6E2FB6E05C"/>
          </w:pPr>
          <w:r>
            <w:t>Education</w:t>
          </w:r>
        </w:p>
      </w:docPartBody>
    </w:docPart>
    <w:docPart>
      <w:docPartPr>
        <w:name w:val="84A47B97C43E499588CE0E5B3C4B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1BEC-0FF6-437F-88B6-B56B9971B25A}"/>
      </w:docPartPr>
      <w:docPartBody>
        <w:p w:rsidR="003A67D1" w:rsidRDefault="008E58C2">
          <w:pPr>
            <w:pStyle w:val="84A47B97C43E499588CE0E5B3C4B19BD"/>
          </w:pPr>
          <w:r>
            <w:t>Experience</w:t>
          </w:r>
        </w:p>
      </w:docPartBody>
    </w:docPart>
    <w:docPart>
      <w:docPartPr>
        <w:name w:val="35622F4F0EC24B1B9C7AA1C9C57B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4778-3F6A-46E5-9292-4121AE57E875}"/>
      </w:docPartPr>
      <w:docPartBody>
        <w:p w:rsidR="003A67D1" w:rsidRDefault="008E58C2">
          <w:pPr>
            <w:pStyle w:val="35622F4F0EC24B1B9C7AA1C9C57BC080"/>
          </w:pPr>
          <w:r>
            <w:t>Communication</w:t>
          </w:r>
        </w:p>
      </w:docPartBody>
    </w:docPart>
    <w:docPart>
      <w:docPartPr>
        <w:name w:val="033AAD0067B148B0A330CDEFD4F6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0A4-7864-46B5-B850-6AB92C1B1848}"/>
      </w:docPartPr>
      <w:docPartBody>
        <w:p w:rsidR="00186728" w:rsidRDefault="001F420F" w:rsidP="001F420F">
          <w:pPr>
            <w:pStyle w:val="033AAD0067B148B0A330CDEFD4F6D551"/>
          </w:pPr>
          <w:r w:rsidRPr="000E1D44">
            <w:t>Key Skills</w:t>
          </w:r>
        </w:p>
      </w:docPartBody>
    </w:docPart>
    <w:docPart>
      <w:docPartPr>
        <w:name w:val="EC11749EE3FC44C5BA375E1077874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1051-D0DD-4C6A-AC8F-5C8F654637FE}"/>
      </w:docPartPr>
      <w:docPartBody>
        <w:p w:rsidR="00186728" w:rsidRDefault="001F420F" w:rsidP="001F420F">
          <w:pPr>
            <w:pStyle w:val="EC11749EE3FC44C5BA375E10778744D3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C2"/>
    <w:rsid w:val="00006BD3"/>
    <w:rsid w:val="00186728"/>
    <w:rsid w:val="001B47FC"/>
    <w:rsid w:val="001F420F"/>
    <w:rsid w:val="0020693D"/>
    <w:rsid w:val="003078B3"/>
    <w:rsid w:val="003A67D1"/>
    <w:rsid w:val="005C3B79"/>
    <w:rsid w:val="00634FC1"/>
    <w:rsid w:val="008510A7"/>
    <w:rsid w:val="008E58C2"/>
    <w:rsid w:val="00E92451"/>
    <w:rsid w:val="00E92951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F13D1F057FD940C0BB463B80648B8BFD">
    <w:name w:val="F13D1F057FD940C0BB463B80648B8BFD"/>
  </w:style>
  <w:style w:type="paragraph" w:customStyle="1" w:styleId="BB9DB949E76E4D5DB981BE6E2FB6E05C">
    <w:name w:val="BB9DB949E76E4D5DB981BE6E2FB6E05C"/>
  </w:style>
  <w:style w:type="paragraph" w:customStyle="1" w:styleId="84A47B97C43E499588CE0E5B3C4B19BD">
    <w:name w:val="84A47B97C43E499588CE0E5B3C4B19BD"/>
  </w:style>
  <w:style w:type="paragraph" w:customStyle="1" w:styleId="35622F4F0EC24B1B9C7AA1C9C57BC080">
    <w:name w:val="35622F4F0EC24B1B9C7AA1C9C57BC080"/>
  </w:style>
  <w:style w:type="paragraph" w:customStyle="1" w:styleId="033AAD0067B148B0A330CDEFD4F6D551">
    <w:name w:val="033AAD0067B148B0A330CDEFD4F6D551"/>
    <w:rsid w:val="001F420F"/>
  </w:style>
  <w:style w:type="paragraph" w:customStyle="1" w:styleId="EC11749EE3FC44C5BA375E10778744D3">
    <w:name w:val="EC11749EE3FC44C5BA375E10778744D3"/>
    <w:rsid w:val="001F4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2021-08-25T04:22:00Z</dcterms:created>
  <dcterms:modified xsi:type="dcterms:W3CDTF">2022-01-03T16:34:00Z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