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CD60D" w14:textId="1B7FDCBB" w:rsidR="000E574B" w:rsidRPr="00B219D4" w:rsidRDefault="007203D3" w:rsidP="006F05F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Jaclyn M Epstein</w:t>
      </w:r>
    </w:p>
    <w:p w14:paraId="46F7F5C2" w14:textId="4DE15267" w:rsidR="0063275F" w:rsidRPr="001F6639" w:rsidRDefault="007203D3" w:rsidP="001F6639">
      <w:pPr>
        <w:jc w:val="center"/>
      </w:pPr>
      <w:r>
        <w:t>1571</w:t>
      </w:r>
      <w:r w:rsidR="00785734">
        <w:t>8</w:t>
      </w:r>
      <w:r>
        <w:t xml:space="preserve"> Peggy Lane, Oak Forest, IL 60452</w:t>
      </w:r>
      <w:r w:rsidR="000E574B" w:rsidRPr="00F232DA">
        <w:t xml:space="preserve"> </w:t>
      </w:r>
      <w:r w:rsidR="000E574B" w:rsidRPr="00F232DA">
        <w:sym w:font="Symbol" w:char="F0B7"/>
      </w:r>
      <w:r w:rsidR="000E574B" w:rsidRPr="00F232DA">
        <w:t xml:space="preserve"> (</w:t>
      </w:r>
      <w:r>
        <w:t>708) 263-8359</w:t>
      </w:r>
      <w:r w:rsidR="000E574B" w:rsidRPr="00F232DA">
        <w:t xml:space="preserve"> </w:t>
      </w:r>
      <w:r w:rsidR="000E574B" w:rsidRPr="00F232DA">
        <w:sym w:font="Symbol" w:char="F0B7"/>
      </w:r>
      <w:r w:rsidR="000E574B" w:rsidRPr="00F232DA">
        <w:t xml:space="preserve"> </w:t>
      </w:r>
      <w:r w:rsidR="005A20BE">
        <w:t>Epstein.Jaclyn@gmail.com</w:t>
      </w:r>
    </w:p>
    <w:p w14:paraId="2B8B1290" w14:textId="64B275B7" w:rsidR="00490719" w:rsidRPr="001F6639" w:rsidRDefault="00490719" w:rsidP="006F05F5">
      <w:pPr>
        <w:jc w:val="both"/>
        <w:rPr>
          <w:sz w:val="12"/>
          <w:szCs w:val="12"/>
        </w:rPr>
      </w:pPr>
    </w:p>
    <w:p w14:paraId="1153F72E" w14:textId="77777777" w:rsidR="000E574B" w:rsidRPr="00F232DA" w:rsidRDefault="0063275F" w:rsidP="0063275F">
      <w:pPr>
        <w:rPr>
          <w:b/>
          <w:bCs/>
        </w:rPr>
      </w:pPr>
      <w:r w:rsidRPr="00F232DA">
        <w:rPr>
          <w:b/>
          <w:bCs/>
        </w:rPr>
        <w:t>EDUCATION</w:t>
      </w:r>
    </w:p>
    <w:p w14:paraId="5D3E6385" w14:textId="77777777" w:rsidR="00F70156" w:rsidRPr="00F232DA" w:rsidRDefault="00785734" w:rsidP="00F70156">
      <w:pPr>
        <w:rPr>
          <w:b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69D10FC0" wp14:editId="14563A3B">
                <wp:simplePos x="0" y="0"/>
                <wp:positionH relativeFrom="column">
                  <wp:posOffset>-2540</wp:posOffset>
                </wp:positionH>
                <wp:positionV relativeFrom="paragraph">
                  <wp:posOffset>15874</wp:posOffset>
                </wp:positionV>
                <wp:extent cx="6400800" cy="0"/>
                <wp:effectExtent l="0" t="1270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9B162" id="Line 6" o:spid="_x0000_s1026" style="position:absolute;z-index:251665920;visibility:visible;mso-wrap-style:square;mso-width-percent:0;mso-height-percent:0;mso-wrap-distance-left:9pt;mso-wrap-distance-top:.Lmm;mso-wrap-distance-right:9pt;mso-wrap-distance-bottom:.Lmm;mso-position-horizontal:absolute;mso-position-horizontal-relative:text;mso-position-vertical:absolute;mso-position-vertical-relative:text;mso-width-percent:0;mso-height-percent:0;mso-width-relative:page;mso-height-relative:page" from="-.2pt,1.25pt" to="503.8pt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" strokeweight="1.5pt">
                <o:lock v:ext="edit" shapetype="f"/>
              </v:line>
            </w:pict>
          </mc:Fallback>
        </mc:AlternateContent>
      </w:r>
    </w:p>
    <w:p w14:paraId="3D7CCDEB" w14:textId="33EA4F19" w:rsidR="003809F7" w:rsidRPr="00A24EA3" w:rsidRDefault="003809F7" w:rsidP="00F70156">
      <w:pPr>
        <w:rPr>
          <w:bCs/>
        </w:rPr>
      </w:pPr>
      <w:r>
        <w:rPr>
          <w:b/>
          <w:bCs/>
        </w:rPr>
        <w:t>Bachelor of Science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809F7">
        <w:rPr>
          <w:bCs/>
        </w:rPr>
        <w:t>Chamberlain College of Nursing</w:t>
      </w:r>
      <w:r w:rsidR="00D40A74">
        <w:rPr>
          <w:bCs/>
        </w:rPr>
        <w:t xml:space="preserve">              </w:t>
      </w:r>
      <w:r w:rsidR="00D40A74" w:rsidRPr="00D40A74">
        <w:rPr>
          <w:b/>
          <w:bCs/>
        </w:rPr>
        <w:t>December 2018</w:t>
      </w:r>
    </w:p>
    <w:p w14:paraId="77F479B9" w14:textId="77777777" w:rsidR="003809F7" w:rsidRPr="00A24EA3" w:rsidRDefault="003809F7" w:rsidP="00F70156">
      <w:pPr>
        <w:rPr>
          <w:bCs/>
        </w:rPr>
      </w:pPr>
      <w:r>
        <w:rPr>
          <w:b/>
          <w:bCs/>
        </w:rPr>
        <w:tab/>
      </w:r>
      <w:r w:rsidRPr="003809F7">
        <w:rPr>
          <w:bCs/>
          <w:i/>
        </w:rPr>
        <w:t>Nursing</w:t>
      </w:r>
      <w:r w:rsidR="00A24EA3">
        <w:rPr>
          <w:bCs/>
          <w:i/>
        </w:rPr>
        <w:tab/>
      </w:r>
      <w:r w:rsidR="00A24EA3">
        <w:rPr>
          <w:bCs/>
          <w:i/>
        </w:rPr>
        <w:tab/>
      </w:r>
      <w:r w:rsidR="00A24EA3">
        <w:rPr>
          <w:bCs/>
          <w:i/>
        </w:rPr>
        <w:tab/>
      </w:r>
      <w:r w:rsidR="00A24EA3">
        <w:rPr>
          <w:bCs/>
          <w:i/>
        </w:rPr>
        <w:tab/>
      </w:r>
      <w:r w:rsidR="00A24EA3">
        <w:rPr>
          <w:bCs/>
        </w:rPr>
        <w:t>Tinley Park, IL 60477</w:t>
      </w:r>
    </w:p>
    <w:p w14:paraId="78EEA7BD" w14:textId="77777777" w:rsidR="00F70156" w:rsidRPr="00F232DA" w:rsidRDefault="00F70156" w:rsidP="00F70156">
      <w:r w:rsidRPr="00F232DA">
        <w:rPr>
          <w:b/>
          <w:bCs/>
        </w:rPr>
        <w:t>Bachelor of Science</w:t>
      </w:r>
      <w:r w:rsidRPr="00F232DA">
        <w:rPr>
          <w:b/>
          <w:bCs/>
        </w:rPr>
        <w:tab/>
      </w:r>
      <w:r w:rsidR="00F232DA" w:rsidRPr="00F232DA">
        <w:rPr>
          <w:b/>
          <w:bCs/>
        </w:rPr>
        <w:tab/>
      </w:r>
      <w:r w:rsidR="00F232DA" w:rsidRPr="00F232DA">
        <w:rPr>
          <w:b/>
          <w:bCs/>
        </w:rPr>
        <w:tab/>
      </w:r>
      <w:r w:rsidR="00F232DA">
        <w:rPr>
          <w:b/>
          <w:bCs/>
        </w:rPr>
        <w:tab/>
      </w:r>
      <w:r w:rsidRPr="00F232DA">
        <w:t>Illinois State University</w:t>
      </w:r>
      <w:r w:rsidRPr="00F232DA">
        <w:tab/>
      </w:r>
      <w:r w:rsidR="00094A29">
        <w:t xml:space="preserve">          </w:t>
      </w:r>
      <w:r w:rsidR="00A04439">
        <w:t xml:space="preserve">         </w:t>
      </w:r>
      <w:r w:rsidR="00FF520C">
        <w:t xml:space="preserve">    </w:t>
      </w:r>
      <w:r w:rsidR="006A11C1">
        <w:t xml:space="preserve"> </w:t>
      </w:r>
      <w:r w:rsidR="00CA0849">
        <w:rPr>
          <w:b/>
        </w:rPr>
        <w:t>August</w:t>
      </w:r>
      <w:r w:rsidR="007203D3">
        <w:rPr>
          <w:b/>
        </w:rPr>
        <w:t xml:space="preserve"> 2015</w:t>
      </w:r>
    </w:p>
    <w:p w14:paraId="76A5EF79" w14:textId="77777777" w:rsidR="001A2607" w:rsidRDefault="007203D3" w:rsidP="00F232DA">
      <w:pPr>
        <w:ind w:firstLine="720"/>
        <w:rPr>
          <w:bCs/>
        </w:rPr>
      </w:pPr>
      <w:r>
        <w:rPr>
          <w:bCs/>
          <w:i/>
        </w:rPr>
        <w:t xml:space="preserve">Family and Consumer Science </w:t>
      </w:r>
      <w:r w:rsidR="00F232DA" w:rsidRPr="00F232DA">
        <w:rPr>
          <w:bCs/>
          <w:i/>
        </w:rPr>
        <w:tab/>
      </w:r>
      <w:r w:rsidR="00F232DA" w:rsidRPr="00F232DA">
        <w:rPr>
          <w:bCs/>
        </w:rPr>
        <w:t>Normal, IL 61790</w:t>
      </w:r>
    </w:p>
    <w:p w14:paraId="56E0F1DD" w14:textId="3B345F84" w:rsidR="007203D3" w:rsidRDefault="007203D3" w:rsidP="007203D3">
      <w:pPr>
        <w:rPr>
          <w:b/>
          <w:bCs/>
        </w:rPr>
      </w:pPr>
      <w:r w:rsidRPr="007203D3">
        <w:rPr>
          <w:b/>
          <w:bCs/>
        </w:rPr>
        <w:t>Associate of Arts</w:t>
      </w:r>
      <w:r>
        <w:rPr>
          <w:b/>
          <w:bCs/>
        </w:rPr>
        <w:t xml:space="preserve">                                           </w:t>
      </w:r>
      <w:r>
        <w:rPr>
          <w:bCs/>
        </w:rPr>
        <w:t xml:space="preserve">Moraine Valley Community College        </w:t>
      </w:r>
      <w:r w:rsidRPr="007203D3">
        <w:rPr>
          <w:b/>
          <w:bCs/>
        </w:rPr>
        <w:t xml:space="preserve"> </w:t>
      </w:r>
      <w:r w:rsidR="006A11C1">
        <w:rPr>
          <w:b/>
          <w:bCs/>
        </w:rPr>
        <w:t xml:space="preserve">    </w:t>
      </w:r>
      <w:r w:rsidRPr="007203D3">
        <w:rPr>
          <w:b/>
          <w:bCs/>
        </w:rPr>
        <w:t>August 2013</w:t>
      </w:r>
    </w:p>
    <w:p w14:paraId="634110DC" w14:textId="079D2214" w:rsidR="008E14B0" w:rsidRPr="008E14B0" w:rsidRDefault="008E14B0" w:rsidP="007203D3">
      <w:pPr>
        <w:rPr>
          <w:bCs/>
        </w:rPr>
      </w:pPr>
      <w:r>
        <w:rPr>
          <w:b/>
          <w:bCs/>
        </w:rPr>
        <w:t xml:space="preserve">                                                                        </w:t>
      </w:r>
      <w:r>
        <w:rPr>
          <w:bCs/>
        </w:rPr>
        <w:t>Palos Hills, IL 60465</w:t>
      </w:r>
    </w:p>
    <w:p w14:paraId="304BA63F" w14:textId="77777777" w:rsidR="00791AF8" w:rsidRDefault="00791AF8" w:rsidP="005B569C">
      <w:pPr>
        <w:rPr>
          <w:b/>
          <w:bCs/>
        </w:rPr>
      </w:pPr>
    </w:p>
    <w:p w14:paraId="057E021A" w14:textId="6E0AD2F3" w:rsidR="005B569C" w:rsidRPr="00F232DA" w:rsidRDefault="00791AF8" w:rsidP="005B569C">
      <w:pPr>
        <w:rPr>
          <w:b/>
          <w:bCs/>
        </w:rPr>
      </w:pPr>
      <w:r>
        <w:rPr>
          <w:b/>
          <w:bCs/>
        </w:rPr>
        <w:t>LICENSURES, CERTIFICATIONS</w:t>
      </w:r>
    </w:p>
    <w:p w14:paraId="2657FB5A" w14:textId="77777777" w:rsidR="006345AF" w:rsidRDefault="005B569C" w:rsidP="00D40A7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3A2B90B0" wp14:editId="345A6FDA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6400800" cy="0"/>
                <wp:effectExtent l="0" t="1270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87FBF" id="Line 6" o:spid="_x0000_s1026" style="position:absolute;z-index:251676160;visibility:visible;mso-wrap-style:square;mso-width-percent:0;mso-height-percent:0;mso-wrap-distance-left:9pt;mso-wrap-distance-top:.Lmm;mso-wrap-distance-right:9pt;mso-wrap-distance-bottom:.Lmm;mso-position-horizontal:absolute;mso-position-horizontal-relative:text;mso-position-vertical:absolute;mso-position-vertical-relative:text;mso-width-percent:0;mso-height-percent:0;mso-width-relative:page;mso-height-relative:page" from="0,1pt" to="7in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" strokeweight="1.5pt">
                <o:lock v:ext="edit" shapetype="f"/>
              </v:line>
            </w:pict>
          </mc:Fallback>
        </mc:AlternateContent>
      </w:r>
    </w:p>
    <w:p w14:paraId="4C8F5B44" w14:textId="390A1A25" w:rsidR="00791AF8" w:rsidRDefault="00791AF8" w:rsidP="00D40A74">
      <w:pPr>
        <w:rPr>
          <w:b/>
          <w:bCs/>
        </w:rPr>
      </w:pPr>
      <w:r>
        <w:rPr>
          <w:b/>
          <w:bCs/>
        </w:rPr>
        <w:t>BLS</w:t>
      </w:r>
      <w:r w:rsidR="00DF1731">
        <w:rPr>
          <w:b/>
          <w:bCs/>
        </w:rPr>
        <w:t xml:space="preserve">, ACLS                                                                                                              </w:t>
      </w:r>
      <w:bookmarkStart w:id="0" w:name="_GoBack"/>
      <w:bookmarkEnd w:id="0"/>
      <w:r w:rsidR="00DF1731">
        <w:rPr>
          <w:b/>
          <w:bCs/>
        </w:rPr>
        <w:t>Expires March 2022</w:t>
      </w:r>
    </w:p>
    <w:p w14:paraId="5621E313" w14:textId="7A5E1B67" w:rsidR="006345AF" w:rsidRDefault="006345AF" w:rsidP="00D40A74">
      <w:pPr>
        <w:rPr>
          <w:b/>
          <w:bCs/>
        </w:rPr>
      </w:pPr>
      <w:r>
        <w:rPr>
          <w:b/>
          <w:bCs/>
        </w:rPr>
        <w:t>NCLEX                                                                                                                                January 2019</w:t>
      </w:r>
    </w:p>
    <w:p w14:paraId="28E012A6" w14:textId="01F2AEA0" w:rsidR="00791AF8" w:rsidRDefault="00791AF8" w:rsidP="00D40A74">
      <w:pPr>
        <w:rPr>
          <w:b/>
          <w:bCs/>
        </w:rPr>
      </w:pPr>
      <w:r>
        <w:rPr>
          <w:b/>
          <w:bCs/>
        </w:rPr>
        <w:t xml:space="preserve">CNA Certification                                                                                                           </w:t>
      </w:r>
      <w:r w:rsidR="008E14B0">
        <w:rPr>
          <w:b/>
          <w:bCs/>
        </w:rPr>
        <w:t xml:space="preserve">         June</w:t>
      </w:r>
      <w:r>
        <w:rPr>
          <w:b/>
          <w:bCs/>
        </w:rPr>
        <w:t xml:space="preserve"> 201</w:t>
      </w:r>
      <w:r w:rsidR="00421699">
        <w:rPr>
          <w:b/>
          <w:bCs/>
        </w:rPr>
        <w:t>8</w:t>
      </w:r>
    </w:p>
    <w:p w14:paraId="19E3358B" w14:textId="77777777" w:rsidR="00791AF8" w:rsidRPr="00791AF8" w:rsidRDefault="00791AF8" w:rsidP="00D40A74">
      <w:pPr>
        <w:rPr>
          <w:b/>
          <w:bCs/>
        </w:rPr>
      </w:pPr>
    </w:p>
    <w:p w14:paraId="76DFCD95" w14:textId="4C63E2B9" w:rsidR="00D40A74" w:rsidRPr="00F232DA" w:rsidRDefault="00D40A74" w:rsidP="00D40A74">
      <w:pPr>
        <w:rPr>
          <w:b/>
          <w:bCs/>
        </w:rPr>
      </w:pPr>
      <w:r>
        <w:rPr>
          <w:b/>
          <w:bCs/>
        </w:rPr>
        <w:t>CLINICAL ROTATION SITES</w:t>
      </w:r>
    </w:p>
    <w:p w14:paraId="02DEC1F2" w14:textId="77777777" w:rsidR="00D40A74" w:rsidRPr="00B219D4" w:rsidRDefault="00D40A74" w:rsidP="00D40A74">
      <w:pPr>
        <w:rPr>
          <w:b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 wp14:anchorId="36C31B49" wp14:editId="75FA861A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6400800" cy="0"/>
                <wp:effectExtent l="0" t="1270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41ECC" id="Line 6" o:spid="_x0000_s1026" style="position:absolute;z-index:251674112;visibility:visible;mso-wrap-style:square;mso-width-percent:0;mso-height-percent:0;mso-wrap-distance-left:9pt;mso-wrap-distance-top:.Lmm;mso-wrap-distance-right:9pt;mso-wrap-distance-bottom:.Lmm;mso-position-horizontal:absolute;mso-position-horizontal-relative:text;mso-position-vertical:absolute;mso-position-vertical-relative:text;mso-width-percent:0;mso-height-percent:0;mso-width-relative:page;mso-height-relative:page" from="0,1pt" to="7in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" strokeweight="1.5pt">
                <o:lock v:ext="edit" shapetype="f"/>
              </v:line>
            </w:pict>
          </mc:Fallback>
        </mc:AlternateContent>
      </w:r>
    </w:p>
    <w:p w14:paraId="41EAC56A" w14:textId="7B7E4AA2" w:rsidR="00D40A74" w:rsidRPr="00D40A74" w:rsidRDefault="00D40A74" w:rsidP="00D40A74">
      <w:pPr>
        <w:rPr>
          <w:bCs/>
          <w:sz w:val="22"/>
          <w:szCs w:val="22"/>
        </w:rPr>
      </w:pPr>
      <w:r w:rsidRPr="00D40A74">
        <w:rPr>
          <w:bCs/>
          <w:sz w:val="22"/>
          <w:szCs w:val="22"/>
        </w:rPr>
        <w:t xml:space="preserve">Capstone – South Shore Hospital; Chicago, IL </w:t>
      </w:r>
      <w:r>
        <w:rPr>
          <w:bCs/>
          <w:sz w:val="22"/>
          <w:szCs w:val="22"/>
        </w:rPr>
        <w:t xml:space="preserve">                                           </w:t>
      </w:r>
      <w:r w:rsidRPr="00D40A74">
        <w:rPr>
          <w:bCs/>
          <w:sz w:val="22"/>
          <w:szCs w:val="22"/>
        </w:rPr>
        <w:t>Pediatrics – Misericordia; Chicago, IL</w:t>
      </w:r>
    </w:p>
    <w:p w14:paraId="297A2166" w14:textId="2C548AC6" w:rsidR="00D40A74" w:rsidRPr="00D40A74" w:rsidRDefault="00D40A74" w:rsidP="00D40A74">
      <w:pPr>
        <w:rPr>
          <w:bCs/>
          <w:sz w:val="22"/>
          <w:szCs w:val="22"/>
        </w:rPr>
      </w:pPr>
      <w:r w:rsidRPr="00D40A74">
        <w:rPr>
          <w:bCs/>
          <w:sz w:val="22"/>
          <w:szCs w:val="22"/>
        </w:rPr>
        <w:t xml:space="preserve">Collaborative – South Shore Hospital; Chicago, IL </w:t>
      </w:r>
      <w:r>
        <w:rPr>
          <w:bCs/>
          <w:sz w:val="22"/>
          <w:szCs w:val="22"/>
        </w:rPr>
        <w:t xml:space="preserve">                                        </w:t>
      </w:r>
      <w:r w:rsidRPr="00D40A74">
        <w:rPr>
          <w:bCs/>
          <w:sz w:val="22"/>
          <w:szCs w:val="22"/>
        </w:rPr>
        <w:t>Mental Health – Ingalls; Harvey, IL</w:t>
      </w:r>
    </w:p>
    <w:p w14:paraId="2515FA42" w14:textId="7EFB1A21" w:rsidR="00D40A74" w:rsidRPr="00D40A74" w:rsidRDefault="00D40A74" w:rsidP="00D40A74">
      <w:pPr>
        <w:rPr>
          <w:bCs/>
          <w:sz w:val="22"/>
          <w:szCs w:val="22"/>
        </w:rPr>
      </w:pPr>
      <w:r w:rsidRPr="00D40A74">
        <w:rPr>
          <w:bCs/>
          <w:sz w:val="22"/>
          <w:szCs w:val="22"/>
        </w:rPr>
        <w:t xml:space="preserve">Community Health – St. Coletta’s; Tinley Park, IL </w:t>
      </w:r>
      <w:r>
        <w:rPr>
          <w:bCs/>
          <w:sz w:val="22"/>
          <w:szCs w:val="22"/>
        </w:rPr>
        <w:t xml:space="preserve">                        </w:t>
      </w:r>
      <w:r w:rsidRPr="00D40A74">
        <w:rPr>
          <w:bCs/>
          <w:sz w:val="22"/>
          <w:szCs w:val="22"/>
        </w:rPr>
        <w:t>Adult Health – St. Margaret Mercy; Dyer, IN</w:t>
      </w:r>
    </w:p>
    <w:p w14:paraId="5666E521" w14:textId="778DA70D" w:rsidR="00D40A74" w:rsidRPr="00D40A74" w:rsidRDefault="00D40A74" w:rsidP="00D40A74">
      <w:pPr>
        <w:rPr>
          <w:bCs/>
          <w:sz w:val="22"/>
          <w:szCs w:val="22"/>
        </w:rPr>
      </w:pPr>
      <w:r w:rsidRPr="00D40A74">
        <w:rPr>
          <w:bCs/>
          <w:sz w:val="22"/>
          <w:szCs w:val="22"/>
        </w:rPr>
        <w:t xml:space="preserve">Critical Care – St. James; Chicago Heights, IL </w:t>
      </w:r>
      <w:r>
        <w:rPr>
          <w:bCs/>
          <w:sz w:val="22"/>
          <w:szCs w:val="22"/>
        </w:rPr>
        <w:t xml:space="preserve">                        </w:t>
      </w:r>
      <w:r w:rsidRPr="00D40A74">
        <w:rPr>
          <w:bCs/>
          <w:sz w:val="22"/>
          <w:szCs w:val="22"/>
        </w:rPr>
        <w:t>Fundamentals – Family Holy Villa; Palos Park, IL</w:t>
      </w:r>
    </w:p>
    <w:p w14:paraId="79282CC4" w14:textId="22541E07" w:rsidR="00D40A74" w:rsidRPr="00D40A74" w:rsidRDefault="00D40A74" w:rsidP="00D40A74">
      <w:pPr>
        <w:rPr>
          <w:bCs/>
          <w:sz w:val="22"/>
          <w:szCs w:val="22"/>
        </w:rPr>
      </w:pPr>
      <w:r w:rsidRPr="00D40A74">
        <w:rPr>
          <w:bCs/>
          <w:sz w:val="22"/>
          <w:szCs w:val="22"/>
        </w:rPr>
        <w:t>Maternal-Newborn – St. James; Chicago Heights, IL</w:t>
      </w:r>
    </w:p>
    <w:p w14:paraId="2F392B05" w14:textId="77777777" w:rsidR="00D40A74" w:rsidRDefault="00D40A74" w:rsidP="0063275F">
      <w:pPr>
        <w:rPr>
          <w:b/>
          <w:bCs/>
        </w:rPr>
      </w:pPr>
    </w:p>
    <w:p w14:paraId="63F3FBBF" w14:textId="104E8461" w:rsidR="000E574B" w:rsidRPr="00F232DA" w:rsidRDefault="0063275F" w:rsidP="0063275F">
      <w:pPr>
        <w:rPr>
          <w:b/>
          <w:bCs/>
        </w:rPr>
      </w:pPr>
      <w:r w:rsidRPr="00F232DA">
        <w:rPr>
          <w:b/>
          <w:bCs/>
        </w:rPr>
        <w:t>WORK</w:t>
      </w:r>
      <w:r w:rsidR="000E574B" w:rsidRPr="00F232DA">
        <w:rPr>
          <w:b/>
          <w:bCs/>
        </w:rPr>
        <w:t xml:space="preserve"> EXPERIENCE</w:t>
      </w:r>
    </w:p>
    <w:p w14:paraId="220DAE5F" w14:textId="77777777" w:rsidR="000E574B" w:rsidRPr="00B219D4" w:rsidRDefault="00785734" w:rsidP="00B219D4">
      <w:pPr>
        <w:rPr>
          <w:b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B04981D" wp14:editId="0A4C7099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6400800" cy="0"/>
                <wp:effectExtent l="0" t="1270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68EF5" id="Line 6" o:spid="_x0000_s1026" style="position:absolute;z-index:251659776;visibility:visible;mso-wrap-style:square;mso-width-percent:0;mso-height-percent:0;mso-wrap-distance-left:9pt;mso-wrap-distance-top:.Lmm;mso-wrap-distance-right:9pt;mso-wrap-distance-bottom:.Lmm;mso-position-horizontal:absolute;mso-position-horizontal-relative:text;mso-position-vertical:absolute;mso-position-vertical-relative:text;mso-width-percent:0;mso-height-percent:0;mso-width-relative:page;mso-height-relative:page" from="0,1pt" to="7in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" strokeweight="1.5pt">
                <o:lock v:ext="edit" shapetype="f"/>
              </v:line>
            </w:pict>
          </mc:Fallback>
        </mc:AlternateContent>
      </w:r>
    </w:p>
    <w:p w14:paraId="25BABE36" w14:textId="36BFCB86" w:rsidR="008053CE" w:rsidRDefault="008053CE" w:rsidP="0063275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Registered Nurse (full-time)</w:t>
      </w:r>
    </w:p>
    <w:p w14:paraId="75A539FC" w14:textId="76EFB349" w:rsidR="008053CE" w:rsidRDefault="008053CE" w:rsidP="0063275F">
      <w:pPr>
        <w:jc w:val="both"/>
        <w:rPr>
          <w:b/>
          <w:bCs/>
        </w:rPr>
      </w:pPr>
      <w:r>
        <w:rPr>
          <w:b/>
          <w:bCs/>
        </w:rPr>
        <w:t xml:space="preserve">  Little Company of Mary, Evergreen Park, IL                                                  March 2019-Present</w:t>
      </w:r>
    </w:p>
    <w:p w14:paraId="6B7C7CA3" w14:textId="4C6BD20D" w:rsidR="0049174F" w:rsidRPr="0049174F" w:rsidRDefault="0049174F" w:rsidP="0049174F">
      <w:pPr>
        <w:pStyle w:val="ListParagraph"/>
        <w:numPr>
          <w:ilvl w:val="0"/>
          <w:numId w:val="36"/>
        </w:numPr>
        <w:jc w:val="both"/>
        <w:rPr>
          <w:b/>
          <w:bCs/>
        </w:rPr>
      </w:pPr>
      <w:r>
        <w:rPr>
          <w:bCs/>
        </w:rPr>
        <w:t>Performed as a preceptor, assisting in training of new registered nurses</w:t>
      </w:r>
    </w:p>
    <w:p w14:paraId="4A2BA5F0" w14:textId="0FD79C40" w:rsidR="0049174F" w:rsidRPr="0049174F" w:rsidRDefault="006368C8" w:rsidP="0049174F">
      <w:pPr>
        <w:pStyle w:val="ListParagraph"/>
        <w:numPr>
          <w:ilvl w:val="0"/>
          <w:numId w:val="36"/>
        </w:numPr>
        <w:jc w:val="both"/>
        <w:rPr>
          <w:b/>
          <w:bCs/>
        </w:rPr>
      </w:pPr>
      <w:r>
        <w:rPr>
          <w:bCs/>
        </w:rPr>
        <w:t>Secondary</w:t>
      </w:r>
      <w:r w:rsidR="0049174F">
        <w:rPr>
          <w:bCs/>
        </w:rPr>
        <w:t xml:space="preserve"> charge nurse in charge of a </w:t>
      </w:r>
      <w:proofErr w:type="gramStart"/>
      <w:r w:rsidR="0049174F">
        <w:rPr>
          <w:bCs/>
        </w:rPr>
        <w:t>68 bed</w:t>
      </w:r>
      <w:proofErr w:type="gramEnd"/>
      <w:r w:rsidR="0049174F">
        <w:rPr>
          <w:bCs/>
        </w:rPr>
        <w:t xml:space="preserve"> telemetry unit</w:t>
      </w:r>
    </w:p>
    <w:p w14:paraId="64BDEF07" w14:textId="78ED63AE" w:rsidR="008053CE" w:rsidRPr="008053CE" w:rsidRDefault="008053CE" w:rsidP="008053CE">
      <w:pPr>
        <w:pStyle w:val="ListParagraph"/>
        <w:numPr>
          <w:ilvl w:val="0"/>
          <w:numId w:val="36"/>
        </w:numPr>
        <w:jc w:val="both"/>
        <w:rPr>
          <w:b/>
          <w:bCs/>
        </w:rPr>
      </w:pPr>
      <w:r>
        <w:rPr>
          <w:bCs/>
        </w:rPr>
        <w:t xml:space="preserve">Managed patient care and created </w:t>
      </w:r>
      <w:r w:rsidR="00807848">
        <w:rPr>
          <w:bCs/>
        </w:rPr>
        <w:t>plans of care specific to patient’s needs</w:t>
      </w:r>
    </w:p>
    <w:p w14:paraId="31033C28" w14:textId="7E266795" w:rsidR="008053CE" w:rsidRPr="008053CE" w:rsidRDefault="008053CE" w:rsidP="008053CE">
      <w:pPr>
        <w:pStyle w:val="ListParagraph"/>
        <w:numPr>
          <w:ilvl w:val="0"/>
          <w:numId w:val="36"/>
        </w:numPr>
        <w:jc w:val="both"/>
        <w:rPr>
          <w:b/>
          <w:bCs/>
        </w:rPr>
      </w:pPr>
      <w:r>
        <w:rPr>
          <w:bCs/>
        </w:rPr>
        <w:t xml:space="preserve">Administered medications and treatments safely </w:t>
      </w:r>
    </w:p>
    <w:p w14:paraId="684D3648" w14:textId="2A618B2B" w:rsidR="008053CE" w:rsidRPr="008053CE" w:rsidRDefault="008053CE" w:rsidP="008053CE">
      <w:pPr>
        <w:pStyle w:val="ListParagraph"/>
        <w:numPr>
          <w:ilvl w:val="0"/>
          <w:numId w:val="36"/>
        </w:numPr>
        <w:jc w:val="both"/>
        <w:rPr>
          <w:b/>
          <w:bCs/>
        </w:rPr>
      </w:pPr>
      <w:r>
        <w:rPr>
          <w:bCs/>
        </w:rPr>
        <w:t>Monitored physical and cardiac status of patients under care</w:t>
      </w:r>
    </w:p>
    <w:p w14:paraId="7B24AAB0" w14:textId="71D5FC1D" w:rsidR="008053CE" w:rsidRPr="00807848" w:rsidRDefault="008053CE" w:rsidP="008053CE">
      <w:pPr>
        <w:pStyle w:val="ListParagraph"/>
        <w:numPr>
          <w:ilvl w:val="0"/>
          <w:numId w:val="36"/>
        </w:numPr>
        <w:jc w:val="both"/>
        <w:rPr>
          <w:b/>
          <w:bCs/>
        </w:rPr>
      </w:pPr>
      <w:r>
        <w:rPr>
          <w:bCs/>
        </w:rPr>
        <w:t>Coordinated with interdisciplinary team members regarding patient’s plan of care</w:t>
      </w:r>
    </w:p>
    <w:p w14:paraId="3935D54E" w14:textId="6F55A2B5" w:rsidR="00807848" w:rsidRPr="008053CE" w:rsidRDefault="00807848" w:rsidP="008053CE">
      <w:pPr>
        <w:pStyle w:val="ListParagraph"/>
        <w:numPr>
          <w:ilvl w:val="0"/>
          <w:numId w:val="36"/>
        </w:numPr>
        <w:jc w:val="both"/>
        <w:rPr>
          <w:b/>
          <w:bCs/>
        </w:rPr>
      </w:pPr>
      <w:r>
        <w:rPr>
          <w:bCs/>
        </w:rPr>
        <w:t>Delegated tasks to the appropriate ancillary staff</w:t>
      </w:r>
    </w:p>
    <w:p w14:paraId="01E74024" w14:textId="19427622" w:rsidR="00A24EA3" w:rsidRDefault="00A24EA3" w:rsidP="0063275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Sales Associate (full-time)</w:t>
      </w:r>
    </w:p>
    <w:p w14:paraId="1F945F73" w14:textId="0002004E" w:rsidR="00A24EA3" w:rsidRDefault="00A24EA3" w:rsidP="00A24EA3">
      <w:pPr>
        <w:jc w:val="both"/>
        <w:rPr>
          <w:b/>
          <w:bCs/>
        </w:rPr>
      </w:pPr>
      <w:r>
        <w:rPr>
          <w:b/>
          <w:bCs/>
        </w:rPr>
        <w:t xml:space="preserve">  T-Mobile, Homer Glen, IL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42381">
        <w:rPr>
          <w:b/>
          <w:bCs/>
        </w:rPr>
        <w:t xml:space="preserve"> </w:t>
      </w:r>
      <w:r>
        <w:rPr>
          <w:b/>
          <w:bCs/>
        </w:rPr>
        <w:t>October 2015-</w:t>
      </w:r>
      <w:r w:rsidR="008053CE">
        <w:rPr>
          <w:b/>
          <w:bCs/>
        </w:rPr>
        <w:t>March 2019</w:t>
      </w:r>
    </w:p>
    <w:p w14:paraId="1A1E855D" w14:textId="77777777" w:rsidR="00742381" w:rsidRPr="00742381" w:rsidRDefault="00742381" w:rsidP="00742381">
      <w:pPr>
        <w:pStyle w:val="ListParagraph"/>
        <w:numPr>
          <w:ilvl w:val="0"/>
          <w:numId w:val="33"/>
        </w:numPr>
        <w:jc w:val="both"/>
        <w:rPr>
          <w:b/>
          <w:bCs/>
        </w:rPr>
      </w:pPr>
      <w:r>
        <w:rPr>
          <w:bCs/>
        </w:rPr>
        <w:t>Responsible for opening and closing operations</w:t>
      </w:r>
    </w:p>
    <w:p w14:paraId="1FEF0F50" w14:textId="77777777" w:rsidR="00742381" w:rsidRPr="00742381" w:rsidRDefault="00742381" w:rsidP="00742381">
      <w:pPr>
        <w:pStyle w:val="ListParagraph"/>
        <w:numPr>
          <w:ilvl w:val="0"/>
          <w:numId w:val="33"/>
        </w:numPr>
        <w:jc w:val="both"/>
        <w:rPr>
          <w:b/>
          <w:bCs/>
        </w:rPr>
      </w:pPr>
      <w:r>
        <w:rPr>
          <w:bCs/>
        </w:rPr>
        <w:t>Ensure all customers are provided with exceptional service throughout experience</w:t>
      </w:r>
    </w:p>
    <w:p w14:paraId="312B3154" w14:textId="77777777" w:rsidR="00742381" w:rsidRPr="00742381" w:rsidRDefault="00742381" w:rsidP="00742381">
      <w:pPr>
        <w:pStyle w:val="ListParagraph"/>
        <w:numPr>
          <w:ilvl w:val="0"/>
          <w:numId w:val="33"/>
        </w:numPr>
        <w:jc w:val="both"/>
        <w:rPr>
          <w:b/>
          <w:bCs/>
        </w:rPr>
      </w:pPr>
      <w:r>
        <w:rPr>
          <w:bCs/>
        </w:rPr>
        <w:t>Assist customers with questions, needs, and purchases</w:t>
      </w:r>
    </w:p>
    <w:p w14:paraId="61101F02" w14:textId="77777777" w:rsidR="00742381" w:rsidRPr="005A20BE" w:rsidRDefault="00742381" w:rsidP="00742381">
      <w:pPr>
        <w:pStyle w:val="ListParagraph"/>
        <w:numPr>
          <w:ilvl w:val="0"/>
          <w:numId w:val="33"/>
        </w:numPr>
        <w:jc w:val="both"/>
        <w:rPr>
          <w:b/>
          <w:bCs/>
        </w:rPr>
      </w:pPr>
      <w:r>
        <w:rPr>
          <w:bCs/>
        </w:rPr>
        <w:t>Assist customers with technological complications</w:t>
      </w:r>
    </w:p>
    <w:p w14:paraId="4282721C" w14:textId="77777777" w:rsidR="005A20BE" w:rsidRDefault="005A20BE" w:rsidP="0063275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Teacher (full-time)</w:t>
      </w:r>
    </w:p>
    <w:p w14:paraId="2160629B" w14:textId="77777777" w:rsidR="005A20BE" w:rsidRDefault="005A20BE" w:rsidP="0063275F">
      <w:pPr>
        <w:jc w:val="both"/>
        <w:rPr>
          <w:b/>
          <w:bCs/>
        </w:rPr>
      </w:pPr>
      <w:r>
        <w:rPr>
          <w:b/>
          <w:bCs/>
        </w:rPr>
        <w:t xml:space="preserve">  KinderCare Learning Center, Oak Forest, IL      </w:t>
      </w:r>
      <w:r w:rsidR="00990852">
        <w:rPr>
          <w:b/>
          <w:bCs/>
        </w:rPr>
        <w:t xml:space="preserve">                                  May 2015-September 2015 </w:t>
      </w:r>
    </w:p>
    <w:p w14:paraId="09B3A443" w14:textId="77777777" w:rsidR="005A20BE" w:rsidRPr="005A20BE" w:rsidRDefault="005A20BE" w:rsidP="005A20BE">
      <w:pPr>
        <w:pStyle w:val="ListParagraph"/>
        <w:numPr>
          <w:ilvl w:val="0"/>
          <w:numId w:val="33"/>
        </w:numPr>
        <w:jc w:val="both"/>
        <w:rPr>
          <w:b/>
          <w:bCs/>
        </w:rPr>
      </w:pPr>
      <w:r>
        <w:rPr>
          <w:bCs/>
        </w:rPr>
        <w:t>Create unique lesson plans and activities that are developmentally appropriate</w:t>
      </w:r>
    </w:p>
    <w:p w14:paraId="4BB14A8C" w14:textId="77777777" w:rsidR="005A20BE" w:rsidRPr="005A20BE" w:rsidRDefault="005A20BE" w:rsidP="005A20BE">
      <w:pPr>
        <w:pStyle w:val="ListParagraph"/>
        <w:numPr>
          <w:ilvl w:val="0"/>
          <w:numId w:val="33"/>
        </w:numPr>
        <w:jc w:val="both"/>
        <w:rPr>
          <w:b/>
          <w:bCs/>
        </w:rPr>
      </w:pPr>
      <w:r>
        <w:rPr>
          <w:bCs/>
        </w:rPr>
        <w:t>Provide children and infants with the necessary care needed</w:t>
      </w:r>
    </w:p>
    <w:p w14:paraId="6B85BD24" w14:textId="77777777" w:rsidR="005A20BE" w:rsidRPr="00490719" w:rsidRDefault="005A20BE" w:rsidP="00490719">
      <w:pPr>
        <w:pStyle w:val="ListParagraph"/>
        <w:numPr>
          <w:ilvl w:val="0"/>
          <w:numId w:val="33"/>
        </w:numPr>
        <w:jc w:val="both"/>
        <w:rPr>
          <w:b/>
          <w:bCs/>
        </w:rPr>
      </w:pPr>
      <w:r>
        <w:rPr>
          <w:bCs/>
        </w:rPr>
        <w:t xml:space="preserve">Complete the necessary legal documentation </w:t>
      </w:r>
    </w:p>
    <w:p w14:paraId="263E9288" w14:textId="77777777" w:rsidR="001F6639" w:rsidRDefault="001F6639" w:rsidP="002F5757">
      <w:pPr>
        <w:jc w:val="both"/>
        <w:rPr>
          <w:b/>
          <w:bCs/>
        </w:rPr>
      </w:pPr>
    </w:p>
    <w:p w14:paraId="06034B7A" w14:textId="49883CEE" w:rsidR="002F5757" w:rsidRDefault="002F5757" w:rsidP="002F5757">
      <w:pPr>
        <w:jc w:val="both"/>
        <w:rPr>
          <w:b/>
          <w:bCs/>
        </w:rPr>
      </w:pPr>
      <w:r>
        <w:rPr>
          <w:b/>
          <w:bCs/>
        </w:rPr>
        <w:t>VOLUNTEER EXPERIENCE</w:t>
      </w:r>
    </w:p>
    <w:p w14:paraId="47734164" w14:textId="77777777" w:rsidR="00B219D4" w:rsidRPr="00B219D4" w:rsidRDefault="00785734" w:rsidP="002F5757">
      <w:pPr>
        <w:jc w:val="both"/>
        <w:rPr>
          <w:b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31884BD0" wp14:editId="54D1472C">
                <wp:simplePos x="0" y="0"/>
                <wp:positionH relativeFrom="column">
                  <wp:posOffset>0</wp:posOffset>
                </wp:positionH>
                <wp:positionV relativeFrom="paragraph">
                  <wp:posOffset>15239</wp:posOffset>
                </wp:positionV>
                <wp:extent cx="6400800" cy="0"/>
                <wp:effectExtent l="0" t="1270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0678A" id="Line 6" o:spid="_x0000_s1026" style="position:absolute;z-index:251672064;visibility:visible;mso-wrap-style:square;mso-width-percent:0;mso-height-percent:0;mso-wrap-distance-left:9pt;mso-wrap-distance-top:.Lmm;mso-wrap-distance-right:9pt;mso-wrap-distance-bottom:.Lmm;mso-position-horizontal:absolute;mso-position-horizontal-relative:text;mso-position-vertical:absolute;mso-position-vertical-relative:text;mso-width-percent:0;mso-height-percent:0;mso-width-relative:page;mso-height-relative:page" from="0,1.2pt" to="7in,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" strokeweight="1.5pt">
                <o:lock v:ext="edit" shapetype="f"/>
              </v:line>
            </w:pict>
          </mc:Fallback>
        </mc:AlternateContent>
      </w:r>
    </w:p>
    <w:p w14:paraId="2BA06A67" w14:textId="77777777" w:rsidR="00742381" w:rsidRDefault="00742381" w:rsidP="00742381">
      <w:pPr>
        <w:jc w:val="both"/>
        <w:rPr>
          <w:b/>
          <w:bCs/>
        </w:rPr>
      </w:pPr>
      <w:r>
        <w:rPr>
          <w:b/>
          <w:bCs/>
        </w:rPr>
        <w:t>Park Lawn, Oak Lawn, IL                                                                                     Spring 2015-Present</w:t>
      </w:r>
    </w:p>
    <w:p w14:paraId="62361486" w14:textId="5300FD58" w:rsidR="002F5757" w:rsidRPr="00D52BCD" w:rsidRDefault="00807848" w:rsidP="00D52BCD">
      <w:pPr>
        <w:pStyle w:val="ListParagraph"/>
        <w:numPr>
          <w:ilvl w:val="0"/>
          <w:numId w:val="28"/>
        </w:numPr>
        <w:jc w:val="both"/>
        <w:rPr>
          <w:bCs/>
        </w:rPr>
      </w:pPr>
      <w:r>
        <w:rPr>
          <w:bCs/>
        </w:rPr>
        <w:t xml:space="preserve">Assisted in various charitable events </w:t>
      </w:r>
      <w:r w:rsidR="005B569C">
        <w:t xml:space="preserve"> </w:t>
      </w:r>
    </w:p>
    <w:sectPr w:rsidR="002F5757" w:rsidRPr="00D52BCD" w:rsidSect="00F70156">
      <w:headerReference w:type="default" r:id="rId8"/>
      <w:pgSz w:w="12240" w:h="15840" w:code="1"/>
      <w:pgMar w:top="864" w:right="1152" w:bottom="720" w:left="1152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167B7" w14:textId="77777777" w:rsidR="00BA2E2F" w:rsidRDefault="00BA2E2F">
      <w:r>
        <w:separator/>
      </w:r>
    </w:p>
  </w:endnote>
  <w:endnote w:type="continuationSeparator" w:id="0">
    <w:p w14:paraId="1A38DD7D" w14:textId="77777777" w:rsidR="00BA2E2F" w:rsidRDefault="00BA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596EC" w14:textId="77777777" w:rsidR="00BA2E2F" w:rsidRDefault="00BA2E2F">
      <w:r>
        <w:separator/>
      </w:r>
    </w:p>
  </w:footnote>
  <w:footnote w:type="continuationSeparator" w:id="0">
    <w:p w14:paraId="33CA2D63" w14:textId="77777777" w:rsidR="00BA2E2F" w:rsidRDefault="00BA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14126" w14:textId="2BC6D523" w:rsidR="005A20BE" w:rsidRDefault="005A20BE" w:rsidP="00807848">
    <w:pPr>
      <w:pStyle w:val="Header"/>
      <w:jc w:val="center"/>
      <w:rPr>
        <w:b/>
        <w:bCs/>
      </w:rPr>
    </w:pPr>
  </w:p>
  <w:p w14:paraId="2291645F" w14:textId="77777777" w:rsidR="005A20BE" w:rsidRDefault="005A20BE" w:rsidP="006F05F5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C20"/>
    <w:multiLevelType w:val="hybridMultilevel"/>
    <w:tmpl w:val="72F23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1B43"/>
    <w:multiLevelType w:val="hybridMultilevel"/>
    <w:tmpl w:val="085888A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BD5CB0"/>
    <w:multiLevelType w:val="hybridMultilevel"/>
    <w:tmpl w:val="1C6A98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46F13"/>
    <w:multiLevelType w:val="hybridMultilevel"/>
    <w:tmpl w:val="D66C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7538E"/>
    <w:multiLevelType w:val="hybridMultilevel"/>
    <w:tmpl w:val="9086E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A04233"/>
    <w:multiLevelType w:val="multilevel"/>
    <w:tmpl w:val="52E8E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C4065F"/>
    <w:multiLevelType w:val="hybridMultilevel"/>
    <w:tmpl w:val="491E70B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D42812"/>
    <w:multiLevelType w:val="hybridMultilevel"/>
    <w:tmpl w:val="09B60A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EF29F9"/>
    <w:multiLevelType w:val="hybridMultilevel"/>
    <w:tmpl w:val="97F647C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B14E8F"/>
    <w:multiLevelType w:val="hybridMultilevel"/>
    <w:tmpl w:val="3128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C2EAD"/>
    <w:multiLevelType w:val="hybridMultilevel"/>
    <w:tmpl w:val="C598C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431EDA"/>
    <w:multiLevelType w:val="hybridMultilevel"/>
    <w:tmpl w:val="899C85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E20A6"/>
    <w:multiLevelType w:val="hybridMultilevel"/>
    <w:tmpl w:val="4322BDB8"/>
    <w:lvl w:ilvl="0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43D33D1B"/>
    <w:multiLevelType w:val="hybridMultilevel"/>
    <w:tmpl w:val="04F6B9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463173"/>
    <w:multiLevelType w:val="hybridMultilevel"/>
    <w:tmpl w:val="C3B6B24C"/>
    <w:lvl w:ilvl="0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0B439D"/>
    <w:multiLevelType w:val="hybridMultilevel"/>
    <w:tmpl w:val="2E1A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7673F"/>
    <w:multiLevelType w:val="hybridMultilevel"/>
    <w:tmpl w:val="835A9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E458B"/>
    <w:multiLevelType w:val="hybridMultilevel"/>
    <w:tmpl w:val="6C6E5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6B4F56"/>
    <w:multiLevelType w:val="hybridMultilevel"/>
    <w:tmpl w:val="CAF6ED4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520C650D"/>
    <w:multiLevelType w:val="hybridMultilevel"/>
    <w:tmpl w:val="96F6F4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6E772E"/>
    <w:multiLevelType w:val="hybridMultilevel"/>
    <w:tmpl w:val="0DD4C7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02AE3"/>
    <w:multiLevelType w:val="hybridMultilevel"/>
    <w:tmpl w:val="E29894E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6503B1"/>
    <w:multiLevelType w:val="hybridMultilevel"/>
    <w:tmpl w:val="99D4D23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16124A7"/>
    <w:multiLevelType w:val="hybridMultilevel"/>
    <w:tmpl w:val="BB6479A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4" w15:restartNumberingAfterBreak="0">
    <w:nsid w:val="64BE2C55"/>
    <w:multiLevelType w:val="hybridMultilevel"/>
    <w:tmpl w:val="C9F8AC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8891CB2"/>
    <w:multiLevelType w:val="hybridMultilevel"/>
    <w:tmpl w:val="43EABCBA"/>
    <w:lvl w:ilvl="0" w:tplc="04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A977DA2"/>
    <w:multiLevelType w:val="hybridMultilevel"/>
    <w:tmpl w:val="2A0EA5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BF86932"/>
    <w:multiLevelType w:val="hybridMultilevel"/>
    <w:tmpl w:val="8CFABB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07216"/>
    <w:multiLevelType w:val="hybridMultilevel"/>
    <w:tmpl w:val="0FC8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85CC1"/>
    <w:multiLevelType w:val="hybridMultilevel"/>
    <w:tmpl w:val="2962E83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4B76BD"/>
    <w:multiLevelType w:val="multilevel"/>
    <w:tmpl w:val="491E70B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47119B"/>
    <w:multiLevelType w:val="hybridMultilevel"/>
    <w:tmpl w:val="087E38C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1730640"/>
    <w:multiLevelType w:val="hybridMultilevel"/>
    <w:tmpl w:val="08A049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3E4A8B"/>
    <w:multiLevelType w:val="hybridMultilevel"/>
    <w:tmpl w:val="52E8E0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D6864F1"/>
    <w:multiLevelType w:val="hybridMultilevel"/>
    <w:tmpl w:val="5EA8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F63E6"/>
    <w:multiLevelType w:val="hybridMultilevel"/>
    <w:tmpl w:val="201EA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32"/>
  </w:num>
  <w:num w:numId="4">
    <w:abstractNumId w:val="24"/>
  </w:num>
  <w:num w:numId="5">
    <w:abstractNumId w:val="13"/>
  </w:num>
  <w:num w:numId="6">
    <w:abstractNumId w:val="1"/>
  </w:num>
  <w:num w:numId="7">
    <w:abstractNumId w:val="19"/>
  </w:num>
  <w:num w:numId="8">
    <w:abstractNumId w:val="22"/>
  </w:num>
  <w:num w:numId="9">
    <w:abstractNumId w:val="29"/>
  </w:num>
  <w:num w:numId="10">
    <w:abstractNumId w:val="8"/>
  </w:num>
  <w:num w:numId="11">
    <w:abstractNumId w:val="6"/>
  </w:num>
  <w:num w:numId="12">
    <w:abstractNumId w:val="21"/>
  </w:num>
  <w:num w:numId="13">
    <w:abstractNumId w:val="30"/>
  </w:num>
  <w:num w:numId="14">
    <w:abstractNumId w:val="31"/>
  </w:num>
  <w:num w:numId="15">
    <w:abstractNumId w:val="5"/>
  </w:num>
  <w:num w:numId="16">
    <w:abstractNumId w:val="26"/>
  </w:num>
  <w:num w:numId="17">
    <w:abstractNumId w:val="34"/>
  </w:num>
  <w:num w:numId="18">
    <w:abstractNumId w:val="17"/>
  </w:num>
  <w:num w:numId="19">
    <w:abstractNumId w:val="10"/>
  </w:num>
  <w:num w:numId="20">
    <w:abstractNumId w:val="3"/>
  </w:num>
  <w:num w:numId="21">
    <w:abstractNumId w:val="9"/>
  </w:num>
  <w:num w:numId="22">
    <w:abstractNumId w:val="23"/>
  </w:num>
  <w:num w:numId="23">
    <w:abstractNumId w:val="28"/>
  </w:num>
  <w:num w:numId="24">
    <w:abstractNumId w:val="18"/>
  </w:num>
  <w:num w:numId="25">
    <w:abstractNumId w:val="14"/>
  </w:num>
  <w:num w:numId="26">
    <w:abstractNumId w:val="12"/>
  </w:num>
  <w:num w:numId="27">
    <w:abstractNumId w:val="11"/>
  </w:num>
  <w:num w:numId="28">
    <w:abstractNumId w:val="16"/>
  </w:num>
  <w:num w:numId="29">
    <w:abstractNumId w:val="20"/>
  </w:num>
  <w:num w:numId="30">
    <w:abstractNumId w:val="27"/>
  </w:num>
  <w:num w:numId="31">
    <w:abstractNumId w:val="35"/>
  </w:num>
  <w:num w:numId="32">
    <w:abstractNumId w:val="15"/>
  </w:num>
  <w:num w:numId="33">
    <w:abstractNumId w:val="2"/>
  </w:num>
  <w:num w:numId="34">
    <w:abstractNumId w:val="25"/>
  </w:num>
  <w:num w:numId="35">
    <w:abstractNumId w:val="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attachedTemplate r:id="rId1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D9"/>
    <w:rsid w:val="0001010F"/>
    <w:rsid w:val="00015CF4"/>
    <w:rsid w:val="000318D1"/>
    <w:rsid w:val="00094A29"/>
    <w:rsid w:val="000B7299"/>
    <w:rsid w:val="000E574B"/>
    <w:rsid w:val="00143F69"/>
    <w:rsid w:val="001949BD"/>
    <w:rsid w:val="001A2607"/>
    <w:rsid w:val="001A5A39"/>
    <w:rsid w:val="001F6639"/>
    <w:rsid w:val="002566ED"/>
    <w:rsid w:val="002F5757"/>
    <w:rsid w:val="00325D4F"/>
    <w:rsid w:val="003809F7"/>
    <w:rsid w:val="003C2EF7"/>
    <w:rsid w:val="00412100"/>
    <w:rsid w:val="004146B8"/>
    <w:rsid w:val="00421699"/>
    <w:rsid w:val="00490719"/>
    <w:rsid w:val="0049174F"/>
    <w:rsid w:val="004B13B7"/>
    <w:rsid w:val="004B7D8D"/>
    <w:rsid w:val="004C5A19"/>
    <w:rsid w:val="004E260B"/>
    <w:rsid w:val="004F4563"/>
    <w:rsid w:val="005171B4"/>
    <w:rsid w:val="005518E9"/>
    <w:rsid w:val="0059679A"/>
    <w:rsid w:val="005A20BE"/>
    <w:rsid w:val="005B569C"/>
    <w:rsid w:val="005F4D42"/>
    <w:rsid w:val="00611B50"/>
    <w:rsid w:val="006214BD"/>
    <w:rsid w:val="00622640"/>
    <w:rsid w:val="0063275F"/>
    <w:rsid w:val="006345AF"/>
    <w:rsid w:val="006368C8"/>
    <w:rsid w:val="0064776C"/>
    <w:rsid w:val="00676ECE"/>
    <w:rsid w:val="006A11C1"/>
    <w:rsid w:val="006F05F5"/>
    <w:rsid w:val="007203D3"/>
    <w:rsid w:val="0072433F"/>
    <w:rsid w:val="00742381"/>
    <w:rsid w:val="007616CB"/>
    <w:rsid w:val="00785734"/>
    <w:rsid w:val="00791AF8"/>
    <w:rsid w:val="007925F6"/>
    <w:rsid w:val="007F5231"/>
    <w:rsid w:val="008009EF"/>
    <w:rsid w:val="008053CE"/>
    <w:rsid w:val="00807848"/>
    <w:rsid w:val="008E14B0"/>
    <w:rsid w:val="0094433D"/>
    <w:rsid w:val="00990852"/>
    <w:rsid w:val="00996062"/>
    <w:rsid w:val="009C6AC6"/>
    <w:rsid w:val="00A04439"/>
    <w:rsid w:val="00A24EA3"/>
    <w:rsid w:val="00AC42DD"/>
    <w:rsid w:val="00AE069B"/>
    <w:rsid w:val="00B1186F"/>
    <w:rsid w:val="00B1379A"/>
    <w:rsid w:val="00B219D4"/>
    <w:rsid w:val="00BA2E2F"/>
    <w:rsid w:val="00BF6D97"/>
    <w:rsid w:val="00C10436"/>
    <w:rsid w:val="00C253AF"/>
    <w:rsid w:val="00C54814"/>
    <w:rsid w:val="00C61E47"/>
    <w:rsid w:val="00C843A4"/>
    <w:rsid w:val="00CA0849"/>
    <w:rsid w:val="00D00EA4"/>
    <w:rsid w:val="00D06DA7"/>
    <w:rsid w:val="00D40A74"/>
    <w:rsid w:val="00D52BCD"/>
    <w:rsid w:val="00DF1731"/>
    <w:rsid w:val="00E16008"/>
    <w:rsid w:val="00E34570"/>
    <w:rsid w:val="00EC5404"/>
    <w:rsid w:val="00F104D9"/>
    <w:rsid w:val="00F232DA"/>
    <w:rsid w:val="00F60C32"/>
    <w:rsid w:val="00F70156"/>
    <w:rsid w:val="00FB14EB"/>
    <w:rsid w:val="00FF39EE"/>
    <w:rsid w:val="00FF520C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E13A07"/>
  <w15:docId w15:val="{480CB3DC-23D9-9E4E-9C9F-CF527129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10170"/>
      </w:tabs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Bdr>
        <w:bottom w:val="double" w:sz="6" w:space="1" w:color="auto"/>
      </w:pBdr>
      <w:tabs>
        <w:tab w:val="left" w:pos="5940"/>
        <w:tab w:val="left" w:pos="6120"/>
      </w:tabs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pBdr>
        <w:top w:val="double" w:sz="4" w:space="1" w:color="auto"/>
        <w:bottom w:val="single" w:sz="4" w:space="1" w:color="auto"/>
      </w:pBdr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1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1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1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1D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1D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1D3"/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1D3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1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18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on\AppData\Roaming\Microsoft\Templates\TP03000633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9454E2-DEDB-4648-BAB5-8CD050F674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C:\Users\Don\AppData\Roaming\Microsoft\Templates\TP030006334.dotx</Template>
  <TotalTime>30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jaclyn.epstein</cp:lastModifiedBy>
  <cp:revision>15</cp:revision>
  <cp:lastPrinted>2005-06-03T12:39:00Z</cp:lastPrinted>
  <dcterms:created xsi:type="dcterms:W3CDTF">2019-01-08T15:15:00Z</dcterms:created>
  <dcterms:modified xsi:type="dcterms:W3CDTF">2022-01-03T23:20:00Z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TC300063349990</vt:lpwstr>
  </property>
</Properties>
</file>