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6541" w14:textId="3672263D" w:rsidR="002C42BC" w:rsidRPr="001857BC" w:rsidRDefault="009C69F9">
      <w:pPr>
        <w:pStyle w:val="ContactInfo"/>
        <w:rPr>
          <w:rFonts w:asciiTheme="majorHAnsi" w:hAnsiTheme="majorHAnsi" w:cstheme="majorHAnsi"/>
          <w:sz w:val="20"/>
        </w:rPr>
      </w:pPr>
      <w:r w:rsidRPr="001857BC">
        <w:rPr>
          <w:rFonts w:asciiTheme="majorHAnsi" w:hAnsiTheme="majorHAnsi" w:cstheme="majorHAnsi"/>
          <w:sz w:val="20"/>
        </w:rPr>
        <w:t>58 Hermine Drive</w:t>
      </w:r>
    </w:p>
    <w:sdt>
      <w:sdtPr>
        <w:rPr>
          <w:rFonts w:asciiTheme="majorHAnsi" w:hAnsiTheme="majorHAnsi" w:cstheme="majorHAnsi"/>
          <w:sz w:val="20"/>
        </w:rPr>
        <w:alias w:val="Category"/>
        <w:tag w:val=""/>
        <w:id w:val="1543715586"/>
        <w:placeholder>
          <w:docPart w:val="FF0F86FC00EB45CEAF7C25276B7EA9D8"/>
        </w:placeholder>
        <w:dataBinding w:prefixMappings="xmlns:ns0='http://purl.org/dc/elements/1.1/' xmlns:ns1='http://schemas.openxmlformats.org/package/2006/metadata/core-properties' " w:xpath="/ns1:coreProperties[1]/ns1:category[1]" w:storeItemID="{6C3C8BC8-F283-45AE-878A-BAB7291924A1}"/>
        <w:text/>
      </w:sdtPr>
      <w:sdtEndPr/>
      <w:sdtContent>
        <w:p w14:paraId="187953D8" w14:textId="77777777" w:rsidR="002C42BC" w:rsidRPr="001857BC" w:rsidRDefault="009C69F9">
          <w:pPr>
            <w:pStyle w:val="ContactInfo"/>
            <w:rPr>
              <w:rFonts w:asciiTheme="majorHAnsi" w:hAnsiTheme="majorHAnsi" w:cstheme="majorHAnsi"/>
              <w:sz w:val="20"/>
            </w:rPr>
          </w:pPr>
          <w:r w:rsidRPr="001857BC">
            <w:rPr>
              <w:rFonts w:asciiTheme="majorHAnsi" w:hAnsiTheme="majorHAnsi" w:cstheme="majorHAnsi"/>
              <w:sz w:val="20"/>
            </w:rPr>
            <w:t>Somerset, KY 42503</w:t>
          </w:r>
        </w:p>
      </w:sdtContent>
    </w:sdt>
    <w:p w14:paraId="01924829" w14:textId="77777777" w:rsidR="002C42BC" w:rsidRPr="001857BC" w:rsidRDefault="00763867">
      <w:pPr>
        <w:pStyle w:val="ContactInfo"/>
        <w:rPr>
          <w:rFonts w:asciiTheme="majorHAnsi" w:hAnsiTheme="majorHAnsi" w:cstheme="majorHAnsi"/>
          <w:sz w:val="20"/>
        </w:rPr>
      </w:pPr>
      <w:sdt>
        <w:sdtPr>
          <w:rPr>
            <w:rFonts w:asciiTheme="majorHAnsi" w:hAnsiTheme="majorHAnsi" w:cstheme="majorHAnsi"/>
            <w:sz w:val="20"/>
          </w:rPr>
          <w:alias w:val="Telephone"/>
          <w:tag w:val="Telephone"/>
          <w:id w:val="599758962"/>
          <w:placeholder>
            <w:docPart w:val="FFA4A80C44CF49C69A1FD24157360070"/>
          </w:placeholder>
          <w:dataBinding w:prefixMappings="xmlns:ns0='http://schemas.microsoft.com/office/2006/coverPageProps' " w:xpath="/ns0:CoverPageProperties[1]/ns0:CompanyPhone[1]" w:storeItemID="{55AF091B-3C7A-41E3-B477-F2FDAA23CFDA}"/>
          <w:text/>
        </w:sdtPr>
        <w:sdtEndPr/>
        <w:sdtContent>
          <w:r w:rsidR="009C69F9" w:rsidRPr="001857BC">
            <w:rPr>
              <w:rFonts w:asciiTheme="majorHAnsi" w:hAnsiTheme="majorHAnsi" w:cstheme="majorHAnsi"/>
              <w:sz w:val="20"/>
            </w:rPr>
            <w:t>606.416.2428</w:t>
          </w:r>
        </w:sdtContent>
      </w:sdt>
    </w:p>
    <w:sdt>
      <w:sdtPr>
        <w:rPr>
          <w:rStyle w:val="Emphasis"/>
          <w:rFonts w:asciiTheme="majorHAnsi" w:hAnsiTheme="majorHAnsi" w:cstheme="majorHAnsi"/>
          <w:sz w:val="20"/>
        </w:rPr>
        <w:alias w:val="Email"/>
        <w:tag w:val=""/>
        <w:id w:val="1889536063"/>
        <w:placeholder>
          <w:docPart w:val="D746B022A0224FF4A51F3DEC27AA5F84"/>
        </w:placeholder>
        <w:dataBinding w:prefixMappings="xmlns:ns0='http://schemas.microsoft.com/office/2006/coverPageProps' " w:xpath="/ns0:CoverPageProperties[1]/ns0:CompanyEmail[1]" w:storeItemID="{55AF091B-3C7A-41E3-B477-F2FDAA23CFDA}"/>
        <w:text/>
      </w:sdtPr>
      <w:sdtEndPr>
        <w:rPr>
          <w:rStyle w:val="Emphasis"/>
        </w:rPr>
      </w:sdtEndPr>
      <w:sdtContent>
        <w:p w14:paraId="63E6F355" w14:textId="2D74442C" w:rsidR="002C42BC" w:rsidRPr="001857BC" w:rsidRDefault="002362A7">
          <w:pPr>
            <w:pStyle w:val="ContactInfo"/>
            <w:rPr>
              <w:rStyle w:val="Emphasis"/>
              <w:rFonts w:asciiTheme="majorHAnsi" w:hAnsiTheme="majorHAnsi" w:cstheme="majorHAnsi"/>
              <w:sz w:val="20"/>
            </w:rPr>
          </w:pPr>
          <w:r w:rsidRPr="001857BC">
            <w:rPr>
              <w:rStyle w:val="Emphasis"/>
              <w:rFonts w:asciiTheme="majorHAnsi" w:hAnsiTheme="majorHAnsi" w:cstheme="majorHAnsi"/>
              <w:sz w:val="20"/>
            </w:rPr>
            <w:t>Heather.j.morrow@gmail.com</w:t>
          </w:r>
        </w:p>
      </w:sdtContent>
    </w:sdt>
    <w:p w14:paraId="2E11E4B0" w14:textId="77777777" w:rsidR="002C42BC" w:rsidRPr="001857BC" w:rsidRDefault="00763867">
      <w:pPr>
        <w:pStyle w:val="Name"/>
        <w:rPr>
          <w:rFonts w:cstheme="majorHAnsi"/>
          <w:sz w:val="20"/>
        </w:rPr>
      </w:pPr>
      <w:sdt>
        <w:sdtPr>
          <w:rPr>
            <w:rFonts w:cstheme="majorHAnsi"/>
            <w:b/>
            <w:bCs/>
            <w:sz w:val="20"/>
          </w:rPr>
          <w:alias w:val="Your Name"/>
          <w:tag w:val=""/>
          <w:id w:val="1197042864"/>
          <w:placeholder>
            <w:docPart w:val="77A1AF7DECF043EEBCD9DDFFA27C03D9"/>
          </w:placeholder>
          <w:dataBinding w:prefixMappings="xmlns:ns0='http://purl.org/dc/elements/1.1/' xmlns:ns1='http://schemas.openxmlformats.org/package/2006/metadata/core-properties' " w:xpath="/ns1:coreProperties[1]/ns0:creator[1]" w:storeItemID="{6C3C8BC8-F283-45AE-878A-BAB7291924A1}"/>
          <w:text/>
        </w:sdtPr>
        <w:sdtEndPr/>
        <w:sdtContent>
          <w:r w:rsidR="009C69F9" w:rsidRPr="001857BC">
            <w:rPr>
              <w:rFonts w:cstheme="majorHAnsi"/>
              <w:b/>
              <w:bCs/>
              <w:sz w:val="20"/>
            </w:rPr>
            <w:t>HEATHER MORROW</w:t>
          </w:r>
        </w:sdtContent>
      </w:sdt>
    </w:p>
    <w:tbl>
      <w:tblPr>
        <w:tblStyle w:val="ResumeTable"/>
        <w:tblW w:w="5000" w:type="pct"/>
        <w:tblLook w:val="04A0" w:firstRow="1" w:lastRow="0" w:firstColumn="1" w:lastColumn="0" w:noHBand="0" w:noVBand="1"/>
        <w:tblDescription w:val="Resume"/>
      </w:tblPr>
      <w:tblGrid>
        <w:gridCol w:w="1778"/>
        <w:gridCol w:w="472"/>
        <w:gridCol w:w="7830"/>
      </w:tblGrid>
      <w:tr w:rsidR="002C42BC" w:rsidRPr="001857BC" w14:paraId="212C6621" w14:textId="77777777" w:rsidTr="00896281">
        <w:tc>
          <w:tcPr>
            <w:tcW w:w="1778" w:type="dxa"/>
          </w:tcPr>
          <w:p w14:paraId="7F7F0CF3" w14:textId="77777777" w:rsidR="002C42BC" w:rsidRPr="001857BC" w:rsidRDefault="00414819">
            <w:pPr>
              <w:pStyle w:val="Heading1"/>
              <w:rPr>
                <w:rFonts w:cstheme="majorHAnsi"/>
                <w:sz w:val="20"/>
              </w:rPr>
            </w:pPr>
            <w:r w:rsidRPr="001857BC">
              <w:rPr>
                <w:rFonts w:cstheme="majorHAnsi"/>
                <w:sz w:val="20"/>
              </w:rPr>
              <w:t>Objective</w:t>
            </w:r>
          </w:p>
        </w:tc>
        <w:tc>
          <w:tcPr>
            <w:tcW w:w="472" w:type="dxa"/>
          </w:tcPr>
          <w:p w14:paraId="4820BE63" w14:textId="77777777" w:rsidR="002C42BC" w:rsidRPr="001857BC" w:rsidRDefault="002C42BC">
            <w:pPr>
              <w:rPr>
                <w:rFonts w:asciiTheme="majorHAnsi" w:hAnsiTheme="majorHAnsi" w:cstheme="majorHAnsi"/>
              </w:rPr>
            </w:pPr>
          </w:p>
        </w:tc>
        <w:tc>
          <w:tcPr>
            <w:tcW w:w="7830" w:type="dxa"/>
          </w:tcPr>
          <w:p w14:paraId="2B34BC66" w14:textId="14FBA3E7" w:rsidR="002C42BC" w:rsidRPr="001857BC" w:rsidRDefault="0076332E" w:rsidP="00896281">
            <w:pPr>
              <w:pStyle w:val="ResumeText"/>
              <w:rPr>
                <w:rFonts w:asciiTheme="majorHAnsi" w:hAnsiTheme="majorHAnsi" w:cstheme="majorHAnsi"/>
              </w:rPr>
            </w:pPr>
            <w:r w:rsidRPr="001857BC">
              <w:rPr>
                <w:rFonts w:asciiTheme="majorHAnsi" w:hAnsiTheme="majorHAnsi" w:cstheme="majorHAnsi"/>
              </w:rPr>
              <w:t xml:space="preserve">To obtain a </w:t>
            </w:r>
            <w:r w:rsidR="00B45FE0" w:rsidRPr="001857BC">
              <w:rPr>
                <w:rFonts w:asciiTheme="majorHAnsi" w:hAnsiTheme="majorHAnsi" w:cstheme="majorHAnsi"/>
              </w:rPr>
              <w:t>position that will allow me to utilize my current RN license</w:t>
            </w:r>
          </w:p>
        </w:tc>
      </w:tr>
      <w:tr w:rsidR="00896281" w:rsidRPr="001857BC" w14:paraId="7D4555CD" w14:textId="77777777" w:rsidTr="00896281">
        <w:tc>
          <w:tcPr>
            <w:tcW w:w="1778" w:type="dxa"/>
          </w:tcPr>
          <w:p w14:paraId="3F56C7FF" w14:textId="77777777" w:rsidR="00896281" w:rsidRPr="001857BC" w:rsidRDefault="00896281">
            <w:pPr>
              <w:pStyle w:val="Heading1"/>
              <w:rPr>
                <w:rFonts w:cstheme="majorHAnsi"/>
                <w:sz w:val="20"/>
              </w:rPr>
            </w:pPr>
            <w:r w:rsidRPr="001857BC">
              <w:rPr>
                <w:rFonts w:cstheme="majorHAnsi"/>
                <w:sz w:val="20"/>
              </w:rPr>
              <w:t>Experience</w:t>
            </w:r>
          </w:p>
        </w:tc>
        <w:tc>
          <w:tcPr>
            <w:tcW w:w="472" w:type="dxa"/>
          </w:tcPr>
          <w:p w14:paraId="7092AA6D" w14:textId="77777777" w:rsidR="00896281" w:rsidRPr="001857BC" w:rsidRDefault="00896281">
            <w:pPr>
              <w:rPr>
                <w:rFonts w:asciiTheme="majorHAnsi" w:hAnsiTheme="majorHAnsi" w:cstheme="majorHAnsi"/>
              </w:rPr>
            </w:pPr>
          </w:p>
          <w:p w14:paraId="7F434A77" w14:textId="77777777" w:rsidR="00AC220C" w:rsidRPr="001857BC" w:rsidRDefault="00AC220C">
            <w:pPr>
              <w:rPr>
                <w:rFonts w:asciiTheme="majorHAnsi" w:hAnsiTheme="majorHAnsi" w:cstheme="majorHAnsi"/>
              </w:rPr>
            </w:pPr>
          </w:p>
        </w:tc>
        <w:tc>
          <w:tcPr>
            <w:tcW w:w="7830" w:type="dxa"/>
          </w:tcPr>
          <w:p w14:paraId="559A7164" w14:textId="3FB5403D" w:rsidR="000C1E6B" w:rsidRPr="001857BC" w:rsidRDefault="000C1E6B" w:rsidP="00896281">
            <w:pPr>
              <w:pStyle w:val="Heading2"/>
              <w:spacing w:line="240" w:lineRule="auto"/>
              <w:rPr>
                <w:rFonts w:eastAsiaTheme="minorEastAsia" w:cstheme="majorHAnsi"/>
                <w:bCs w:val="0"/>
                <w:caps w:val="0"/>
                <w:color w:val="595959" w:themeColor="text1" w:themeTint="A6"/>
                <w14:ligatures w14:val="none"/>
              </w:rPr>
            </w:pPr>
            <w:r w:rsidRPr="001857BC">
              <w:rPr>
                <w:rFonts w:eastAsiaTheme="minorEastAsia" w:cstheme="majorHAnsi"/>
                <w:bCs w:val="0"/>
                <w:caps w:val="0"/>
                <w:color w:val="595959" w:themeColor="text1" w:themeTint="A6"/>
                <w14:ligatures w14:val="none"/>
              </w:rPr>
              <w:t>M</w:t>
            </w:r>
            <w:r w:rsidR="00F96F05" w:rsidRPr="001857BC">
              <w:rPr>
                <w:rFonts w:eastAsiaTheme="minorEastAsia" w:cstheme="majorHAnsi"/>
                <w:bCs w:val="0"/>
                <w:caps w:val="0"/>
                <w:color w:val="595959" w:themeColor="text1" w:themeTint="A6"/>
                <w14:ligatures w14:val="none"/>
              </w:rPr>
              <w:t>EDPLUS STAFFING</w:t>
            </w:r>
            <w:r w:rsidR="000F5DFE" w:rsidRPr="001857BC">
              <w:rPr>
                <w:rFonts w:eastAsiaTheme="minorEastAsia" w:cstheme="majorHAnsi"/>
                <w:bCs w:val="0"/>
                <w:caps w:val="0"/>
                <w:color w:val="595959" w:themeColor="text1" w:themeTint="A6"/>
                <w14:ligatures w14:val="none"/>
              </w:rPr>
              <w:t xml:space="preserve"> </w:t>
            </w:r>
            <w:r w:rsidRPr="001857BC">
              <w:rPr>
                <w:rFonts w:eastAsiaTheme="minorEastAsia" w:cstheme="majorHAnsi"/>
                <w:bCs w:val="0"/>
                <w:caps w:val="0"/>
                <w:color w:val="595959" w:themeColor="text1" w:themeTint="A6"/>
                <w14:ligatures w14:val="none"/>
              </w:rPr>
              <w:t>– RN</w:t>
            </w:r>
          </w:p>
          <w:p w14:paraId="07022AD2" w14:textId="5027811D" w:rsidR="006E7655" w:rsidRPr="001857BC" w:rsidRDefault="006E7655" w:rsidP="006E7655">
            <w:pPr>
              <w:rPr>
                <w:rFonts w:asciiTheme="majorHAnsi" w:hAnsiTheme="majorHAnsi" w:cstheme="majorHAnsi"/>
              </w:rPr>
            </w:pPr>
            <w:r w:rsidRPr="001857BC">
              <w:rPr>
                <w:rFonts w:asciiTheme="majorHAnsi" w:hAnsiTheme="majorHAnsi" w:cstheme="majorHAnsi"/>
              </w:rPr>
              <w:t>3560 S. Hwy 27, Somerset, KY 42501 – 606.676.0222</w:t>
            </w:r>
          </w:p>
          <w:p w14:paraId="265FA380" w14:textId="647C3729" w:rsidR="000C1E6B" w:rsidRPr="001857BC" w:rsidRDefault="000C1E6B" w:rsidP="000C1E6B">
            <w:pPr>
              <w:rPr>
                <w:rFonts w:asciiTheme="majorHAnsi" w:hAnsiTheme="majorHAnsi" w:cstheme="majorHAnsi"/>
              </w:rPr>
            </w:pPr>
            <w:r w:rsidRPr="001857BC">
              <w:rPr>
                <w:rFonts w:asciiTheme="majorHAnsi" w:hAnsiTheme="majorHAnsi" w:cstheme="majorHAnsi"/>
              </w:rPr>
              <w:t xml:space="preserve">January 2020 </w:t>
            </w:r>
            <w:r w:rsidR="00233E7F" w:rsidRPr="001857BC">
              <w:rPr>
                <w:rFonts w:asciiTheme="majorHAnsi" w:hAnsiTheme="majorHAnsi" w:cstheme="majorHAnsi"/>
              </w:rPr>
              <w:t>–</w:t>
            </w:r>
            <w:r w:rsidRPr="001857BC">
              <w:rPr>
                <w:rFonts w:asciiTheme="majorHAnsi" w:hAnsiTheme="majorHAnsi" w:cstheme="majorHAnsi"/>
              </w:rPr>
              <w:t xml:space="preserve"> </w:t>
            </w:r>
            <w:r w:rsidR="00233E7F" w:rsidRPr="001857BC">
              <w:rPr>
                <w:rFonts w:asciiTheme="majorHAnsi" w:hAnsiTheme="majorHAnsi" w:cstheme="majorHAnsi"/>
              </w:rPr>
              <w:t>August 2020</w:t>
            </w:r>
          </w:p>
          <w:p w14:paraId="0C5D062D" w14:textId="1BC3A631" w:rsidR="000F5DFE" w:rsidRPr="001857BC" w:rsidRDefault="000F5DFE" w:rsidP="000C1E6B">
            <w:pPr>
              <w:rPr>
                <w:rFonts w:asciiTheme="majorHAnsi" w:hAnsiTheme="majorHAnsi" w:cstheme="majorHAnsi"/>
              </w:rPr>
            </w:pPr>
            <w:r w:rsidRPr="001857BC">
              <w:rPr>
                <w:rFonts w:asciiTheme="majorHAnsi" w:hAnsiTheme="majorHAnsi" w:cstheme="majorHAnsi"/>
              </w:rPr>
              <w:t xml:space="preserve">Served as floor nurse </w:t>
            </w:r>
            <w:r w:rsidR="00F96F05" w:rsidRPr="001857BC">
              <w:rPr>
                <w:rFonts w:asciiTheme="majorHAnsi" w:hAnsiTheme="majorHAnsi" w:cstheme="majorHAnsi"/>
              </w:rPr>
              <w:t>for hospital and LTC</w:t>
            </w:r>
            <w:r w:rsidRPr="001857BC">
              <w:rPr>
                <w:rFonts w:asciiTheme="majorHAnsi" w:hAnsiTheme="majorHAnsi" w:cstheme="majorHAnsi"/>
              </w:rPr>
              <w:t>– Completed admits and discharges a</w:t>
            </w:r>
            <w:r w:rsidR="00F96F05" w:rsidRPr="001857BC">
              <w:rPr>
                <w:rFonts w:asciiTheme="majorHAnsi" w:hAnsiTheme="majorHAnsi" w:cstheme="majorHAnsi"/>
              </w:rPr>
              <w:t>s</w:t>
            </w:r>
            <w:r w:rsidRPr="001857BC">
              <w:rPr>
                <w:rFonts w:asciiTheme="majorHAnsi" w:hAnsiTheme="majorHAnsi" w:cstheme="majorHAnsi"/>
              </w:rPr>
              <w:t xml:space="preserve"> ordered by physicians. </w:t>
            </w:r>
            <w:r w:rsidR="00F96F05" w:rsidRPr="001857BC">
              <w:rPr>
                <w:rFonts w:asciiTheme="majorHAnsi" w:hAnsiTheme="majorHAnsi" w:cstheme="majorHAnsi"/>
              </w:rPr>
              <w:t xml:space="preserve">Obtained orders from physicians as necessary. </w:t>
            </w:r>
            <w:r w:rsidRPr="001857BC">
              <w:rPr>
                <w:rFonts w:asciiTheme="majorHAnsi" w:hAnsiTheme="majorHAnsi" w:cstheme="majorHAnsi"/>
              </w:rPr>
              <w:t xml:space="preserve">Administered scheduled and PRN (as needed) medications; evaluated effectiveness of each. Conducted physical assessments and evaluations, reporting any changes or needs to physician. </w:t>
            </w:r>
          </w:p>
          <w:p w14:paraId="209B1AAF" w14:textId="70B2F01F" w:rsidR="000C1E6B" w:rsidRPr="001857BC" w:rsidRDefault="000C1E6B" w:rsidP="00896281">
            <w:pPr>
              <w:pStyle w:val="Heading2"/>
              <w:spacing w:line="240" w:lineRule="auto"/>
              <w:rPr>
                <w:rFonts w:eastAsiaTheme="minorEastAsia" w:cstheme="majorHAnsi"/>
                <w:bCs w:val="0"/>
                <w:caps w:val="0"/>
                <w:color w:val="595959" w:themeColor="text1" w:themeTint="A6"/>
                <w14:ligatures w14:val="none"/>
              </w:rPr>
            </w:pPr>
          </w:p>
          <w:p w14:paraId="72EDDA06" w14:textId="16910BB5" w:rsidR="00331FC5" w:rsidRPr="001857BC" w:rsidRDefault="00331FC5" w:rsidP="00896281">
            <w:pPr>
              <w:pStyle w:val="Heading2"/>
              <w:spacing w:line="240" w:lineRule="auto"/>
              <w:rPr>
                <w:rFonts w:eastAsiaTheme="minorEastAsia" w:cstheme="majorHAnsi"/>
                <w:bCs w:val="0"/>
                <w:caps w:val="0"/>
                <w:color w:val="595959" w:themeColor="text1" w:themeTint="A6"/>
                <w14:ligatures w14:val="none"/>
              </w:rPr>
            </w:pPr>
            <w:r w:rsidRPr="001857BC">
              <w:rPr>
                <w:rFonts w:eastAsiaTheme="minorEastAsia" w:cstheme="majorHAnsi"/>
                <w:bCs w:val="0"/>
                <w:caps w:val="0"/>
                <w:color w:val="595959" w:themeColor="text1" w:themeTint="A6"/>
                <w14:ligatures w14:val="none"/>
              </w:rPr>
              <w:t>SOMERWOODS NURSING AND REHAB</w:t>
            </w:r>
          </w:p>
          <w:p w14:paraId="557ACDE2" w14:textId="6D1EB031" w:rsidR="006E7655" w:rsidRPr="001857BC" w:rsidRDefault="006E7655" w:rsidP="006E7655">
            <w:pPr>
              <w:rPr>
                <w:rFonts w:asciiTheme="majorHAnsi" w:hAnsiTheme="majorHAnsi" w:cstheme="majorHAnsi"/>
              </w:rPr>
            </w:pPr>
            <w:r w:rsidRPr="001857BC">
              <w:rPr>
                <w:rFonts w:asciiTheme="majorHAnsi" w:hAnsiTheme="majorHAnsi" w:cstheme="majorHAnsi"/>
              </w:rPr>
              <w:t>555 Bourne Ave., Somerset, KY 42501 – 606.679.7421</w:t>
            </w:r>
          </w:p>
          <w:p w14:paraId="57CF1A90" w14:textId="1F92844E" w:rsidR="00331FC5" w:rsidRPr="001857BC" w:rsidRDefault="00331FC5" w:rsidP="00331FC5">
            <w:pPr>
              <w:rPr>
                <w:rFonts w:asciiTheme="majorHAnsi" w:hAnsiTheme="majorHAnsi" w:cstheme="majorHAnsi"/>
              </w:rPr>
            </w:pPr>
            <w:r w:rsidRPr="001857BC">
              <w:rPr>
                <w:rFonts w:asciiTheme="majorHAnsi" w:hAnsiTheme="majorHAnsi" w:cstheme="majorHAnsi"/>
              </w:rPr>
              <w:t>2019 – Unit Manager, RN</w:t>
            </w:r>
          </w:p>
          <w:p w14:paraId="68EB7A4D" w14:textId="5347E011" w:rsidR="000F5DFE" w:rsidRPr="001857BC" w:rsidRDefault="000F5DFE" w:rsidP="00331FC5">
            <w:pPr>
              <w:rPr>
                <w:rFonts w:asciiTheme="majorHAnsi" w:hAnsiTheme="majorHAnsi" w:cstheme="majorHAnsi"/>
              </w:rPr>
            </w:pPr>
            <w:r w:rsidRPr="001857BC">
              <w:rPr>
                <w:rFonts w:asciiTheme="majorHAnsi" w:hAnsiTheme="majorHAnsi" w:cstheme="majorHAnsi"/>
              </w:rPr>
              <w:t>Oversaw day to day operations of dementia care unit (approximately 50 residents). Ensured adequate staffing. Ensured all new orders were communicated to all nursing staff and written in chart. Completed referrals to physical, occupational, and speech therapy. Attended daily meetings as required as well as quarterly meetings to discuss resident progress, needs and concerns with interdisciplinary team and family. When necessary, provided coverage as floor nurse.</w:t>
            </w:r>
          </w:p>
          <w:p w14:paraId="78C81E55" w14:textId="77777777" w:rsidR="00331FC5" w:rsidRPr="001857BC" w:rsidRDefault="00331FC5" w:rsidP="00896281">
            <w:pPr>
              <w:pStyle w:val="Heading2"/>
              <w:spacing w:line="240" w:lineRule="auto"/>
              <w:rPr>
                <w:rFonts w:eastAsiaTheme="minorEastAsia" w:cstheme="majorHAnsi"/>
                <w:bCs w:val="0"/>
                <w:caps w:val="0"/>
                <w:color w:val="595959" w:themeColor="text1" w:themeTint="A6"/>
                <w14:ligatures w14:val="none"/>
              </w:rPr>
            </w:pPr>
          </w:p>
          <w:p w14:paraId="346F9E67" w14:textId="4D5A39FE" w:rsidR="00591DCA" w:rsidRPr="001857BC" w:rsidRDefault="00591DCA" w:rsidP="00896281">
            <w:pPr>
              <w:pStyle w:val="Heading2"/>
              <w:spacing w:line="240" w:lineRule="auto"/>
              <w:rPr>
                <w:rFonts w:eastAsiaTheme="minorEastAsia" w:cstheme="majorHAnsi"/>
                <w:bCs w:val="0"/>
                <w:caps w:val="0"/>
                <w:color w:val="595959" w:themeColor="text1" w:themeTint="A6"/>
                <w14:ligatures w14:val="none"/>
              </w:rPr>
            </w:pPr>
            <w:r w:rsidRPr="001857BC">
              <w:rPr>
                <w:rFonts w:eastAsiaTheme="minorEastAsia" w:cstheme="majorHAnsi"/>
                <w:bCs w:val="0"/>
                <w:caps w:val="0"/>
                <w:color w:val="595959" w:themeColor="text1" w:themeTint="A6"/>
                <w14:ligatures w14:val="none"/>
              </w:rPr>
              <w:t>HOSPICE OF LAKE CUMBERLAND, RN</w:t>
            </w:r>
          </w:p>
          <w:p w14:paraId="196F9839" w14:textId="2D7E0CBC" w:rsidR="006E7655" w:rsidRPr="001857BC" w:rsidRDefault="006E7655" w:rsidP="006E7655">
            <w:pPr>
              <w:rPr>
                <w:rFonts w:asciiTheme="majorHAnsi" w:hAnsiTheme="majorHAnsi" w:cstheme="majorHAnsi"/>
              </w:rPr>
            </w:pPr>
            <w:r w:rsidRPr="001857BC">
              <w:rPr>
                <w:rFonts w:asciiTheme="majorHAnsi" w:hAnsiTheme="majorHAnsi" w:cstheme="majorHAnsi"/>
              </w:rPr>
              <w:t>100 Parkway Dr., Somerset, KY 42503 – 606.679.4389</w:t>
            </w:r>
          </w:p>
          <w:p w14:paraId="1DD1771D" w14:textId="0683B4C8" w:rsidR="00E935C6" w:rsidRPr="001857BC" w:rsidRDefault="00591DCA" w:rsidP="00E935C6">
            <w:pPr>
              <w:rPr>
                <w:rFonts w:asciiTheme="majorHAnsi" w:hAnsiTheme="majorHAnsi" w:cstheme="majorHAnsi"/>
              </w:rPr>
            </w:pPr>
            <w:r w:rsidRPr="001857BC">
              <w:rPr>
                <w:rFonts w:asciiTheme="majorHAnsi" w:hAnsiTheme="majorHAnsi" w:cstheme="majorHAnsi"/>
              </w:rPr>
              <w:t xml:space="preserve">February 2017 – </w:t>
            </w:r>
            <w:r w:rsidR="00E935C6" w:rsidRPr="001857BC">
              <w:rPr>
                <w:rFonts w:asciiTheme="majorHAnsi" w:hAnsiTheme="majorHAnsi" w:cstheme="majorHAnsi"/>
              </w:rPr>
              <w:t>May 2018</w:t>
            </w:r>
            <w:r w:rsidRPr="001857BC">
              <w:rPr>
                <w:rFonts w:asciiTheme="majorHAnsi" w:hAnsiTheme="majorHAnsi" w:cstheme="majorHAnsi"/>
              </w:rPr>
              <w:t xml:space="preserve"> – </w:t>
            </w:r>
            <w:r w:rsidR="00E935C6" w:rsidRPr="001857BC">
              <w:rPr>
                <w:rFonts w:asciiTheme="majorHAnsi" w:hAnsiTheme="majorHAnsi" w:cstheme="majorHAnsi"/>
              </w:rPr>
              <w:t>Inpatient Unit and Home Care</w:t>
            </w:r>
          </w:p>
          <w:p w14:paraId="4C3ECCC2" w14:textId="00508CC6" w:rsidR="000F5DFE" w:rsidRPr="001857BC" w:rsidRDefault="000F5DFE" w:rsidP="00E935C6">
            <w:pPr>
              <w:rPr>
                <w:rFonts w:asciiTheme="majorHAnsi" w:hAnsiTheme="majorHAnsi" w:cstheme="majorHAnsi"/>
              </w:rPr>
            </w:pPr>
            <w:r w:rsidRPr="001857BC">
              <w:rPr>
                <w:rFonts w:asciiTheme="majorHAnsi" w:hAnsiTheme="majorHAnsi" w:cstheme="majorHAnsi"/>
              </w:rPr>
              <w:t xml:space="preserve">Completed admits and discharges. Received orders for patients as necessary. Administered scheduled and PRN medications; evaluated effectiveness </w:t>
            </w:r>
            <w:r w:rsidR="00F96F05" w:rsidRPr="001857BC">
              <w:rPr>
                <w:rFonts w:asciiTheme="majorHAnsi" w:hAnsiTheme="majorHAnsi" w:cstheme="majorHAnsi"/>
              </w:rPr>
              <w:t>of</w:t>
            </w:r>
            <w:r w:rsidRPr="001857BC">
              <w:rPr>
                <w:rFonts w:asciiTheme="majorHAnsi" w:hAnsiTheme="majorHAnsi" w:cstheme="majorHAnsi"/>
              </w:rPr>
              <w:t xml:space="preserve"> each. Ensure all medications ordered and available. Conducted physical assessments and evaluations, reporting changes or needs to physician and family members. Worked with interdisciplinary team to ensure patient and/or family needs met as required. Call time of death and provide support to friends and family. </w:t>
            </w:r>
          </w:p>
          <w:p w14:paraId="4A5CDA53" w14:textId="77777777" w:rsidR="006E7655" w:rsidRPr="001857BC" w:rsidRDefault="006E7655" w:rsidP="00896281">
            <w:pPr>
              <w:pStyle w:val="Heading2"/>
              <w:spacing w:line="240" w:lineRule="auto"/>
              <w:rPr>
                <w:rFonts w:eastAsiaTheme="minorEastAsia" w:cstheme="majorHAnsi"/>
                <w:bCs w:val="0"/>
                <w:caps w:val="0"/>
                <w:color w:val="595959" w:themeColor="text1" w:themeTint="A6"/>
                <w14:ligatures w14:val="none"/>
              </w:rPr>
            </w:pPr>
          </w:p>
          <w:p w14:paraId="4B987F5B" w14:textId="77777777" w:rsidR="006E7655" w:rsidRPr="001857BC" w:rsidRDefault="006E7655" w:rsidP="00896281">
            <w:pPr>
              <w:pStyle w:val="Heading2"/>
              <w:spacing w:line="240" w:lineRule="auto"/>
              <w:rPr>
                <w:rFonts w:eastAsiaTheme="minorEastAsia" w:cstheme="majorHAnsi"/>
                <w:bCs w:val="0"/>
                <w:caps w:val="0"/>
                <w:color w:val="595959" w:themeColor="text1" w:themeTint="A6"/>
                <w14:ligatures w14:val="none"/>
              </w:rPr>
            </w:pPr>
          </w:p>
          <w:p w14:paraId="15E2B324" w14:textId="77777777" w:rsidR="006E7655" w:rsidRPr="001857BC" w:rsidRDefault="006E7655" w:rsidP="00896281">
            <w:pPr>
              <w:pStyle w:val="Heading2"/>
              <w:spacing w:line="240" w:lineRule="auto"/>
              <w:rPr>
                <w:rFonts w:eastAsiaTheme="minorEastAsia" w:cstheme="majorHAnsi"/>
                <w:bCs w:val="0"/>
                <w:caps w:val="0"/>
                <w:color w:val="595959" w:themeColor="text1" w:themeTint="A6"/>
                <w14:ligatures w14:val="none"/>
              </w:rPr>
            </w:pPr>
          </w:p>
          <w:p w14:paraId="4D44898D" w14:textId="345AAE6F" w:rsidR="0076332E" w:rsidRPr="001857BC" w:rsidRDefault="0076332E" w:rsidP="00896281">
            <w:pPr>
              <w:pStyle w:val="Heading2"/>
              <w:spacing w:line="240" w:lineRule="auto"/>
              <w:rPr>
                <w:rFonts w:eastAsiaTheme="minorEastAsia" w:cstheme="majorHAnsi"/>
                <w:bCs w:val="0"/>
                <w:caps w:val="0"/>
                <w:color w:val="595959" w:themeColor="text1" w:themeTint="A6"/>
                <w14:ligatures w14:val="none"/>
              </w:rPr>
            </w:pPr>
            <w:r w:rsidRPr="001857BC">
              <w:rPr>
                <w:rFonts w:eastAsiaTheme="minorEastAsia" w:cstheme="majorHAnsi"/>
                <w:bCs w:val="0"/>
                <w:caps w:val="0"/>
                <w:color w:val="595959" w:themeColor="text1" w:themeTint="A6"/>
                <w14:ligatures w14:val="none"/>
              </w:rPr>
              <w:t>SOMERWOODS NURSING AND REHAB</w:t>
            </w:r>
            <w:r w:rsidR="00591DCA" w:rsidRPr="001857BC">
              <w:rPr>
                <w:rFonts w:eastAsiaTheme="minorEastAsia" w:cstheme="majorHAnsi"/>
                <w:bCs w:val="0"/>
                <w:caps w:val="0"/>
                <w:color w:val="595959" w:themeColor="text1" w:themeTint="A6"/>
                <w14:ligatures w14:val="none"/>
              </w:rPr>
              <w:t>, RN</w:t>
            </w:r>
          </w:p>
          <w:p w14:paraId="4B2C44D3" w14:textId="7C1CEE5B" w:rsidR="006E7655" w:rsidRPr="001857BC" w:rsidRDefault="006E7655" w:rsidP="006E7655">
            <w:pPr>
              <w:rPr>
                <w:rFonts w:asciiTheme="majorHAnsi" w:hAnsiTheme="majorHAnsi" w:cstheme="majorHAnsi"/>
              </w:rPr>
            </w:pPr>
            <w:r w:rsidRPr="001857BC">
              <w:rPr>
                <w:rFonts w:asciiTheme="majorHAnsi" w:hAnsiTheme="majorHAnsi" w:cstheme="majorHAnsi"/>
              </w:rPr>
              <w:t>555 Bourne Ave., Somerset, KY 42501 – 606.679.7421</w:t>
            </w:r>
          </w:p>
          <w:p w14:paraId="7382FFB8" w14:textId="78D6D673" w:rsidR="0076332E" w:rsidRPr="001857BC" w:rsidRDefault="0076332E" w:rsidP="0076332E">
            <w:pPr>
              <w:rPr>
                <w:rFonts w:asciiTheme="majorHAnsi" w:hAnsiTheme="majorHAnsi" w:cstheme="majorHAnsi"/>
              </w:rPr>
            </w:pPr>
            <w:r w:rsidRPr="001857BC">
              <w:rPr>
                <w:rFonts w:asciiTheme="majorHAnsi" w:hAnsiTheme="majorHAnsi" w:cstheme="majorHAnsi"/>
              </w:rPr>
              <w:t xml:space="preserve">November 2016 </w:t>
            </w:r>
            <w:r w:rsidR="00591DCA" w:rsidRPr="001857BC">
              <w:rPr>
                <w:rFonts w:asciiTheme="majorHAnsi" w:hAnsiTheme="majorHAnsi" w:cstheme="majorHAnsi"/>
              </w:rPr>
              <w:t>–</w:t>
            </w:r>
            <w:r w:rsidRPr="001857BC">
              <w:rPr>
                <w:rFonts w:asciiTheme="majorHAnsi" w:hAnsiTheme="majorHAnsi" w:cstheme="majorHAnsi"/>
              </w:rPr>
              <w:t xml:space="preserve"> </w:t>
            </w:r>
            <w:r w:rsidR="00331FC5" w:rsidRPr="001857BC">
              <w:rPr>
                <w:rFonts w:asciiTheme="majorHAnsi" w:hAnsiTheme="majorHAnsi" w:cstheme="majorHAnsi"/>
              </w:rPr>
              <w:t>Februa</w:t>
            </w:r>
            <w:r w:rsidR="00591DCA" w:rsidRPr="001857BC">
              <w:rPr>
                <w:rFonts w:asciiTheme="majorHAnsi" w:hAnsiTheme="majorHAnsi" w:cstheme="majorHAnsi"/>
              </w:rPr>
              <w:t>ry 2017</w:t>
            </w:r>
          </w:p>
          <w:p w14:paraId="7CE47BAC" w14:textId="144259C0" w:rsidR="00747B60" w:rsidRPr="001857BC" w:rsidRDefault="00747B60" w:rsidP="00747B60">
            <w:pPr>
              <w:rPr>
                <w:rFonts w:asciiTheme="majorHAnsi" w:hAnsiTheme="majorHAnsi" w:cstheme="majorHAnsi"/>
              </w:rPr>
            </w:pPr>
            <w:r w:rsidRPr="001857BC">
              <w:rPr>
                <w:rFonts w:asciiTheme="majorHAnsi" w:hAnsiTheme="majorHAnsi" w:cstheme="majorHAnsi"/>
              </w:rPr>
              <w:t>Served as floor nurse – Completed admits and discharges a</w:t>
            </w:r>
            <w:r w:rsidR="000E4CE0" w:rsidRPr="001857BC">
              <w:rPr>
                <w:rFonts w:asciiTheme="majorHAnsi" w:hAnsiTheme="majorHAnsi" w:cstheme="majorHAnsi"/>
              </w:rPr>
              <w:t>s</w:t>
            </w:r>
            <w:r w:rsidRPr="001857BC">
              <w:rPr>
                <w:rFonts w:asciiTheme="majorHAnsi" w:hAnsiTheme="majorHAnsi" w:cstheme="majorHAnsi"/>
              </w:rPr>
              <w:t xml:space="preserve"> ordered by physicians. Administered scheduled and PRN (as needed) medications; evaluated effectiveness of each. Conducted physical assessments and evaluations, reporting any changes or needs to physician. </w:t>
            </w:r>
          </w:p>
          <w:p w14:paraId="3E9ADE40" w14:textId="77777777" w:rsidR="00747B60" w:rsidRPr="001857BC" w:rsidRDefault="00747B60" w:rsidP="00896281">
            <w:pPr>
              <w:pStyle w:val="Heading2"/>
              <w:spacing w:line="240" w:lineRule="auto"/>
              <w:rPr>
                <w:rFonts w:eastAsiaTheme="minorEastAsia" w:cstheme="majorHAnsi"/>
                <w:bCs w:val="0"/>
                <w:caps w:val="0"/>
                <w:color w:val="595959" w:themeColor="text1" w:themeTint="A6"/>
                <w14:ligatures w14:val="none"/>
              </w:rPr>
            </w:pPr>
          </w:p>
          <w:p w14:paraId="5F5AEE04" w14:textId="34FF2540" w:rsidR="00AC220C" w:rsidRPr="001857BC" w:rsidRDefault="00AC220C" w:rsidP="00896281">
            <w:pPr>
              <w:pStyle w:val="Heading2"/>
              <w:spacing w:line="240" w:lineRule="auto"/>
              <w:rPr>
                <w:rFonts w:eastAsiaTheme="minorEastAsia" w:cstheme="majorHAnsi"/>
                <w:bCs w:val="0"/>
                <w:caps w:val="0"/>
                <w:color w:val="595959" w:themeColor="text1" w:themeTint="A6"/>
                <w14:ligatures w14:val="none"/>
              </w:rPr>
            </w:pPr>
            <w:r w:rsidRPr="001857BC">
              <w:rPr>
                <w:rFonts w:eastAsiaTheme="minorEastAsia" w:cstheme="majorHAnsi"/>
                <w:bCs w:val="0"/>
                <w:caps w:val="0"/>
                <w:color w:val="595959" w:themeColor="text1" w:themeTint="A6"/>
                <w14:ligatures w14:val="none"/>
              </w:rPr>
              <w:t>LAKE CUMBERLAND REGIONAL HOSPITAL, RN</w:t>
            </w:r>
          </w:p>
          <w:p w14:paraId="3B44D26E" w14:textId="445310B1" w:rsidR="006E7655" w:rsidRPr="001857BC" w:rsidRDefault="006E7655" w:rsidP="006E7655">
            <w:pPr>
              <w:rPr>
                <w:rFonts w:asciiTheme="majorHAnsi" w:hAnsiTheme="majorHAnsi" w:cstheme="majorHAnsi"/>
              </w:rPr>
            </w:pPr>
            <w:r w:rsidRPr="001857BC">
              <w:rPr>
                <w:rFonts w:asciiTheme="majorHAnsi" w:hAnsiTheme="majorHAnsi" w:cstheme="majorHAnsi"/>
              </w:rPr>
              <w:t>305 Langdon St., Somerset, KY 42503 – 606.679.7441</w:t>
            </w:r>
          </w:p>
          <w:p w14:paraId="002D9A20" w14:textId="3AE8C519" w:rsidR="00AC220C" w:rsidRPr="001857BC" w:rsidRDefault="00AC220C" w:rsidP="00AC220C">
            <w:pPr>
              <w:rPr>
                <w:rFonts w:asciiTheme="majorHAnsi" w:hAnsiTheme="majorHAnsi" w:cstheme="majorHAnsi"/>
              </w:rPr>
            </w:pPr>
            <w:r w:rsidRPr="001857BC">
              <w:rPr>
                <w:rFonts w:asciiTheme="majorHAnsi" w:hAnsiTheme="majorHAnsi" w:cstheme="majorHAnsi"/>
              </w:rPr>
              <w:t>2015-2016</w:t>
            </w:r>
          </w:p>
          <w:p w14:paraId="564D1EA8" w14:textId="22C1B315" w:rsidR="00747B60" w:rsidRPr="001857BC" w:rsidRDefault="00747B60" w:rsidP="00747B60">
            <w:pPr>
              <w:rPr>
                <w:rFonts w:asciiTheme="majorHAnsi" w:hAnsiTheme="majorHAnsi" w:cstheme="majorHAnsi"/>
              </w:rPr>
            </w:pPr>
            <w:r w:rsidRPr="001857BC">
              <w:rPr>
                <w:rFonts w:asciiTheme="majorHAnsi" w:hAnsiTheme="majorHAnsi" w:cstheme="majorHAnsi"/>
              </w:rPr>
              <w:t>Served as floor nurse – Completed admits and discharges a</w:t>
            </w:r>
            <w:r w:rsidR="000E4CE0" w:rsidRPr="001857BC">
              <w:rPr>
                <w:rFonts w:asciiTheme="majorHAnsi" w:hAnsiTheme="majorHAnsi" w:cstheme="majorHAnsi"/>
              </w:rPr>
              <w:t>s</w:t>
            </w:r>
            <w:r w:rsidRPr="001857BC">
              <w:rPr>
                <w:rFonts w:asciiTheme="majorHAnsi" w:hAnsiTheme="majorHAnsi" w:cstheme="majorHAnsi"/>
              </w:rPr>
              <w:t xml:space="preserve"> ordered by physicians. Administered scheduled and PRN (as needed) medications; evaluated effectiveness of each. Conducted physical assessments and evaluations, reporting any changes or needs to physician. </w:t>
            </w:r>
          </w:p>
          <w:p w14:paraId="313ACC58" w14:textId="77777777" w:rsidR="00AC220C" w:rsidRPr="001857BC" w:rsidRDefault="00AC220C" w:rsidP="00896281">
            <w:pPr>
              <w:pStyle w:val="Heading2"/>
              <w:spacing w:line="240" w:lineRule="auto"/>
              <w:rPr>
                <w:rFonts w:eastAsiaTheme="minorEastAsia" w:cstheme="majorHAnsi"/>
                <w:b w:val="0"/>
                <w:bCs w:val="0"/>
                <w:caps w:val="0"/>
                <w:color w:val="595959" w:themeColor="text1" w:themeTint="A6"/>
                <w14:ligatures w14:val="none"/>
              </w:rPr>
            </w:pPr>
          </w:p>
          <w:sdt>
            <w:sdtPr>
              <w:rPr>
                <w:rFonts w:asciiTheme="minorHAnsi" w:eastAsiaTheme="minorEastAsia" w:hAnsiTheme="minorHAnsi" w:cstheme="majorHAnsi"/>
                <w:b w:val="0"/>
                <w:bCs w:val="0"/>
                <w:caps w:val="0"/>
                <w:color w:val="595959" w:themeColor="text1" w:themeTint="A6"/>
                <w14:ligatures w14:val="none"/>
              </w:rPr>
              <w:id w:val="-1712102784"/>
            </w:sdtPr>
            <w:sdtEndPr/>
            <w:sdtContent>
              <w:sdt>
                <w:sdtPr>
                  <w:rPr>
                    <w:rFonts w:asciiTheme="minorHAnsi" w:eastAsiaTheme="minorEastAsia" w:hAnsiTheme="minorHAnsi" w:cstheme="majorHAnsi"/>
                    <w:b w:val="0"/>
                    <w:bCs w:val="0"/>
                    <w:caps w:val="0"/>
                    <w:color w:val="595959" w:themeColor="text1" w:themeTint="A6"/>
                    <w14:ligatures w14:val="none"/>
                  </w:rPr>
                  <w:id w:val="654491276"/>
                  <w:placeholder>
                    <w:docPart w:val="E9B9FA6AE5DE4FCD8B07B4BEC14A0144"/>
                  </w:placeholder>
                </w:sdtPr>
                <w:sdtEndPr/>
                <w:sdtContent>
                  <w:p w14:paraId="538CA659" w14:textId="784C9F1F" w:rsidR="00896281" w:rsidRPr="001857BC" w:rsidRDefault="00896281" w:rsidP="00896281">
                    <w:pPr>
                      <w:pStyle w:val="Heading2"/>
                      <w:spacing w:line="240" w:lineRule="auto"/>
                      <w:rPr>
                        <w:rFonts w:cstheme="majorHAnsi"/>
                      </w:rPr>
                    </w:pPr>
                    <w:r w:rsidRPr="001857BC">
                      <w:rPr>
                        <w:rFonts w:cstheme="majorHAnsi"/>
                      </w:rPr>
                      <w:t xml:space="preserve">blackboard student services, customer service </w:t>
                    </w:r>
                    <w:r w:rsidR="009F40E8" w:rsidRPr="001857BC">
                      <w:rPr>
                        <w:rFonts w:cstheme="majorHAnsi"/>
                      </w:rPr>
                      <w:t xml:space="preserve">Training </w:t>
                    </w:r>
                    <w:r w:rsidRPr="001857BC">
                      <w:rPr>
                        <w:rFonts w:cstheme="majorHAnsi"/>
                      </w:rPr>
                      <w:t>and quality coordinator</w:t>
                    </w:r>
                  </w:p>
                  <w:p w14:paraId="55D68C8E" w14:textId="1E6CEA4B" w:rsidR="00896281" w:rsidRPr="001857BC" w:rsidRDefault="00896281" w:rsidP="00896281">
                    <w:pPr>
                      <w:pStyle w:val="ResumeText"/>
                      <w:spacing w:line="240" w:lineRule="auto"/>
                      <w:rPr>
                        <w:rFonts w:asciiTheme="majorHAnsi" w:hAnsiTheme="majorHAnsi" w:cstheme="majorHAnsi"/>
                      </w:rPr>
                    </w:pPr>
                    <w:r w:rsidRPr="001857BC">
                      <w:rPr>
                        <w:rFonts w:asciiTheme="majorHAnsi" w:hAnsiTheme="majorHAnsi" w:cstheme="majorHAnsi"/>
                      </w:rPr>
                      <w:t>2009-2013</w:t>
                    </w:r>
                  </w:p>
                  <w:p w14:paraId="22DB16D4" w14:textId="77777777" w:rsidR="00896281" w:rsidRPr="001857BC" w:rsidRDefault="00763867" w:rsidP="00896281">
                    <w:pPr>
                      <w:spacing w:line="240" w:lineRule="auto"/>
                      <w:rPr>
                        <w:rFonts w:asciiTheme="majorHAnsi" w:hAnsiTheme="majorHAnsi" w:cstheme="majorHAnsi"/>
                      </w:rPr>
                    </w:pPr>
                  </w:p>
                </w:sdtContent>
              </w:sdt>
              <w:sdt>
                <w:sdtPr>
                  <w:rPr>
                    <w:rFonts w:asciiTheme="minorHAnsi" w:eastAsiaTheme="minorEastAsia" w:hAnsiTheme="minorHAnsi" w:cstheme="majorHAnsi"/>
                    <w:b w:val="0"/>
                    <w:bCs w:val="0"/>
                    <w:caps w:val="0"/>
                    <w:color w:val="595959" w:themeColor="text1" w:themeTint="A6"/>
                    <w14:ligatures w14:val="none"/>
                  </w:rPr>
                  <w:id w:val="-162866346"/>
                  <w:placeholder>
                    <w:docPart w:val="AC6203B7E446479E94B9A893FB535ABC"/>
                  </w:placeholder>
                </w:sdtPr>
                <w:sdtEndPr/>
                <w:sdtContent>
                  <w:p w14:paraId="4A07846E" w14:textId="77777777" w:rsidR="00896281" w:rsidRPr="001857BC" w:rsidRDefault="00896281" w:rsidP="00896281">
                    <w:pPr>
                      <w:pStyle w:val="Heading2"/>
                      <w:spacing w:line="240" w:lineRule="auto"/>
                      <w:rPr>
                        <w:rFonts w:cstheme="majorHAnsi"/>
                      </w:rPr>
                    </w:pPr>
                    <w:r w:rsidRPr="001857BC">
                      <w:rPr>
                        <w:rFonts w:cstheme="majorHAnsi"/>
                      </w:rPr>
                      <w:t>graystone partners, administrative assistant</w:t>
                    </w:r>
                  </w:p>
                  <w:p w14:paraId="1D703965" w14:textId="77777777" w:rsidR="00896281" w:rsidRPr="001857BC" w:rsidRDefault="00896281" w:rsidP="00896281">
                    <w:pPr>
                      <w:pStyle w:val="ResumeText"/>
                      <w:spacing w:line="240" w:lineRule="auto"/>
                      <w:rPr>
                        <w:rFonts w:asciiTheme="majorHAnsi" w:hAnsiTheme="majorHAnsi" w:cstheme="majorHAnsi"/>
                      </w:rPr>
                    </w:pPr>
                    <w:r w:rsidRPr="001857BC">
                      <w:rPr>
                        <w:rFonts w:asciiTheme="majorHAnsi" w:hAnsiTheme="majorHAnsi" w:cstheme="majorHAnsi"/>
                      </w:rPr>
                      <w:t>2008</w:t>
                    </w:r>
                  </w:p>
                  <w:p w14:paraId="75568B77" w14:textId="77777777" w:rsidR="00896281" w:rsidRPr="001857BC" w:rsidRDefault="00763867" w:rsidP="00896281">
                    <w:pPr>
                      <w:spacing w:line="240" w:lineRule="auto"/>
                      <w:rPr>
                        <w:rFonts w:asciiTheme="majorHAnsi" w:hAnsiTheme="majorHAnsi" w:cstheme="majorHAnsi"/>
                      </w:rPr>
                    </w:pPr>
                  </w:p>
                </w:sdtContent>
              </w:sdt>
              <w:sdt>
                <w:sdtPr>
                  <w:rPr>
                    <w:rFonts w:asciiTheme="minorHAnsi" w:eastAsiaTheme="minorEastAsia" w:hAnsiTheme="minorHAnsi" w:cstheme="majorHAnsi"/>
                    <w:b w:val="0"/>
                    <w:bCs w:val="0"/>
                    <w:caps w:val="0"/>
                    <w:color w:val="595959" w:themeColor="text1" w:themeTint="A6"/>
                    <w14:ligatures w14:val="none"/>
                  </w:rPr>
                  <w:id w:val="-1409216261"/>
                  <w:placeholder>
                    <w:docPart w:val="744BC52217264393845F54CBA0369411"/>
                  </w:placeholder>
                </w:sdtPr>
                <w:sdtEndPr/>
                <w:sdtContent>
                  <w:p w14:paraId="143141C7" w14:textId="77777777" w:rsidR="00896281" w:rsidRPr="001857BC" w:rsidRDefault="00896281" w:rsidP="00896281">
                    <w:pPr>
                      <w:pStyle w:val="Heading2"/>
                      <w:spacing w:line="240" w:lineRule="auto"/>
                      <w:rPr>
                        <w:rFonts w:cstheme="majorHAnsi"/>
                      </w:rPr>
                    </w:pPr>
                    <w:r w:rsidRPr="001857BC">
                      <w:rPr>
                        <w:rFonts w:cstheme="majorHAnsi"/>
                      </w:rPr>
                      <w:t>huntington beach glass and mirror, office manager</w:t>
                    </w:r>
                  </w:p>
                  <w:p w14:paraId="40B53859" w14:textId="77777777" w:rsidR="00896281" w:rsidRPr="001857BC" w:rsidRDefault="00896281" w:rsidP="00896281">
                    <w:pPr>
                      <w:pStyle w:val="ResumeText"/>
                      <w:spacing w:line="240" w:lineRule="auto"/>
                      <w:rPr>
                        <w:rFonts w:asciiTheme="majorHAnsi" w:hAnsiTheme="majorHAnsi" w:cstheme="majorHAnsi"/>
                      </w:rPr>
                    </w:pPr>
                    <w:r w:rsidRPr="001857BC">
                      <w:rPr>
                        <w:rFonts w:asciiTheme="majorHAnsi" w:hAnsiTheme="majorHAnsi" w:cstheme="majorHAnsi"/>
                      </w:rPr>
                      <w:t>2000-2007</w:t>
                    </w:r>
                  </w:p>
                  <w:p w14:paraId="033F8BFF" w14:textId="77777777" w:rsidR="00896281" w:rsidRPr="001857BC" w:rsidRDefault="00763867" w:rsidP="00896281">
                    <w:pPr>
                      <w:spacing w:line="240" w:lineRule="auto"/>
                      <w:rPr>
                        <w:rFonts w:asciiTheme="majorHAnsi" w:hAnsiTheme="majorHAnsi" w:cstheme="majorHAnsi"/>
                      </w:rPr>
                    </w:pPr>
                  </w:p>
                </w:sdtContent>
              </w:sdt>
              <w:sdt>
                <w:sdtPr>
                  <w:rPr>
                    <w:rFonts w:asciiTheme="minorHAnsi" w:eastAsiaTheme="minorEastAsia" w:hAnsiTheme="minorHAnsi" w:cstheme="majorHAnsi"/>
                    <w:b w:val="0"/>
                    <w:bCs w:val="0"/>
                    <w:caps w:val="0"/>
                    <w:color w:val="595959" w:themeColor="text1" w:themeTint="A6"/>
                    <w14:ligatures w14:val="none"/>
                  </w:rPr>
                  <w:id w:val="-1799445355"/>
                  <w:placeholder>
                    <w:docPart w:val="E9B9FA6AE5DE4FCD8B07B4BEC14A0144"/>
                  </w:placeholder>
                </w:sdtPr>
                <w:sdtEndPr/>
                <w:sdtContent>
                  <w:p w14:paraId="37EA6B10" w14:textId="77777777" w:rsidR="00896281" w:rsidRPr="001857BC" w:rsidRDefault="00896281" w:rsidP="00896281">
                    <w:pPr>
                      <w:pStyle w:val="Heading2"/>
                      <w:spacing w:line="240" w:lineRule="auto"/>
                      <w:rPr>
                        <w:rFonts w:cstheme="majorHAnsi"/>
                      </w:rPr>
                    </w:pPr>
                    <w:r w:rsidRPr="001857BC">
                      <w:rPr>
                        <w:rFonts w:cstheme="majorHAnsi"/>
                      </w:rPr>
                      <w:t>claire’s accessories, assistant manager</w:t>
                    </w:r>
                  </w:p>
                  <w:p w14:paraId="371A0BD9" w14:textId="77777777" w:rsidR="00896281" w:rsidRPr="001857BC" w:rsidRDefault="00896281" w:rsidP="00896281">
                    <w:pPr>
                      <w:pStyle w:val="ResumeText"/>
                      <w:spacing w:line="240" w:lineRule="auto"/>
                      <w:rPr>
                        <w:rFonts w:asciiTheme="majorHAnsi" w:hAnsiTheme="majorHAnsi" w:cstheme="majorHAnsi"/>
                      </w:rPr>
                    </w:pPr>
                    <w:r w:rsidRPr="001857BC">
                      <w:rPr>
                        <w:rFonts w:asciiTheme="majorHAnsi" w:hAnsiTheme="majorHAnsi" w:cstheme="majorHAnsi"/>
                      </w:rPr>
                      <w:t>1996-2000</w:t>
                    </w:r>
                  </w:p>
                </w:sdtContent>
              </w:sdt>
            </w:sdtContent>
          </w:sdt>
        </w:tc>
      </w:tr>
      <w:tr w:rsidR="00896281" w:rsidRPr="001857BC" w14:paraId="69814692" w14:textId="77777777" w:rsidTr="00896281">
        <w:tc>
          <w:tcPr>
            <w:tcW w:w="1778" w:type="dxa"/>
          </w:tcPr>
          <w:p w14:paraId="67F98EBC" w14:textId="03993D9E" w:rsidR="00896281" w:rsidRPr="001857BC" w:rsidRDefault="00896281">
            <w:pPr>
              <w:pStyle w:val="Heading1"/>
              <w:rPr>
                <w:rFonts w:cstheme="majorHAnsi"/>
                <w:sz w:val="20"/>
              </w:rPr>
            </w:pPr>
            <w:r w:rsidRPr="001857BC">
              <w:rPr>
                <w:rFonts w:cstheme="majorHAnsi"/>
                <w:sz w:val="20"/>
              </w:rPr>
              <w:lastRenderedPageBreak/>
              <w:t>Education</w:t>
            </w:r>
          </w:p>
        </w:tc>
        <w:tc>
          <w:tcPr>
            <w:tcW w:w="472" w:type="dxa"/>
          </w:tcPr>
          <w:p w14:paraId="6BE5A679" w14:textId="77777777" w:rsidR="00896281" w:rsidRPr="001857BC" w:rsidRDefault="00896281">
            <w:pPr>
              <w:rPr>
                <w:rFonts w:asciiTheme="majorHAnsi" w:hAnsiTheme="majorHAnsi" w:cstheme="majorHAnsi"/>
              </w:rPr>
            </w:pPr>
          </w:p>
        </w:tc>
        <w:tc>
          <w:tcPr>
            <w:tcW w:w="7830" w:type="dxa"/>
          </w:tcPr>
          <w:sdt>
            <w:sdtPr>
              <w:rPr>
                <w:rFonts w:asciiTheme="minorHAnsi" w:eastAsiaTheme="minorEastAsia" w:hAnsiTheme="minorHAnsi" w:cstheme="majorHAnsi"/>
                <w:b w:val="0"/>
                <w:bCs w:val="0"/>
                <w:caps w:val="0"/>
                <w:color w:val="595959" w:themeColor="text1" w:themeTint="A6"/>
                <w14:ligatures w14:val="none"/>
              </w:rPr>
              <w:id w:val="1284702761"/>
            </w:sdtPr>
            <w:sdtEndPr/>
            <w:sdtContent>
              <w:sdt>
                <w:sdtPr>
                  <w:rPr>
                    <w:rFonts w:asciiTheme="minorHAnsi" w:eastAsiaTheme="minorEastAsia" w:hAnsiTheme="minorHAnsi" w:cstheme="majorHAnsi"/>
                    <w:b w:val="0"/>
                    <w:bCs w:val="0"/>
                    <w:caps w:val="0"/>
                    <w:color w:val="595959" w:themeColor="text1" w:themeTint="A6"/>
                    <w14:ligatures w14:val="none"/>
                  </w:rPr>
                  <w:id w:val="687789253"/>
                  <w:placeholder>
                    <w:docPart w:val="6FA49FA927D54B298A50FC537388C397"/>
                  </w:placeholder>
                </w:sdtPr>
                <w:sdtEndPr/>
                <w:sdtContent>
                  <w:p w14:paraId="64306A8A" w14:textId="77777777" w:rsidR="00896281" w:rsidRPr="001857BC" w:rsidRDefault="00896281" w:rsidP="00896281">
                    <w:pPr>
                      <w:pStyle w:val="Heading2"/>
                      <w:spacing w:line="240" w:lineRule="auto"/>
                      <w:rPr>
                        <w:rFonts w:cstheme="majorHAnsi"/>
                      </w:rPr>
                    </w:pPr>
                    <w:r w:rsidRPr="001857BC">
                      <w:rPr>
                        <w:rFonts w:cstheme="majorHAnsi"/>
                      </w:rPr>
                      <w:t>somerset community college, associate degree of nursing</w:t>
                    </w:r>
                  </w:p>
                  <w:p w14:paraId="30741044" w14:textId="77777777" w:rsidR="00896281" w:rsidRPr="001857BC" w:rsidRDefault="00896281" w:rsidP="00896281">
                    <w:pPr>
                      <w:spacing w:line="240" w:lineRule="auto"/>
                      <w:rPr>
                        <w:rFonts w:asciiTheme="majorHAnsi" w:hAnsiTheme="majorHAnsi" w:cstheme="majorHAnsi"/>
                      </w:rPr>
                    </w:pPr>
                    <w:r w:rsidRPr="001857BC">
                      <w:rPr>
                        <w:rFonts w:asciiTheme="majorHAnsi" w:hAnsiTheme="majorHAnsi" w:cstheme="majorHAnsi"/>
                      </w:rPr>
                      <w:t>2013-2015</w:t>
                    </w:r>
                  </w:p>
                </w:sdtContent>
              </w:sdt>
              <w:sdt>
                <w:sdtPr>
                  <w:rPr>
                    <w:rFonts w:asciiTheme="minorHAnsi" w:eastAsiaTheme="minorEastAsia" w:hAnsiTheme="minorHAnsi" w:cstheme="majorHAnsi"/>
                    <w:b w:val="0"/>
                    <w:bCs w:val="0"/>
                    <w:caps w:val="0"/>
                    <w:color w:val="595959" w:themeColor="text1" w:themeTint="A6"/>
                    <w14:ligatures w14:val="none"/>
                  </w:rPr>
                  <w:id w:val="1187173572"/>
                  <w:placeholder>
                    <w:docPart w:val="91FCD7BFB0F841A0B1E98812EFFEC7F9"/>
                  </w:placeholder>
                </w:sdtPr>
                <w:sdtEndPr/>
                <w:sdtContent>
                  <w:p w14:paraId="6FA0DC43" w14:textId="77777777" w:rsidR="00896281" w:rsidRPr="001857BC" w:rsidRDefault="00896281" w:rsidP="00896281">
                    <w:pPr>
                      <w:pStyle w:val="Heading2"/>
                      <w:spacing w:line="240" w:lineRule="auto"/>
                      <w:rPr>
                        <w:rFonts w:cstheme="majorHAnsi"/>
                      </w:rPr>
                    </w:pPr>
                    <w:r w:rsidRPr="001857BC">
                      <w:rPr>
                        <w:rFonts w:cstheme="majorHAnsi"/>
                      </w:rPr>
                      <w:t>southwestern high school, comprehensive diploma</w:t>
                    </w:r>
                  </w:p>
                  <w:p w14:paraId="092EF532" w14:textId="77777777" w:rsidR="00896281" w:rsidRPr="001857BC" w:rsidRDefault="00896281" w:rsidP="00896281">
                    <w:pPr>
                      <w:spacing w:line="240" w:lineRule="auto"/>
                      <w:rPr>
                        <w:rFonts w:asciiTheme="majorHAnsi" w:hAnsiTheme="majorHAnsi" w:cstheme="majorHAnsi"/>
                      </w:rPr>
                    </w:pPr>
                    <w:r w:rsidRPr="001857BC">
                      <w:rPr>
                        <w:rFonts w:asciiTheme="majorHAnsi" w:hAnsiTheme="majorHAnsi" w:cstheme="majorHAnsi"/>
                      </w:rPr>
                      <w:t>1993-1996</w:t>
                    </w:r>
                  </w:p>
                </w:sdtContent>
              </w:sdt>
            </w:sdtContent>
          </w:sdt>
        </w:tc>
      </w:tr>
      <w:tr w:rsidR="00896281" w:rsidRPr="001857BC" w14:paraId="27CE6ABE" w14:textId="77777777" w:rsidTr="00896281">
        <w:tc>
          <w:tcPr>
            <w:tcW w:w="1778" w:type="dxa"/>
          </w:tcPr>
          <w:p w14:paraId="1F7D2CDA" w14:textId="77777777" w:rsidR="00896281" w:rsidRPr="001857BC" w:rsidRDefault="00896281">
            <w:pPr>
              <w:pStyle w:val="Heading1"/>
              <w:rPr>
                <w:rFonts w:cstheme="majorHAnsi"/>
                <w:sz w:val="20"/>
              </w:rPr>
            </w:pPr>
            <w:r w:rsidRPr="001857BC">
              <w:rPr>
                <w:rFonts w:cstheme="majorHAnsi"/>
                <w:sz w:val="20"/>
              </w:rPr>
              <w:t>licensure</w:t>
            </w:r>
          </w:p>
        </w:tc>
        <w:tc>
          <w:tcPr>
            <w:tcW w:w="472" w:type="dxa"/>
          </w:tcPr>
          <w:p w14:paraId="202E6A8F" w14:textId="77777777" w:rsidR="00896281" w:rsidRPr="001857BC" w:rsidRDefault="00896281">
            <w:pPr>
              <w:rPr>
                <w:rFonts w:asciiTheme="majorHAnsi" w:hAnsiTheme="majorHAnsi" w:cstheme="majorHAnsi"/>
              </w:rPr>
            </w:pPr>
          </w:p>
        </w:tc>
        <w:tc>
          <w:tcPr>
            <w:tcW w:w="7830" w:type="dxa"/>
          </w:tcPr>
          <w:p w14:paraId="2FBAAEBE" w14:textId="45C660FF" w:rsidR="00F27AC4" w:rsidRPr="001857BC" w:rsidRDefault="00F27AC4" w:rsidP="00896281">
            <w:pPr>
              <w:rPr>
                <w:rFonts w:asciiTheme="majorHAnsi" w:hAnsiTheme="majorHAnsi" w:cstheme="majorHAnsi"/>
              </w:rPr>
            </w:pPr>
            <w:r w:rsidRPr="001857BC">
              <w:rPr>
                <w:rFonts w:asciiTheme="majorHAnsi" w:hAnsiTheme="majorHAnsi" w:cstheme="majorHAnsi"/>
                <w:b/>
              </w:rPr>
              <w:t>REGISTERED NURSE</w:t>
            </w:r>
            <w:r w:rsidRPr="001857BC">
              <w:rPr>
                <w:rFonts w:asciiTheme="majorHAnsi" w:hAnsiTheme="majorHAnsi" w:cstheme="majorHAnsi"/>
              </w:rPr>
              <w:t xml:space="preserve"> 1144775</w:t>
            </w:r>
            <w:r w:rsidR="006E7655" w:rsidRPr="001857BC">
              <w:rPr>
                <w:rFonts w:asciiTheme="majorHAnsi" w:hAnsiTheme="majorHAnsi" w:cstheme="majorHAnsi"/>
              </w:rPr>
              <w:t>, Obtained 06/2015</w:t>
            </w:r>
            <w:r w:rsidRPr="001857BC">
              <w:rPr>
                <w:rFonts w:asciiTheme="majorHAnsi" w:hAnsiTheme="majorHAnsi" w:cstheme="majorHAnsi"/>
              </w:rPr>
              <w:t xml:space="preserve"> – Expires 10/31/2</w:t>
            </w:r>
            <w:r w:rsidR="00572A96" w:rsidRPr="001857BC">
              <w:rPr>
                <w:rFonts w:asciiTheme="majorHAnsi" w:hAnsiTheme="majorHAnsi" w:cstheme="majorHAnsi"/>
              </w:rPr>
              <w:t>02</w:t>
            </w:r>
            <w:r w:rsidR="00961FF8" w:rsidRPr="001857BC">
              <w:rPr>
                <w:rFonts w:asciiTheme="majorHAnsi" w:hAnsiTheme="majorHAnsi" w:cstheme="majorHAnsi"/>
              </w:rPr>
              <w:t>2</w:t>
            </w:r>
          </w:p>
        </w:tc>
      </w:tr>
      <w:tr w:rsidR="00896281" w:rsidRPr="001857BC" w14:paraId="3D467957" w14:textId="77777777" w:rsidTr="00896281">
        <w:tc>
          <w:tcPr>
            <w:tcW w:w="1778" w:type="dxa"/>
          </w:tcPr>
          <w:p w14:paraId="34E1CBF2" w14:textId="77777777" w:rsidR="00896281" w:rsidRPr="001857BC" w:rsidRDefault="00896281" w:rsidP="00896281">
            <w:pPr>
              <w:pStyle w:val="Heading1"/>
              <w:rPr>
                <w:rFonts w:cstheme="majorHAnsi"/>
                <w:sz w:val="20"/>
              </w:rPr>
            </w:pPr>
            <w:r w:rsidRPr="001857BC">
              <w:rPr>
                <w:rFonts w:cstheme="majorHAnsi"/>
                <w:sz w:val="20"/>
              </w:rPr>
              <w:t>CERTIFICATIONS</w:t>
            </w:r>
          </w:p>
        </w:tc>
        <w:tc>
          <w:tcPr>
            <w:tcW w:w="472" w:type="dxa"/>
          </w:tcPr>
          <w:p w14:paraId="5559E359" w14:textId="77777777" w:rsidR="00896281" w:rsidRPr="001857BC" w:rsidRDefault="00896281" w:rsidP="00896281">
            <w:pPr>
              <w:rPr>
                <w:rFonts w:asciiTheme="majorHAnsi" w:hAnsiTheme="majorHAnsi" w:cstheme="majorHAnsi"/>
              </w:rPr>
            </w:pPr>
          </w:p>
        </w:tc>
        <w:tc>
          <w:tcPr>
            <w:tcW w:w="7830" w:type="dxa"/>
          </w:tcPr>
          <w:sdt>
            <w:sdtPr>
              <w:rPr>
                <w:rFonts w:asciiTheme="minorHAnsi" w:eastAsiaTheme="minorEastAsia" w:hAnsiTheme="minorHAnsi" w:cstheme="majorHAnsi"/>
                <w:b w:val="0"/>
                <w:bCs w:val="0"/>
                <w:caps w:val="0"/>
                <w:color w:val="595959" w:themeColor="text1" w:themeTint="A6"/>
                <w14:ligatures w14:val="none"/>
              </w:rPr>
              <w:id w:val="-1117975882"/>
            </w:sdtPr>
            <w:sdtEndPr/>
            <w:sdtContent>
              <w:sdt>
                <w:sdtPr>
                  <w:rPr>
                    <w:rFonts w:asciiTheme="minorHAnsi" w:eastAsiaTheme="minorEastAsia" w:hAnsiTheme="minorHAnsi" w:cstheme="majorHAnsi"/>
                    <w:b w:val="0"/>
                    <w:bCs w:val="0"/>
                    <w:caps w:val="0"/>
                    <w:color w:val="595959" w:themeColor="text1" w:themeTint="A6"/>
                    <w14:ligatures w14:val="none"/>
                  </w:rPr>
                  <w:id w:val="762579717"/>
                </w:sdtPr>
                <w:sdtEndPr/>
                <w:sdtContent>
                  <w:p w14:paraId="74739E67" w14:textId="77777777" w:rsidR="00896281" w:rsidRPr="001857BC" w:rsidRDefault="00896281" w:rsidP="00896281">
                    <w:pPr>
                      <w:pStyle w:val="Heading2"/>
                      <w:spacing w:line="240" w:lineRule="auto"/>
                      <w:rPr>
                        <w:rFonts w:cstheme="majorHAnsi"/>
                      </w:rPr>
                    </w:pPr>
                    <w:r w:rsidRPr="001857BC">
                      <w:rPr>
                        <w:rFonts w:cstheme="majorHAnsi"/>
                      </w:rPr>
                      <w:t>sTATE REGISTERED NURSE AIDE</w:t>
                    </w:r>
                  </w:p>
                  <w:p w14:paraId="1290C3CA" w14:textId="727861D4" w:rsidR="00896281" w:rsidRPr="001857BC" w:rsidRDefault="00896281" w:rsidP="00896281">
                    <w:pPr>
                      <w:spacing w:line="240" w:lineRule="auto"/>
                      <w:rPr>
                        <w:rFonts w:asciiTheme="majorHAnsi" w:hAnsiTheme="majorHAnsi" w:cstheme="majorHAnsi"/>
                      </w:rPr>
                    </w:pPr>
                    <w:r w:rsidRPr="001857BC">
                      <w:rPr>
                        <w:rFonts w:asciiTheme="majorHAnsi" w:hAnsiTheme="majorHAnsi" w:cstheme="majorHAnsi"/>
                      </w:rPr>
                      <w:t>#50185920</w:t>
                    </w:r>
                    <w:r w:rsidR="006E7655" w:rsidRPr="001857BC">
                      <w:rPr>
                        <w:rFonts w:asciiTheme="majorHAnsi" w:hAnsiTheme="majorHAnsi" w:cstheme="majorHAnsi"/>
                      </w:rPr>
                      <w:t>, Obtained 04/2013</w:t>
                    </w:r>
                    <w:r w:rsidR="00572A96" w:rsidRPr="001857BC">
                      <w:rPr>
                        <w:rFonts w:asciiTheme="majorHAnsi" w:hAnsiTheme="majorHAnsi" w:cstheme="majorHAnsi"/>
                      </w:rPr>
                      <w:t xml:space="preserve"> – Expires 04/2023</w:t>
                    </w:r>
                  </w:p>
                </w:sdtContent>
              </w:sdt>
              <w:sdt>
                <w:sdtPr>
                  <w:rPr>
                    <w:rFonts w:asciiTheme="minorHAnsi" w:eastAsiaTheme="minorEastAsia" w:hAnsiTheme="minorHAnsi" w:cstheme="majorHAnsi"/>
                    <w:b w:val="0"/>
                    <w:bCs w:val="0"/>
                    <w:caps w:val="0"/>
                    <w:color w:val="595959" w:themeColor="text1" w:themeTint="A6"/>
                    <w14:ligatures w14:val="none"/>
                  </w:rPr>
                  <w:id w:val="254412208"/>
                </w:sdtPr>
                <w:sdtEndPr/>
                <w:sdtContent>
                  <w:p w14:paraId="56B3E549" w14:textId="77777777" w:rsidR="00896281" w:rsidRPr="001857BC" w:rsidRDefault="00896281" w:rsidP="00896281">
                    <w:pPr>
                      <w:pStyle w:val="Heading2"/>
                      <w:spacing w:line="240" w:lineRule="auto"/>
                      <w:rPr>
                        <w:rFonts w:cstheme="majorHAnsi"/>
                      </w:rPr>
                    </w:pPr>
                    <w:r w:rsidRPr="001857BC">
                      <w:rPr>
                        <w:rFonts w:cstheme="majorHAnsi"/>
                      </w:rPr>
                      <w:t>BLS-HEALTHCARE PROVIDER</w:t>
                    </w:r>
                  </w:p>
                  <w:p w14:paraId="4E70179B" w14:textId="61859746" w:rsidR="00896281" w:rsidRPr="001857BC" w:rsidRDefault="00572A96" w:rsidP="00896281">
                    <w:pPr>
                      <w:spacing w:line="240" w:lineRule="auto"/>
                      <w:rPr>
                        <w:rFonts w:asciiTheme="majorHAnsi" w:hAnsiTheme="majorHAnsi" w:cstheme="majorHAnsi"/>
                      </w:rPr>
                    </w:pPr>
                    <w:r w:rsidRPr="001857BC">
                      <w:rPr>
                        <w:rFonts w:asciiTheme="majorHAnsi" w:hAnsiTheme="majorHAnsi" w:cstheme="majorHAnsi"/>
                      </w:rPr>
                      <w:t>215419204325</w:t>
                    </w:r>
                    <w:r w:rsidR="006E7655" w:rsidRPr="001857BC">
                      <w:rPr>
                        <w:rFonts w:asciiTheme="majorHAnsi" w:hAnsiTheme="majorHAnsi" w:cstheme="majorHAnsi"/>
                      </w:rPr>
                      <w:t>, Obtained 02/2021</w:t>
                    </w:r>
                    <w:r w:rsidRPr="001857BC">
                      <w:rPr>
                        <w:rFonts w:asciiTheme="majorHAnsi" w:hAnsiTheme="majorHAnsi" w:cstheme="majorHAnsi"/>
                      </w:rPr>
                      <w:t xml:space="preserve"> – Expires 02/2023</w:t>
                    </w:r>
                  </w:p>
                </w:sdtContent>
              </w:sdt>
            </w:sdtContent>
          </w:sdt>
        </w:tc>
      </w:tr>
      <w:tr w:rsidR="00572A96" w:rsidRPr="001857BC" w14:paraId="0ABFC0E9" w14:textId="77777777" w:rsidTr="00896281">
        <w:tc>
          <w:tcPr>
            <w:tcW w:w="1778" w:type="dxa"/>
          </w:tcPr>
          <w:p w14:paraId="53A9C4E3" w14:textId="1406014C" w:rsidR="00572A96" w:rsidRPr="001857BC" w:rsidRDefault="00704D11" w:rsidP="00572A96">
            <w:pPr>
              <w:pStyle w:val="Heading1"/>
              <w:rPr>
                <w:rFonts w:cstheme="majorHAnsi"/>
                <w:sz w:val="20"/>
              </w:rPr>
            </w:pPr>
            <w:r w:rsidRPr="001857BC">
              <w:rPr>
                <w:rFonts w:cstheme="majorHAnsi"/>
                <w:sz w:val="20"/>
              </w:rPr>
              <w:lastRenderedPageBreak/>
              <w:t>SOFTWARE SKILLS</w:t>
            </w:r>
          </w:p>
        </w:tc>
        <w:tc>
          <w:tcPr>
            <w:tcW w:w="472" w:type="dxa"/>
          </w:tcPr>
          <w:p w14:paraId="32F320D7" w14:textId="77777777" w:rsidR="00572A96" w:rsidRPr="001857BC" w:rsidRDefault="00572A96" w:rsidP="00572A96">
            <w:pPr>
              <w:rPr>
                <w:rFonts w:asciiTheme="majorHAnsi" w:hAnsiTheme="majorHAnsi" w:cstheme="majorHAnsi"/>
              </w:rPr>
            </w:pPr>
          </w:p>
        </w:tc>
        <w:tc>
          <w:tcPr>
            <w:tcW w:w="7830" w:type="dxa"/>
          </w:tcPr>
          <w:sdt>
            <w:sdtPr>
              <w:rPr>
                <w:rFonts w:asciiTheme="majorHAnsi" w:eastAsiaTheme="minorEastAsia" w:hAnsiTheme="majorHAnsi" w:cstheme="majorHAnsi"/>
                <w:b/>
                <w:bCs/>
                <w:caps/>
              </w:rPr>
              <w:id w:val="-756827485"/>
            </w:sdtPr>
            <w:sdtEndPr>
              <w:rPr>
                <w:b w:val="0"/>
                <w:bCs w:val="0"/>
                <w:caps w:val="0"/>
              </w:rPr>
            </w:sdtEndPr>
            <w:sdtContent>
              <w:sdt>
                <w:sdtPr>
                  <w:rPr>
                    <w:rFonts w:asciiTheme="majorHAnsi" w:eastAsiaTheme="minorEastAsia" w:hAnsiTheme="majorHAnsi" w:cstheme="majorHAnsi"/>
                    <w:b/>
                    <w:bCs/>
                    <w:caps/>
                  </w:rPr>
                  <w:id w:val="1693105148"/>
                </w:sdtPr>
                <w:sdtEndPr>
                  <w:rPr>
                    <w:b w:val="0"/>
                    <w:bCs w:val="0"/>
                    <w:caps w:val="0"/>
                  </w:rPr>
                </w:sdtEndPr>
                <w:sdtContent>
                  <w:p w14:paraId="3C4BD032" w14:textId="77777777" w:rsidR="00704D11" w:rsidRPr="001857BC" w:rsidRDefault="00704D11" w:rsidP="00572A96">
                    <w:pPr>
                      <w:pStyle w:val="ResumeText"/>
                      <w:rPr>
                        <w:rFonts w:asciiTheme="majorHAnsi" w:eastAsiaTheme="minorEastAsia" w:hAnsiTheme="majorHAnsi" w:cstheme="majorHAnsi"/>
                        <w:b/>
                        <w:bCs/>
                        <w:caps/>
                      </w:rPr>
                    </w:pPr>
                    <w:r w:rsidRPr="001857BC">
                      <w:rPr>
                        <w:rFonts w:asciiTheme="majorHAnsi" w:eastAsiaTheme="minorEastAsia" w:hAnsiTheme="majorHAnsi" w:cstheme="majorHAnsi"/>
                        <w:b/>
                        <w:bCs/>
                        <w:caps/>
                      </w:rPr>
                      <w:t>MICROSOFT OFFICE</w:t>
                    </w:r>
                  </w:p>
                  <w:p w14:paraId="5061A74D" w14:textId="77777777" w:rsidR="00704D11" w:rsidRPr="001857BC" w:rsidRDefault="00704D11" w:rsidP="00572A96">
                    <w:pPr>
                      <w:pStyle w:val="ResumeText"/>
                      <w:rPr>
                        <w:rFonts w:asciiTheme="majorHAnsi" w:hAnsiTheme="majorHAnsi" w:cstheme="majorHAnsi"/>
                        <w:b/>
                        <w:bCs/>
                        <w:caps/>
                      </w:rPr>
                    </w:pPr>
                    <w:r w:rsidRPr="001857BC">
                      <w:rPr>
                        <w:rFonts w:asciiTheme="majorHAnsi" w:hAnsiTheme="majorHAnsi" w:cstheme="majorHAnsi"/>
                        <w:b/>
                        <w:bCs/>
                        <w:caps/>
                      </w:rPr>
                      <w:t>MEDITECH</w:t>
                    </w:r>
                  </w:p>
                  <w:p w14:paraId="34BAB99B" w14:textId="77777777" w:rsidR="00704D11" w:rsidRPr="001857BC" w:rsidRDefault="00704D11" w:rsidP="00572A96">
                    <w:pPr>
                      <w:pStyle w:val="ResumeText"/>
                      <w:rPr>
                        <w:rFonts w:asciiTheme="majorHAnsi" w:hAnsiTheme="majorHAnsi" w:cstheme="majorHAnsi"/>
                        <w:b/>
                        <w:bCs/>
                        <w:caps/>
                      </w:rPr>
                    </w:pPr>
                    <w:r w:rsidRPr="001857BC">
                      <w:rPr>
                        <w:rFonts w:asciiTheme="majorHAnsi" w:hAnsiTheme="majorHAnsi" w:cstheme="majorHAnsi"/>
                        <w:b/>
                        <w:bCs/>
                        <w:caps/>
                      </w:rPr>
                      <w:t>POINT CLICK CARE</w:t>
                    </w:r>
                  </w:p>
                  <w:p w14:paraId="5F40A825" w14:textId="02FB1D72" w:rsidR="00704D11" w:rsidRPr="001857BC" w:rsidRDefault="00704D11" w:rsidP="00572A96">
                    <w:pPr>
                      <w:pStyle w:val="ResumeText"/>
                      <w:rPr>
                        <w:rFonts w:asciiTheme="majorHAnsi" w:hAnsiTheme="majorHAnsi" w:cstheme="majorHAnsi"/>
                        <w:b/>
                        <w:bCs/>
                        <w:caps/>
                      </w:rPr>
                    </w:pPr>
                    <w:r w:rsidRPr="001857BC">
                      <w:rPr>
                        <w:rFonts w:asciiTheme="majorHAnsi" w:hAnsiTheme="majorHAnsi" w:cstheme="majorHAnsi"/>
                        <w:b/>
                        <w:bCs/>
                        <w:caps/>
                      </w:rPr>
                      <w:t>CONSOLO</w:t>
                    </w:r>
                  </w:p>
                  <w:p w14:paraId="76A53EA1" w14:textId="51F39088" w:rsidR="00704D11" w:rsidRPr="001857BC" w:rsidRDefault="00704D11" w:rsidP="00572A96">
                    <w:pPr>
                      <w:pStyle w:val="ResumeText"/>
                      <w:rPr>
                        <w:rFonts w:asciiTheme="majorHAnsi" w:hAnsiTheme="majorHAnsi" w:cstheme="majorHAnsi"/>
                        <w:b/>
                        <w:bCs/>
                        <w:caps/>
                      </w:rPr>
                    </w:pPr>
                    <w:r w:rsidRPr="001857BC">
                      <w:rPr>
                        <w:rFonts w:asciiTheme="majorHAnsi" w:hAnsiTheme="majorHAnsi" w:cstheme="majorHAnsi"/>
                        <w:b/>
                        <w:bCs/>
                        <w:caps/>
                      </w:rPr>
                      <w:t>ENCLARA PHARMACIA</w:t>
                    </w:r>
                  </w:p>
                  <w:p w14:paraId="343FB2EB" w14:textId="2B7D5A3A" w:rsidR="00572A96" w:rsidRPr="001857BC" w:rsidRDefault="00704D11" w:rsidP="00572A96">
                    <w:pPr>
                      <w:pStyle w:val="ResumeText"/>
                      <w:rPr>
                        <w:rFonts w:asciiTheme="majorHAnsi" w:hAnsiTheme="majorHAnsi" w:cstheme="majorHAnsi"/>
                      </w:rPr>
                    </w:pPr>
                    <w:r w:rsidRPr="001857BC">
                      <w:rPr>
                        <w:rFonts w:asciiTheme="majorHAnsi" w:hAnsiTheme="majorHAnsi" w:cstheme="majorHAnsi"/>
                        <w:b/>
                        <w:bCs/>
                        <w:caps/>
                      </w:rPr>
                      <w:t>HOME CARE HOME BASE</w:t>
                    </w:r>
                  </w:p>
                </w:sdtContent>
              </w:sdt>
            </w:sdtContent>
          </w:sdt>
        </w:tc>
      </w:tr>
      <w:tr w:rsidR="00572A96" w:rsidRPr="001857BC" w14:paraId="14B1AFB3" w14:textId="77777777" w:rsidTr="00896281">
        <w:tc>
          <w:tcPr>
            <w:tcW w:w="1778" w:type="dxa"/>
          </w:tcPr>
          <w:p w14:paraId="79584E75" w14:textId="3CA7328B" w:rsidR="00572A96" w:rsidRPr="001857BC" w:rsidRDefault="00704D11" w:rsidP="00572A96">
            <w:pPr>
              <w:pStyle w:val="Heading1"/>
              <w:rPr>
                <w:rFonts w:cstheme="majorHAnsi"/>
                <w:sz w:val="20"/>
              </w:rPr>
            </w:pPr>
            <w:r w:rsidRPr="001857BC">
              <w:rPr>
                <w:rFonts w:cstheme="majorHAnsi"/>
                <w:sz w:val="20"/>
              </w:rPr>
              <w:t>rEFERENCES</w:t>
            </w:r>
          </w:p>
        </w:tc>
        <w:tc>
          <w:tcPr>
            <w:tcW w:w="472" w:type="dxa"/>
          </w:tcPr>
          <w:p w14:paraId="4BC6D7F6" w14:textId="13B0CB04" w:rsidR="00572A96" w:rsidRPr="001857BC" w:rsidRDefault="00572A96" w:rsidP="00572A96">
            <w:pPr>
              <w:rPr>
                <w:rFonts w:asciiTheme="majorHAnsi" w:hAnsiTheme="majorHAnsi" w:cstheme="majorHAnsi"/>
              </w:rPr>
            </w:pPr>
          </w:p>
        </w:tc>
        <w:tc>
          <w:tcPr>
            <w:tcW w:w="7830" w:type="dxa"/>
          </w:tcPr>
          <w:p w14:paraId="2657E324" w14:textId="0B5AE090" w:rsidR="00572A96" w:rsidRPr="001857BC" w:rsidRDefault="00704D11" w:rsidP="00572A96">
            <w:pPr>
              <w:pStyle w:val="Heading2"/>
              <w:rPr>
                <w:rFonts w:cstheme="majorHAnsi"/>
              </w:rPr>
            </w:pPr>
            <w:r w:rsidRPr="001857BC">
              <w:rPr>
                <w:rFonts w:cstheme="majorHAnsi"/>
              </w:rPr>
              <w:t>aVAILABLE ON REQUEST</w:t>
            </w:r>
          </w:p>
        </w:tc>
      </w:tr>
      <w:tr w:rsidR="00572A96" w:rsidRPr="001857BC" w14:paraId="1A5B4CAC" w14:textId="77777777" w:rsidTr="00896281">
        <w:tc>
          <w:tcPr>
            <w:tcW w:w="1778" w:type="dxa"/>
          </w:tcPr>
          <w:p w14:paraId="7FAE34C6" w14:textId="77777777" w:rsidR="00572A96" w:rsidRPr="001857BC" w:rsidRDefault="00572A96" w:rsidP="00572A96">
            <w:pPr>
              <w:pStyle w:val="Heading1"/>
              <w:rPr>
                <w:rFonts w:cstheme="majorHAnsi"/>
                <w:sz w:val="20"/>
              </w:rPr>
            </w:pPr>
          </w:p>
        </w:tc>
        <w:tc>
          <w:tcPr>
            <w:tcW w:w="472" w:type="dxa"/>
          </w:tcPr>
          <w:p w14:paraId="592B8C76" w14:textId="77777777" w:rsidR="00572A96" w:rsidRPr="001857BC" w:rsidRDefault="00572A96" w:rsidP="00572A96">
            <w:pPr>
              <w:rPr>
                <w:rFonts w:asciiTheme="majorHAnsi" w:hAnsiTheme="majorHAnsi" w:cstheme="majorHAnsi"/>
              </w:rPr>
            </w:pPr>
          </w:p>
        </w:tc>
        <w:tc>
          <w:tcPr>
            <w:tcW w:w="7830" w:type="dxa"/>
          </w:tcPr>
          <w:p w14:paraId="76B86082" w14:textId="77777777" w:rsidR="00572A96" w:rsidRPr="001857BC" w:rsidRDefault="00572A96" w:rsidP="00572A96">
            <w:pPr>
              <w:rPr>
                <w:rFonts w:asciiTheme="majorHAnsi" w:hAnsiTheme="majorHAnsi" w:cstheme="majorHAnsi"/>
              </w:rPr>
            </w:pPr>
          </w:p>
        </w:tc>
      </w:tr>
    </w:tbl>
    <w:p w14:paraId="3B991643" w14:textId="77777777" w:rsidR="00C95099" w:rsidRPr="001857BC" w:rsidRDefault="00C95099" w:rsidP="00C95099">
      <w:pPr>
        <w:rPr>
          <w:rFonts w:asciiTheme="majorHAnsi" w:hAnsiTheme="majorHAnsi" w:cstheme="majorHAnsi"/>
        </w:rPr>
      </w:pPr>
    </w:p>
    <w:sectPr w:rsidR="00C95099" w:rsidRPr="001857BC">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41DC" w14:textId="77777777" w:rsidR="00763867" w:rsidRDefault="00763867">
      <w:pPr>
        <w:spacing w:before="0" w:after="0" w:line="240" w:lineRule="auto"/>
      </w:pPr>
      <w:r>
        <w:separator/>
      </w:r>
    </w:p>
  </w:endnote>
  <w:endnote w:type="continuationSeparator" w:id="0">
    <w:p w14:paraId="21A3B3C9" w14:textId="77777777" w:rsidR="00763867" w:rsidRDefault="007638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M">
    <w:panose1 w:val="00000000000000000000"/>
    <w:charset w:val="00"/>
    <w:family w:val="roman"/>
    <w:notTrueType/>
    <w:pitch w:val="default"/>
  </w:font>
  <w:font w:name="HGMinchoB">
    <w:altName w:val="HG明朝B"/>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BF8F" w14:textId="77777777" w:rsidR="00763867" w:rsidRDefault="00763867">
      <w:pPr>
        <w:spacing w:before="0" w:after="0" w:line="240" w:lineRule="auto"/>
      </w:pPr>
      <w:r>
        <w:separator/>
      </w:r>
    </w:p>
  </w:footnote>
  <w:footnote w:type="continuationSeparator" w:id="0">
    <w:p w14:paraId="46C92BE1" w14:textId="77777777" w:rsidR="00763867" w:rsidRDefault="0076386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81"/>
    <w:rsid w:val="000B5688"/>
    <w:rsid w:val="000C1E6B"/>
    <w:rsid w:val="000D27B3"/>
    <w:rsid w:val="000E4CE0"/>
    <w:rsid w:val="000F5DFE"/>
    <w:rsid w:val="001857BC"/>
    <w:rsid w:val="001E7C5D"/>
    <w:rsid w:val="00233E7F"/>
    <w:rsid w:val="002362A7"/>
    <w:rsid w:val="00260320"/>
    <w:rsid w:val="002B50F0"/>
    <w:rsid w:val="002C42BC"/>
    <w:rsid w:val="002D5BD9"/>
    <w:rsid w:val="00331FC5"/>
    <w:rsid w:val="003D342E"/>
    <w:rsid w:val="00414819"/>
    <w:rsid w:val="005622D6"/>
    <w:rsid w:val="00571265"/>
    <w:rsid w:val="00572A96"/>
    <w:rsid w:val="00591DCA"/>
    <w:rsid w:val="00653A82"/>
    <w:rsid w:val="00674F34"/>
    <w:rsid w:val="00677942"/>
    <w:rsid w:val="006837B9"/>
    <w:rsid w:val="006A64CE"/>
    <w:rsid w:val="006E7655"/>
    <w:rsid w:val="00704D11"/>
    <w:rsid w:val="00747B60"/>
    <w:rsid w:val="0076332E"/>
    <w:rsid w:val="00763867"/>
    <w:rsid w:val="007A03F3"/>
    <w:rsid w:val="00845E75"/>
    <w:rsid w:val="00896281"/>
    <w:rsid w:val="00961371"/>
    <w:rsid w:val="00961FF8"/>
    <w:rsid w:val="009C69F9"/>
    <w:rsid w:val="009F40E8"/>
    <w:rsid w:val="00A437F9"/>
    <w:rsid w:val="00A81E3F"/>
    <w:rsid w:val="00AA5329"/>
    <w:rsid w:val="00AC220C"/>
    <w:rsid w:val="00AF5C39"/>
    <w:rsid w:val="00B34B58"/>
    <w:rsid w:val="00B45FE0"/>
    <w:rsid w:val="00B82195"/>
    <w:rsid w:val="00C7365B"/>
    <w:rsid w:val="00C95099"/>
    <w:rsid w:val="00CD7EBC"/>
    <w:rsid w:val="00D22687"/>
    <w:rsid w:val="00D85EB7"/>
    <w:rsid w:val="00E01953"/>
    <w:rsid w:val="00E935C6"/>
    <w:rsid w:val="00EB02AC"/>
    <w:rsid w:val="00F27AC4"/>
    <w:rsid w:val="00F96F05"/>
    <w:rsid w:val="00F96FFA"/>
    <w:rsid w:val="00FA3230"/>
    <w:rsid w:val="00FA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C0CF9"/>
  <w15:docId w15:val="{052B1D47-9DA0-47C6-B7B6-99793DF2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s.%20Morrow\AppData\Roaming\Microsoft\Templates\Basic%20resume%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F86FC00EB45CEAF7C25276B7EA9D8"/>
        <w:category>
          <w:name w:val="General"/>
          <w:gallery w:val="placeholder"/>
        </w:category>
        <w:types>
          <w:type w:val="bbPlcHdr"/>
        </w:types>
        <w:behaviors>
          <w:behavior w:val="content"/>
        </w:behaviors>
        <w:guid w:val="{D39C2CC6-C97F-4E90-BEF8-B8493C0360AE}"/>
      </w:docPartPr>
      <w:docPartBody>
        <w:p w:rsidR="00C7621E" w:rsidRDefault="002611BF">
          <w:pPr>
            <w:pStyle w:val="FF0F86FC00EB45CEAF7C25276B7EA9D8"/>
          </w:pPr>
          <w:r>
            <w:t>[City, ST ZIP Code]</w:t>
          </w:r>
        </w:p>
      </w:docPartBody>
    </w:docPart>
    <w:docPart>
      <w:docPartPr>
        <w:name w:val="FFA4A80C44CF49C69A1FD24157360070"/>
        <w:category>
          <w:name w:val="General"/>
          <w:gallery w:val="placeholder"/>
        </w:category>
        <w:types>
          <w:type w:val="bbPlcHdr"/>
        </w:types>
        <w:behaviors>
          <w:behavior w:val="content"/>
        </w:behaviors>
        <w:guid w:val="{922381EE-40D5-4611-A58A-A45207DFDC07}"/>
      </w:docPartPr>
      <w:docPartBody>
        <w:p w:rsidR="00C7621E" w:rsidRDefault="002611BF">
          <w:pPr>
            <w:pStyle w:val="FFA4A80C44CF49C69A1FD24157360070"/>
          </w:pPr>
          <w:r>
            <w:t>[Telephone]</w:t>
          </w:r>
        </w:p>
      </w:docPartBody>
    </w:docPart>
    <w:docPart>
      <w:docPartPr>
        <w:name w:val="D746B022A0224FF4A51F3DEC27AA5F84"/>
        <w:category>
          <w:name w:val="General"/>
          <w:gallery w:val="placeholder"/>
        </w:category>
        <w:types>
          <w:type w:val="bbPlcHdr"/>
        </w:types>
        <w:behaviors>
          <w:behavior w:val="content"/>
        </w:behaviors>
        <w:guid w:val="{9107461C-2A0B-4F73-A298-017C2620081B}"/>
      </w:docPartPr>
      <w:docPartBody>
        <w:p w:rsidR="00C7621E" w:rsidRDefault="002611BF">
          <w:pPr>
            <w:pStyle w:val="D746B022A0224FF4A51F3DEC27AA5F84"/>
          </w:pPr>
          <w:r>
            <w:rPr>
              <w:rStyle w:val="Emphasis"/>
            </w:rPr>
            <w:t>[Email]</w:t>
          </w:r>
        </w:p>
      </w:docPartBody>
    </w:docPart>
    <w:docPart>
      <w:docPartPr>
        <w:name w:val="77A1AF7DECF043EEBCD9DDFFA27C03D9"/>
        <w:category>
          <w:name w:val="General"/>
          <w:gallery w:val="placeholder"/>
        </w:category>
        <w:types>
          <w:type w:val="bbPlcHdr"/>
        </w:types>
        <w:behaviors>
          <w:behavior w:val="content"/>
        </w:behaviors>
        <w:guid w:val="{CA0CD3B0-304F-4BC4-853E-C0A43F80B2DB}"/>
      </w:docPartPr>
      <w:docPartBody>
        <w:p w:rsidR="00C7621E" w:rsidRDefault="002611BF">
          <w:pPr>
            <w:pStyle w:val="77A1AF7DECF043EEBCD9DDFFA27C03D9"/>
          </w:pPr>
          <w:r>
            <w:t>[Your Name]</w:t>
          </w:r>
        </w:p>
      </w:docPartBody>
    </w:docPart>
    <w:docPart>
      <w:docPartPr>
        <w:name w:val="E9B9FA6AE5DE4FCD8B07B4BEC14A0144"/>
        <w:category>
          <w:name w:val="General"/>
          <w:gallery w:val="placeholder"/>
        </w:category>
        <w:types>
          <w:type w:val="bbPlcHdr"/>
        </w:types>
        <w:behaviors>
          <w:behavior w:val="content"/>
        </w:behaviors>
        <w:guid w:val="{D2559AE6-99B0-4349-AD86-FB5D2E1CACFB}"/>
      </w:docPartPr>
      <w:docPartBody>
        <w:p w:rsidR="00C7621E" w:rsidRDefault="00EE6C27" w:rsidP="00EE6C27">
          <w:pPr>
            <w:pStyle w:val="E9B9FA6AE5DE4FCD8B07B4BEC14A0144"/>
          </w:pPr>
          <w:r>
            <w:rPr>
              <w:rStyle w:val="PlaceholderText"/>
            </w:rPr>
            <w:t>Enter any content that you want to repeat, including other content controls. You can also insert this control around table rows in order to repeat parts of a table.</w:t>
          </w:r>
        </w:p>
      </w:docPartBody>
    </w:docPart>
    <w:docPart>
      <w:docPartPr>
        <w:name w:val="6FA49FA927D54B298A50FC537388C397"/>
        <w:category>
          <w:name w:val="General"/>
          <w:gallery w:val="placeholder"/>
        </w:category>
        <w:types>
          <w:type w:val="bbPlcHdr"/>
        </w:types>
        <w:behaviors>
          <w:behavior w:val="content"/>
        </w:behaviors>
        <w:guid w:val="{686DA64A-6318-4E48-8CC7-62836C087F42}"/>
      </w:docPartPr>
      <w:docPartBody>
        <w:p w:rsidR="00C7621E" w:rsidRDefault="00EE6C27" w:rsidP="00EE6C27">
          <w:pPr>
            <w:pStyle w:val="6FA49FA927D54B298A50FC537388C397"/>
          </w:pPr>
          <w:r>
            <w:rPr>
              <w:rStyle w:val="PlaceholderText"/>
            </w:rPr>
            <w:t>Enter any content that you want to repeat, including other content controls. You can also insert this control around table rows in order to repeat parts of a table.</w:t>
          </w:r>
        </w:p>
      </w:docPartBody>
    </w:docPart>
    <w:docPart>
      <w:docPartPr>
        <w:name w:val="AC6203B7E446479E94B9A893FB535ABC"/>
        <w:category>
          <w:name w:val="General"/>
          <w:gallery w:val="placeholder"/>
        </w:category>
        <w:types>
          <w:type w:val="bbPlcHdr"/>
        </w:types>
        <w:behaviors>
          <w:behavior w:val="content"/>
        </w:behaviors>
        <w:guid w:val="{464AC535-35AC-4664-AED3-FF0A92FA7DE8}"/>
      </w:docPartPr>
      <w:docPartBody>
        <w:p w:rsidR="00C7621E" w:rsidRDefault="00EE6C27" w:rsidP="00EE6C27">
          <w:pPr>
            <w:pStyle w:val="AC6203B7E446479E94B9A893FB535ABC"/>
          </w:pPr>
          <w:r>
            <w:rPr>
              <w:rStyle w:val="PlaceholderText"/>
            </w:rPr>
            <w:t>Enter any content that you want to repeat, including other content controls. You can also insert this control around table rows in order to repeat parts of a table.</w:t>
          </w:r>
        </w:p>
      </w:docPartBody>
    </w:docPart>
    <w:docPart>
      <w:docPartPr>
        <w:name w:val="744BC52217264393845F54CBA0369411"/>
        <w:category>
          <w:name w:val="General"/>
          <w:gallery w:val="placeholder"/>
        </w:category>
        <w:types>
          <w:type w:val="bbPlcHdr"/>
        </w:types>
        <w:behaviors>
          <w:behavior w:val="content"/>
        </w:behaviors>
        <w:guid w:val="{697E2079-6241-4B1F-B7D5-43D3DF7FE196}"/>
      </w:docPartPr>
      <w:docPartBody>
        <w:p w:rsidR="00C7621E" w:rsidRDefault="00EE6C27" w:rsidP="00EE6C27">
          <w:pPr>
            <w:pStyle w:val="744BC52217264393845F54CBA0369411"/>
          </w:pPr>
          <w:r>
            <w:rPr>
              <w:rStyle w:val="PlaceholderText"/>
            </w:rPr>
            <w:t>Enter any content that you want to repeat, including other content controls. You can also insert this control around table rows in order to repeat parts of a table.</w:t>
          </w:r>
        </w:p>
      </w:docPartBody>
    </w:docPart>
    <w:docPart>
      <w:docPartPr>
        <w:name w:val="91FCD7BFB0F841A0B1E98812EFFEC7F9"/>
        <w:category>
          <w:name w:val="General"/>
          <w:gallery w:val="placeholder"/>
        </w:category>
        <w:types>
          <w:type w:val="bbPlcHdr"/>
        </w:types>
        <w:behaviors>
          <w:behavior w:val="content"/>
        </w:behaviors>
        <w:guid w:val="{2E564F6D-948E-40F4-8439-090957B052E8}"/>
      </w:docPartPr>
      <w:docPartBody>
        <w:p w:rsidR="00C7621E" w:rsidRDefault="00EE6C27" w:rsidP="00EE6C27">
          <w:pPr>
            <w:pStyle w:val="91FCD7BFB0F841A0B1E98812EFFEC7F9"/>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M">
    <w:panose1 w:val="00000000000000000000"/>
    <w:charset w:val="00"/>
    <w:family w:val="roman"/>
    <w:notTrueType/>
    <w:pitch w:val="default"/>
  </w:font>
  <w:font w:name="HGMinchoB">
    <w:altName w:val="HG明朝B"/>
    <w:panose1 w:val="00000000000000000000"/>
    <w:charset w:val="8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C27"/>
    <w:rsid w:val="00073E42"/>
    <w:rsid w:val="000751BE"/>
    <w:rsid w:val="00242A01"/>
    <w:rsid w:val="002611BF"/>
    <w:rsid w:val="0034267F"/>
    <w:rsid w:val="004C2437"/>
    <w:rsid w:val="00531522"/>
    <w:rsid w:val="0062590B"/>
    <w:rsid w:val="00630774"/>
    <w:rsid w:val="00656EF4"/>
    <w:rsid w:val="00682BC6"/>
    <w:rsid w:val="006A04CD"/>
    <w:rsid w:val="006B4412"/>
    <w:rsid w:val="00715AEF"/>
    <w:rsid w:val="007C771E"/>
    <w:rsid w:val="009B33AD"/>
    <w:rsid w:val="00B71A4C"/>
    <w:rsid w:val="00C040FE"/>
    <w:rsid w:val="00C17579"/>
    <w:rsid w:val="00C7621E"/>
    <w:rsid w:val="00DD77B6"/>
    <w:rsid w:val="00EE6C27"/>
    <w:rsid w:val="00F42277"/>
    <w:rsid w:val="00F5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F86FC00EB45CEAF7C25276B7EA9D8">
    <w:name w:val="FF0F86FC00EB45CEAF7C25276B7EA9D8"/>
  </w:style>
  <w:style w:type="paragraph" w:customStyle="1" w:styleId="FFA4A80C44CF49C69A1FD24157360070">
    <w:name w:val="FFA4A80C44CF49C69A1FD24157360070"/>
  </w:style>
  <w:style w:type="character" w:styleId="Emphasis">
    <w:name w:val="Emphasis"/>
    <w:basedOn w:val="DefaultParagraphFont"/>
    <w:uiPriority w:val="2"/>
    <w:unhideWhenUsed/>
    <w:qFormat/>
    <w:rPr>
      <w:color w:val="4472C4" w:themeColor="accent1"/>
    </w:rPr>
  </w:style>
  <w:style w:type="paragraph" w:customStyle="1" w:styleId="D746B022A0224FF4A51F3DEC27AA5F84">
    <w:name w:val="D746B022A0224FF4A51F3DEC27AA5F84"/>
  </w:style>
  <w:style w:type="paragraph" w:customStyle="1" w:styleId="77A1AF7DECF043EEBCD9DDFFA27C03D9">
    <w:name w:val="77A1AF7DECF043EEBCD9DDFFA27C03D9"/>
  </w:style>
  <w:style w:type="character" w:styleId="PlaceholderText">
    <w:name w:val="Placeholder Text"/>
    <w:basedOn w:val="DefaultParagraphFont"/>
    <w:uiPriority w:val="99"/>
    <w:semiHidden/>
    <w:rsid w:val="00682BC6"/>
    <w:rPr>
      <w:color w:val="808080"/>
    </w:rPr>
  </w:style>
  <w:style w:type="paragraph" w:customStyle="1" w:styleId="E9B9FA6AE5DE4FCD8B07B4BEC14A0144">
    <w:name w:val="E9B9FA6AE5DE4FCD8B07B4BEC14A0144"/>
    <w:rsid w:val="00EE6C27"/>
  </w:style>
  <w:style w:type="paragraph" w:customStyle="1" w:styleId="6FA49FA927D54B298A50FC537388C397">
    <w:name w:val="6FA49FA927D54B298A50FC537388C397"/>
    <w:rsid w:val="00EE6C27"/>
  </w:style>
  <w:style w:type="paragraph" w:customStyle="1" w:styleId="AC6203B7E446479E94B9A893FB535ABC">
    <w:name w:val="AC6203B7E446479E94B9A893FB535ABC"/>
    <w:rsid w:val="00EE6C27"/>
  </w:style>
  <w:style w:type="paragraph" w:customStyle="1" w:styleId="744BC52217264393845F54CBA0369411">
    <w:name w:val="744BC52217264393845F54CBA0369411"/>
    <w:rsid w:val="00EE6C27"/>
  </w:style>
  <w:style w:type="paragraph" w:customStyle="1" w:styleId="91FCD7BFB0F841A0B1E98812EFFEC7F9">
    <w:name w:val="91FCD7BFB0F841A0B1E98812EFFEC7F9"/>
    <w:rsid w:val="00EE6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58 Hermine Drive</CompanyAddress>
  <CompanyPhone>606.416.2428</CompanyPhone>
  <CompanyFax/>
  <CompanyEmail>Heather.j.morrow@gmail.com</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90439260-127A-4477-B805-24A05066C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resume (Timeless design)</Template>
  <TotalTime>30378</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MORROW</dc:creator>
  <cp:keywords/>
  <cp:lastModifiedBy>Heather Morrow</cp:lastModifiedBy>
  <cp:revision>17</cp:revision>
  <cp:lastPrinted>2021-11-04T11:39:00Z</cp:lastPrinted>
  <dcterms:created xsi:type="dcterms:W3CDTF">2021-06-30T14:39:00Z</dcterms:created>
  <dcterms:modified xsi:type="dcterms:W3CDTF">2021-11-29T09:52:00Z</dcterms:modified>
  <cp:category>Somerset, KY 42503</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