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56EE" w14:textId="5F217BCE" w:rsidR="00816216" w:rsidRDefault="007A0321" w:rsidP="00B77794">
      <w:pPr>
        <w:pStyle w:val="Title"/>
        <w:spacing w:after="0"/>
      </w:pPr>
      <w:r>
        <w:t>Amy Gonzalez</w:t>
      </w:r>
      <w:r w:rsidR="00C51113">
        <w:t>, L.P.N</w:t>
      </w:r>
    </w:p>
    <w:p w14:paraId="222DC826" w14:textId="38A3F22A" w:rsidR="00141A4C" w:rsidRDefault="007A0321" w:rsidP="00141A4C">
      <w:proofErr w:type="spellStart"/>
      <w:r>
        <w:t>Tega</w:t>
      </w:r>
      <w:proofErr w:type="spellEnd"/>
      <w:r>
        <w:t xml:space="preserve"> Cay, S.C.</w:t>
      </w:r>
      <w:r w:rsidR="00141A4C">
        <w:t> | </w:t>
      </w:r>
      <w:r>
        <w:t>845-392-6970</w:t>
      </w:r>
      <w:r w:rsidR="00141A4C">
        <w:t> | </w:t>
      </w:r>
      <w:r>
        <w:t>Agonzalez9203@yorktech.edu</w:t>
      </w:r>
    </w:p>
    <w:p w14:paraId="51640B8E" w14:textId="77777777" w:rsidR="006270A9" w:rsidRDefault="00D95DD6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056A89B75BFA4B5EA35F762D94FF862D"/>
          </w:placeholder>
          <w:temporary/>
          <w:showingPlcHdr/>
          <w15:appearance w15:val="hidden"/>
        </w:sdtPr>
        <w:sdtEndPr/>
        <w:sdtContent>
          <w:r w:rsidR="009D5933" w:rsidRPr="00E26253">
            <w:t>Objective</w:t>
          </w:r>
        </w:sdtContent>
      </w:sdt>
    </w:p>
    <w:p w14:paraId="061C37CE" w14:textId="16D4F591" w:rsidR="006270A9" w:rsidRDefault="00AC1780">
      <w:r>
        <w:t>To</w:t>
      </w:r>
      <w:r w:rsidR="0027038A">
        <w:t xml:space="preserve"> work as a </w:t>
      </w:r>
      <w:r w:rsidR="0027038A" w:rsidRPr="006D45C0">
        <w:rPr>
          <w:color w:val="4472C4" w:themeColor="accent1"/>
        </w:rPr>
        <w:t>Licensed Practical Nurse</w:t>
      </w:r>
      <w:r w:rsidR="0027038A">
        <w:t xml:space="preserve">, </w:t>
      </w:r>
      <w:r w:rsidR="00377C54">
        <w:t>where my</w:t>
      </w:r>
      <w:r w:rsidR="00F80BEE">
        <w:t xml:space="preserve"> knowledge,</w:t>
      </w:r>
      <w:r w:rsidR="00E44C85">
        <w:t xml:space="preserve"> </w:t>
      </w:r>
      <w:r w:rsidR="0027038A">
        <w:t>nursing skills</w:t>
      </w:r>
      <w:r w:rsidR="00377C54">
        <w:t>,</w:t>
      </w:r>
      <w:r w:rsidR="0027038A">
        <w:t xml:space="preserve"> experience,</w:t>
      </w:r>
      <w:r w:rsidR="00541B26">
        <w:t xml:space="preserve"> work ethic,</w:t>
      </w:r>
      <w:r w:rsidR="00377C54">
        <w:t xml:space="preserve"> and</w:t>
      </w:r>
      <w:r w:rsidR="0027038A">
        <w:t xml:space="preserve"> compassionate nature</w:t>
      </w:r>
      <w:r w:rsidR="00CC3785">
        <w:t xml:space="preserve"> are being used</w:t>
      </w:r>
      <w:r w:rsidR="0027038A">
        <w:t xml:space="preserve"> to</w:t>
      </w:r>
      <w:r w:rsidR="001E35B2">
        <w:t xml:space="preserve"> </w:t>
      </w:r>
      <w:r w:rsidR="00C51113">
        <w:t>ensure</w:t>
      </w:r>
      <w:r w:rsidR="001E35B2">
        <w:t xml:space="preserve"> that </w:t>
      </w:r>
      <w:r w:rsidR="00613B9F">
        <w:t xml:space="preserve">the </w:t>
      </w:r>
      <w:r w:rsidR="001E35B2">
        <w:t>patient</w:t>
      </w:r>
      <w:r w:rsidR="00C51113">
        <w:t>’s experience is</w:t>
      </w:r>
      <w:r w:rsidR="006D45C0">
        <w:t xml:space="preserve"> a</w:t>
      </w:r>
      <w:r w:rsidR="00C51113">
        <w:t xml:space="preserve"> positive</w:t>
      </w:r>
      <w:r w:rsidR="006D45C0">
        <w:t xml:space="preserve"> one</w:t>
      </w:r>
      <w:r w:rsidR="00C51113">
        <w:t>.</w:t>
      </w:r>
      <w:r w:rsidR="00F80BEE">
        <w:t xml:space="preserve"> </w:t>
      </w:r>
    </w:p>
    <w:sdt>
      <w:sdtPr>
        <w:alias w:val="Education:"/>
        <w:tag w:val="Education:"/>
        <w:id w:val="807127995"/>
        <w:placeholder>
          <w:docPart w:val="E22D4B1066AF46D6A709468400E0AE3D"/>
        </w:placeholder>
        <w:temporary/>
        <w:showingPlcHdr/>
        <w15:appearance w15:val="hidden"/>
      </w:sdtPr>
      <w:sdtEndPr/>
      <w:sdtContent>
        <w:p w14:paraId="03959EED" w14:textId="77777777" w:rsidR="006270A9" w:rsidRDefault="009D5933">
          <w:pPr>
            <w:pStyle w:val="Heading1"/>
          </w:pPr>
          <w:r w:rsidRPr="00E26253">
            <w:t>Education</w:t>
          </w:r>
        </w:p>
      </w:sdtContent>
    </w:sdt>
    <w:p w14:paraId="1DFE8958" w14:textId="400B9AA7" w:rsidR="006270A9" w:rsidRDefault="00C51113">
      <w:pPr>
        <w:pStyle w:val="Heading2"/>
      </w:pPr>
      <w:r>
        <w:t>Associates</w:t>
      </w:r>
      <w:r w:rsidR="008758F8">
        <w:t xml:space="preserve"> Degree </w:t>
      </w:r>
      <w:r w:rsidR="009D5933">
        <w:t>|</w:t>
      </w:r>
      <w:r w:rsidR="008758F8">
        <w:t xml:space="preserve"> </w:t>
      </w:r>
      <w:r w:rsidR="007825B6">
        <w:t>2021-current</w:t>
      </w:r>
      <w:r w:rsidR="008758F8">
        <w:t xml:space="preserve"> |</w:t>
      </w:r>
      <w:r w:rsidR="009D5933">
        <w:t> </w:t>
      </w:r>
      <w:r w:rsidR="008758F8">
        <w:t>York technical College</w:t>
      </w:r>
      <w:r w:rsidR="007825B6">
        <w:t>, S.C.</w:t>
      </w:r>
    </w:p>
    <w:p w14:paraId="48E7C4FE" w14:textId="202C9151" w:rsidR="006270A9" w:rsidRDefault="002B2184" w:rsidP="001B29CF">
      <w:pPr>
        <w:pStyle w:val="ListBullet"/>
      </w:pPr>
      <w:r>
        <w:t xml:space="preserve">Current </w:t>
      </w:r>
      <w:r w:rsidR="00B20F26">
        <w:t>GPA is</w:t>
      </w:r>
      <w:r>
        <w:t xml:space="preserve"> a</w:t>
      </w:r>
      <w:r w:rsidR="00B20F26">
        <w:t xml:space="preserve"> </w:t>
      </w:r>
      <w:r w:rsidR="00202970">
        <w:t>3.97 and</w:t>
      </w:r>
      <w:r>
        <w:t xml:space="preserve"> I</w:t>
      </w:r>
      <w:r w:rsidR="00B20F26">
        <w:t xml:space="preserve"> </w:t>
      </w:r>
      <w:r>
        <w:t>made the</w:t>
      </w:r>
      <w:r w:rsidR="00B20F26">
        <w:t xml:space="preserve"> </w:t>
      </w:r>
      <w:r w:rsidR="00AA0FD0">
        <w:t xml:space="preserve">President’s List </w:t>
      </w:r>
      <w:r>
        <w:t>for the spring/fall 2021 semesters.</w:t>
      </w:r>
    </w:p>
    <w:p w14:paraId="7E7D1DCF" w14:textId="5064C127" w:rsidR="006270A9" w:rsidRDefault="00585CC1" w:rsidP="001B29CF">
      <w:pPr>
        <w:pStyle w:val="ListBullet"/>
      </w:pPr>
      <w:r>
        <w:t>Working towards a bachelor’s degree in Psychology</w:t>
      </w:r>
      <w:r w:rsidR="00D82235">
        <w:t>.</w:t>
      </w:r>
    </w:p>
    <w:p w14:paraId="20ED90BA" w14:textId="0E988714" w:rsidR="006270A9" w:rsidRDefault="00861D92" w:rsidP="001B29CF">
      <w:pPr>
        <w:pStyle w:val="ListBullet"/>
      </w:pPr>
      <w:r>
        <w:t>Invited to join the National Society of Leadership and Success</w:t>
      </w:r>
    </w:p>
    <w:p w14:paraId="54D5F33B" w14:textId="35966EEA" w:rsidR="006270A9" w:rsidRDefault="00861D92">
      <w:pPr>
        <w:pStyle w:val="Heading2"/>
      </w:pPr>
      <w:r>
        <w:t>Licensed</w:t>
      </w:r>
      <w:r w:rsidR="00D121AD">
        <w:t xml:space="preserve"> Practical Nurse</w:t>
      </w:r>
      <w:r w:rsidR="009D5933">
        <w:t> |</w:t>
      </w:r>
      <w:r w:rsidR="00A7765B">
        <w:t>2005</w:t>
      </w:r>
      <w:r w:rsidR="009D5933">
        <w:t> | </w:t>
      </w:r>
      <w:r w:rsidR="00A7765B">
        <w:t>Ulster county boces</w:t>
      </w:r>
    </w:p>
    <w:p w14:paraId="2EE0F919" w14:textId="45168661" w:rsidR="006270A9" w:rsidRDefault="006121BD">
      <w:pPr>
        <w:pStyle w:val="ListBullet"/>
      </w:pPr>
      <w:r>
        <w:t>Scored</w:t>
      </w:r>
      <w:r w:rsidR="0078164E">
        <w:t xml:space="preserve"> 100% on the nursing math test</w:t>
      </w:r>
    </w:p>
    <w:p w14:paraId="07C105AF" w14:textId="4B1B304B" w:rsidR="006270A9" w:rsidRDefault="006121BD">
      <w:pPr>
        <w:pStyle w:val="ListBullet"/>
      </w:pPr>
      <w:r>
        <w:t>Gained c</w:t>
      </w:r>
      <w:r w:rsidR="00E4151D">
        <w:t xml:space="preserve">linical experience </w:t>
      </w:r>
      <w:r w:rsidR="00613B9F">
        <w:t>working in dialysis</w:t>
      </w:r>
      <w:r w:rsidR="00790F08">
        <w:t xml:space="preserve">, oncology, psych, L&amp;D, </w:t>
      </w:r>
      <w:r>
        <w:t>med-surg</w:t>
      </w:r>
      <w:r w:rsidR="00B20F26">
        <w:t>, and telemetry units.</w:t>
      </w:r>
      <w:r w:rsidR="00790F08">
        <w:t xml:space="preserve"> </w:t>
      </w:r>
    </w:p>
    <w:p w14:paraId="1303B6A3" w14:textId="1BB17E99" w:rsidR="006270A9" w:rsidRDefault="00790F08">
      <w:pPr>
        <w:pStyle w:val="ListBullet"/>
      </w:pPr>
      <w:r>
        <w:t>Passed the</w:t>
      </w:r>
      <w:r w:rsidR="00B77794">
        <w:t xml:space="preserve"> New York State</w:t>
      </w:r>
      <w:r>
        <w:t xml:space="preserve"> </w:t>
      </w:r>
      <w:r w:rsidR="00A7765B">
        <w:t>NCLEX May</w:t>
      </w:r>
      <w:r w:rsidR="009C4761">
        <w:t xml:space="preserve"> 2005</w:t>
      </w:r>
    </w:p>
    <w:sdt>
      <w:sdtPr>
        <w:alias w:val="Skills &amp; Abilities:"/>
        <w:tag w:val="Skills &amp; Abilities:"/>
        <w:id w:val="458624136"/>
        <w:placeholder>
          <w:docPart w:val="DFC0B1E2E85B45A39C5EEFAA240A65CE"/>
        </w:placeholder>
        <w:temporary/>
        <w:showingPlcHdr/>
        <w15:appearance w15:val="hidden"/>
      </w:sdtPr>
      <w:sdtEndPr/>
      <w:sdtContent>
        <w:p w14:paraId="10823733" w14:textId="77777777" w:rsidR="006270A9" w:rsidRDefault="009D5933">
          <w:pPr>
            <w:pStyle w:val="Heading1"/>
          </w:pPr>
          <w:r w:rsidRPr="00E26253">
            <w:t>Skills &amp; Abilities</w:t>
          </w:r>
        </w:p>
      </w:sdtContent>
    </w:sdt>
    <w:p w14:paraId="6E8C6AE7" w14:textId="30038760" w:rsidR="006270A9" w:rsidRDefault="00E812D1">
      <w:pPr>
        <w:pStyle w:val="Heading2"/>
      </w:pPr>
      <w:r>
        <w:t>nursing</w:t>
      </w:r>
    </w:p>
    <w:p w14:paraId="7EF80493" w14:textId="0BA0DFF8" w:rsidR="002B2184" w:rsidRDefault="00202970" w:rsidP="00F80BEE">
      <w:pPr>
        <w:pStyle w:val="ListBullet"/>
        <w:numPr>
          <w:ilvl w:val="0"/>
          <w:numId w:val="21"/>
        </w:numPr>
      </w:pPr>
      <w:r>
        <w:t>Extensive background</w:t>
      </w:r>
      <w:r w:rsidR="005D5F8C">
        <w:t xml:space="preserve"> with</w:t>
      </w:r>
      <w:r w:rsidR="00E812D1">
        <w:t xml:space="preserve"> Medication Administration, Wound Care, Vital Signs,</w:t>
      </w:r>
      <w:r w:rsidR="00C52574">
        <w:t xml:space="preserve"> Patient Safety,</w:t>
      </w:r>
      <w:r w:rsidR="005D5F8C">
        <w:t xml:space="preserve"> and</w:t>
      </w:r>
      <w:r w:rsidR="00C52574">
        <w:t xml:space="preserve"> Infection Control</w:t>
      </w:r>
      <w:r w:rsidR="005D5F8C">
        <w:t>.</w:t>
      </w:r>
      <w:r w:rsidR="00C52574">
        <w:t xml:space="preserve"> Document</w:t>
      </w:r>
      <w:r w:rsidR="00BA13B2">
        <w:t>ation</w:t>
      </w:r>
      <w:r w:rsidR="00C52574">
        <w:t xml:space="preserve"> in</w:t>
      </w:r>
      <w:r w:rsidR="00BA13B2">
        <w:t xml:space="preserve"> Charts</w:t>
      </w:r>
      <w:r w:rsidR="00C52574">
        <w:t>, MARS</w:t>
      </w:r>
      <w:r w:rsidR="00E6487D">
        <w:t>, TARS, and recording I&amp;O’s.</w:t>
      </w:r>
    </w:p>
    <w:p w14:paraId="707C58A5" w14:textId="3B2160E4" w:rsidR="003C7FA6" w:rsidRDefault="003C7FA6" w:rsidP="00723BA3">
      <w:pPr>
        <w:pStyle w:val="ListBullet"/>
        <w:numPr>
          <w:ilvl w:val="0"/>
          <w:numId w:val="21"/>
        </w:numPr>
      </w:pPr>
      <w:r>
        <w:t>CPR</w:t>
      </w:r>
      <w:r w:rsidR="00AA0FD0">
        <w:t>, First Aid,</w:t>
      </w:r>
      <w:r>
        <w:t xml:space="preserve"> and BLS certified. </w:t>
      </w:r>
    </w:p>
    <w:p w14:paraId="61442FC0" w14:textId="1CE7F4E0" w:rsidR="003C7FA6" w:rsidRDefault="003C7FA6" w:rsidP="00723BA3">
      <w:pPr>
        <w:pStyle w:val="ListBullet"/>
        <w:numPr>
          <w:ilvl w:val="0"/>
          <w:numId w:val="21"/>
        </w:numPr>
      </w:pPr>
      <w:r>
        <w:t xml:space="preserve">Completed a training program in I.V. Therapy on </w:t>
      </w:r>
      <w:r w:rsidR="00B962C1">
        <w:t>February 12, 2008. Given by Lorraine Elia, R.N. (License #316881)</w:t>
      </w:r>
    </w:p>
    <w:p w14:paraId="00368550" w14:textId="1106D610" w:rsidR="007F7F8C" w:rsidRDefault="00C302C3" w:rsidP="00560394">
      <w:pPr>
        <w:pStyle w:val="ListBullet"/>
        <w:numPr>
          <w:ilvl w:val="0"/>
          <w:numId w:val="21"/>
        </w:numPr>
      </w:pPr>
      <w:r>
        <w:t xml:space="preserve">South Carolina </w:t>
      </w:r>
      <w:r w:rsidR="001A4AF0">
        <w:t>Compact Multi-State License (#50483), and New York State LPN License (#28</w:t>
      </w:r>
      <w:r>
        <w:t>0440)</w:t>
      </w:r>
    </w:p>
    <w:sdt>
      <w:sdtPr>
        <w:alias w:val="Experience:"/>
        <w:tag w:val="Experience:"/>
        <w:id w:val="-1673481131"/>
        <w:placeholder>
          <w:docPart w:val="E04F9718C4C54650BA5765D37A7BE3AD"/>
        </w:placeholder>
        <w:temporary/>
        <w:showingPlcHdr/>
        <w15:appearance w15:val="hidden"/>
      </w:sdtPr>
      <w:sdtContent>
        <w:p w14:paraId="449F949C" w14:textId="77777777" w:rsidR="003162EA" w:rsidRDefault="003162EA" w:rsidP="003162EA">
          <w:pPr>
            <w:pStyle w:val="Heading1"/>
          </w:pPr>
          <w:r w:rsidRPr="00E26253">
            <w:t>Experience</w:t>
          </w:r>
        </w:p>
      </w:sdtContent>
    </w:sdt>
    <w:p w14:paraId="39150B8D" w14:textId="77777777" w:rsidR="003162EA" w:rsidRDefault="003162EA" w:rsidP="003162EA">
      <w:pPr>
        <w:pStyle w:val="Heading2"/>
      </w:pPr>
      <w:r>
        <w:t>L.P.N | Wingate Nursing Home | 2006-2011</w:t>
      </w:r>
    </w:p>
    <w:p w14:paraId="7768E2C2" w14:textId="0C8F96E4" w:rsidR="003162EA" w:rsidRDefault="002A0F29" w:rsidP="003162EA">
      <w:pPr>
        <w:pStyle w:val="ListBullet"/>
      </w:pPr>
      <w:r>
        <w:t>Administer Medication,</w:t>
      </w:r>
      <w:r w:rsidR="00AE6B76">
        <w:t xml:space="preserve"> </w:t>
      </w:r>
      <w:r>
        <w:t>Vital Signs</w:t>
      </w:r>
      <w:r w:rsidR="00BE767B">
        <w:t>, Wound Care</w:t>
      </w:r>
      <w:r w:rsidR="00AE6B76">
        <w:t>, Regular</w:t>
      </w:r>
      <w:r w:rsidR="00BE767B">
        <w:t xml:space="preserve"> treatments, medication count, Reviewing Doctors orders</w:t>
      </w:r>
      <w:r w:rsidR="00964FE4">
        <w:t xml:space="preserve"> and ensuring it gets done.</w:t>
      </w:r>
      <w:r w:rsidR="00AE6B76">
        <w:t xml:space="preserve"> </w:t>
      </w:r>
    </w:p>
    <w:p w14:paraId="4ECE1AA1" w14:textId="79238A1D" w:rsidR="00AE6B76" w:rsidRDefault="00AE6B76" w:rsidP="003162EA">
      <w:pPr>
        <w:pStyle w:val="ListBullet"/>
      </w:pPr>
      <w:r>
        <w:t xml:space="preserve">Documenting </w:t>
      </w:r>
      <w:r w:rsidR="00081BEF">
        <w:t>in the MAR, TAR, and in resident’s chart</w:t>
      </w:r>
      <w:r w:rsidR="00C550A2">
        <w:t>. Assisting residents with ADL’s</w:t>
      </w:r>
    </w:p>
    <w:p w14:paraId="63768154" w14:textId="183C47F5" w:rsidR="00C550A2" w:rsidRDefault="00C550A2" w:rsidP="003162EA">
      <w:pPr>
        <w:pStyle w:val="ListBullet"/>
      </w:pPr>
      <w:r>
        <w:t>Worked on the rehab and the vent units.</w:t>
      </w:r>
    </w:p>
    <w:p w14:paraId="5D0FE6CB" w14:textId="77777777" w:rsidR="00B77794" w:rsidRDefault="00B77794" w:rsidP="00B77794">
      <w:pPr>
        <w:pStyle w:val="Heading2"/>
      </w:pPr>
      <w:r>
        <w:t>L.P.N | Childrens Medical Group | 2004-2005</w:t>
      </w:r>
    </w:p>
    <w:p w14:paraId="5E0D63E5" w14:textId="77777777" w:rsidR="002A0F29" w:rsidRDefault="00202970" w:rsidP="00B77794">
      <w:pPr>
        <w:pStyle w:val="ListBullet"/>
      </w:pPr>
      <w:r>
        <w:t>Trained in the lab</w:t>
      </w:r>
      <w:r w:rsidR="001C6758">
        <w:t xml:space="preserve"> and performed tests on</w:t>
      </w:r>
      <w:r>
        <w:t xml:space="preserve"> urine, blood, </w:t>
      </w:r>
      <w:r w:rsidR="00116264">
        <w:t>and throat swabs. Obtained vital signs, weight, height, and temperature.</w:t>
      </w:r>
      <w:r w:rsidR="00935CA2">
        <w:t xml:space="preserve"> </w:t>
      </w:r>
    </w:p>
    <w:p w14:paraId="16655977" w14:textId="77777777" w:rsidR="002A0F29" w:rsidRDefault="00935CA2" w:rsidP="00B77794">
      <w:pPr>
        <w:pStyle w:val="ListBullet"/>
      </w:pPr>
      <w:r>
        <w:t>During physicals I would perform hearing, vision, and color-blindness tests on the patients.</w:t>
      </w:r>
    </w:p>
    <w:p w14:paraId="0132F45F" w14:textId="4925E3C6" w:rsidR="00116264" w:rsidRDefault="004F7575" w:rsidP="00B77794">
      <w:pPr>
        <w:pStyle w:val="ListBullet"/>
      </w:pPr>
      <w:r>
        <w:t>Ex</w:t>
      </w:r>
      <w:r w:rsidR="002A0F29">
        <w:t>ecuted Doctor’s orders. Delivered immunizations to patients.</w:t>
      </w:r>
    </w:p>
    <w:p w14:paraId="3D3F131A" w14:textId="4B052F3F" w:rsidR="004F7575" w:rsidRDefault="00116264" w:rsidP="00B77794">
      <w:pPr>
        <w:pStyle w:val="ListBullet"/>
      </w:pPr>
      <w:r>
        <w:t xml:space="preserve">Assisted Doctor </w:t>
      </w:r>
      <w:r w:rsidR="00DE3B34">
        <w:t xml:space="preserve">with examinations, </w:t>
      </w:r>
      <w:r w:rsidR="004F7575">
        <w:t>educated or counseled</w:t>
      </w:r>
      <w:r>
        <w:t xml:space="preserve"> pediatric patients and their parents</w:t>
      </w:r>
      <w:r w:rsidR="002A0F29">
        <w:t>.</w:t>
      </w:r>
    </w:p>
    <w:p w14:paraId="4615DEF9" w14:textId="7B508A91" w:rsidR="00B77794" w:rsidRPr="001B29CF" w:rsidRDefault="00B77794" w:rsidP="002A0F29">
      <w:pPr>
        <w:pStyle w:val="ListBullet"/>
        <w:numPr>
          <w:ilvl w:val="0"/>
          <w:numId w:val="0"/>
        </w:numPr>
        <w:ind w:left="216"/>
      </w:pPr>
    </w:p>
    <w:p w14:paraId="7F9C421C" w14:textId="02934C78" w:rsidR="006270A9" w:rsidRDefault="006270A9">
      <w:pPr>
        <w:pStyle w:val="Heading2"/>
      </w:pPr>
    </w:p>
    <w:p w14:paraId="28A1384A" w14:textId="537B3678" w:rsidR="006270A9" w:rsidRDefault="006270A9" w:rsidP="00723BA3">
      <w:pPr>
        <w:pStyle w:val="ListBullet"/>
        <w:numPr>
          <w:ilvl w:val="0"/>
          <w:numId w:val="0"/>
        </w:numPr>
        <w:ind w:left="216"/>
      </w:pPr>
    </w:p>
    <w:p w14:paraId="4BF93C22" w14:textId="61C59102" w:rsidR="006270A9" w:rsidRDefault="006270A9">
      <w:pPr>
        <w:pStyle w:val="Heading2"/>
      </w:pPr>
    </w:p>
    <w:p w14:paraId="3384C89B" w14:textId="06ACC014" w:rsidR="006270A9" w:rsidRDefault="006270A9" w:rsidP="00723BA3">
      <w:pPr>
        <w:pStyle w:val="ListBullet"/>
        <w:numPr>
          <w:ilvl w:val="0"/>
          <w:numId w:val="0"/>
        </w:numPr>
        <w:ind w:left="216"/>
      </w:pPr>
    </w:p>
    <w:sectPr w:rsidR="006270A9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EF09" w14:textId="77777777" w:rsidR="00D95DD6" w:rsidRDefault="00D95DD6">
      <w:pPr>
        <w:spacing w:after="0"/>
      </w:pPr>
      <w:r>
        <w:separator/>
      </w:r>
    </w:p>
  </w:endnote>
  <w:endnote w:type="continuationSeparator" w:id="0">
    <w:p w14:paraId="37B07323" w14:textId="77777777" w:rsidR="00D95DD6" w:rsidRDefault="00D95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E4AB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070E" w14:textId="77777777" w:rsidR="00D95DD6" w:rsidRDefault="00D95DD6">
      <w:pPr>
        <w:spacing w:after="0"/>
      </w:pPr>
      <w:r>
        <w:separator/>
      </w:r>
    </w:p>
  </w:footnote>
  <w:footnote w:type="continuationSeparator" w:id="0">
    <w:p w14:paraId="5E04C3E2" w14:textId="77777777" w:rsidR="00D95DD6" w:rsidRDefault="00D95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C06E1E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381E2AF0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7D73017"/>
    <w:multiLevelType w:val="hybridMultilevel"/>
    <w:tmpl w:val="316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7E6688F6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1"/>
  </w:num>
  <w:num w:numId="25">
    <w:abstractNumId w:val="19"/>
  </w:num>
  <w:num w:numId="26">
    <w:abstractNumId w:val="14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21"/>
    <w:rsid w:val="00081BEF"/>
    <w:rsid w:val="000A4F59"/>
    <w:rsid w:val="00116264"/>
    <w:rsid w:val="00141A4C"/>
    <w:rsid w:val="001A4AF0"/>
    <w:rsid w:val="001B29CF"/>
    <w:rsid w:val="001C628B"/>
    <w:rsid w:val="001C6758"/>
    <w:rsid w:val="001E35B2"/>
    <w:rsid w:val="00202970"/>
    <w:rsid w:val="0027038A"/>
    <w:rsid w:val="00275289"/>
    <w:rsid w:val="0028220F"/>
    <w:rsid w:val="00297A3A"/>
    <w:rsid w:val="002A0F29"/>
    <w:rsid w:val="002B2184"/>
    <w:rsid w:val="003162EA"/>
    <w:rsid w:val="0034348A"/>
    <w:rsid w:val="00356C14"/>
    <w:rsid w:val="003741DB"/>
    <w:rsid w:val="00377C54"/>
    <w:rsid w:val="003B53F0"/>
    <w:rsid w:val="003C7FA6"/>
    <w:rsid w:val="004F7575"/>
    <w:rsid w:val="005113B2"/>
    <w:rsid w:val="00541B26"/>
    <w:rsid w:val="00545305"/>
    <w:rsid w:val="00560394"/>
    <w:rsid w:val="00585CC1"/>
    <w:rsid w:val="005D5F8C"/>
    <w:rsid w:val="006121BD"/>
    <w:rsid w:val="00613B9F"/>
    <w:rsid w:val="00617B26"/>
    <w:rsid w:val="006270A9"/>
    <w:rsid w:val="006435BC"/>
    <w:rsid w:val="00675956"/>
    <w:rsid w:val="00681034"/>
    <w:rsid w:val="006D45C0"/>
    <w:rsid w:val="00723BA3"/>
    <w:rsid w:val="00746F50"/>
    <w:rsid w:val="0078164E"/>
    <w:rsid w:val="007825B6"/>
    <w:rsid w:val="0078281A"/>
    <w:rsid w:val="00790F08"/>
    <w:rsid w:val="007A0321"/>
    <w:rsid w:val="007E4A2A"/>
    <w:rsid w:val="007F7F8C"/>
    <w:rsid w:val="00816216"/>
    <w:rsid w:val="0081646E"/>
    <w:rsid w:val="00821BAE"/>
    <w:rsid w:val="00861D92"/>
    <w:rsid w:val="008758F8"/>
    <w:rsid w:val="0087734B"/>
    <w:rsid w:val="009002F2"/>
    <w:rsid w:val="00935CA2"/>
    <w:rsid w:val="00964FE4"/>
    <w:rsid w:val="009C4761"/>
    <w:rsid w:val="009D5933"/>
    <w:rsid w:val="00A7765B"/>
    <w:rsid w:val="00A85568"/>
    <w:rsid w:val="00AA0FD0"/>
    <w:rsid w:val="00AC1780"/>
    <w:rsid w:val="00AE6B76"/>
    <w:rsid w:val="00B048A7"/>
    <w:rsid w:val="00B20F26"/>
    <w:rsid w:val="00B63207"/>
    <w:rsid w:val="00B77794"/>
    <w:rsid w:val="00B962C1"/>
    <w:rsid w:val="00BA13B2"/>
    <w:rsid w:val="00BD768D"/>
    <w:rsid w:val="00BE767B"/>
    <w:rsid w:val="00C302C3"/>
    <w:rsid w:val="00C51113"/>
    <w:rsid w:val="00C52574"/>
    <w:rsid w:val="00C550A2"/>
    <w:rsid w:val="00C61F8E"/>
    <w:rsid w:val="00CC3785"/>
    <w:rsid w:val="00D121AD"/>
    <w:rsid w:val="00D34762"/>
    <w:rsid w:val="00D735C3"/>
    <w:rsid w:val="00D776B3"/>
    <w:rsid w:val="00D82235"/>
    <w:rsid w:val="00D95DD6"/>
    <w:rsid w:val="00DE3B34"/>
    <w:rsid w:val="00E26253"/>
    <w:rsid w:val="00E4151D"/>
    <w:rsid w:val="00E44C85"/>
    <w:rsid w:val="00E6487D"/>
    <w:rsid w:val="00E812D1"/>
    <w:rsid w:val="00E83E4B"/>
    <w:rsid w:val="00F80BEE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6198"/>
  <w15:chartTrackingRefBased/>
  <w15:docId w15:val="{AE0C48E7-B852-4824-A686-6AF00A32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62"/>
  </w:style>
  <w:style w:type="paragraph" w:styleId="Heading1">
    <w:name w:val="heading 1"/>
    <w:basedOn w:val="Normal"/>
    <w:link w:val="Heading1Char"/>
    <w:uiPriority w:val="9"/>
    <w:qFormat/>
    <w:rsid w:val="00D34762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62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7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7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34762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D34762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23E4F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D34762"/>
    <w:pPr>
      <w:numPr>
        <w:numId w:val="27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3476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762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762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unhideWhenUsed/>
    <w:qFormat/>
    <w:rsid w:val="00D347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D34762"/>
    <w:rPr>
      <w:b/>
      <w:bCs/>
      <w:caps w:val="0"/>
      <w:smallCaps/>
      <w:color w:val="2F549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3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762"/>
    <w:rPr>
      <w:i/>
      <w:iCs/>
      <w:color w:val="2F5496" w:themeColor="accent1" w:themeShade="BF"/>
    </w:rPr>
  </w:style>
  <w:style w:type="paragraph" w:styleId="ListNumber">
    <w:name w:val="List Number"/>
    <w:basedOn w:val="Normal"/>
    <w:uiPriority w:val="11"/>
    <w:qFormat/>
    <w:rsid w:val="00D34762"/>
    <w:pPr>
      <w:numPr>
        <w:numId w:val="28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2E74B5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F5496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2F5496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76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76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476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297A3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297A3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unhideWhenUsed/>
    <w:qFormat/>
    <w:rsid w:val="00297A3A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97A3A"/>
    <w:rPr>
      <w:i/>
      <w:iCs/>
    </w:rPr>
  </w:style>
  <w:style w:type="paragraph" w:styleId="NoSpacing">
    <w:name w:val="No Spacing"/>
    <w:uiPriority w:val="1"/>
    <w:rsid w:val="00297A3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7A3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7A3A"/>
    <w:rPr>
      <w:i/>
      <w:i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97A3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97A3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7A3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unhideWhenUsed/>
    <w:qFormat/>
    <w:rsid w:val="003B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A89B75BFA4B5EA35F762D94F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56DF-D5D6-461E-91FF-F56D5FEA71B7}"/>
      </w:docPartPr>
      <w:docPartBody>
        <w:p w:rsidR="009F2165" w:rsidRDefault="000A3BD3">
          <w:pPr>
            <w:pStyle w:val="056A89B75BFA4B5EA35F762D94FF862D"/>
          </w:pPr>
          <w:r>
            <w:t>Objective</w:t>
          </w:r>
        </w:p>
      </w:docPartBody>
    </w:docPart>
    <w:docPart>
      <w:docPartPr>
        <w:name w:val="E22D4B1066AF46D6A709468400E0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DE3B-642C-425F-8F8E-19FCEB3C509B}"/>
      </w:docPartPr>
      <w:docPartBody>
        <w:p w:rsidR="009F2165" w:rsidRDefault="000A3BD3">
          <w:pPr>
            <w:pStyle w:val="E22D4B1066AF46D6A709468400E0AE3D"/>
          </w:pPr>
          <w:r>
            <w:t>Education</w:t>
          </w:r>
        </w:p>
      </w:docPartBody>
    </w:docPart>
    <w:docPart>
      <w:docPartPr>
        <w:name w:val="DFC0B1E2E85B45A39C5EEFAA240A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63DF-66E1-4EF5-A1B7-EFB817C86A5D}"/>
      </w:docPartPr>
      <w:docPartBody>
        <w:p w:rsidR="009F2165" w:rsidRDefault="000A3BD3">
          <w:pPr>
            <w:pStyle w:val="DFC0B1E2E85B45A39C5EEFAA240A65CE"/>
          </w:pPr>
          <w:r>
            <w:t>Skills &amp; Abilities</w:t>
          </w:r>
        </w:p>
      </w:docPartBody>
    </w:docPart>
    <w:docPart>
      <w:docPartPr>
        <w:name w:val="E04F9718C4C54650BA5765D37A7B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8244-C06F-45A8-823F-E86B3BF4E8DB}"/>
      </w:docPartPr>
      <w:docPartBody>
        <w:p w:rsidR="00000000" w:rsidRDefault="009F2165" w:rsidP="009F2165">
          <w:pPr>
            <w:pStyle w:val="E04F9718C4C54650BA5765D37A7BE3A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3"/>
    <w:rsid w:val="000A3BD3"/>
    <w:rsid w:val="003D6C11"/>
    <w:rsid w:val="009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4F9718C4C54650BA5765D37A7BE3AD">
    <w:name w:val="E04F9718C4C54650BA5765D37A7BE3AD"/>
    <w:rsid w:val="009F2165"/>
  </w:style>
  <w:style w:type="paragraph" w:customStyle="1" w:styleId="4AA185E77E044D55A497E5F49D98F40E">
    <w:name w:val="4AA185E77E044D55A497E5F49D98F40E"/>
    <w:rsid w:val="009F2165"/>
  </w:style>
  <w:style w:type="paragraph" w:customStyle="1" w:styleId="056A89B75BFA4B5EA35F762D94FF862D">
    <w:name w:val="056A89B75BFA4B5EA35F762D94FF862D"/>
  </w:style>
  <w:style w:type="paragraph" w:customStyle="1" w:styleId="E22D4B1066AF46D6A709468400E0AE3D">
    <w:name w:val="E22D4B1066AF46D6A709468400E0AE3D"/>
  </w:style>
  <w:style w:type="paragraph" w:customStyle="1" w:styleId="DFC0B1E2E85B45A39C5EEFAA240A65CE">
    <w:name w:val="DFC0B1E2E85B45A39C5EEFAA240A65CE"/>
  </w:style>
  <w:style w:type="paragraph" w:customStyle="1" w:styleId="3223F3DAB08746E7BEFDF3B124915AAB">
    <w:name w:val="3223F3DAB08746E7BEFDF3B124915AAB"/>
  </w:style>
  <w:style w:type="paragraph" w:customStyle="1" w:styleId="A1A5D0D16D1C43F3B4533E6AC8E726EE">
    <w:name w:val="A1A5D0D16D1C43F3B4533E6AC8E72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Amyle</dc:creator>
  <cp:keywords/>
  <cp:lastModifiedBy>Amy J Gonzalez</cp:lastModifiedBy>
  <cp:revision>2</cp:revision>
  <dcterms:created xsi:type="dcterms:W3CDTF">2021-12-27T06:04:00Z</dcterms:created>
  <dcterms:modified xsi:type="dcterms:W3CDTF">2021-12-27T06:04:00Z</dcterms:modified>
  <cp:version/>
</cp:coreProperties>
</file>