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s-MX"/>
        </w:rPr>
        <w:alias w:val="Enter your name:"/>
        <w:tag w:val="Enter your name:"/>
        <w:id w:val="-1624534635"/>
        <w:placeholder>
          <w:docPart w:val="B1C0DE9F11014A3F906488DEBEA62CD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 w:multiLine="1"/>
      </w:sdtPr>
      <w:sdtEndPr/>
      <w:sdtContent>
        <w:p w14:paraId="31084795" w14:textId="77777777" w:rsidR="004B0292" w:rsidRPr="002002B3" w:rsidRDefault="00874668" w:rsidP="00607445">
          <w:pPr>
            <w:pStyle w:val="Title"/>
            <w:spacing w:line="240" w:lineRule="auto"/>
            <w:rPr>
              <w:lang w:val="es-MX"/>
            </w:rPr>
          </w:pPr>
          <w:r w:rsidRPr="002002B3">
            <w:rPr>
              <w:lang w:val="es-MX"/>
            </w:rPr>
            <w:t>Katelyn Allen</w:t>
          </w:r>
        </w:p>
      </w:sdtContent>
    </w:sdt>
    <w:p w14:paraId="31084796" w14:textId="06BBC6D4" w:rsidR="00250D3B" w:rsidRPr="005415DC" w:rsidRDefault="00E5492A" w:rsidP="00607445">
      <w:pPr>
        <w:pStyle w:val="ContactInfo"/>
        <w:spacing w:line="240" w:lineRule="auto"/>
        <w:rPr>
          <w:lang w:val="es-MX"/>
        </w:rPr>
      </w:pPr>
      <w:sdt>
        <w:sdtPr>
          <w:rPr>
            <w:lang w:val="es-MX"/>
          </w:rPr>
          <w:alias w:val="Enter street address, city, st zip code:"/>
          <w:tag w:val="Enter street address, city, st zip code:"/>
          <w:id w:val="2072147050"/>
          <w:placeholder>
            <w:docPart w:val="6D9C3CB8C4614C4EB11AF731A276F42B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5415DC" w:rsidRPr="005415DC">
            <w:rPr>
              <w:lang w:val="es-MX"/>
            </w:rPr>
            <w:t>6128 Henderson Dr. La</w:t>
          </w:r>
          <w:r w:rsidR="005415DC">
            <w:rPr>
              <w:lang w:val="es-MX"/>
            </w:rPr>
            <w:t xml:space="preserve"> Mesa, CA 91942</w:t>
          </w:r>
        </w:sdtContent>
      </w:sdt>
      <w:r w:rsidR="00DA3B8F" w:rsidRPr="005415DC">
        <w:rPr>
          <w:lang w:val="es-MX"/>
        </w:rPr>
        <w:t xml:space="preserve">  </w:t>
      </w:r>
      <w:sdt>
        <w:sdtPr>
          <w:rPr>
            <w:lang w:val="es-MX"/>
          </w:rPr>
          <w:alias w:val="Enter phone:"/>
          <w:tag w:val="Enter phone:"/>
          <w:id w:val="1700671822"/>
          <w:placeholder>
            <w:docPart w:val="619518608FC743D895C1712BBEAD5CDD"/>
          </w:placeholder>
          <w:dataBinding w:prefixMappings="xmlns:ns0='http://schemas.microsoft.com/office/2006/coverPageProps' " w:xpath="/ns0:CoverPageProperties[1]/ns0:CompanyPhone[1]" w:storeItemID="{55AF091B-3C7A-41E3-B477-F2FDAA23CFDA}"/>
          <w:text w:multiLine="1"/>
        </w:sdtPr>
        <w:sdtEndPr/>
        <w:sdtContent>
          <w:r w:rsidR="00874668" w:rsidRPr="005415DC">
            <w:rPr>
              <w:lang w:val="es-MX"/>
            </w:rPr>
            <w:br/>
            <w:t>925-813-4651</w:t>
          </w:r>
        </w:sdtContent>
      </w:sdt>
      <w:r w:rsidR="00DA3B8F" w:rsidRPr="005415DC">
        <w:rPr>
          <w:lang w:val="es-MX"/>
        </w:rPr>
        <w:t xml:space="preserve">  </w:t>
      </w:r>
      <w:sdt>
        <w:sdtPr>
          <w:rPr>
            <w:lang w:val="es-MX"/>
          </w:rPr>
          <w:alias w:val="Enter email:"/>
          <w:tag w:val="Enter email:"/>
          <w:id w:val="-1595316963"/>
          <w:placeholder>
            <w:docPart w:val="A35B88C6C476452CB37D79003AFEB64C"/>
          </w:placeholder>
          <w:dataBinding w:prefixMappings="xmlns:ns0='http://schemas.microsoft.com/office/2006/coverPageProps' " w:xpath="/ns0:CoverPageProperties[1]/ns0:CompanyEmail[1]" w:storeItemID="{55AF091B-3C7A-41E3-B477-F2FDAA23CFDA}"/>
          <w:text w:multiLine="1"/>
        </w:sdtPr>
        <w:sdtEndPr/>
        <w:sdtContent>
          <w:r w:rsidR="00874668" w:rsidRPr="005415DC">
            <w:rPr>
              <w:lang w:val="es-MX"/>
            </w:rPr>
            <w:t>kkallen29@gmail.com</w:t>
          </w:r>
        </w:sdtContent>
      </w:sdt>
    </w:p>
    <w:tbl>
      <w:tblPr>
        <w:tblW w:w="5000" w:type="pct"/>
        <w:tblLayout w:type="fixed"/>
        <w:tblCellMar>
          <w:left w:w="0" w:type="dxa"/>
          <w:bottom w:w="216" w:type="dxa"/>
          <w:right w:w="0" w:type="dxa"/>
        </w:tblCellMar>
        <w:tblLook w:val="0000" w:firstRow="0" w:lastRow="0" w:firstColumn="0" w:lastColumn="0" w:noHBand="0" w:noVBand="0"/>
        <w:tblDescription w:val="Resume information table"/>
      </w:tblPr>
      <w:tblGrid>
        <w:gridCol w:w="2013"/>
        <w:gridCol w:w="6627"/>
      </w:tblGrid>
      <w:tr w:rsidR="00250D3B" w14:paraId="3108479B" w14:textId="77777777" w:rsidTr="005B530E">
        <w:tc>
          <w:tcPr>
            <w:tcW w:w="2013" w:type="dxa"/>
          </w:tcPr>
          <w:p w14:paraId="31084797" w14:textId="77777777" w:rsidR="00250D3B" w:rsidRDefault="00936BAA" w:rsidP="00607445">
            <w:pPr>
              <w:pStyle w:val="Heading1"/>
              <w:spacing w:line="240" w:lineRule="auto"/>
            </w:pPr>
            <w:r>
              <w:t>Licensure and Certifications</w:t>
            </w:r>
          </w:p>
        </w:tc>
        <w:tc>
          <w:tcPr>
            <w:tcW w:w="6627" w:type="dxa"/>
            <w:tcMar>
              <w:left w:w="115" w:type="dxa"/>
            </w:tcMar>
          </w:tcPr>
          <w:p w14:paraId="31084798" w14:textId="4B46FC27" w:rsidR="00250D3B" w:rsidRDefault="00936BAA" w:rsidP="00607445">
            <w:pPr>
              <w:spacing w:line="240" w:lineRule="auto"/>
            </w:pPr>
            <w:r>
              <w:t>CA RN License</w:t>
            </w:r>
            <w:r w:rsidR="00D17FBD">
              <w:t xml:space="preserve"> (</w:t>
            </w:r>
            <w:r w:rsidR="00935526">
              <w:t>4/3/</w:t>
            </w:r>
            <w:r w:rsidR="00191D62">
              <w:t>20</w:t>
            </w:r>
            <w:r w:rsidR="00D17FBD">
              <w:t>)</w:t>
            </w:r>
          </w:p>
          <w:p w14:paraId="31084799" w14:textId="3CB60E13" w:rsidR="00C60100" w:rsidRDefault="00C60100" w:rsidP="00607445">
            <w:pPr>
              <w:spacing w:line="240" w:lineRule="auto"/>
            </w:pPr>
            <w:r>
              <w:t xml:space="preserve">BLS for Healthcare Providers </w:t>
            </w:r>
            <w:r w:rsidR="0068477B">
              <w:t>(</w:t>
            </w:r>
            <w:r w:rsidR="00ED2401">
              <w:t>04</w:t>
            </w:r>
            <w:r w:rsidR="0068477B">
              <w:t>/1</w:t>
            </w:r>
            <w:r w:rsidR="00ED2401">
              <w:t>7</w:t>
            </w:r>
            <w:r w:rsidR="0068477B">
              <w:t>/</w:t>
            </w:r>
            <w:r w:rsidR="00191D62">
              <w:t>2</w:t>
            </w:r>
            <w:r w:rsidR="00ED2401">
              <w:t>1</w:t>
            </w:r>
            <w:r w:rsidR="0068477B">
              <w:t>)</w:t>
            </w:r>
          </w:p>
          <w:p w14:paraId="6D43CE5E" w14:textId="709179BF" w:rsidR="00892DEB" w:rsidRDefault="00892DEB" w:rsidP="00607445">
            <w:pPr>
              <w:spacing w:line="240" w:lineRule="auto"/>
            </w:pPr>
            <w:r>
              <w:t xml:space="preserve">ACLS for Healthcare Providers </w:t>
            </w:r>
            <w:r w:rsidR="00AF0E5E">
              <w:t>(</w:t>
            </w:r>
            <w:r w:rsidR="00ED2401">
              <w:t>04</w:t>
            </w:r>
            <w:r w:rsidR="00AF0E5E">
              <w:t>/1</w:t>
            </w:r>
            <w:r w:rsidR="00ED2401">
              <w:t>7</w:t>
            </w:r>
            <w:r w:rsidR="00AF0E5E">
              <w:t>/2</w:t>
            </w:r>
            <w:r w:rsidR="00ED2401">
              <w:t>1</w:t>
            </w:r>
            <w:r w:rsidR="00AF0E5E">
              <w:t>)</w:t>
            </w:r>
          </w:p>
          <w:p w14:paraId="54C9DB79" w14:textId="6533F50D" w:rsidR="00C60100" w:rsidRDefault="00C60100" w:rsidP="00607445">
            <w:pPr>
              <w:spacing w:line="240" w:lineRule="auto"/>
            </w:pPr>
            <w:r>
              <w:t>N</w:t>
            </w:r>
            <w:r w:rsidR="003E0A44">
              <w:t xml:space="preserve">eonatal Resuscitation </w:t>
            </w:r>
            <w:r>
              <w:t>P</w:t>
            </w:r>
            <w:r w:rsidR="003E0A44">
              <w:t>rogram</w:t>
            </w:r>
            <w:r>
              <w:t xml:space="preserve"> </w:t>
            </w:r>
            <w:r w:rsidR="00BC2A93">
              <w:t>(1/</w:t>
            </w:r>
            <w:r w:rsidR="00A57060">
              <w:t>23</w:t>
            </w:r>
            <w:r w:rsidR="00BC2A93">
              <w:t>/</w:t>
            </w:r>
            <w:r w:rsidR="00191D62">
              <w:t>20</w:t>
            </w:r>
            <w:r w:rsidR="00BC2A93">
              <w:t>)</w:t>
            </w:r>
          </w:p>
          <w:p w14:paraId="3108479A" w14:textId="2493BB45" w:rsidR="00AF0E5E" w:rsidRDefault="003E109A" w:rsidP="00607445">
            <w:pPr>
              <w:spacing w:line="240" w:lineRule="auto"/>
            </w:pPr>
            <w:r>
              <w:t>Advanced</w:t>
            </w:r>
            <w:r w:rsidR="00AF0E5E">
              <w:t xml:space="preserve"> Fetal Monitoring</w:t>
            </w:r>
            <w:r w:rsidR="002130DA">
              <w:t xml:space="preserve"> (10/</w:t>
            </w:r>
            <w:r w:rsidR="002D2FC2">
              <w:t>1</w:t>
            </w:r>
            <w:r w:rsidR="00441F33">
              <w:t>2</w:t>
            </w:r>
            <w:r w:rsidR="002D2FC2">
              <w:t>/</w:t>
            </w:r>
            <w:r w:rsidR="00441F33">
              <w:t>21</w:t>
            </w:r>
            <w:r w:rsidR="002130DA">
              <w:t>)</w:t>
            </w:r>
          </w:p>
        </w:tc>
      </w:tr>
      <w:tr w:rsidR="00250D3B" w14:paraId="310847AD" w14:textId="77777777" w:rsidTr="005B530E">
        <w:tc>
          <w:tcPr>
            <w:tcW w:w="2013" w:type="dxa"/>
          </w:tcPr>
          <w:p w14:paraId="3108479C" w14:textId="77777777" w:rsidR="003E2619" w:rsidRDefault="000E387F" w:rsidP="00607445">
            <w:pPr>
              <w:pStyle w:val="Heading1"/>
              <w:spacing w:line="240" w:lineRule="auto"/>
            </w:pPr>
            <w:r>
              <w:t>Education</w:t>
            </w:r>
          </w:p>
          <w:p w14:paraId="3108479D" w14:textId="77777777" w:rsidR="000941C7" w:rsidRDefault="00EC4130" w:rsidP="00607445">
            <w:pPr>
              <w:pStyle w:val="Heading1"/>
              <w:spacing w:line="240" w:lineRule="auto"/>
              <w:rPr>
                <w:b w:val="0"/>
                <w:sz w:val="22"/>
              </w:rPr>
            </w:pPr>
            <w:r w:rsidRPr="00E50659">
              <w:rPr>
                <w:b w:val="0"/>
                <w:sz w:val="22"/>
              </w:rPr>
              <w:t>May 2018</w:t>
            </w:r>
          </w:p>
          <w:p w14:paraId="3108479E" w14:textId="77777777" w:rsidR="000179F5" w:rsidRDefault="000179F5" w:rsidP="00607445">
            <w:pPr>
              <w:pStyle w:val="Heading1"/>
              <w:spacing w:line="240" w:lineRule="auto"/>
              <w:rPr>
                <w:b w:val="0"/>
                <w:sz w:val="22"/>
              </w:rPr>
            </w:pPr>
          </w:p>
          <w:p w14:paraId="3108479F" w14:textId="77777777" w:rsidR="00BF4376" w:rsidRDefault="00BF4376" w:rsidP="00607445">
            <w:pPr>
              <w:pStyle w:val="Heading1"/>
              <w:spacing w:line="240" w:lineRule="auto"/>
              <w:rPr>
                <w:b w:val="0"/>
                <w:sz w:val="22"/>
              </w:rPr>
            </w:pPr>
          </w:p>
          <w:p w14:paraId="310847A0" w14:textId="77777777" w:rsidR="00435EC0" w:rsidRDefault="0013717E" w:rsidP="00607445">
            <w:pPr>
              <w:pStyle w:val="Heading1"/>
              <w:spacing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February</w:t>
            </w:r>
            <w:r w:rsidR="00A618AD">
              <w:rPr>
                <w:b w:val="0"/>
                <w:sz w:val="22"/>
              </w:rPr>
              <w:t xml:space="preserve"> 2018</w:t>
            </w:r>
          </w:p>
          <w:p w14:paraId="310847A4" w14:textId="77777777" w:rsidR="00632C9D" w:rsidRPr="00632C9D" w:rsidRDefault="00632C9D" w:rsidP="00607445">
            <w:pPr>
              <w:pStyle w:val="Heading1"/>
              <w:spacing w:line="240" w:lineRule="auto"/>
              <w:rPr>
                <w:b w:val="0"/>
                <w:sz w:val="22"/>
              </w:rPr>
            </w:pPr>
          </w:p>
        </w:tc>
        <w:tc>
          <w:tcPr>
            <w:tcW w:w="6627" w:type="dxa"/>
            <w:tcMar>
              <w:left w:w="115" w:type="dxa"/>
            </w:tcMar>
          </w:tcPr>
          <w:p w14:paraId="310847A5" w14:textId="7A422901" w:rsidR="000179F5" w:rsidRPr="000179F5" w:rsidRDefault="000179F5" w:rsidP="00607445">
            <w:pPr>
              <w:pStyle w:val="Heading2"/>
              <w:spacing w:line="240" w:lineRule="auto"/>
              <w:rPr>
                <w:szCs w:val="22"/>
              </w:rPr>
            </w:pPr>
            <w:r w:rsidRPr="000179F5">
              <w:rPr>
                <w:szCs w:val="22"/>
              </w:rPr>
              <w:t>Bachelor of Science in Nursing; Minor in Spanish</w:t>
            </w:r>
          </w:p>
          <w:p w14:paraId="310847A6" w14:textId="77777777" w:rsidR="003F3855" w:rsidRPr="000179F5" w:rsidRDefault="001949D2" w:rsidP="000179F5">
            <w:pPr>
              <w:pStyle w:val="Heading2"/>
              <w:spacing w:line="240" w:lineRule="auto"/>
              <w:rPr>
                <w:sz w:val="22"/>
              </w:rPr>
            </w:pPr>
            <w:r w:rsidRPr="000179F5">
              <w:rPr>
                <w:sz w:val="22"/>
              </w:rPr>
              <w:t>San Diego State University – San Diego, CA</w:t>
            </w:r>
            <w:r w:rsidR="00D472D7">
              <w:rPr>
                <w:sz w:val="22"/>
              </w:rPr>
              <w:t xml:space="preserve">; </w:t>
            </w:r>
            <w:r w:rsidR="0004407C">
              <w:rPr>
                <w:sz w:val="22"/>
              </w:rPr>
              <w:t>3.94</w:t>
            </w:r>
            <w:r w:rsidR="000179F5" w:rsidRPr="000179F5">
              <w:rPr>
                <w:sz w:val="22"/>
                <w:szCs w:val="22"/>
              </w:rPr>
              <w:t xml:space="preserve"> Major</w:t>
            </w:r>
            <w:r w:rsidR="005304A9" w:rsidRPr="000179F5">
              <w:rPr>
                <w:sz w:val="22"/>
                <w:szCs w:val="22"/>
              </w:rPr>
              <w:t xml:space="preserve"> GPA</w:t>
            </w:r>
          </w:p>
          <w:p w14:paraId="310847A7" w14:textId="77777777" w:rsidR="000179F5" w:rsidRPr="000179F5" w:rsidRDefault="000179F5" w:rsidP="000179F5">
            <w:pPr>
              <w:pStyle w:val="Heading2"/>
              <w:spacing w:line="240" w:lineRule="auto"/>
              <w:rPr>
                <w:sz w:val="22"/>
                <w:szCs w:val="22"/>
              </w:rPr>
            </w:pPr>
          </w:p>
          <w:p w14:paraId="310847A8" w14:textId="77777777" w:rsidR="00E00FAF" w:rsidRDefault="003F3855" w:rsidP="009C7407">
            <w:pPr>
              <w:spacing w:line="240" w:lineRule="auto"/>
              <w:rPr>
                <w:sz w:val="24"/>
              </w:rPr>
            </w:pPr>
            <w:r w:rsidRPr="003F3855">
              <w:rPr>
                <w:sz w:val="24"/>
              </w:rPr>
              <w:t xml:space="preserve">Maternal Newborn Nursing Care Course </w:t>
            </w:r>
          </w:p>
          <w:p w14:paraId="310847AC" w14:textId="361E79CA" w:rsidR="009C7407" w:rsidRPr="00BE2697" w:rsidRDefault="00104656" w:rsidP="009C7407">
            <w:pPr>
              <w:spacing w:line="240" w:lineRule="auto"/>
            </w:pPr>
            <w:r w:rsidRPr="00104656">
              <w:t xml:space="preserve">San Diego </w:t>
            </w:r>
            <w:r w:rsidR="00BE4D73" w:rsidRPr="00104656">
              <w:t>Regional Perinatal System/ UCSD Extension</w:t>
            </w:r>
          </w:p>
        </w:tc>
      </w:tr>
      <w:tr w:rsidR="00250D3B" w14:paraId="310847B4" w14:textId="77777777" w:rsidTr="005B530E">
        <w:tc>
          <w:tcPr>
            <w:tcW w:w="2013" w:type="dxa"/>
            <w:tcMar>
              <w:bottom w:w="0" w:type="dxa"/>
            </w:tcMar>
          </w:tcPr>
          <w:p w14:paraId="310847AE" w14:textId="77777777" w:rsidR="00250D3B" w:rsidRDefault="002E4DEA" w:rsidP="00607445">
            <w:pPr>
              <w:pStyle w:val="Heading1"/>
              <w:spacing w:line="240" w:lineRule="auto"/>
            </w:pPr>
            <w:r>
              <w:t>Work Experience</w:t>
            </w:r>
            <w:r w:rsidR="000E387F">
              <w:t xml:space="preserve"> </w:t>
            </w:r>
          </w:p>
        </w:tc>
        <w:tc>
          <w:tcPr>
            <w:tcW w:w="6627" w:type="dxa"/>
            <w:tcMar>
              <w:left w:w="115" w:type="dxa"/>
              <w:bottom w:w="0" w:type="dxa"/>
            </w:tcMar>
          </w:tcPr>
          <w:p w14:paraId="230677CD" w14:textId="7CBC07CB" w:rsidR="002002B3" w:rsidRDefault="00857656" w:rsidP="00607445">
            <w:pPr>
              <w:pStyle w:val="Heading2"/>
              <w:spacing w:line="240" w:lineRule="auto"/>
            </w:pPr>
            <w:r>
              <w:t xml:space="preserve">Clinical </w:t>
            </w:r>
            <w:r w:rsidR="00D73550">
              <w:t>Nurse, Labor and Delivery, Sharp Grossmont</w:t>
            </w:r>
          </w:p>
          <w:p w14:paraId="28F08FCC" w14:textId="67392D16" w:rsidR="004A7EF8" w:rsidRDefault="00AD4047" w:rsidP="00607445">
            <w:pPr>
              <w:pStyle w:val="Heading2"/>
              <w:spacing w:line="240" w:lineRule="auto"/>
            </w:pPr>
            <w:r>
              <w:rPr>
                <w:sz w:val="22"/>
                <w:szCs w:val="22"/>
              </w:rPr>
              <w:t xml:space="preserve">August 2018 </w:t>
            </w:r>
            <w:r>
              <w:t>– Present</w:t>
            </w:r>
          </w:p>
          <w:p w14:paraId="310847AF" w14:textId="0435E7B3" w:rsidR="00250D3B" w:rsidRDefault="000C2556" w:rsidP="00607445">
            <w:pPr>
              <w:pStyle w:val="Heading2"/>
              <w:spacing w:line="240" w:lineRule="auto"/>
            </w:pPr>
            <w:r>
              <w:t>Nursing Assistant</w:t>
            </w:r>
            <w:r w:rsidR="00DD6301">
              <w:t>,</w:t>
            </w:r>
            <w:r w:rsidR="00FB681B">
              <w:t xml:space="preserve"> Medical-Surgical, </w:t>
            </w:r>
            <w:r>
              <w:t>Sharp Coronado</w:t>
            </w:r>
          </w:p>
          <w:p w14:paraId="310847B0" w14:textId="7949A35E" w:rsidR="00BB633A" w:rsidRDefault="000C2556" w:rsidP="00607445">
            <w:pPr>
              <w:spacing w:line="240" w:lineRule="auto"/>
            </w:pPr>
            <w:r>
              <w:t>February 2017</w:t>
            </w:r>
            <w:r w:rsidR="00DD6301">
              <w:t xml:space="preserve"> – </w:t>
            </w:r>
            <w:r w:rsidR="00AD4047">
              <w:t>June 2018</w:t>
            </w:r>
          </w:p>
          <w:p w14:paraId="310847B3" w14:textId="77777777" w:rsidR="003E0535" w:rsidRPr="00A324EB" w:rsidRDefault="003E0535" w:rsidP="002002B3">
            <w:pPr>
              <w:spacing w:line="240" w:lineRule="auto"/>
            </w:pPr>
          </w:p>
        </w:tc>
      </w:tr>
      <w:tr w:rsidR="00250D3B" w14:paraId="310847BA" w14:textId="77777777" w:rsidTr="00C07975">
        <w:trPr>
          <w:trHeight w:val="135"/>
        </w:trPr>
        <w:tc>
          <w:tcPr>
            <w:tcW w:w="2013" w:type="dxa"/>
          </w:tcPr>
          <w:p w14:paraId="5B476B3A" w14:textId="77777777" w:rsidR="006B1981" w:rsidRDefault="006B1981" w:rsidP="006B1981">
            <w:pPr>
              <w:pStyle w:val="Heading1"/>
              <w:spacing w:line="240" w:lineRule="auto"/>
            </w:pPr>
            <w:r>
              <w:t>Special Skills and Expertise</w:t>
            </w:r>
          </w:p>
          <w:p w14:paraId="310847B5" w14:textId="5EE9FD4E" w:rsidR="00250D3B" w:rsidRDefault="00250D3B" w:rsidP="00607445">
            <w:pPr>
              <w:pStyle w:val="Heading1"/>
              <w:spacing w:line="240" w:lineRule="auto"/>
            </w:pPr>
          </w:p>
        </w:tc>
        <w:tc>
          <w:tcPr>
            <w:tcW w:w="6627" w:type="dxa"/>
            <w:tcMar>
              <w:left w:w="115" w:type="dxa"/>
            </w:tcMar>
          </w:tcPr>
          <w:p w14:paraId="4D251EB2" w14:textId="77777777" w:rsidR="006B1981" w:rsidRPr="00425864" w:rsidRDefault="006B1981" w:rsidP="006B1981">
            <w:pPr>
              <w:spacing w:line="240" w:lineRule="auto"/>
              <w:rPr>
                <w:sz w:val="24"/>
              </w:rPr>
            </w:pPr>
            <w:r w:rsidRPr="00425864">
              <w:rPr>
                <w:sz w:val="24"/>
              </w:rPr>
              <w:t>Bilingual</w:t>
            </w:r>
            <w:r>
              <w:rPr>
                <w:sz w:val="24"/>
              </w:rPr>
              <w:t>:</w:t>
            </w:r>
            <w:r w:rsidRPr="00425864">
              <w:rPr>
                <w:sz w:val="24"/>
              </w:rPr>
              <w:t xml:space="preserve"> Spanish and English</w:t>
            </w:r>
            <w:r>
              <w:rPr>
                <w:sz w:val="24"/>
              </w:rPr>
              <w:t>, written and verbal</w:t>
            </w:r>
          </w:p>
          <w:p w14:paraId="24176862" w14:textId="77777777" w:rsidR="006B1981" w:rsidRDefault="006B1981" w:rsidP="006B19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OR/PACU Trained</w:t>
            </w:r>
          </w:p>
          <w:p w14:paraId="310C49A6" w14:textId="0DB99C50" w:rsidR="006B1981" w:rsidRDefault="006B1981" w:rsidP="006B19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Triage Trained</w:t>
            </w:r>
          </w:p>
          <w:p w14:paraId="24AE6322" w14:textId="511DE06C" w:rsidR="002A5F0C" w:rsidRDefault="002A5F0C" w:rsidP="006B19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Scrub Nurse Trained</w:t>
            </w:r>
          </w:p>
          <w:p w14:paraId="4371481F" w14:textId="77777777" w:rsidR="002A5F0C" w:rsidRDefault="006B1981" w:rsidP="0060744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="00F85522">
              <w:rPr>
                <w:sz w:val="24"/>
              </w:rPr>
              <w:t>afe Patient Mobilization (SPM)</w:t>
            </w:r>
            <w:r>
              <w:rPr>
                <w:sz w:val="24"/>
              </w:rPr>
              <w:t xml:space="preserve"> Coach</w:t>
            </w:r>
          </w:p>
          <w:p w14:paraId="310847B9" w14:textId="1F849C54" w:rsidR="00E5492A" w:rsidRPr="006B1981" w:rsidRDefault="00E5492A" w:rsidP="0060744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Preceptor</w:t>
            </w:r>
          </w:p>
        </w:tc>
      </w:tr>
      <w:tr w:rsidR="00250D3B" w14:paraId="310847D6" w14:textId="77777777" w:rsidTr="005B530E">
        <w:tc>
          <w:tcPr>
            <w:tcW w:w="2013" w:type="dxa"/>
          </w:tcPr>
          <w:p w14:paraId="310847C9" w14:textId="0C9A995D" w:rsidR="004A2034" w:rsidRDefault="006B1981" w:rsidP="00607445">
            <w:pPr>
              <w:pStyle w:val="Heading1"/>
              <w:spacing w:line="240" w:lineRule="auto"/>
            </w:pPr>
            <w:r>
              <w:t xml:space="preserve">Professional Organizations and Activities </w:t>
            </w:r>
          </w:p>
          <w:p w14:paraId="310847CA" w14:textId="77777777" w:rsidR="00611854" w:rsidRDefault="00611854" w:rsidP="00607445">
            <w:pPr>
              <w:pStyle w:val="Heading1"/>
              <w:spacing w:line="240" w:lineRule="auto"/>
            </w:pPr>
          </w:p>
          <w:p w14:paraId="310847CD" w14:textId="3809FA8F" w:rsidR="002E4DEA" w:rsidRDefault="00410E3A" w:rsidP="00607445">
            <w:pPr>
              <w:pStyle w:val="Heading1"/>
              <w:spacing w:line="240" w:lineRule="auto"/>
            </w:pPr>
            <w:r>
              <w:t>Volunteer</w:t>
            </w:r>
            <w:r w:rsidR="00DE49E3">
              <w:t xml:space="preserve"> </w:t>
            </w:r>
            <w:r>
              <w:t>Experience</w:t>
            </w:r>
          </w:p>
        </w:tc>
        <w:tc>
          <w:tcPr>
            <w:tcW w:w="6627" w:type="dxa"/>
            <w:tcMar>
              <w:left w:w="115" w:type="dxa"/>
            </w:tcMar>
          </w:tcPr>
          <w:p w14:paraId="7BD91566" w14:textId="43FDA9E1" w:rsidR="00675111" w:rsidRDefault="006B1981" w:rsidP="00E76894">
            <w:pPr>
              <w:pStyle w:val="Heading2"/>
              <w:spacing w:line="240" w:lineRule="auto"/>
            </w:pPr>
            <w:r>
              <w:t>Association of Women’s Health, Obstetric and Neonatal Nurses, Member</w:t>
            </w:r>
          </w:p>
          <w:p w14:paraId="06F991C5" w14:textId="77777777" w:rsidR="008B383F" w:rsidRDefault="008B383F" w:rsidP="00E76894">
            <w:pPr>
              <w:pStyle w:val="Heading2"/>
              <w:spacing w:line="240" w:lineRule="auto"/>
            </w:pPr>
          </w:p>
          <w:p w14:paraId="63DB2983" w14:textId="77777777" w:rsidR="006B1981" w:rsidRDefault="006B1981" w:rsidP="00E76894">
            <w:pPr>
              <w:pStyle w:val="Heading2"/>
              <w:spacing w:line="240" w:lineRule="auto"/>
            </w:pPr>
          </w:p>
          <w:p w14:paraId="7F10D611" w14:textId="0BE67023" w:rsidR="00E76894" w:rsidRDefault="00E76894" w:rsidP="00E76894">
            <w:pPr>
              <w:pStyle w:val="Heading2"/>
              <w:spacing w:line="240" w:lineRule="auto"/>
            </w:pPr>
            <w:r>
              <w:t>Worship Leader, College Avenue Baptist Church</w:t>
            </w:r>
          </w:p>
          <w:p w14:paraId="43F14FEC" w14:textId="77777777" w:rsidR="00E76894" w:rsidRDefault="00E76894" w:rsidP="00E76894">
            <w:pPr>
              <w:spacing w:line="240" w:lineRule="auto"/>
            </w:pPr>
            <w:r>
              <w:t>2013-Present</w:t>
            </w:r>
          </w:p>
          <w:p w14:paraId="1B93F36B" w14:textId="77777777" w:rsidR="00E76894" w:rsidRPr="005F31A0" w:rsidRDefault="00E76894" w:rsidP="00E76894">
            <w:pPr>
              <w:spacing w:line="240" w:lineRule="auto"/>
              <w:rPr>
                <w:sz w:val="24"/>
              </w:rPr>
            </w:pPr>
            <w:r w:rsidRPr="005F31A0">
              <w:rPr>
                <w:sz w:val="24"/>
              </w:rPr>
              <w:t>Small Group Leader, College Avenue Baptist Church</w:t>
            </w:r>
          </w:p>
          <w:p w14:paraId="15EE0BD1" w14:textId="09806A82" w:rsidR="00E76894" w:rsidRDefault="00E76894" w:rsidP="00E76894">
            <w:pPr>
              <w:spacing w:line="240" w:lineRule="auto"/>
            </w:pPr>
            <w:r>
              <w:t>2013-</w:t>
            </w:r>
            <w:r w:rsidR="005015A0">
              <w:t>2019</w:t>
            </w:r>
          </w:p>
          <w:p w14:paraId="1C658E4D" w14:textId="77777777" w:rsidR="00E76894" w:rsidRDefault="00E76894" w:rsidP="00607445">
            <w:pPr>
              <w:spacing w:line="240" w:lineRule="auto"/>
              <w:rPr>
                <w:sz w:val="24"/>
              </w:rPr>
            </w:pPr>
          </w:p>
          <w:p w14:paraId="310847D5" w14:textId="77777777" w:rsidR="00DE128F" w:rsidRDefault="00DE128F" w:rsidP="00E76894">
            <w:pPr>
              <w:spacing w:line="240" w:lineRule="auto"/>
            </w:pPr>
          </w:p>
        </w:tc>
      </w:tr>
    </w:tbl>
    <w:p w14:paraId="310847D7" w14:textId="77777777" w:rsidR="00520148" w:rsidRDefault="00520148" w:rsidP="00607445">
      <w:pPr>
        <w:spacing w:line="240" w:lineRule="auto"/>
      </w:pPr>
    </w:p>
    <w:sectPr w:rsidR="00520148">
      <w:footerReference w:type="default" r:id="rId8"/>
      <w:pgSz w:w="12240" w:h="15840"/>
      <w:pgMar w:top="1080" w:right="1800" w:bottom="1584" w:left="1800" w:header="965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AD39" w14:textId="77777777" w:rsidR="0005517E" w:rsidRDefault="0005517E">
      <w:r>
        <w:separator/>
      </w:r>
    </w:p>
    <w:p w14:paraId="5DB96B1A" w14:textId="77777777" w:rsidR="0005517E" w:rsidRDefault="0005517E"/>
  </w:endnote>
  <w:endnote w:type="continuationSeparator" w:id="0">
    <w:p w14:paraId="3D689931" w14:textId="77777777" w:rsidR="0005517E" w:rsidRDefault="0005517E">
      <w:r>
        <w:continuationSeparator/>
      </w:r>
    </w:p>
    <w:p w14:paraId="70C9B481" w14:textId="77777777" w:rsidR="0005517E" w:rsidRDefault="00055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  <w:tblDescription w:val="Continuation footer layout table"/>
    </w:tblPr>
    <w:tblGrid>
      <w:gridCol w:w="461"/>
      <w:gridCol w:w="8395"/>
    </w:tblGrid>
    <w:tr w:rsidR="00811B42" w14:paraId="310847E2" w14:textId="77777777" w:rsidTr="00C07845">
      <w:tc>
        <w:tcPr>
          <w:tcW w:w="450" w:type="dxa"/>
          <w:tcBorders>
            <w:right w:val="nil"/>
          </w:tcBorders>
        </w:tcPr>
        <w:p w14:paraId="310847E0" w14:textId="77777777" w:rsidR="00811B42" w:rsidRDefault="00811B42">
          <w:pPr>
            <w:pStyle w:val="Footer"/>
            <w:rPr>
              <w:rFonts w:ascii="Century Gothic" w:hAnsi="Century Gothic"/>
            </w:rPr>
          </w:pPr>
        </w:p>
      </w:tc>
      <w:tc>
        <w:tcPr>
          <w:tcW w:w="8190" w:type="dxa"/>
          <w:tcBorders>
            <w:top w:val="nil"/>
            <w:left w:val="nil"/>
            <w:bottom w:val="single" w:sz="4" w:space="0" w:color="auto"/>
          </w:tcBorders>
        </w:tcPr>
        <w:sdt>
          <w:sdtPr>
            <w:alias w:val="Your name:"/>
            <w:tag w:val="Your name:"/>
            <w:id w:val="1855997168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 w:multiLine="1"/>
          </w:sdtPr>
          <w:sdtEndPr/>
          <w:sdtContent>
            <w:p w14:paraId="310847E1" w14:textId="77777777" w:rsidR="00811B42" w:rsidRPr="004B0292" w:rsidRDefault="00874668" w:rsidP="009E6C55">
              <w:pPr>
                <w:pStyle w:val="Footer"/>
              </w:pPr>
              <w:r>
                <w:t>Katelyn Allen</w:t>
              </w:r>
            </w:p>
          </w:sdtContent>
        </w:sdt>
      </w:tc>
    </w:tr>
    <w:tr w:rsidR="00811B42" w:rsidRPr="00E5492A" w14:paraId="310847E5" w14:textId="77777777" w:rsidTr="00C07845">
      <w:tc>
        <w:tcPr>
          <w:tcW w:w="450" w:type="dxa"/>
          <w:tcBorders>
            <w:right w:val="nil"/>
          </w:tcBorders>
        </w:tcPr>
        <w:sdt>
          <w:sdtPr>
            <w:id w:val="38691975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10847E3" w14:textId="77777777" w:rsidR="00811B42" w:rsidRDefault="004B0292">
              <w:pPr>
                <w:pStyle w:val="Footer"/>
                <w:rPr>
                  <w:rFonts w:asciiTheme="minorHAnsi" w:eastAsiaTheme="minorEastAsia" w:hAnsiTheme="minorHAnsi"/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3E0535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8190" w:type="dxa"/>
          <w:tcBorders>
            <w:top w:val="single" w:sz="4" w:space="0" w:color="auto"/>
            <w:left w:val="nil"/>
            <w:bottom w:val="nil"/>
          </w:tcBorders>
        </w:tcPr>
        <w:p w14:paraId="310847E4" w14:textId="370D3475" w:rsidR="00811B42" w:rsidRPr="002002B3" w:rsidRDefault="00E5492A" w:rsidP="00DA3B8F">
          <w:pPr>
            <w:pStyle w:val="Footer-Bold"/>
            <w:rPr>
              <w:lang w:val="es-MX"/>
            </w:rPr>
          </w:pPr>
          <w:sdt>
            <w:sdtPr>
              <w:rPr>
                <w:lang w:val="es-MX"/>
              </w:rPr>
              <w:alias w:val="Enter street address, city, st zip code:"/>
              <w:tag w:val="Enter street address, city, st zip code:"/>
              <w:id w:val="1360861143"/>
              <w:placeholder>
                <w:docPart w:val="6D9C3CB8C4614C4EB11AF731A276F42B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5415DC">
                <w:rPr>
                  <w:lang w:val="es-MX"/>
                </w:rPr>
                <w:t>6128 Henderson Dr. La Mesa, CA 91942</w:t>
              </w:r>
            </w:sdtContent>
          </w:sdt>
          <w:r w:rsidR="00DA3B8F" w:rsidRPr="002002B3">
            <w:rPr>
              <w:lang w:val="es-MX"/>
            </w:rPr>
            <w:t xml:space="preserve">  </w:t>
          </w:r>
          <w:sdt>
            <w:sdtPr>
              <w:rPr>
                <w:lang w:val="es-MX"/>
              </w:rPr>
              <w:alias w:val="Phone:"/>
              <w:tag w:val="Phone:"/>
              <w:id w:val="-1382704263"/>
              <w:dataBinding w:prefixMappings="xmlns:ns0='http://schemas.microsoft.com/office/2006/coverPageProps' " w:xpath="/ns0:CoverPageProperties[1]/ns0:CompanyPhone[1]" w:storeItemID="{55AF091B-3C7A-41E3-B477-F2FDAA23CFDA}"/>
              <w:text w:multiLine="1"/>
            </w:sdtPr>
            <w:sdtEndPr/>
            <w:sdtContent>
              <w:r w:rsidR="00874668" w:rsidRPr="002002B3">
                <w:rPr>
                  <w:lang w:val="es-MX"/>
                </w:rPr>
                <w:br/>
                <w:t>925-813-4651</w:t>
              </w:r>
            </w:sdtContent>
          </w:sdt>
          <w:r w:rsidR="00DA3B8F" w:rsidRPr="002002B3">
            <w:rPr>
              <w:lang w:val="es-MX"/>
            </w:rPr>
            <w:t xml:space="preserve">  </w:t>
          </w:r>
          <w:sdt>
            <w:sdtPr>
              <w:rPr>
                <w:lang w:val="es-MX"/>
              </w:rPr>
              <w:alias w:val="Email:"/>
              <w:tag w:val="Email:"/>
              <w:id w:val="-1018317133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</w:sdtPr>
            <w:sdtEndPr/>
            <w:sdtContent>
              <w:r w:rsidR="00874668" w:rsidRPr="002002B3">
                <w:rPr>
                  <w:lang w:val="es-MX"/>
                </w:rPr>
                <w:t>kkallen29@gmail.com</w:t>
              </w:r>
            </w:sdtContent>
          </w:sdt>
        </w:p>
      </w:tc>
    </w:tr>
  </w:tbl>
  <w:p w14:paraId="310847E6" w14:textId="77777777" w:rsidR="00811B42" w:rsidRPr="002002B3" w:rsidRDefault="00811B42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49A5" w14:textId="77777777" w:rsidR="0005517E" w:rsidRDefault="0005517E">
      <w:r>
        <w:separator/>
      </w:r>
    </w:p>
    <w:p w14:paraId="4E1EF57D" w14:textId="77777777" w:rsidR="0005517E" w:rsidRDefault="0005517E"/>
  </w:footnote>
  <w:footnote w:type="continuationSeparator" w:id="0">
    <w:p w14:paraId="2335D768" w14:textId="77777777" w:rsidR="0005517E" w:rsidRDefault="0005517E">
      <w:r>
        <w:continuationSeparator/>
      </w:r>
    </w:p>
    <w:p w14:paraId="63956800" w14:textId="77777777" w:rsidR="0005517E" w:rsidRDefault="000551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FEAC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280D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688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2E20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46CA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EB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28B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566E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43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30E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485"/>
    <w:multiLevelType w:val="multilevel"/>
    <w:tmpl w:val="EA707DA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629244B1"/>
    <w:multiLevelType w:val="hybridMultilevel"/>
    <w:tmpl w:val="B5A06236"/>
    <w:lvl w:ilvl="0" w:tplc="2BB4EA6E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 w15:restartNumberingAfterBreak="0">
    <w:nsid w:val="699B305E"/>
    <w:multiLevelType w:val="hybridMultilevel"/>
    <w:tmpl w:val="E6FCD786"/>
    <w:lvl w:ilvl="0" w:tplc="AAC61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B0B7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668"/>
    <w:rsid w:val="00006DA8"/>
    <w:rsid w:val="000179F5"/>
    <w:rsid w:val="00023138"/>
    <w:rsid w:val="00023D60"/>
    <w:rsid w:val="0004407C"/>
    <w:rsid w:val="0005286D"/>
    <w:rsid w:val="0005517E"/>
    <w:rsid w:val="0005732E"/>
    <w:rsid w:val="00066943"/>
    <w:rsid w:val="0009113D"/>
    <w:rsid w:val="000941C7"/>
    <w:rsid w:val="000C2556"/>
    <w:rsid w:val="000E387F"/>
    <w:rsid w:val="001008A9"/>
    <w:rsid w:val="00104656"/>
    <w:rsid w:val="0013717E"/>
    <w:rsid w:val="001454EE"/>
    <w:rsid w:val="0015218E"/>
    <w:rsid w:val="00190875"/>
    <w:rsid w:val="00191D62"/>
    <w:rsid w:val="001949D2"/>
    <w:rsid w:val="001B1A27"/>
    <w:rsid w:val="002002B3"/>
    <w:rsid w:val="0020172B"/>
    <w:rsid w:val="00207E96"/>
    <w:rsid w:val="002130DA"/>
    <w:rsid w:val="002507AE"/>
    <w:rsid w:val="00250D3B"/>
    <w:rsid w:val="00287E99"/>
    <w:rsid w:val="002914E1"/>
    <w:rsid w:val="002A5F0C"/>
    <w:rsid w:val="002B1574"/>
    <w:rsid w:val="002B1C6F"/>
    <w:rsid w:val="002C4D3B"/>
    <w:rsid w:val="002D2FC2"/>
    <w:rsid w:val="002D56EC"/>
    <w:rsid w:val="002E4DEA"/>
    <w:rsid w:val="002F2A65"/>
    <w:rsid w:val="00320FC0"/>
    <w:rsid w:val="00330D93"/>
    <w:rsid w:val="00386B5E"/>
    <w:rsid w:val="00392072"/>
    <w:rsid w:val="00397F61"/>
    <w:rsid w:val="003C75A2"/>
    <w:rsid w:val="003E0535"/>
    <w:rsid w:val="003E0A44"/>
    <w:rsid w:val="003E109A"/>
    <w:rsid w:val="003E2619"/>
    <w:rsid w:val="003F1D75"/>
    <w:rsid w:val="003F3855"/>
    <w:rsid w:val="00410E3A"/>
    <w:rsid w:val="004112C4"/>
    <w:rsid w:val="004248A7"/>
    <w:rsid w:val="00425864"/>
    <w:rsid w:val="00435EC0"/>
    <w:rsid w:val="00436FF2"/>
    <w:rsid w:val="00441F33"/>
    <w:rsid w:val="00455BAB"/>
    <w:rsid w:val="0046392F"/>
    <w:rsid w:val="0046704B"/>
    <w:rsid w:val="004A2034"/>
    <w:rsid w:val="004A4A08"/>
    <w:rsid w:val="004A7EF8"/>
    <w:rsid w:val="004B0292"/>
    <w:rsid w:val="004B3A59"/>
    <w:rsid w:val="004D20E0"/>
    <w:rsid w:val="004D4988"/>
    <w:rsid w:val="004F197F"/>
    <w:rsid w:val="005015A0"/>
    <w:rsid w:val="00520148"/>
    <w:rsid w:val="005304A9"/>
    <w:rsid w:val="0053221C"/>
    <w:rsid w:val="005415DC"/>
    <w:rsid w:val="00550645"/>
    <w:rsid w:val="005834B0"/>
    <w:rsid w:val="005953AE"/>
    <w:rsid w:val="005B530E"/>
    <w:rsid w:val="005E671C"/>
    <w:rsid w:val="005F31A0"/>
    <w:rsid w:val="00607445"/>
    <w:rsid w:val="00611854"/>
    <w:rsid w:val="00632C9D"/>
    <w:rsid w:val="00661F6D"/>
    <w:rsid w:val="006637F6"/>
    <w:rsid w:val="00675111"/>
    <w:rsid w:val="0068477B"/>
    <w:rsid w:val="00685BBE"/>
    <w:rsid w:val="00685E6F"/>
    <w:rsid w:val="00691D3C"/>
    <w:rsid w:val="006B1981"/>
    <w:rsid w:val="006C5AE0"/>
    <w:rsid w:val="006C6384"/>
    <w:rsid w:val="00703000"/>
    <w:rsid w:val="00705030"/>
    <w:rsid w:val="00707891"/>
    <w:rsid w:val="00735880"/>
    <w:rsid w:val="00736E01"/>
    <w:rsid w:val="00745600"/>
    <w:rsid w:val="00753F92"/>
    <w:rsid w:val="00757BEB"/>
    <w:rsid w:val="007673F9"/>
    <w:rsid w:val="00790169"/>
    <w:rsid w:val="007A11A4"/>
    <w:rsid w:val="007A1F3F"/>
    <w:rsid w:val="007C7B09"/>
    <w:rsid w:val="007E4F90"/>
    <w:rsid w:val="007E5C31"/>
    <w:rsid w:val="007E5D9C"/>
    <w:rsid w:val="00804A31"/>
    <w:rsid w:val="00811B42"/>
    <w:rsid w:val="00813DF0"/>
    <w:rsid w:val="00854189"/>
    <w:rsid w:val="00857656"/>
    <w:rsid w:val="00874668"/>
    <w:rsid w:val="008913A6"/>
    <w:rsid w:val="00892DEB"/>
    <w:rsid w:val="008A7E1E"/>
    <w:rsid w:val="008B383F"/>
    <w:rsid w:val="008F24FA"/>
    <w:rsid w:val="00900C2A"/>
    <w:rsid w:val="00930D0E"/>
    <w:rsid w:val="00935526"/>
    <w:rsid w:val="00936BAA"/>
    <w:rsid w:val="00943768"/>
    <w:rsid w:val="0098312D"/>
    <w:rsid w:val="00990577"/>
    <w:rsid w:val="009C7407"/>
    <w:rsid w:val="009E6C55"/>
    <w:rsid w:val="00A27937"/>
    <w:rsid w:val="00A324EB"/>
    <w:rsid w:val="00A57060"/>
    <w:rsid w:val="00A57FD7"/>
    <w:rsid w:val="00A6119F"/>
    <w:rsid w:val="00A618AD"/>
    <w:rsid w:val="00A83146"/>
    <w:rsid w:val="00A97B5E"/>
    <w:rsid w:val="00AB7E44"/>
    <w:rsid w:val="00AC7287"/>
    <w:rsid w:val="00AD4047"/>
    <w:rsid w:val="00AF0E5E"/>
    <w:rsid w:val="00B22ECA"/>
    <w:rsid w:val="00B36A37"/>
    <w:rsid w:val="00B510CE"/>
    <w:rsid w:val="00BB633A"/>
    <w:rsid w:val="00BC2A93"/>
    <w:rsid w:val="00BE2697"/>
    <w:rsid w:val="00BE4D73"/>
    <w:rsid w:val="00BF4376"/>
    <w:rsid w:val="00C05A3C"/>
    <w:rsid w:val="00C07845"/>
    <w:rsid w:val="00C07975"/>
    <w:rsid w:val="00C122E3"/>
    <w:rsid w:val="00C30FA8"/>
    <w:rsid w:val="00C33413"/>
    <w:rsid w:val="00C56017"/>
    <w:rsid w:val="00C60100"/>
    <w:rsid w:val="00C9418B"/>
    <w:rsid w:val="00CA2D93"/>
    <w:rsid w:val="00CA5745"/>
    <w:rsid w:val="00CB0067"/>
    <w:rsid w:val="00CB1FED"/>
    <w:rsid w:val="00CE1F81"/>
    <w:rsid w:val="00CE5306"/>
    <w:rsid w:val="00CF6021"/>
    <w:rsid w:val="00D12915"/>
    <w:rsid w:val="00D1588C"/>
    <w:rsid w:val="00D17FBD"/>
    <w:rsid w:val="00D26D75"/>
    <w:rsid w:val="00D42D13"/>
    <w:rsid w:val="00D472D7"/>
    <w:rsid w:val="00D71604"/>
    <w:rsid w:val="00D73550"/>
    <w:rsid w:val="00D82F7A"/>
    <w:rsid w:val="00D94282"/>
    <w:rsid w:val="00DA3B8F"/>
    <w:rsid w:val="00DB28F4"/>
    <w:rsid w:val="00DC5B8B"/>
    <w:rsid w:val="00DD6301"/>
    <w:rsid w:val="00DE128F"/>
    <w:rsid w:val="00DE49E3"/>
    <w:rsid w:val="00E00FAF"/>
    <w:rsid w:val="00E16D57"/>
    <w:rsid w:val="00E44F41"/>
    <w:rsid w:val="00E50659"/>
    <w:rsid w:val="00E5492A"/>
    <w:rsid w:val="00E56C11"/>
    <w:rsid w:val="00E60191"/>
    <w:rsid w:val="00E76894"/>
    <w:rsid w:val="00E80AD4"/>
    <w:rsid w:val="00E951C0"/>
    <w:rsid w:val="00E9552D"/>
    <w:rsid w:val="00E956CE"/>
    <w:rsid w:val="00EC4130"/>
    <w:rsid w:val="00ED2401"/>
    <w:rsid w:val="00ED3ACD"/>
    <w:rsid w:val="00ED4A81"/>
    <w:rsid w:val="00EF0DC3"/>
    <w:rsid w:val="00EF148F"/>
    <w:rsid w:val="00EF253E"/>
    <w:rsid w:val="00F05076"/>
    <w:rsid w:val="00F341BA"/>
    <w:rsid w:val="00F64469"/>
    <w:rsid w:val="00F85522"/>
    <w:rsid w:val="00FB681B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084795"/>
  <w15:docId w15:val="{429F778C-A600-4401-AC43-851B02DC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845"/>
  </w:style>
  <w:style w:type="paragraph" w:styleId="Heading1">
    <w:name w:val="heading 1"/>
    <w:basedOn w:val="Normal"/>
    <w:uiPriority w:val="7"/>
    <w:qFormat/>
    <w:rsid w:val="00C07845"/>
    <w:pPr>
      <w:contextualSpacing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uiPriority w:val="7"/>
    <w:qFormat/>
    <w:rsid w:val="00C07845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7"/>
    <w:semiHidden/>
    <w:unhideWhenUsed/>
    <w:qFormat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7"/>
    <w:semiHidden/>
    <w:unhideWhenUsed/>
    <w:qFormat/>
    <w:rsid w:val="00753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7"/>
    <w:semiHidden/>
    <w:unhideWhenUsed/>
    <w:qFormat/>
    <w:rsid w:val="00753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7"/>
    <w:semiHidden/>
    <w:unhideWhenUsed/>
    <w:qFormat/>
    <w:rsid w:val="00753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unhideWhenUsed/>
    <w:qFormat/>
    <w:rsid w:val="00753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7"/>
    <w:semiHidden/>
    <w:unhideWhenUsed/>
    <w:qFormat/>
    <w:rsid w:val="00753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semiHidden/>
    <w:unhideWhenUsed/>
    <w:qFormat/>
    <w:rsid w:val="00753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uiPriority w:val="2"/>
    <w:unhideWhenUsed/>
    <w:qFormat/>
    <w:rsid w:val="00C56017"/>
    <w:pPr>
      <w:spacing w:before="60" w:after="480"/>
      <w:contextualSpacing/>
      <w:jc w:val="right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8"/>
    <w:qFormat/>
    <w:rsid w:val="00C07845"/>
    <w:pPr>
      <w:numPr>
        <w:numId w:val="15"/>
      </w:numPr>
      <w:spacing w:after="240"/>
      <w:contextualSpacing/>
    </w:pPr>
  </w:style>
  <w:style w:type="paragraph" w:styleId="BalloonText">
    <w:name w:val="Balloon Text"/>
    <w:basedOn w:val="Normal"/>
    <w:uiPriority w:val="7"/>
    <w:semiHidden/>
    <w:unhideWhenUsed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EF253E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rsid w:val="00250D3B"/>
    <w:pPr>
      <w:spacing w:after="0"/>
      <w:jc w:val="right"/>
    </w:pPr>
    <w:rPr>
      <w:rFonts w:asciiTheme="majorHAnsi" w:eastAsiaTheme="majorEastAsia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250D3B"/>
    <w:rPr>
      <w:rFonts w:asciiTheme="majorHAnsi" w:eastAsiaTheme="majorEastAsia" w:hAnsiTheme="majorHAnsi"/>
    </w:rPr>
  </w:style>
  <w:style w:type="paragraph" w:customStyle="1" w:styleId="Footer-Bold">
    <w:name w:val="Footer - Bold"/>
    <w:basedOn w:val="Footer"/>
    <w:link w:val="Footer-BoldChar"/>
    <w:uiPriority w:val="99"/>
    <w:rPr>
      <w:b/>
    </w:rPr>
  </w:style>
  <w:style w:type="character" w:customStyle="1" w:styleId="Footer-BoldChar">
    <w:name w:val="Footer - Bold Char"/>
    <w:basedOn w:val="FooterChar"/>
    <w:link w:val="Footer-Bold"/>
    <w:uiPriority w:val="99"/>
    <w:rPr>
      <w:rFonts w:asciiTheme="majorHAnsi" w:eastAsiaTheme="majorEastAsia" w:hAnsiTheme="majorHAnsi"/>
      <w:b/>
    </w:rPr>
  </w:style>
  <w:style w:type="paragraph" w:styleId="Title">
    <w:name w:val="Title"/>
    <w:basedOn w:val="Normal"/>
    <w:link w:val="TitleChar"/>
    <w:uiPriority w:val="1"/>
    <w:qFormat/>
    <w:rsid w:val="00250D3B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0D3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3F92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253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25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25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25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253E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7"/>
    <w:semiHidden/>
    <w:unhideWhenUsed/>
    <w:rsid w:val="00EF253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7"/>
    <w:semiHidden/>
    <w:unhideWhenUsed/>
    <w:rsid w:val="00753F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7"/>
    <w:semiHidden/>
    <w:rsid w:val="00753F92"/>
  </w:style>
  <w:style w:type="paragraph" w:styleId="BodyText2">
    <w:name w:val="Body Text 2"/>
    <w:basedOn w:val="Normal"/>
    <w:link w:val="BodyText2Char"/>
    <w:uiPriority w:val="7"/>
    <w:semiHidden/>
    <w:unhideWhenUsed/>
    <w:rsid w:val="00753F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53F92"/>
  </w:style>
  <w:style w:type="paragraph" w:styleId="BodyText3">
    <w:name w:val="Body Text 3"/>
    <w:basedOn w:val="Normal"/>
    <w:link w:val="BodyText3Char"/>
    <w:uiPriority w:val="7"/>
    <w:semiHidden/>
    <w:unhideWhenUsed/>
    <w:rsid w:val="00753F9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53F9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753F92"/>
  </w:style>
  <w:style w:type="paragraph" w:styleId="BodyTextIndent">
    <w:name w:val="Body Text Indent"/>
    <w:basedOn w:val="Normal"/>
    <w:link w:val="BodyTextIndentChar"/>
    <w:uiPriority w:val="7"/>
    <w:semiHidden/>
    <w:unhideWhenUsed/>
    <w:rsid w:val="00753F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53F92"/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rsid w:val="00753F92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53F92"/>
  </w:style>
  <w:style w:type="paragraph" w:styleId="BodyTextIndent2">
    <w:name w:val="Body Text Indent 2"/>
    <w:basedOn w:val="Normal"/>
    <w:link w:val="BodyTextIndent2Char"/>
    <w:uiPriority w:val="7"/>
    <w:semiHidden/>
    <w:unhideWhenUsed/>
    <w:rsid w:val="00753F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53F92"/>
  </w:style>
  <w:style w:type="paragraph" w:styleId="BodyTextIndent3">
    <w:name w:val="Body Text Indent 3"/>
    <w:basedOn w:val="Normal"/>
    <w:link w:val="BodyTextIndent3Char"/>
    <w:uiPriority w:val="7"/>
    <w:semiHidden/>
    <w:unhideWhenUsed/>
    <w:rsid w:val="00753F9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53F9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53F9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753F9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53F92"/>
  </w:style>
  <w:style w:type="table" w:styleId="ColorfulGrid">
    <w:name w:val="Colorful Grid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7"/>
    <w:semiHidden/>
    <w:unhideWhenUsed/>
    <w:rsid w:val="00753F9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7"/>
    <w:semiHidden/>
    <w:unhideWhenUsed/>
    <w:rsid w:val="00753F9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7"/>
    <w:semiHidden/>
    <w:rsid w:val="00753F9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7"/>
    <w:semiHidden/>
    <w:unhideWhenUsed/>
    <w:rsid w:val="00753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7"/>
    <w:semiHidden/>
    <w:rsid w:val="00753F9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unhideWhenUsed/>
    <w:rsid w:val="00753F92"/>
  </w:style>
  <w:style w:type="character" w:customStyle="1" w:styleId="DateChar">
    <w:name w:val="Date Char"/>
    <w:basedOn w:val="DefaultParagraphFont"/>
    <w:link w:val="Date"/>
    <w:uiPriority w:val="7"/>
    <w:semiHidden/>
    <w:rsid w:val="00753F92"/>
  </w:style>
  <w:style w:type="paragraph" w:styleId="DocumentMap">
    <w:name w:val="Document Map"/>
    <w:basedOn w:val="Normal"/>
    <w:link w:val="DocumentMapChar"/>
    <w:uiPriority w:val="7"/>
    <w:semiHidden/>
    <w:unhideWhenUsed/>
    <w:rsid w:val="00753F9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53F9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7"/>
    <w:semiHidden/>
    <w:unhideWhenUsed/>
    <w:rsid w:val="00753F9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753F92"/>
  </w:style>
  <w:style w:type="character" w:styleId="Emphasis">
    <w:name w:val="Emphasis"/>
    <w:basedOn w:val="DefaultParagraphFont"/>
    <w:uiPriority w:val="7"/>
    <w:semiHidden/>
    <w:unhideWhenUsed/>
    <w:qFormat/>
    <w:rsid w:val="00753F92"/>
    <w:rPr>
      <w:i/>
      <w:iCs/>
    </w:rPr>
  </w:style>
  <w:style w:type="character" w:styleId="EndnoteReference">
    <w:name w:val="end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753F92"/>
    <w:rPr>
      <w:szCs w:val="20"/>
    </w:rPr>
  </w:style>
  <w:style w:type="paragraph" w:styleId="EnvelopeAddress">
    <w:name w:val="envelope address"/>
    <w:basedOn w:val="Normal"/>
    <w:uiPriority w:val="7"/>
    <w:semiHidden/>
    <w:unhideWhenUsed/>
    <w:rsid w:val="00753F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7"/>
    <w:semiHidden/>
    <w:unhideWhenUsed/>
    <w:rsid w:val="00753F9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7"/>
    <w:semiHidden/>
    <w:unhideWhenUsed/>
    <w:rsid w:val="00753F92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semiHidden/>
    <w:rsid w:val="00753F92"/>
    <w:rPr>
      <w:szCs w:val="20"/>
    </w:rPr>
  </w:style>
  <w:style w:type="table" w:customStyle="1" w:styleId="GridTable1Light1">
    <w:name w:val="Grid Table 1 Light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7"/>
    <w:semiHidden/>
    <w:rsid w:val="00753F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7"/>
    <w:semiHidden/>
    <w:rsid w:val="00753F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53F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53F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53F9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53F9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7"/>
    <w:semiHidden/>
    <w:unhideWhenUsed/>
    <w:rsid w:val="00753F92"/>
  </w:style>
  <w:style w:type="paragraph" w:styleId="HTMLAddress">
    <w:name w:val="HTML Address"/>
    <w:basedOn w:val="Normal"/>
    <w:link w:val="HTMLAddressChar"/>
    <w:uiPriority w:val="7"/>
    <w:semiHidden/>
    <w:unhideWhenUsed/>
    <w:rsid w:val="00753F9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53F92"/>
    <w:rPr>
      <w:i/>
      <w:iCs/>
    </w:rPr>
  </w:style>
  <w:style w:type="character" w:styleId="HTMLCite">
    <w:name w:val="HTML Cite"/>
    <w:basedOn w:val="DefaultParagraphFont"/>
    <w:uiPriority w:val="7"/>
    <w:semiHidden/>
    <w:unhideWhenUsed/>
    <w:rsid w:val="00753F92"/>
    <w:rPr>
      <w:i/>
      <w:iCs/>
    </w:rPr>
  </w:style>
  <w:style w:type="character" w:styleId="HTMLCode">
    <w:name w:val="HTML Code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7"/>
    <w:semiHidden/>
    <w:unhideWhenUsed/>
    <w:rsid w:val="00753F92"/>
    <w:rPr>
      <w:i/>
      <w:iCs/>
    </w:rPr>
  </w:style>
  <w:style w:type="character" w:styleId="HTMLKeyboard">
    <w:name w:val="HTML Keyboard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53F9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7"/>
    <w:semiHidden/>
    <w:unhideWhenUsed/>
    <w:rsid w:val="00753F9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7"/>
    <w:semiHidden/>
    <w:unhideWhenUsed/>
    <w:rsid w:val="00753F92"/>
    <w:rPr>
      <w:i/>
      <w:iCs/>
    </w:rPr>
  </w:style>
  <w:style w:type="character" w:styleId="Hyperlink">
    <w:name w:val="Hyperlink"/>
    <w:basedOn w:val="DefaultParagraphFont"/>
    <w:uiPriority w:val="7"/>
    <w:semiHidden/>
    <w:unhideWhenUsed/>
    <w:rsid w:val="00753F9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7"/>
    <w:semiHidden/>
    <w:unhideWhenUsed/>
    <w:rsid w:val="00753F9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7"/>
    <w:semiHidden/>
    <w:unhideWhenUsed/>
    <w:rsid w:val="00753F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1F6D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53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rsid w:val="00753F92"/>
  </w:style>
  <w:style w:type="paragraph" w:styleId="List">
    <w:name w:val="List"/>
    <w:basedOn w:val="Normal"/>
    <w:uiPriority w:val="7"/>
    <w:semiHidden/>
    <w:unhideWhenUsed/>
    <w:rsid w:val="00753F92"/>
    <w:pPr>
      <w:ind w:left="360" w:hanging="360"/>
      <w:contextualSpacing/>
    </w:pPr>
  </w:style>
  <w:style w:type="paragraph" w:styleId="List2">
    <w:name w:val="List 2"/>
    <w:basedOn w:val="Normal"/>
    <w:uiPriority w:val="7"/>
    <w:semiHidden/>
    <w:unhideWhenUsed/>
    <w:rsid w:val="00753F92"/>
    <w:pPr>
      <w:ind w:left="720" w:hanging="360"/>
      <w:contextualSpacing/>
    </w:pPr>
  </w:style>
  <w:style w:type="paragraph" w:styleId="List3">
    <w:name w:val="List 3"/>
    <w:basedOn w:val="Normal"/>
    <w:uiPriority w:val="7"/>
    <w:semiHidden/>
    <w:unhideWhenUsed/>
    <w:rsid w:val="00753F92"/>
    <w:pPr>
      <w:ind w:left="1080" w:hanging="360"/>
      <w:contextualSpacing/>
    </w:pPr>
  </w:style>
  <w:style w:type="paragraph" w:styleId="List4">
    <w:name w:val="List 4"/>
    <w:basedOn w:val="Normal"/>
    <w:uiPriority w:val="7"/>
    <w:semiHidden/>
    <w:unhideWhenUsed/>
    <w:rsid w:val="00753F92"/>
    <w:pPr>
      <w:ind w:left="1440" w:hanging="360"/>
      <w:contextualSpacing/>
    </w:pPr>
  </w:style>
  <w:style w:type="paragraph" w:styleId="List5">
    <w:name w:val="List 5"/>
    <w:basedOn w:val="Normal"/>
    <w:uiPriority w:val="7"/>
    <w:semiHidden/>
    <w:unhideWhenUsed/>
    <w:rsid w:val="00753F92"/>
    <w:pPr>
      <w:ind w:left="1800" w:hanging="360"/>
      <w:contextualSpacing/>
    </w:pPr>
  </w:style>
  <w:style w:type="paragraph" w:styleId="ListBullet2">
    <w:name w:val="List Bullet 2"/>
    <w:basedOn w:val="Normal"/>
    <w:uiPriority w:val="7"/>
    <w:semiHidden/>
    <w:unhideWhenUsed/>
    <w:rsid w:val="00753F9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7"/>
    <w:semiHidden/>
    <w:unhideWhenUsed/>
    <w:rsid w:val="00753F9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7"/>
    <w:semiHidden/>
    <w:unhideWhenUsed/>
    <w:rsid w:val="00753F9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7"/>
    <w:semiHidden/>
    <w:unhideWhenUsed/>
    <w:rsid w:val="00753F9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7"/>
    <w:semiHidden/>
    <w:unhideWhenUsed/>
    <w:rsid w:val="00753F9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7"/>
    <w:semiHidden/>
    <w:unhideWhenUsed/>
    <w:rsid w:val="00753F9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7"/>
    <w:semiHidden/>
    <w:unhideWhenUsed/>
    <w:rsid w:val="00753F9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7"/>
    <w:semiHidden/>
    <w:unhideWhenUsed/>
    <w:rsid w:val="00753F9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7"/>
    <w:semiHidden/>
    <w:unhideWhenUsed/>
    <w:rsid w:val="00753F92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qFormat/>
    <w:rsid w:val="00C07845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7"/>
    <w:semiHidden/>
    <w:unhideWhenUsed/>
    <w:rsid w:val="00753F9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7"/>
    <w:semiHidden/>
    <w:unhideWhenUsed/>
    <w:rsid w:val="00753F9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7"/>
    <w:semiHidden/>
    <w:unhideWhenUsed/>
    <w:rsid w:val="00753F9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7"/>
    <w:semiHidden/>
    <w:unhideWhenUsed/>
    <w:rsid w:val="00753F9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753F9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7"/>
    <w:semiHidden/>
    <w:unhideWhenUsed/>
    <w:rsid w:val="00753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7"/>
    <w:semiHidden/>
    <w:rsid w:val="00753F9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753F9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7"/>
    <w:semiHidden/>
    <w:unhideWhenUsed/>
    <w:rsid w:val="00753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53F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753F92"/>
    <w:pPr>
      <w:spacing w:after="0" w:line="240" w:lineRule="auto"/>
    </w:pPr>
  </w:style>
  <w:style w:type="paragraph" w:styleId="NormalWeb">
    <w:name w:val="Normal (Web)"/>
    <w:basedOn w:val="Normal"/>
    <w:uiPriority w:val="7"/>
    <w:semiHidden/>
    <w:unhideWhenUsed/>
    <w:rsid w:val="00753F9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7"/>
    <w:semiHidden/>
    <w:unhideWhenUsed/>
    <w:rsid w:val="00753F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rsid w:val="00753F9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53F92"/>
  </w:style>
  <w:style w:type="character" w:styleId="PageNumber">
    <w:name w:val="page number"/>
    <w:basedOn w:val="DefaultParagraphFont"/>
    <w:uiPriority w:val="7"/>
    <w:semiHidden/>
    <w:unhideWhenUsed/>
    <w:rsid w:val="00753F92"/>
  </w:style>
  <w:style w:type="table" w:customStyle="1" w:styleId="PlainTable11">
    <w:name w:val="Plain Table 11"/>
    <w:basedOn w:val="TableNormal"/>
    <w:uiPriority w:val="4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53F9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rsid w:val="00753F92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53F92"/>
  </w:style>
  <w:style w:type="paragraph" w:styleId="Signature">
    <w:name w:val="Signature"/>
    <w:basedOn w:val="Normal"/>
    <w:link w:val="Signature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53F92"/>
  </w:style>
  <w:style w:type="character" w:customStyle="1" w:styleId="SmartHyperlink1">
    <w:name w:val="Smart Hyperlink1"/>
    <w:basedOn w:val="DefaultParagraphFont"/>
    <w:uiPriority w:val="99"/>
    <w:semiHidden/>
    <w:unhideWhenUsed/>
    <w:rsid w:val="00753F92"/>
    <w:rPr>
      <w:u w:val="dotted"/>
    </w:rPr>
  </w:style>
  <w:style w:type="character" w:styleId="Strong">
    <w:name w:val="Strong"/>
    <w:basedOn w:val="DefaultParagraphFont"/>
    <w:uiPriority w:val="7"/>
    <w:semiHidden/>
    <w:unhideWhenUsed/>
    <w:qFormat/>
    <w:rsid w:val="00753F92"/>
    <w:rPr>
      <w:b/>
      <w:bCs/>
    </w:rPr>
  </w:style>
  <w:style w:type="paragraph" w:styleId="Subtitle">
    <w:name w:val="Subtitle"/>
    <w:basedOn w:val="Normal"/>
    <w:link w:val="SubtitleChar"/>
    <w:uiPriority w:val="7"/>
    <w:semiHidden/>
    <w:unhideWhenUsed/>
    <w:qFormat/>
    <w:rsid w:val="00C07845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7"/>
    <w:semiHidden/>
    <w:rsid w:val="00C0784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3F9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3F92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753F9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53F9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753F9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53F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53F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53F9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53F9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53F9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53F9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53F9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53F9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53F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53F9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53F9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53F9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53F9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53F9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753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753F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53F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53F9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53F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53F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7"/>
    <w:semiHidden/>
    <w:unhideWhenUsed/>
    <w:rsid w:val="00753F9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7"/>
    <w:semiHidden/>
    <w:unhideWhenUsed/>
    <w:rsid w:val="00753F92"/>
    <w:pPr>
      <w:spacing w:after="0"/>
    </w:pPr>
  </w:style>
  <w:style w:type="table" w:styleId="TableProfessional">
    <w:name w:val="Table Professional"/>
    <w:basedOn w:val="TableNormal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53F9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53F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53F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53F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75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53F9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753F9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7"/>
    <w:semiHidden/>
    <w:unhideWhenUsed/>
    <w:rsid w:val="00753F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7"/>
    <w:semiHidden/>
    <w:unhideWhenUsed/>
    <w:rsid w:val="00753F92"/>
    <w:pPr>
      <w:spacing w:after="100"/>
    </w:pPr>
  </w:style>
  <w:style w:type="paragraph" w:styleId="TOC2">
    <w:name w:val="toc 2"/>
    <w:basedOn w:val="Normal"/>
    <w:next w:val="Normal"/>
    <w:autoRedefine/>
    <w:uiPriority w:val="7"/>
    <w:semiHidden/>
    <w:unhideWhenUsed/>
    <w:rsid w:val="00753F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7"/>
    <w:semiHidden/>
    <w:unhideWhenUsed/>
    <w:rsid w:val="00753F9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7"/>
    <w:semiHidden/>
    <w:unhideWhenUsed/>
    <w:rsid w:val="00753F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7"/>
    <w:semiHidden/>
    <w:unhideWhenUsed/>
    <w:rsid w:val="00753F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7"/>
    <w:semiHidden/>
    <w:unhideWhenUsed/>
    <w:rsid w:val="00753F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7"/>
    <w:semiHidden/>
    <w:unhideWhenUsed/>
    <w:rsid w:val="00753F9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7"/>
    <w:semiHidden/>
    <w:unhideWhenUsed/>
    <w:rsid w:val="00753F9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7"/>
    <w:semiHidden/>
    <w:unhideWhenUsed/>
    <w:rsid w:val="00753F9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A31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F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Functional_resume_Minimalist_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C0DE9F11014A3F906488DEBEA6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62E0-8AAE-4993-AB64-36F677C1C2BB}"/>
      </w:docPartPr>
      <w:docPartBody>
        <w:p w:rsidR="00E662DE" w:rsidRDefault="00AD54A7">
          <w:pPr>
            <w:pStyle w:val="B1C0DE9F11014A3F906488DEBEA62CDB"/>
          </w:pPr>
          <w:r>
            <w:t>Your Name</w:t>
          </w:r>
        </w:p>
      </w:docPartBody>
    </w:docPart>
    <w:docPart>
      <w:docPartPr>
        <w:name w:val="6D9C3CB8C4614C4EB11AF731A276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C549-532C-4E7A-9668-1AC44A10C6FD}"/>
      </w:docPartPr>
      <w:docPartBody>
        <w:p w:rsidR="00E662DE" w:rsidRDefault="00AD54A7">
          <w:pPr>
            <w:pStyle w:val="6D9C3CB8C4614C4EB11AF731A276F42B"/>
          </w:pPr>
          <w:r>
            <w:t>Street Address, City, ST ZIP Code</w:t>
          </w:r>
        </w:p>
      </w:docPartBody>
    </w:docPart>
    <w:docPart>
      <w:docPartPr>
        <w:name w:val="619518608FC743D895C1712BBEAD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574F5-5DE2-4ACA-9E90-FDEF1A542631}"/>
      </w:docPartPr>
      <w:docPartBody>
        <w:p w:rsidR="00E662DE" w:rsidRDefault="00AD54A7">
          <w:pPr>
            <w:pStyle w:val="619518608FC743D895C1712BBEAD5CDD"/>
          </w:pPr>
          <w:r>
            <w:t>Phone</w:t>
          </w:r>
        </w:p>
      </w:docPartBody>
    </w:docPart>
    <w:docPart>
      <w:docPartPr>
        <w:name w:val="A35B88C6C476452CB37D79003AFE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9C10-6B0E-435A-B81D-C90C1D49E4CF}"/>
      </w:docPartPr>
      <w:docPartBody>
        <w:p w:rsidR="00E662DE" w:rsidRDefault="00AD54A7">
          <w:pPr>
            <w:pStyle w:val="A35B88C6C476452CB37D79003AFEB64C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A7"/>
    <w:rsid w:val="001E05B4"/>
    <w:rsid w:val="00361BB3"/>
    <w:rsid w:val="003D6177"/>
    <w:rsid w:val="0057780E"/>
    <w:rsid w:val="00693CCA"/>
    <w:rsid w:val="006B74DE"/>
    <w:rsid w:val="006C384A"/>
    <w:rsid w:val="00AD54A7"/>
    <w:rsid w:val="00E43285"/>
    <w:rsid w:val="00E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C0DE9F11014A3F906488DEBEA62CDB">
    <w:name w:val="B1C0DE9F11014A3F906488DEBEA62CDB"/>
  </w:style>
  <w:style w:type="paragraph" w:customStyle="1" w:styleId="6D9C3CB8C4614C4EB11AF731A276F42B">
    <w:name w:val="6D9C3CB8C4614C4EB11AF731A276F42B"/>
  </w:style>
  <w:style w:type="paragraph" w:customStyle="1" w:styleId="619518608FC743D895C1712BBEAD5CDD">
    <w:name w:val="619518608FC743D895C1712BBEAD5CDD"/>
  </w:style>
  <w:style w:type="paragraph" w:customStyle="1" w:styleId="A35B88C6C476452CB37D79003AFEB64C">
    <w:name w:val="A35B88C6C476452CB37D79003AFEB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6128 Henderson Dr. La Mesa, CA 91942</CompanyAddress>
  <CompanyPhone>
925-813-4651</CompanyPhone>
  <CompanyFax/>
  <CompanyEmail>kkallen29@gmail.com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Functional_resume_Minimalist_design</Template>
  <TotalTime>232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kkallen</dc:creator>
  <cp:keywords>Katelyn Allen</cp:keywords>
  <cp:lastModifiedBy>Katelyn Allen</cp:lastModifiedBy>
  <cp:revision>164</cp:revision>
  <dcterms:created xsi:type="dcterms:W3CDTF">2017-11-25T01:20:00Z</dcterms:created>
  <dcterms:modified xsi:type="dcterms:W3CDTF">2022-01-02T00:41:00Z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TC061997201033</vt:lpwstr>
  </property>
  <property fmtid="{D5CDD505-2E9C-101B-9397-08002B2CF9AE}" pid="3" name="ContentTypeId">
    <vt:lpwstr>0x010100AA3F7D94069FF64A86F7DFF56D60E3BE</vt:lpwstr>
  </property>
</Properties>
</file>