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0698" w14:textId="180E7835" w:rsidR="00816216" w:rsidRPr="00B71BCC" w:rsidRDefault="0099109D" w:rsidP="00B905A1">
      <w:pPr>
        <w:pStyle w:val="Title"/>
        <w:pBdr>
          <w:bottom w:val="single" w:sz="12" w:space="0" w:color="39A5B7" w:themeColor="accent1"/>
        </w:pBdr>
        <w:rPr>
          <w:rFonts w:ascii="Bookman Old Style" w:hAnsi="Bookman Old Style"/>
          <w:sz w:val="52"/>
          <w:szCs w:val="52"/>
        </w:rPr>
      </w:pPr>
      <w:r w:rsidRPr="00B71BCC">
        <w:rPr>
          <w:rFonts w:ascii="Bookman Old Style" w:hAnsi="Bookman Old Style"/>
          <w:sz w:val="52"/>
          <w:szCs w:val="52"/>
        </w:rPr>
        <w:t>AYOOLA OSENI</w:t>
      </w:r>
    </w:p>
    <w:p w14:paraId="5A8FB668" w14:textId="12588383" w:rsidR="00141A4C" w:rsidRPr="00B71BCC" w:rsidRDefault="00701C3E" w:rsidP="005D4828">
      <w:pPr>
        <w:rPr>
          <w:rFonts w:ascii="Bookman Old Style" w:hAnsi="Bookman Old Style"/>
        </w:rPr>
      </w:pPr>
      <w:r w:rsidRPr="00B71BCC">
        <w:rPr>
          <w:rFonts w:ascii="Bookman Old Style" w:hAnsi="Bookman Old Style"/>
        </w:rPr>
        <w:t>850 W. Eastwood Avenue, Apt</w:t>
      </w:r>
      <w:r w:rsidR="00B1244C" w:rsidRPr="00B71BCC">
        <w:rPr>
          <w:rFonts w:ascii="Bookman Old Style" w:hAnsi="Bookman Old Style"/>
        </w:rPr>
        <w:t xml:space="preserve">. 302, Chicago, IL </w:t>
      </w:r>
      <w:r w:rsidR="00B6420A">
        <w:rPr>
          <w:rFonts w:ascii="Bookman Old Style" w:hAnsi="Bookman Old Style"/>
        </w:rPr>
        <w:t>6</w:t>
      </w:r>
      <w:r w:rsidR="00B1244C" w:rsidRPr="00B71BCC">
        <w:rPr>
          <w:rFonts w:ascii="Bookman Old Style" w:hAnsi="Bookman Old Style"/>
        </w:rPr>
        <w:t>0640</w:t>
      </w:r>
      <w:r w:rsidR="00141A4C" w:rsidRPr="00B71BCC">
        <w:rPr>
          <w:rFonts w:ascii="Bookman Old Style" w:hAnsi="Bookman Old Style"/>
        </w:rPr>
        <w:t>| </w:t>
      </w:r>
      <w:r w:rsidR="00B1244C" w:rsidRPr="00B71BCC">
        <w:rPr>
          <w:rFonts w:ascii="Bookman Old Style" w:hAnsi="Bookman Old Style"/>
        </w:rPr>
        <w:t>7735957493</w:t>
      </w:r>
      <w:r w:rsidR="00141A4C" w:rsidRPr="00B71BCC">
        <w:rPr>
          <w:rFonts w:ascii="Bookman Old Style" w:hAnsi="Bookman Old Style"/>
        </w:rPr>
        <w:t> | </w:t>
      </w:r>
      <w:r w:rsidR="00B1244C" w:rsidRPr="00B71BCC">
        <w:rPr>
          <w:rFonts w:ascii="Bookman Old Style" w:hAnsi="Bookman Old Style"/>
        </w:rPr>
        <w:t>ay.oseni@ymail</w:t>
      </w:r>
      <w:r w:rsidR="00934E6F" w:rsidRPr="00B71BCC">
        <w:rPr>
          <w:rFonts w:ascii="Bookman Old Style" w:hAnsi="Bookman Old Style"/>
        </w:rPr>
        <w:t>.com</w:t>
      </w:r>
    </w:p>
    <w:p w14:paraId="66C75077" w14:textId="48A2FAF6" w:rsidR="00014123" w:rsidRPr="00B71BCC" w:rsidRDefault="00921341" w:rsidP="005D4828">
      <w:pPr>
        <w:pStyle w:val="Heading1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alias w:val="Objective:"/>
          <w:tag w:val="Objective:"/>
          <w:id w:val="-731932020"/>
          <w:placeholder>
            <w:docPart w:val="DB47F3837C764D95A63375DF367F8C61"/>
          </w:placeholder>
          <w:temporary/>
          <w:showingPlcHdr/>
          <w15:appearance w15:val="hidden"/>
        </w:sdtPr>
        <w:sdtEndPr/>
        <w:sdtContent>
          <w:r w:rsidR="009D5933" w:rsidRPr="005D4828">
            <w:rPr>
              <w:rFonts w:ascii="Bookman Old Style" w:hAnsi="Bookman Old Style"/>
              <w:szCs w:val="28"/>
            </w:rPr>
            <w:t>Objective</w:t>
          </w:r>
        </w:sdtContent>
      </w:sdt>
    </w:p>
    <w:p w14:paraId="31058364" w14:textId="77777777" w:rsidR="00014123" w:rsidRPr="00B71BCC" w:rsidRDefault="00014123" w:rsidP="00145954">
      <w:pPr>
        <w:rPr>
          <w:rFonts w:ascii="Bookman Old Style" w:hAnsi="Bookman Old Style" w:cstheme="minorHAnsi"/>
          <w:color w:val="auto"/>
        </w:rPr>
      </w:pPr>
      <w:r w:rsidRPr="00B71BCC">
        <w:rPr>
          <w:rFonts w:ascii="Bookman Old Style" w:hAnsi="Bookman Old Style" w:cstheme="minorHAnsi"/>
          <w:color w:val="auto"/>
        </w:rPr>
        <w:t>To diligently discharge my duties as described, using knowledge and evidence-based practice, and add to the growth and development of the establishment that is lucky to have.</w:t>
      </w:r>
    </w:p>
    <w:p w14:paraId="075E84DC" w14:textId="63F29D2F" w:rsidR="003A50EA" w:rsidRPr="005D4828" w:rsidRDefault="00014123" w:rsidP="00145954">
      <w:pPr>
        <w:pStyle w:val="Heading1"/>
        <w:rPr>
          <w:rFonts w:ascii="Bookman Old Style" w:hAnsi="Bookman Old Style"/>
          <w:color w:val="auto"/>
          <w:sz w:val="24"/>
          <w:szCs w:val="24"/>
        </w:rPr>
      </w:pPr>
      <w:r w:rsidRPr="005D4828">
        <w:rPr>
          <w:rFonts w:ascii="Bookman Old Style" w:hAnsi="Bookman Old Style"/>
          <w:sz w:val="24"/>
          <w:szCs w:val="24"/>
        </w:rPr>
        <w:t>P</w:t>
      </w:r>
      <w:r w:rsidR="003A50EA" w:rsidRPr="005D4828">
        <w:rPr>
          <w:rFonts w:ascii="Bookman Old Style" w:hAnsi="Bookman Old Style"/>
          <w:sz w:val="24"/>
          <w:szCs w:val="24"/>
        </w:rPr>
        <w:t>ro</w:t>
      </w:r>
      <w:r w:rsidRPr="005D4828">
        <w:rPr>
          <w:rFonts w:ascii="Bookman Old Style" w:hAnsi="Bookman Old Style"/>
          <w:sz w:val="24"/>
          <w:szCs w:val="24"/>
        </w:rPr>
        <w:t>file</w:t>
      </w:r>
    </w:p>
    <w:p w14:paraId="6D84F5B4" w14:textId="0361B63F" w:rsidR="00FC17C4" w:rsidRPr="00B71BCC" w:rsidRDefault="0024128D" w:rsidP="00F51865">
      <w:pPr>
        <w:pStyle w:val="Heading1"/>
        <w:numPr>
          <w:ilvl w:val="0"/>
          <w:numId w:val="27"/>
        </w:numPr>
        <w:spacing w:line="276" w:lineRule="auto"/>
        <w:rPr>
          <w:rFonts w:ascii="Bookman Old Style" w:hAnsi="Bookman Old Style"/>
          <w:b w:val="0"/>
          <w:bCs/>
          <w:color w:val="auto"/>
          <w:sz w:val="22"/>
          <w:szCs w:val="22"/>
        </w:rPr>
      </w:pPr>
      <w:r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 xml:space="preserve">400+ hours of </w:t>
      </w:r>
      <w:r w:rsidR="005115FF"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>clinical and didactic nursing education</w:t>
      </w:r>
      <w:r w:rsidR="00064E63"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 xml:space="preserve"> in multiple settings</w:t>
      </w:r>
    </w:p>
    <w:p w14:paraId="3E6D4844" w14:textId="6D4F1109" w:rsidR="00521539" w:rsidRPr="00B71BCC" w:rsidRDefault="00521539" w:rsidP="00F51865">
      <w:pPr>
        <w:pStyle w:val="Heading1"/>
        <w:numPr>
          <w:ilvl w:val="0"/>
          <w:numId w:val="27"/>
        </w:numPr>
        <w:spacing w:line="276" w:lineRule="auto"/>
        <w:rPr>
          <w:rFonts w:ascii="Bookman Old Style" w:hAnsi="Bookman Old Style"/>
          <w:b w:val="0"/>
          <w:bCs/>
          <w:color w:val="auto"/>
          <w:sz w:val="22"/>
          <w:szCs w:val="22"/>
        </w:rPr>
      </w:pPr>
      <w:r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 xml:space="preserve">Fluent in English and </w:t>
      </w:r>
      <w:r w:rsidR="00126BB8"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>Yoruba</w:t>
      </w:r>
    </w:p>
    <w:p w14:paraId="7ED9ACF5" w14:textId="77777777" w:rsidR="00846611" w:rsidRPr="00B71BCC" w:rsidRDefault="00521539" w:rsidP="00F51865">
      <w:pPr>
        <w:pStyle w:val="Heading1"/>
        <w:numPr>
          <w:ilvl w:val="0"/>
          <w:numId w:val="27"/>
        </w:numPr>
        <w:spacing w:line="276" w:lineRule="auto"/>
        <w:rPr>
          <w:rFonts w:ascii="Bookman Old Style" w:hAnsi="Bookman Old Style"/>
          <w:b w:val="0"/>
          <w:bCs/>
          <w:color w:val="auto"/>
          <w:sz w:val="22"/>
          <w:szCs w:val="22"/>
        </w:rPr>
      </w:pPr>
      <w:r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>Proficient</w:t>
      </w:r>
      <w:r w:rsidR="00126BB8"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 xml:space="preserve"> in documentation using EPIC.</w:t>
      </w:r>
    </w:p>
    <w:p w14:paraId="37447BF2" w14:textId="1F01A4F7" w:rsidR="0041432D" w:rsidRPr="00B71BCC" w:rsidRDefault="00846611" w:rsidP="00F51865">
      <w:pPr>
        <w:pStyle w:val="Heading1"/>
        <w:numPr>
          <w:ilvl w:val="0"/>
          <w:numId w:val="27"/>
        </w:numPr>
        <w:spacing w:line="276" w:lineRule="auto"/>
        <w:rPr>
          <w:rFonts w:ascii="Bookman Old Style" w:hAnsi="Bookman Old Style"/>
          <w:b w:val="0"/>
          <w:bCs/>
          <w:color w:val="auto"/>
          <w:sz w:val="22"/>
          <w:szCs w:val="22"/>
        </w:rPr>
      </w:pPr>
      <w:r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>O</w:t>
      </w:r>
      <w:r w:rsidR="00564919"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 xml:space="preserve">rganized and able to </w:t>
      </w:r>
      <w:r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 xml:space="preserve">triage and manage </w:t>
      </w:r>
      <w:r w:rsidR="00D94E78">
        <w:rPr>
          <w:rFonts w:ascii="Bookman Old Style" w:hAnsi="Bookman Old Style"/>
          <w:b w:val="0"/>
          <w:bCs/>
          <w:color w:val="auto"/>
          <w:sz w:val="22"/>
          <w:szCs w:val="22"/>
        </w:rPr>
        <w:t>various</w:t>
      </w:r>
      <w:r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 xml:space="preserve"> tasks as assigned</w:t>
      </w:r>
    </w:p>
    <w:p w14:paraId="343C7944" w14:textId="5D4A9B70" w:rsidR="00E96D12" w:rsidRDefault="00736B31" w:rsidP="005D4828">
      <w:pPr>
        <w:pStyle w:val="Heading1"/>
        <w:numPr>
          <w:ilvl w:val="0"/>
          <w:numId w:val="27"/>
        </w:numPr>
        <w:spacing w:line="276" w:lineRule="auto"/>
        <w:rPr>
          <w:rFonts w:ascii="Bookman Old Style" w:hAnsi="Bookman Old Style"/>
          <w:color w:val="auto"/>
          <w:sz w:val="22"/>
          <w:szCs w:val="22"/>
        </w:rPr>
      </w:pPr>
      <w:r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 xml:space="preserve">Interpersonal </w:t>
      </w:r>
      <w:r w:rsidR="003374D8"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>interaction and c</w:t>
      </w:r>
      <w:r w:rsidR="00243EC5"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>onsumer service</w:t>
      </w:r>
      <w:r w:rsidR="00CF3502" w:rsidRPr="00B71BCC">
        <w:rPr>
          <w:rFonts w:ascii="Bookman Old Style" w:hAnsi="Bookman Old Style"/>
          <w:b w:val="0"/>
          <w:bCs/>
          <w:color w:val="auto"/>
          <w:sz w:val="22"/>
          <w:szCs w:val="22"/>
        </w:rPr>
        <w:t>s</w:t>
      </w:r>
    </w:p>
    <w:sdt>
      <w:sdtPr>
        <w:rPr>
          <w:rFonts w:ascii="Bookman Old Style" w:hAnsi="Bookman Old Style"/>
        </w:rPr>
        <w:alias w:val="Education:"/>
        <w:tag w:val="Education:"/>
        <w:id w:val="807127995"/>
        <w:placeholder>
          <w:docPart w:val="0EE56851AD764BC3BE81550E5DD9F5BC"/>
        </w:placeholder>
        <w:temporary/>
        <w:showingPlcHdr/>
        <w15:appearance w15:val="hidden"/>
      </w:sdtPr>
      <w:sdtEndPr/>
      <w:sdtContent>
        <w:p w14:paraId="1509EC30" w14:textId="77777777" w:rsidR="006270A9" w:rsidRPr="00B71BCC" w:rsidRDefault="009D5933" w:rsidP="00145954">
          <w:pPr>
            <w:pStyle w:val="Heading1"/>
            <w:rPr>
              <w:rFonts w:ascii="Bookman Old Style" w:hAnsi="Bookman Old Style"/>
            </w:rPr>
          </w:pPr>
          <w:r w:rsidRPr="003C5546">
            <w:rPr>
              <w:rFonts w:ascii="Bookman Old Style" w:hAnsi="Bookman Old Style"/>
              <w:sz w:val="24"/>
              <w:szCs w:val="24"/>
            </w:rPr>
            <w:t>Education</w:t>
          </w:r>
        </w:p>
      </w:sdtContent>
    </w:sdt>
    <w:p w14:paraId="38B69A8C" w14:textId="47D4401D" w:rsidR="006270A9" w:rsidRPr="00B71BCC" w:rsidRDefault="000A5A55" w:rsidP="00145954">
      <w:pPr>
        <w:pStyle w:val="Experience"/>
        <w:numPr>
          <w:ilvl w:val="0"/>
          <w:numId w:val="29"/>
        </w:numPr>
        <w:rPr>
          <w:rFonts w:ascii="Bookman Old Style" w:hAnsi="Bookman Old Style"/>
        </w:rPr>
      </w:pPr>
      <w:r w:rsidRPr="00B71BCC">
        <w:rPr>
          <w:rFonts w:ascii="Bookman Old Style" w:hAnsi="Bookman Old Style"/>
        </w:rPr>
        <w:t>Bachelor</w:t>
      </w:r>
      <w:r w:rsidR="00C32072" w:rsidRPr="00B71BCC">
        <w:rPr>
          <w:rFonts w:ascii="Bookman Old Style" w:hAnsi="Bookman Old Style"/>
        </w:rPr>
        <w:t xml:space="preserve"> of Science in Nu</w:t>
      </w:r>
      <w:r w:rsidR="00527244" w:rsidRPr="00B71BCC">
        <w:rPr>
          <w:rFonts w:ascii="Bookman Old Style" w:hAnsi="Bookman Old Style"/>
        </w:rPr>
        <w:t>r</w:t>
      </w:r>
      <w:r w:rsidR="00C32072" w:rsidRPr="00B71BCC">
        <w:rPr>
          <w:rFonts w:ascii="Bookman Old Style" w:hAnsi="Bookman Old Style"/>
        </w:rPr>
        <w:t>sing</w:t>
      </w:r>
      <w:r w:rsidR="009D5933" w:rsidRPr="00B71BCC">
        <w:rPr>
          <w:rFonts w:ascii="Bookman Old Style" w:hAnsi="Bookman Old Style"/>
        </w:rPr>
        <w:t> |</w:t>
      </w:r>
      <w:r w:rsidR="00D503CE" w:rsidRPr="00B71BCC">
        <w:rPr>
          <w:rFonts w:ascii="Bookman Old Style" w:hAnsi="Bookman Old Style"/>
        </w:rPr>
        <w:t>A</w:t>
      </w:r>
      <w:r w:rsidRPr="00B71BCC">
        <w:rPr>
          <w:rFonts w:ascii="Bookman Old Style" w:hAnsi="Bookman Old Style"/>
        </w:rPr>
        <w:t>ugust 2021</w:t>
      </w:r>
      <w:r w:rsidR="009D5933" w:rsidRPr="00B71BCC">
        <w:rPr>
          <w:rFonts w:ascii="Bookman Old Style" w:hAnsi="Bookman Old Style"/>
        </w:rPr>
        <w:t>|</w:t>
      </w:r>
      <w:r w:rsidR="00D503CE" w:rsidRPr="00B71BCC">
        <w:rPr>
          <w:rFonts w:ascii="Bookman Old Style" w:hAnsi="Bookman Old Style"/>
        </w:rPr>
        <w:t>R</w:t>
      </w:r>
      <w:r w:rsidR="009164D7" w:rsidRPr="00B71BCC">
        <w:rPr>
          <w:rFonts w:ascii="Bookman Old Style" w:hAnsi="Bookman Old Style"/>
        </w:rPr>
        <w:t xml:space="preserve">esurrection </w:t>
      </w:r>
      <w:r w:rsidR="00D94E78">
        <w:rPr>
          <w:rFonts w:ascii="Bookman Old Style" w:hAnsi="Bookman Old Style"/>
        </w:rPr>
        <w:t>U</w:t>
      </w:r>
      <w:r w:rsidR="009164D7" w:rsidRPr="00B71BCC">
        <w:rPr>
          <w:rFonts w:ascii="Bookman Old Style" w:hAnsi="Bookman Old Style"/>
        </w:rPr>
        <w:t xml:space="preserve">niversity, </w:t>
      </w:r>
      <w:r w:rsidR="00064836" w:rsidRPr="00B71BCC">
        <w:rPr>
          <w:rFonts w:ascii="Bookman Old Style" w:hAnsi="Bookman Old Style"/>
        </w:rPr>
        <w:t>Chicago</w:t>
      </w:r>
      <w:r w:rsidR="009164D7" w:rsidRPr="00B71BCC">
        <w:rPr>
          <w:rFonts w:ascii="Bookman Old Style" w:hAnsi="Bookman Old Style"/>
        </w:rPr>
        <w:t xml:space="preserve">, </w:t>
      </w:r>
      <w:r w:rsidR="00064836" w:rsidRPr="00B71BCC">
        <w:rPr>
          <w:rFonts w:ascii="Bookman Old Style" w:hAnsi="Bookman Old Style"/>
        </w:rPr>
        <w:t>I</w:t>
      </w:r>
      <w:r w:rsidR="003947B1" w:rsidRPr="00B71BCC">
        <w:rPr>
          <w:rFonts w:ascii="Bookman Old Style" w:hAnsi="Bookman Old Style"/>
        </w:rPr>
        <w:t>L.</w:t>
      </w:r>
    </w:p>
    <w:p w14:paraId="4E27D67D" w14:textId="5B68753D" w:rsidR="00E70FDC" w:rsidRPr="00B71BCC" w:rsidRDefault="00E70FDC" w:rsidP="00145954">
      <w:pPr>
        <w:pStyle w:val="Experience"/>
        <w:numPr>
          <w:ilvl w:val="0"/>
          <w:numId w:val="29"/>
        </w:numPr>
        <w:rPr>
          <w:rFonts w:ascii="Bookman Old Style" w:hAnsi="Bookman Old Style"/>
        </w:rPr>
      </w:pPr>
      <w:r w:rsidRPr="00B71BCC">
        <w:rPr>
          <w:rFonts w:ascii="Bookman Old Style" w:hAnsi="Bookman Old Style"/>
        </w:rPr>
        <w:t>Bachelor of Science in Chemistry |August 20</w:t>
      </w:r>
      <w:r w:rsidR="007E5E4D" w:rsidRPr="00B71BCC">
        <w:rPr>
          <w:rFonts w:ascii="Bookman Old Style" w:hAnsi="Bookman Old Style"/>
        </w:rPr>
        <w:t>14</w:t>
      </w:r>
      <w:r w:rsidRPr="00B71BCC">
        <w:rPr>
          <w:rFonts w:ascii="Bookman Old Style" w:hAnsi="Bookman Old Style"/>
        </w:rPr>
        <w:t>|</w:t>
      </w:r>
      <w:r w:rsidR="00D94E78">
        <w:rPr>
          <w:rFonts w:ascii="Bookman Old Style" w:hAnsi="Bookman Old Style"/>
        </w:rPr>
        <w:t>University of Illinois</w:t>
      </w:r>
      <w:r w:rsidRPr="00B71BCC">
        <w:rPr>
          <w:rFonts w:ascii="Bookman Old Style" w:hAnsi="Bookman Old Style"/>
        </w:rPr>
        <w:t>, Chicago, I</w:t>
      </w:r>
      <w:r w:rsidR="003947B1" w:rsidRPr="00B71BCC">
        <w:rPr>
          <w:rFonts w:ascii="Bookman Old Style" w:hAnsi="Bookman Old Style"/>
        </w:rPr>
        <w:t>L.</w:t>
      </w:r>
    </w:p>
    <w:p w14:paraId="684D0C41" w14:textId="4393CA43" w:rsidR="006270A9" w:rsidRPr="003C5546" w:rsidRDefault="008C4AFA" w:rsidP="00145954">
      <w:pPr>
        <w:pStyle w:val="Heading1"/>
        <w:rPr>
          <w:rFonts w:ascii="Bookman Old Style" w:hAnsi="Bookman Old Style"/>
          <w:sz w:val="24"/>
          <w:szCs w:val="24"/>
        </w:rPr>
      </w:pPr>
      <w:r w:rsidRPr="003C5546">
        <w:rPr>
          <w:rFonts w:ascii="Bookman Old Style" w:hAnsi="Bookman Old Style"/>
          <w:sz w:val="24"/>
          <w:szCs w:val="24"/>
        </w:rPr>
        <w:t xml:space="preserve">License </w:t>
      </w:r>
      <w:r w:rsidR="00790A61" w:rsidRPr="003C5546">
        <w:rPr>
          <w:rFonts w:ascii="Bookman Old Style" w:hAnsi="Bookman Old Style"/>
          <w:sz w:val="24"/>
          <w:szCs w:val="24"/>
        </w:rPr>
        <w:t>&amp;</w:t>
      </w:r>
      <w:r w:rsidRPr="003C5546">
        <w:rPr>
          <w:rFonts w:ascii="Bookman Old Style" w:hAnsi="Bookman Old Style"/>
          <w:sz w:val="24"/>
          <w:szCs w:val="24"/>
        </w:rPr>
        <w:t xml:space="preserve"> </w:t>
      </w:r>
      <w:r w:rsidR="00790A61" w:rsidRPr="003C5546">
        <w:rPr>
          <w:rFonts w:ascii="Bookman Old Style" w:hAnsi="Bookman Old Style"/>
          <w:sz w:val="24"/>
          <w:szCs w:val="24"/>
        </w:rPr>
        <w:t>certificate</w:t>
      </w:r>
    </w:p>
    <w:p w14:paraId="266845BA" w14:textId="6982566C" w:rsidR="00A40C95" w:rsidRPr="00B71BCC" w:rsidRDefault="00A40C95" w:rsidP="00145954">
      <w:pPr>
        <w:pStyle w:val="Experience"/>
        <w:numPr>
          <w:ilvl w:val="0"/>
          <w:numId w:val="29"/>
        </w:numPr>
        <w:rPr>
          <w:rFonts w:ascii="Bookman Old Style" w:hAnsi="Bookman Old Style"/>
        </w:rPr>
      </w:pPr>
      <w:r w:rsidRPr="00B71BCC">
        <w:rPr>
          <w:rFonts w:ascii="Bookman Old Style" w:hAnsi="Bookman Old Style"/>
        </w:rPr>
        <w:t>Certified Nurse Aide</w:t>
      </w:r>
      <w:r w:rsidR="001F6A5D" w:rsidRPr="00B71BCC">
        <w:rPr>
          <w:rFonts w:ascii="Bookman Old Style" w:hAnsi="Bookman Old Style"/>
        </w:rPr>
        <w:t xml:space="preserve"> </w:t>
      </w:r>
      <w:r w:rsidRPr="00B71BCC">
        <w:rPr>
          <w:rFonts w:ascii="Bookman Old Style" w:hAnsi="Bookman Old Style"/>
        </w:rPr>
        <w:t>|A</w:t>
      </w:r>
      <w:r w:rsidR="00107122" w:rsidRPr="00B71BCC">
        <w:rPr>
          <w:rFonts w:ascii="Bookman Old Style" w:hAnsi="Bookman Old Style"/>
        </w:rPr>
        <w:t>pril</w:t>
      </w:r>
      <w:r w:rsidRPr="00B71BCC">
        <w:rPr>
          <w:rFonts w:ascii="Bookman Old Style" w:hAnsi="Bookman Old Style"/>
        </w:rPr>
        <w:t xml:space="preserve"> 2021|</w:t>
      </w:r>
      <w:r w:rsidR="00A561A5" w:rsidRPr="00B71BCC">
        <w:rPr>
          <w:rFonts w:ascii="Bookman Old Style" w:hAnsi="Bookman Old Style"/>
        </w:rPr>
        <w:t>Southern Illinois University, Chicago, IL.</w:t>
      </w:r>
    </w:p>
    <w:p w14:paraId="523902F3" w14:textId="5C62E096" w:rsidR="006270A9" w:rsidRPr="00B71BCC" w:rsidRDefault="00FD7262" w:rsidP="00145954">
      <w:pPr>
        <w:pStyle w:val="Experience"/>
        <w:numPr>
          <w:ilvl w:val="0"/>
          <w:numId w:val="29"/>
        </w:numPr>
        <w:rPr>
          <w:rFonts w:ascii="Bookman Old Style" w:hAnsi="Bookman Old Style"/>
        </w:rPr>
      </w:pPr>
      <w:r w:rsidRPr="00B71BCC">
        <w:rPr>
          <w:rFonts w:ascii="Bookman Old Style" w:hAnsi="Bookman Old Style"/>
        </w:rPr>
        <w:t>Healthcare – CPR/AED (Adult/Child</w:t>
      </w:r>
      <w:r w:rsidR="00553451" w:rsidRPr="00B71BCC">
        <w:rPr>
          <w:rFonts w:ascii="Bookman Old Style" w:hAnsi="Bookman Old Style"/>
        </w:rPr>
        <w:t>/Infant/Chocking)</w:t>
      </w:r>
      <w:r w:rsidRPr="00B71BCC">
        <w:rPr>
          <w:rFonts w:ascii="Bookman Old Style" w:hAnsi="Bookman Old Style"/>
        </w:rPr>
        <w:t> |</w:t>
      </w:r>
      <w:r w:rsidR="00553451" w:rsidRPr="00B71BCC">
        <w:rPr>
          <w:rFonts w:ascii="Bookman Old Style" w:hAnsi="Bookman Old Style"/>
        </w:rPr>
        <w:t>January</w:t>
      </w:r>
      <w:r w:rsidR="0041558E" w:rsidRPr="00B71BCC">
        <w:rPr>
          <w:rFonts w:ascii="Bookman Old Style" w:hAnsi="Bookman Old Style"/>
        </w:rPr>
        <w:t xml:space="preserve"> 2021 – December 2023</w:t>
      </w:r>
      <w:r w:rsidR="00553451" w:rsidRPr="00B71BCC">
        <w:rPr>
          <w:rFonts w:ascii="Bookman Old Style" w:hAnsi="Bookman Old Style"/>
        </w:rPr>
        <w:t xml:space="preserve"> </w:t>
      </w:r>
      <w:r w:rsidRPr="00B71BCC">
        <w:rPr>
          <w:rFonts w:ascii="Bookman Old Style" w:hAnsi="Bookman Old Style"/>
        </w:rPr>
        <w:t>|</w:t>
      </w:r>
      <w:r w:rsidR="003D5897" w:rsidRPr="00B71BCC">
        <w:rPr>
          <w:rFonts w:ascii="Bookman Old Style" w:hAnsi="Bookman Old Style"/>
        </w:rPr>
        <w:t>National CPR Foundation.</w:t>
      </w:r>
    </w:p>
    <w:p w14:paraId="7032F978" w14:textId="44F535BD" w:rsidR="006270A9" w:rsidRPr="003C5546" w:rsidRDefault="000C6A87">
      <w:pPr>
        <w:pStyle w:val="Heading1"/>
        <w:rPr>
          <w:rFonts w:ascii="Bookman Old Style" w:hAnsi="Bookman Old Style"/>
          <w:sz w:val="24"/>
          <w:szCs w:val="24"/>
        </w:rPr>
      </w:pPr>
      <w:r w:rsidRPr="003C5546">
        <w:rPr>
          <w:rFonts w:ascii="Bookman Old Style" w:hAnsi="Bookman Old Style"/>
          <w:sz w:val="24"/>
          <w:szCs w:val="24"/>
        </w:rPr>
        <w:t xml:space="preserve">Student Nursing </w:t>
      </w:r>
      <w:sdt>
        <w:sdtPr>
          <w:rPr>
            <w:rFonts w:ascii="Bookman Old Style" w:hAnsi="Bookman Old Style"/>
            <w:sz w:val="24"/>
            <w:szCs w:val="24"/>
          </w:rPr>
          <w:alias w:val="Experience:"/>
          <w:tag w:val="Experience:"/>
          <w:id w:val="171684534"/>
          <w:placeholder>
            <w:docPart w:val="ED73C3478CB64985A642B27546DD197C"/>
          </w:placeholder>
          <w:temporary/>
          <w:showingPlcHdr/>
          <w15:appearance w15:val="hidden"/>
        </w:sdtPr>
        <w:sdtEndPr/>
        <w:sdtContent>
          <w:r w:rsidR="009D5933" w:rsidRPr="003C5546">
            <w:rPr>
              <w:rFonts w:ascii="Bookman Old Style" w:hAnsi="Bookman Old Style"/>
              <w:sz w:val="24"/>
              <w:szCs w:val="24"/>
            </w:rPr>
            <w:t>Experience</w:t>
          </w:r>
        </w:sdtContent>
      </w:sdt>
    </w:p>
    <w:p w14:paraId="5C28A414" w14:textId="07CFA8CB" w:rsidR="007A0421" w:rsidRPr="00B71BCC" w:rsidRDefault="007A0421" w:rsidP="007A0421">
      <w:pPr>
        <w:pStyle w:val="paragraph"/>
        <w:spacing w:before="0" w:beforeAutospacing="0" w:after="0" w:afterAutospacing="0"/>
        <w:ind w:left="360"/>
        <w:textAlignment w:val="baseline"/>
        <w:rPr>
          <w:rFonts w:ascii="Bookman Old Style" w:hAnsi="Bookman Old Style"/>
        </w:rPr>
      </w:pPr>
      <w:r w:rsidRPr="00B71BCC">
        <w:rPr>
          <w:rStyle w:val="normaltextrun"/>
          <w:rFonts w:ascii="Bookman Old Style" w:hAnsi="Bookman Old Style"/>
        </w:rPr>
        <w:t>20</w:t>
      </w:r>
      <w:r w:rsidR="002C7BAB" w:rsidRPr="00B71BCC">
        <w:rPr>
          <w:rStyle w:val="normaltextrun"/>
          <w:rFonts w:ascii="Bookman Old Style" w:hAnsi="Bookman Old Style"/>
        </w:rPr>
        <w:t>19</w:t>
      </w:r>
      <w:r w:rsidRPr="00B71BCC">
        <w:rPr>
          <w:rStyle w:val="normaltextrun"/>
          <w:rFonts w:ascii="Bookman Old Style" w:hAnsi="Bookman Old Style"/>
        </w:rPr>
        <w:t xml:space="preserve"> – Present</w:t>
      </w:r>
      <w:r w:rsidRPr="00B71BCC">
        <w:rPr>
          <w:rStyle w:val="eop"/>
          <w:rFonts w:ascii="Bookman Old Style" w:hAnsi="Bookman Old Style"/>
        </w:rPr>
        <w:t> </w:t>
      </w:r>
    </w:p>
    <w:p w14:paraId="4A582EA6" w14:textId="0C87EE7E" w:rsidR="007A0421" w:rsidRPr="00B71BCC" w:rsidRDefault="00615BDE" w:rsidP="00F51865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rFonts w:ascii="Bookman Old Style" w:hAnsi="Bookman Old Style"/>
          <w:b/>
          <w:bCs/>
        </w:rPr>
      </w:pPr>
      <w:r>
        <w:rPr>
          <w:rStyle w:val="normaltextrun"/>
          <w:rFonts w:ascii="Bookman Old Style" w:hAnsi="Bookman Old Style"/>
        </w:rPr>
        <w:t>Role trans</w:t>
      </w:r>
      <w:r w:rsidR="00AA035C">
        <w:rPr>
          <w:rStyle w:val="normaltextrun"/>
          <w:rFonts w:ascii="Bookman Old Style" w:hAnsi="Bookman Old Style"/>
        </w:rPr>
        <w:t xml:space="preserve">ition; </w:t>
      </w:r>
      <w:r w:rsidR="00AA035C" w:rsidRPr="00B71BCC">
        <w:rPr>
          <w:rStyle w:val="normaltextrun"/>
          <w:rFonts w:ascii="Bookman Old Style" w:hAnsi="Bookman Old Style"/>
          <w:b/>
          <w:bCs/>
        </w:rPr>
        <w:t>Resurrection Medical Center, AMITA Presence Health, Chicago, IL.</w:t>
      </w:r>
      <w:r w:rsidR="006F46C4">
        <w:rPr>
          <w:rStyle w:val="normaltextrun"/>
          <w:rFonts w:ascii="Bookman Old Style" w:hAnsi="Bookman Old Style"/>
          <w:b/>
          <w:bCs/>
        </w:rPr>
        <w:t xml:space="preserve"> </w:t>
      </w:r>
      <w:proofErr w:type="gramStart"/>
      <w:r w:rsidR="007A0421" w:rsidRPr="00B71BCC">
        <w:rPr>
          <w:rStyle w:val="normaltextrun"/>
          <w:rFonts w:ascii="Bookman Old Style" w:hAnsi="Bookman Old Style"/>
        </w:rPr>
        <w:t>Medical</w:t>
      </w:r>
      <w:proofErr w:type="gramEnd"/>
      <w:r w:rsidR="007A0421" w:rsidRPr="00B71BCC">
        <w:rPr>
          <w:rStyle w:val="normaltextrun"/>
          <w:rFonts w:ascii="Bookman Old Style" w:hAnsi="Bookman Old Style"/>
        </w:rPr>
        <w:t>-Surgical</w:t>
      </w:r>
      <w:r w:rsidR="0098691F" w:rsidRPr="00B71BCC">
        <w:rPr>
          <w:rStyle w:val="normaltextrun"/>
          <w:rFonts w:ascii="Bookman Old Style" w:hAnsi="Bookman Old Style"/>
        </w:rPr>
        <w:t>/Fundamental Health</w:t>
      </w:r>
      <w:r w:rsidR="002C4627" w:rsidRPr="00B71BCC">
        <w:rPr>
          <w:rStyle w:val="normaltextrun"/>
          <w:rFonts w:ascii="Bookman Old Style" w:hAnsi="Bookman Old Style"/>
          <w:b/>
          <w:bCs/>
        </w:rPr>
        <w:t>;</w:t>
      </w:r>
      <w:r w:rsidR="007A0421" w:rsidRPr="00B71BCC">
        <w:rPr>
          <w:rStyle w:val="normaltextrun"/>
          <w:rFonts w:ascii="Bookman Old Style" w:hAnsi="Bookman Old Style"/>
          <w:b/>
          <w:bCs/>
        </w:rPr>
        <w:t xml:space="preserve"> St</w:t>
      </w:r>
      <w:r w:rsidR="002C4627" w:rsidRPr="00B71BCC">
        <w:rPr>
          <w:rStyle w:val="normaltextrun"/>
          <w:rFonts w:ascii="Bookman Old Style" w:hAnsi="Bookman Old Style"/>
          <w:b/>
          <w:bCs/>
        </w:rPr>
        <w:t>.</w:t>
      </w:r>
      <w:r w:rsidR="007A0421" w:rsidRPr="00B71BCC">
        <w:rPr>
          <w:rStyle w:val="normaltextrun"/>
          <w:rFonts w:ascii="Bookman Old Style" w:hAnsi="Bookman Old Style"/>
          <w:b/>
          <w:bCs/>
        </w:rPr>
        <w:t xml:space="preserve"> Elizabeth Hospital</w:t>
      </w:r>
      <w:r w:rsidR="007A0421" w:rsidRPr="00B71BCC">
        <w:rPr>
          <w:rStyle w:val="normaltextrun"/>
          <w:rFonts w:ascii="Bookman Old Style" w:hAnsi="Bookman Old Style"/>
        </w:rPr>
        <w:t xml:space="preserve">, </w:t>
      </w:r>
      <w:r w:rsidR="001D5130" w:rsidRPr="00B71BCC">
        <w:rPr>
          <w:rStyle w:val="normaltextrun"/>
          <w:rFonts w:ascii="Bookman Old Style" w:hAnsi="Bookman Old Style"/>
          <w:b/>
          <w:bCs/>
        </w:rPr>
        <w:t>AMITA Presence Health</w:t>
      </w:r>
      <w:r w:rsidR="001D5130" w:rsidRPr="00B71BCC">
        <w:rPr>
          <w:rStyle w:val="normaltextrun"/>
          <w:rFonts w:ascii="Bookman Old Style" w:hAnsi="Bookman Old Style"/>
        </w:rPr>
        <w:t>,</w:t>
      </w:r>
      <w:r w:rsidR="001E12F0" w:rsidRPr="00B71BCC">
        <w:rPr>
          <w:rStyle w:val="normaltextrun"/>
          <w:rFonts w:ascii="Bookman Old Style" w:hAnsi="Bookman Old Style"/>
        </w:rPr>
        <w:t xml:space="preserve"> </w:t>
      </w:r>
      <w:r w:rsidR="007A0421" w:rsidRPr="00B71BCC">
        <w:rPr>
          <w:rStyle w:val="normaltextrun"/>
          <w:rFonts w:ascii="Bookman Old Style" w:hAnsi="Bookman Old Style"/>
          <w:b/>
          <w:bCs/>
        </w:rPr>
        <w:t>Chicago IL</w:t>
      </w:r>
      <w:r w:rsidR="007A0421" w:rsidRPr="00B71BCC">
        <w:rPr>
          <w:rStyle w:val="normaltextrun"/>
          <w:rFonts w:ascii="Bookman Old Style" w:hAnsi="Bookman Old Style"/>
        </w:rPr>
        <w:t xml:space="preserve">. Adult </w:t>
      </w:r>
      <w:r w:rsidR="008E770E" w:rsidRPr="00B71BCC">
        <w:rPr>
          <w:rStyle w:val="normaltextrun"/>
          <w:rFonts w:ascii="Bookman Old Style" w:hAnsi="Bookman Old Style"/>
        </w:rPr>
        <w:t>Health I;</w:t>
      </w:r>
      <w:r w:rsidR="007A0421" w:rsidRPr="00B71BCC">
        <w:rPr>
          <w:rStyle w:val="normaltextrun"/>
          <w:rFonts w:ascii="Bookman Old Style" w:hAnsi="Bookman Old Style"/>
          <w:b/>
          <w:bCs/>
        </w:rPr>
        <w:t xml:space="preserve"> </w:t>
      </w:r>
      <w:r w:rsidR="006C03AA" w:rsidRPr="00B71BCC">
        <w:rPr>
          <w:rStyle w:val="normaltextrun"/>
          <w:rFonts w:ascii="Bookman Old Style" w:hAnsi="Bookman Old Style"/>
          <w:b/>
          <w:bCs/>
        </w:rPr>
        <w:t xml:space="preserve">Adventist Medical </w:t>
      </w:r>
      <w:r w:rsidR="00D663CC" w:rsidRPr="00B71BCC">
        <w:rPr>
          <w:rStyle w:val="normaltextrun"/>
          <w:rFonts w:ascii="Bookman Old Style" w:hAnsi="Bookman Old Style"/>
          <w:b/>
          <w:bCs/>
        </w:rPr>
        <w:t xml:space="preserve">Center, </w:t>
      </w:r>
      <w:r w:rsidR="001E12F0" w:rsidRPr="00B71BCC">
        <w:rPr>
          <w:rStyle w:val="normaltextrun"/>
          <w:rFonts w:ascii="Bookman Old Style" w:hAnsi="Bookman Old Style"/>
          <w:b/>
          <w:bCs/>
        </w:rPr>
        <w:t>AMITA Presence Health</w:t>
      </w:r>
      <w:r w:rsidR="001E12F0" w:rsidRPr="00B71BCC">
        <w:rPr>
          <w:rStyle w:val="normaltextrun"/>
          <w:rFonts w:ascii="Bookman Old Style" w:hAnsi="Bookman Old Style"/>
        </w:rPr>
        <w:t xml:space="preserve">, </w:t>
      </w:r>
      <w:r w:rsidR="00D663CC" w:rsidRPr="00B71BCC">
        <w:rPr>
          <w:rStyle w:val="normaltextrun"/>
          <w:rFonts w:ascii="Bookman Old Style" w:hAnsi="Bookman Old Style"/>
          <w:b/>
          <w:bCs/>
        </w:rPr>
        <w:t>Glenoaks,</w:t>
      </w:r>
      <w:r w:rsidR="007A0421" w:rsidRPr="00B71BCC">
        <w:rPr>
          <w:rStyle w:val="normaltextrun"/>
          <w:rFonts w:ascii="Bookman Old Style" w:hAnsi="Bookman Old Style"/>
          <w:b/>
          <w:bCs/>
        </w:rPr>
        <w:t xml:space="preserve"> IL</w:t>
      </w:r>
      <w:r w:rsidR="007A0421" w:rsidRPr="00B71BCC">
        <w:rPr>
          <w:rStyle w:val="normaltextrun"/>
          <w:rFonts w:ascii="Bookman Old Style" w:hAnsi="Bookman Old Style"/>
        </w:rPr>
        <w:t xml:space="preserve">. </w:t>
      </w:r>
      <w:r w:rsidR="000E750E" w:rsidRPr="00B71BCC">
        <w:rPr>
          <w:rStyle w:val="normaltextrun"/>
          <w:rFonts w:ascii="Bookman Old Style" w:hAnsi="Bookman Old Style"/>
        </w:rPr>
        <w:t xml:space="preserve">Mental Health; </w:t>
      </w:r>
      <w:r w:rsidR="002F1934" w:rsidRPr="00B71BCC">
        <w:rPr>
          <w:rStyle w:val="normaltextrun"/>
          <w:rFonts w:ascii="Bookman Old Style" w:hAnsi="Bookman Old Style"/>
          <w:b/>
          <w:bCs/>
        </w:rPr>
        <w:t>Adventist Medical Center, Chicago, IL</w:t>
      </w:r>
      <w:r w:rsidR="00B86DE2" w:rsidRPr="00B71BCC">
        <w:rPr>
          <w:rStyle w:val="normaltextrun"/>
          <w:rFonts w:ascii="Bookman Old Style" w:hAnsi="Bookman Old Style"/>
          <w:b/>
          <w:bCs/>
        </w:rPr>
        <w:t xml:space="preserve"> (online)</w:t>
      </w:r>
      <w:r w:rsidR="002F1934" w:rsidRPr="00B71BCC">
        <w:rPr>
          <w:rStyle w:val="normaltextrun"/>
          <w:rFonts w:ascii="Bookman Old Style" w:hAnsi="Bookman Old Style"/>
          <w:b/>
          <w:bCs/>
        </w:rPr>
        <w:t xml:space="preserve">. </w:t>
      </w:r>
      <w:r w:rsidR="00BA3CD7" w:rsidRPr="00B71BCC">
        <w:rPr>
          <w:rStyle w:val="normaltextrun"/>
          <w:rFonts w:ascii="Bookman Old Style" w:hAnsi="Bookman Old Style"/>
        </w:rPr>
        <w:t>Pediatric Health</w:t>
      </w:r>
      <w:r w:rsidR="007A0421" w:rsidRPr="00B71BCC">
        <w:rPr>
          <w:rStyle w:val="normaltextrun"/>
          <w:rFonts w:ascii="Bookman Old Style" w:hAnsi="Bookman Old Style"/>
        </w:rPr>
        <w:t>, </w:t>
      </w:r>
      <w:r w:rsidR="001E12F0" w:rsidRPr="00B71BCC">
        <w:rPr>
          <w:rStyle w:val="normaltextrun"/>
          <w:rFonts w:ascii="Bookman Old Style" w:hAnsi="Bookman Old Style"/>
          <w:b/>
          <w:bCs/>
        </w:rPr>
        <w:t>Lurie</w:t>
      </w:r>
      <w:r w:rsidR="00CA7A4D" w:rsidRPr="00B71BCC">
        <w:rPr>
          <w:rStyle w:val="normaltextrun"/>
          <w:rFonts w:ascii="Bookman Old Style" w:hAnsi="Bookman Old Style"/>
          <w:b/>
          <w:bCs/>
        </w:rPr>
        <w:t xml:space="preserve"> Children’s Hospital</w:t>
      </w:r>
      <w:r w:rsidR="007A0421" w:rsidRPr="00B71BCC">
        <w:rPr>
          <w:rStyle w:val="normaltextrun"/>
          <w:rFonts w:ascii="Bookman Old Style" w:hAnsi="Bookman Old Style"/>
          <w:b/>
          <w:bCs/>
        </w:rPr>
        <w:t>, Chicago, IL.</w:t>
      </w:r>
      <w:r w:rsidR="007A0421" w:rsidRPr="00B71BCC">
        <w:rPr>
          <w:rStyle w:val="normaltextrun"/>
          <w:rFonts w:ascii="Bookman Old Style" w:hAnsi="Bookman Old Style"/>
        </w:rPr>
        <w:t> </w:t>
      </w:r>
      <w:r w:rsidR="00D52728" w:rsidRPr="00B71BCC">
        <w:rPr>
          <w:rStyle w:val="normaltextrun"/>
          <w:rFonts w:ascii="Bookman Old Style" w:hAnsi="Bookman Old Style"/>
        </w:rPr>
        <w:t>Population and Community Focused Health</w:t>
      </w:r>
      <w:r w:rsidR="00D83821" w:rsidRPr="00B71BCC">
        <w:rPr>
          <w:rStyle w:val="normaltextrun"/>
          <w:rFonts w:ascii="Bookman Old Style" w:hAnsi="Bookman Old Style"/>
        </w:rPr>
        <w:t>;</w:t>
      </w:r>
      <w:r w:rsidR="007A0421" w:rsidRPr="00B71BCC">
        <w:rPr>
          <w:rStyle w:val="normaltextrun"/>
          <w:rFonts w:ascii="Bookman Old Style" w:hAnsi="Bookman Old Style"/>
        </w:rPr>
        <w:t> </w:t>
      </w:r>
      <w:r w:rsidR="007A6DE0" w:rsidRPr="00B71BCC">
        <w:rPr>
          <w:rStyle w:val="normaltextrun"/>
          <w:rFonts w:ascii="Bookman Old Style" w:hAnsi="Bookman Old Style"/>
          <w:b/>
          <w:bCs/>
        </w:rPr>
        <w:t>Edgewater Community and Greater Chicago Food Depository</w:t>
      </w:r>
      <w:r w:rsidR="00BB6262" w:rsidRPr="00B71BCC">
        <w:rPr>
          <w:rStyle w:val="normaltextrun"/>
          <w:rFonts w:ascii="Bookman Old Style" w:hAnsi="Bookman Old Style"/>
          <w:b/>
          <w:bCs/>
        </w:rPr>
        <w:t xml:space="preserve">, Chicago, IL. </w:t>
      </w:r>
      <w:r w:rsidR="00AC24F0" w:rsidRPr="00B71BCC">
        <w:rPr>
          <w:rStyle w:val="normaltextrun"/>
          <w:rFonts w:ascii="Bookman Old Style" w:hAnsi="Bookman Old Style"/>
        </w:rPr>
        <w:t>Women &amp; Newborn</w:t>
      </w:r>
      <w:r w:rsidR="00F85F0A" w:rsidRPr="00B71BCC">
        <w:rPr>
          <w:rStyle w:val="normaltextrun"/>
          <w:rFonts w:ascii="Bookman Old Style" w:hAnsi="Bookman Old Style"/>
        </w:rPr>
        <w:t xml:space="preserve"> Health; </w:t>
      </w:r>
      <w:r w:rsidR="00F85F0A" w:rsidRPr="00B71BCC">
        <w:rPr>
          <w:rStyle w:val="normaltextrun"/>
          <w:rFonts w:ascii="Bookman Old Style" w:hAnsi="Bookman Old Style"/>
          <w:b/>
          <w:bCs/>
        </w:rPr>
        <w:t>Resurrection Medical Center</w:t>
      </w:r>
      <w:r w:rsidR="00C65C5A" w:rsidRPr="00B71BCC">
        <w:rPr>
          <w:rStyle w:val="normaltextrun"/>
          <w:rFonts w:ascii="Bookman Old Style" w:hAnsi="Bookman Old Style"/>
          <w:b/>
          <w:bCs/>
        </w:rPr>
        <w:t>, AMITA Presence Health</w:t>
      </w:r>
      <w:r w:rsidR="00C35A05" w:rsidRPr="00B71BCC">
        <w:rPr>
          <w:rStyle w:val="normaltextrun"/>
          <w:rFonts w:ascii="Bookman Old Style" w:hAnsi="Bookman Old Style"/>
          <w:b/>
          <w:bCs/>
        </w:rPr>
        <w:t>, Chicago, IL</w:t>
      </w:r>
      <w:r w:rsidR="00395EB7" w:rsidRPr="00B71BCC">
        <w:rPr>
          <w:rStyle w:val="normaltextrun"/>
          <w:rFonts w:ascii="Bookman Old Style" w:hAnsi="Bookman Old Style"/>
          <w:b/>
          <w:bCs/>
        </w:rPr>
        <w:t xml:space="preserve">. </w:t>
      </w:r>
      <w:r w:rsidR="00395EB7" w:rsidRPr="00B71BCC">
        <w:rPr>
          <w:rStyle w:val="normaltextrun"/>
          <w:rFonts w:ascii="Bookman Old Style" w:hAnsi="Bookman Old Style"/>
        </w:rPr>
        <w:t xml:space="preserve">Adult Health </w:t>
      </w:r>
      <w:r w:rsidR="000F51CD" w:rsidRPr="00B71BCC">
        <w:rPr>
          <w:rStyle w:val="normaltextrun"/>
          <w:rFonts w:ascii="Bookman Old Style" w:hAnsi="Bookman Old Style"/>
        </w:rPr>
        <w:t xml:space="preserve">II; </w:t>
      </w:r>
      <w:r w:rsidR="006B0C8B" w:rsidRPr="00B71BCC">
        <w:rPr>
          <w:rStyle w:val="normaltextrun"/>
          <w:rFonts w:ascii="Bookman Old Style" w:hAnsi="Bookman Old Style"/>
          <w:b/>
          <w:bCs/>
        </w:rPr>
        <w:t>St. Mary Medical Center, AMITA Presence Health, Chicago, IL.</w:t>
      </w:r>
    </w:p>
    <w:p w14:paraId="4A376DE0" w14:textId="20692340" w:rsidR="00427335" w:rsidRPr="00B71BCC" w:rsidRDefault="00427335" w:rsidP="00B321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Bookman Old Style" w:hAnsi="Bookman Old Style"/>
          <w:b/>
          <w:bCs/>
        </w:rPr>
      </w:pPr>
    </w:p>
    <w:p w14:paraId="7E8D855E" w14:textId="2CCEB564" w:rsidR="00162DD4" w:rsidRPr="00B71BCC" w:rsidRDefault="00162DD4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color w:val="000000"/>
          <w:sz w:val="23"/>
          <w:szCs w:val="23"/>
        </w:rPr>
        <w:t>Incorporate</w:t>
      </w:r>
      <w:r w:rsidR="007304BB" w:rsidRPr="00B71BCC">
        <w:rPr>
          <w:rFonts w:ascii="Bookman Old Style" w:hAnsi="Bookman Old Style"/>
          <w:color w:val="000000"/>
          <w:sz w:val="23"/>
          <w:szCs w:val="23"/>
        </w:rPr>
        <w:t>d</w:t>
      </w:r>
      <w:r w:rsidRPr="00B71BCC">
        <w:rPr>
          <w:rFonts w:ascii="Bookman Old Style" w:hAnsi="Bookman Old Style"/>
          <w:color w:val="000000"/>
          <w:sz w:val="23"/>
          <w:szCs w:val="23"/>
        </w:rPr>
        <w:t xml:space="preserve"> personal and professional caring attributes in the delivery of </w:t>
      </w:r>
      <w:r w:rsidR="007E12CC">
        <w:rPr>
          <w:rFonts w:ascii="Bookman Old Style" w:hAnsi="Bookman Old Style"/>
          <w:color w:val="000000"/>
          <w:sz w:val="23"/>
          <w:szCs w:val="23"/>
        </w:rPr>
        <w:t xml:space="preserve">patient </w:t>
      </w:r>
      <w:r w:rsidRPr="00B71BCC">
        <w:rPr>
          <w:rFonts w:ascii="Bookman Old Style" w:hAnsi="Bookman Old Style"/>
          <w:color w:val="000000"/>
          <w:sz w:val="23"/>
          <w:szCs w:val="23"/>
        </w:rPr>
        <w:t>care.</w:t>
      </w:r>
    </w:p>
    <w:p w14:paraId="693170F2" w14:textId="01336C4F" w:rsidR="00562044" w:rsidRPr="00B71BCC" w:rsidRDefault="00562044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</w:rPr>
        <w:t>Critiqued and evaluated ethical, legal, and profession</w:t>
      </w:r>
      <w:r w:rsidR="00ED34CA">
        <w:rPr>
          <w:rFonts w:ascii="Bookman Old Style" w:hAnsi="Bookman Old Style"/>
        </w:rPr>
        <w:t>al</w:t>
      </w:r>
      <w:r w:rsidRPr="00B71BCC">
        <w:rPr>
          <w:rFonts w:ascii="Bookman Old Style" w:hAnsi="Bookman Old Style"/>
        </w:rPr>
        <w:t xml:space="preserve"> standards </w:t>
      </w:r>
      <w:r w:rsidR="00ED34CA">
        <w:rPr>
          <w:rFonts w:ascii="Bookman Old Style" w:hAnsi="Bookman Old Style"/>
        </w:rPr>
        <w:t>for</w:t>
      </w:r>
      <w:r w:rsidRPr="00B71BCC">
        <w:rPr>
          <w:rFonts w:ascii="Bookman Old Style" w:hAnsi="Bookman Old Style"/>
        </w:rPr>
        <w:t xml:space="preserve"> </w:t>
      </w:r>
      <w:r w:rsidR="00ED34CA">
        <w:rPr>
          <w:rFonts w:ascii="Bookman Old Style" w:hAnsi="Bookman Old Style"/>
        </w:rPr>
        <w:t xml:space="preserve">the </w:t>
      </w:r>
      <w:r w:rsidRPr="00B71BCC">
        <w:rPr>
          <w:rFonts w:ascii="Bookman Old Style" w:hAnsi="Bookman Old Style"/>
        </w:rPr>
        <w:t xml:space="preserve">delivery of </w:t>
      </w:r>
      <w:r w:rsidR="00ED34CA">
        <w:rPr>
          <w:rFonts w:ascii="Bookman Old Style" w:hAnsi="Bookman Old Style"/>
        </w:rPr>
        <w:t xml:space="preserve">patient </w:t>
      </w:r>
      <w:r w:rsidRPr="00B71BCC">
        <w:rPr>
          <w:rFonts w:ascii="Bookman Old Style" w:hAnsi="Bookman Old Style"/>
        </w:rPr>
        <w:t>care.</w:t>
      </w:r>
    </w:p>
    <w:p w14:paraId="68B6BAF7" w14:textId="11119AFE" w:rsidR="00305F2D" w:rsidRPr="00B71BCC" w:rsidRDefault="00305F2D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</w:rPr>
        <w:t>Incorporate</w:t>
      </w:r>
      <w:r w:rsidR="00B81C69" w:rsidRPr="00B71BCC">
        <w:rPr>
          <w:rFonts w:ascii="Bookman Old Style" w:hAnsi="Bookman Old Style"/>
        </w:rPr>
        <w:t>d</w:t>
      </w:r>
      <w:r w:rsidRPr="00B71BCC">
        <w:rPr>
          <w:rFonts w:ascii="Bookman Old Style" w:hAnsi="Bookman Old Style"/>
        </w:rPr>
        <w:t xml:space="preserve"> use of </w:t>
      </w:r>
      <w:r w:rsidR="00B81C69" w:rsidRPr="00B71BCC">
        <w:rPr>
          <w:rFonts w:ascii="Bookman Old Style" w:hAnsi="Bookman Old Style"/>
        </w:rPr>
        <w:t>evidence-based practice</w:t>
      </w:r>
      <w:r w:rsidRPr="00B71BCC">
        <w:rPr>
          <w:rFonts w:ascii="Bookman Old Style" w:hAnsi="Bookman Old Style"/>
        </w:rPr>
        <w:t xml:space="preserve"> into professional practice.</w:t>
      </w:r>
    </w:p>
    <w:p w14:paraId="11EA3232" w14:textId="53145135" w:rsidR="00240EA7" w:rsidRPr="00B71BCC" w:rsidRDefault="00240EA7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</w:rPr>
        <w:lastRenderedPageBreak/>
        <w:t>Collaborate</w:t>
      </w:r>
      <w:r w:rsidR="00493611" w:rsidRPr="00B71BCC">
        <w:rPr>
          <w:rFonts w:ascii="Bookman Old Style" w:hAnsi="Bookman Old Style"/>
        </w:rPr>
        <w:t>d</w:t>
      </w:r>
      <w:r w:rsidRPr="00B71BCC">
        <w:rPr>
          <w:rFonts w:ascii="Bookman Old Style" w:hAnsi="Bookman Old Style"/>
        </w:rPr>
        <w:t xml:space="preserve"> with appropriate interdisciplinary team members to plan, deliver, and evaluate care </w:t>
      </w:r>
      <w:r w:rsidR="00ED34CA">
        <w:rPr>
          <w:rFonts w:ascii="Bookman Old Style" w:hAnsi="Bookman Old Style"/>
        </w:rPr>
        <w:t>promptly</w:t>
      </w:r>
      <w:r w:rsidRPr="00B71BCC">
        <w:rPr>
          <w:rFonts w:ascii="Bookman Old Style" w:hAnsi="Bookman Old Style"/>
        </w:rPr>
        <w:t>.</w:t>
      </w:r>
    </w:p>
    <w:p w14:paraId="5CBBD780" w14:textId="4D7C4009" w:rsidR="00024A2B" w:rsidRPr="00B71BCC" w:rsidRDefault="00024A2B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 xml:space="preserve">Implementation of </w:t>
      </w:r>
      <w:r w:rsidR="00ED34CA">
        <w:rPr>
          <w:rFonts w:ascii="Bookman Old Style" w:hAnsi="Bookman Old Style"/>
          <w:sz w:val="22"/>
          <w:szCs w:val="22"/>
        </w:rPr>
        <w:t xml:space="preserve">a </w:t>
      </w:r>
      <w:r w:rsidRPr="00B71BCC">
        <w:rPr>
          <w:rFonts w:ascii="Bookman Old Style" w:hAnsi="Bookman Old Style"/>
          <w:sz w:val="22"/>
          <w:szCs w:val="22"/>
        </w:rPr>
        <w:t>patient care plan, reviewed charts and physician orders, analyzed rhythm strips and laboratory tests values.</w:t>
      </w:r>
    </w:p>
    <w:p w14:paraId="40A9FD5E" w14:textId="7CADA23C" w:rsidR="0019508C" w:rsidRPr="00B71BCC" w:rsidRDefault="0019508C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</w:rPr>
        <w:t>Advocated for informed patient participation in care.</w:t>
      </w:r>
    </w:p>
    <w:p w14:paraId="721BBD2B" w14:textId="628E4925" w:rsidR="0017295A" w:rsidRPr="00B71BCC" w:rsidRDefault="00106412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 xml:space="preserve">Assisted in administering oral, </w:t>
      </w:r>
      <w:r w:rsidR="0032484F" w:rsidRPr="00B71BCC">
        <w:rPr>
          <w:rFonts w:ascii="Bookman Old Style" w:hAnsi="Bookman Old Style"/>
          <w:sz w:val="22"/>
          <w:szCs w:val="22"/>
        </w:rPr>
        <w:t xml:space="preserve">intramuscular, </w:t>
      </w:r>
      <w:r w:rsidR="00C279E8" w:rsidRPr="00B71BCC">
        <w:rPr>
          <w:rFonts w:ascii="Bookman Old Style" w:hAnsi="Bookman Old Style"/>
          <w:sz w:val="22"/>
          <w:szCs w:val="22"/>
        </w:rPr>
        <w:t>intravenous</w:t>
      </w:r>
      <w:r w:rsidR="00D846EE" w:rsidRPr="00B71BCC">
        <w:rPr>
          <w:rFonts w:ascii="Bookman Old Style" w:hAnsi="Bookman Old Style"/>
          <w:sz w:val="22"/>
          <w:szCs w:val="22"/>
        </w:rPr>
        <w:t xml:space="preserve">, </w:t>
      </w:r>
      <w:r w:rsidR="00895FC2" w:rsidRPr="00B71BCC">
        <w:rPr>
          <w:rFonts w:ascii="Bookman Old Style" w:hAnsi="Bookman Old Style"/>
          <w:sz w:val="22"/>
          <w:szCs w:val="22"/>
        </w:rPr>
        <w:t>subcutaneous, inhalation, and sublingual</w:t>
      </w:r>
      <w:r w:rsidR="0032484F" w:rsidRPr="00B71BCC">
        <w:rPr>
          <w:rFonts w:ascii="Bookman Old Style" w:hAnsi="Bookman Old Style"/>
          <w:sz w:val="22"/>
          <w:szCs w:val="22"/>
        </w:rPr>
        <w:t xml:space="preserve"> </w:t>
      </w:r>
      <w:r w:rsidR="00C279E8" w:rsidRPr="00B71BCC">
        <w:rPr>
          <w:rFonts w:ascii="Bookman Old Style" w:hAnsi="Bookman Old Style"/>
          <w:sz w:val="22"/>
          <w:szCs w:val="22"/>
        </w:rPr>
        <w:t>medications</w:t>
      </w:r>
      <w:r w:rsidR="001C16D2" w:rsidRPr="00B71BCC">
        <w:rPr>
          <w:rFonts w:ascii="Bookman Old Style" w:hAnsi="Bookman Old Style"/>
          <w:sz w:val="22"/>
          <w:szCs w:val="22"/>
        </w:rPr>
        <w:t>.</w:t>
      </w:r>
    </w:p>
    <w:p w14:paraId="288A6666" w14:textId="2D16C547" w:rsidR="00C279E8" w:rsidRPr="00B71BCC" w:rsidRDefault="00AF0C64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 xml:space="preserve">Assisted </w:t>
      </w:r>
      <w:r w:rsidR="00E63229" w:rsidRPr="00B71BCC">
        <w:rPr>
          <w:rFonts w:ascii="Bookman Old Style" w:hAnsi="Bookman Old Style"/>
          <w:sz w:val="22"/>
          <w:szCs w:val="22"/>
        </w:rPr>
        <w:t>in administering total parenteral nutrition (TPN)</w:t>
      </w:r>
      <w:r w:rsidR="00C92741" w:rsidRPr="00B71BCC">
        <w:rPr>
          <w:rFonts w:ascii="Bookman Old Style" w:hAnsi="Bookman Old Style"/>
          <w:sz w:val="22"/>
          <w:szCs w:val="22"/>
        </w:rPr>
        <w:t>.</w:t>
      </w:r>
    </w:p>
    <w:p w14:paraId="5D9AFB99" w14:textId="5CD62820" w:rsidR="00C92741" w:rsidRPr="00B71BCC" w:rsidRDefault="00C92741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 xml:space="preserve">Volunteered to pack foods for </w:t>
      </w:r>
      <w:r w:rsidR="00ED34CA">
        <w:rPr>
          <w:rFonts w:ascii="Bookman Old Style" w:hAnsi="Bookman Old Style"/>
          <w:sz w:val="22"/>
          <w:szCs w:val="22"/>
        </w:rPr>
        <w:t>older adults</w:t>
      </w:r>
      <w:r w:rsidRPr="00B71BCC">
        <w:rPr>
          <w:rFonts w:ascii="Bookman Old Style" w:hAnsi="Bookman Old Style"/>
          <w:sz w:val="22"/>
          <w:szCs w:val="22"/>
        </w:rPr>
        <w:t xml:space="preserve"> </w:t>
      </w:r>
      <w:r w:rsidR="00B87544" w:rsidRPr="00B71BCC">
        <w:rPr>
          <w:rFonts w:ascii="Bookman Old Style" w:hAnsi="Bookman Old Style"/>
          <w:sz w:val="22"/>
          <w:szCs w:val="22"/>
        </w:rPr>
        <w:t>living enough at Greater Food Depository of Chicago,</w:t>
      </w:r>
      <w:r w:rsidR="00235E3F" w:rsidRPr="00B71BCC">
        <w:rPr>
          <w:rFonts w:ascii="Bookman Old Style" w:hAnsi="Bookman Old Style"/>
          <w:sz w:val="22"/>
          <w:szCs w:val="22"/>
        </w:rPr>
        <w:t xml:space="preserve"> IL.</w:t>
      </w:r>
    </w:p>
    <w:p w14:paraId="642C839A" w14:textId="294A9BC6" w:rsidR="00235E3F" w:rsidRPr="00B71BCC" w:rsidRDefault="00235E3F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 xml:space="preserve">Performed windshield </w:t>
      </w:r>
      <w:r w:rsidR="00051EEB" w:rsidRPr="00B71BCC">
        <w:rPr>
          <w:rFonts w:ascii="Bookman Old Style" w:hAnsi="Bookman Old Style"/>
          <w:sz w:val="22"/>
          <w:szCs w:val="22"/>
        </w:rPr>
        <w:t>community assessment</w:t>
      </w:r>
      <w:r w:rsidR="006568B8">
        <w:rPr>
          <w:rFonts w:ascii="Bookman Old Style" w:hAnsi="Bookman Old Style"/>
          <w:sz w:val="22"/>
          <w:szCs w:val="22"/>
        </w:rPr>
        <w:t>s</w:t>
      </w:r>
      <w:r w:rsidR="00051EEB" w:rsidRPr="00B71BCC">
        <w:rPr>
          <w:rFonts w:ascii="Bookman Old Style" w:hAnsi="Bookman Old Style"/>
          <w:sz w:val="22"/>
          <w:szCs w:val="22"/>
        </w:rPr>
        <w:t xml:space="preserve"> on Edgewater Community.</w:t>
      </w:r>
    </w:p>
    <w:p w14:paraId="36AC5763" w14:textId="2E46C470" w:rsidR="00051EEB" w:rsidRPr="00B71BCC" w:rsidRDefault="001B4095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 xml:space="preserve">Assisted </w:t>
      </w:r>
      <w:r w:rsidR="006B1994" w:rsidRPr="00B71BCC">
        <w:rPr>
          <w:rFonts w:ascii="Bookman Old Style" w:hAnsi="Bookman Old Style"/>
          <w:sz w:val="22"/>
          <w:szCs w:val="22"/>
        </w:rPr>
        <w:t>with stress test</w:t>
      </w:r>
      <w:r w:rsidR="006568B8">
        <w:rPr>
          <w:rFonts w:ascii="Bookman Old Style" w:hAnsi="Bookman Old Style"/>
          <w:sz w:val="22"/>
          <w:szCs w:val="22"/>
        </w:rPr>
        <w:t>s</w:t>
      </w:r>
      <w:r w:rsidR="006B1994" w:rsidRPr="00B71BCC">
        <w:rPr>
          <w:rFonts w:ascii="Bookman Old Style" w:hAnsi="Bookman Old Style"/>
          <w:sz w:val="22"/>
          <w:szCs w:val="22"/>
        </w:rPr>
        <w:t xml:space="preserve"> for prenatal care</w:t>
      </w:r>
      <w:r w:rsidR="001C16D2" w:rsidRPr="00B71BCC">
        <w:rPr>
          <w:rFonts w:ascii="Bookman Old Style" w:hAnsi="Bookman Old Style"/>
          <w:sz w:val="22"/>
          <w:szCs w:val="22"/>
        </w:rPr>
        <w:t>, vaginal and cesarean birth delivery.</w:t>
      </w:r>
    </w:p>
    <w:p w14:paraId="772B8D66" w14:textId="6BEAB76E" w:rsidR="001C16D2" w:rsidRPr="00B71BCC" w:rsidRDefault="006D64B8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>Assisted in performing newborn genetics test</w:t>
      </w:r>
      <w:r w:rsidR="006568B8">
        <w:rPr>
          <w:rFonts w:ascii="Bookman Old Style" w:hAnsi="Bookman Old Style"/>
          <w:sz w:val="22"/>
          <w:szCs w:val="22"/>
        </w:rPr>
        <w:t>s</w:t>
      </w:r>
      <w:r w:rsidRPr="00B71BCC">
        <w:rPr>
          <w:rFonts w:ascii="Bookman Old Style" w:hAnsi="Bookman Old Style"/>
          <w:sz w:val="22"/>
          <w:szCs w:val="22"/>
        </w:rPr>
        <w:t xml:space="preserve"> and male </w:t>
      </w:r>
      <w:r w:rsidR="00AD71AF" w:rsidRPr="00B71BCC">
        <w:rPr>
          <w:rFonts w:ascii="Bookman Old Style" w:hAnsi="Bookman Old Style"/>
          <w:sz w:val="22"/>
          <w:szCs w:val="22"/>
        </w:rPr>
        <w:t>circumcision.</w:t>
      </w:r>
    </w:p>
    <w:p w14:paraId="1F1C1EBE" w14:textId="15FFD396" w:rsidR="00AD71AF" w:rsidRPr="00B71BCC" w:rsidRDefault="00AD71AF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 xml:space="preserve">Monitored mother and fetal </w:t>
      </w:r>
      <w:r w:rsidR="00CB17D8" w:rsidRPr="00B71BCC">
        <w:rPr>
          <w:rFonts w:ascii="Bookman Old Style" w:hAnsi="Bookman Old Style"/>
          <w:sz w:val="22"/>
          <w:szCs w:val="22"/>
        </w:rPr>
        <w:t>heart rates prenatally.</w:t>
      </w:r>
    </w:p>
    <w:p w14:paraId="51ADD951" w14:textId="3A7CDCF2" w:rsidR="00CB17D8" w:rsidRPr="00B71BCC" w:rsidRDefault="003136D1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 xml:space="preserve">Cared for different patients following vaginal </w:t>
      </w:r>
      <w:r w:rsidR="00585271" w:rsidRPr="00B71BCC">
        <w:rPr>
          <w:rFonts w:ascii="Bookman Old Style" w:hAnsi="Bookman Old Style"/>
          <w:sz w:val="22"/>
          <w:szCs w:val="22"/>
        </w:rPr>
        <w:t>and cesarean deliveries.</w:t>
      </w:r>
    </w:p>
    <w:p w14:paraId="633509D4" w14:textId="716626B1" w:rsidR="00585271" w:rsidRPr="00B71BCC" w:rsidRDefault="00585271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 xml:space="preserve">Cared for </w:t>
      </w:r>
      <w:r w:rsidR="00CC4479" w:rsidRPr="00B71BCC">
        <w:rPr>
          <w:rFonts w:ascii="Bookman Old Style" w:hAnsi="Bookman Old Style"/>
          <w:sz w:val="22"/>
          <w:szCs w:val="22"/>
        </w:rPr>
        <w:t xml:space="preserve">full-term and </w:t>
      </w:r>
      <w:r w:rsidRPr="00B71BCC">
        <w:rPr>
          <w:rFonts w:ascii="Bookman Old Style" w:hAnsi="Bookman Old Style"/>
          <w:sz w:val="22"/>
          <w:szCs w:val="22"/>
        </w:rPr>
        <w:t>pre</w:t>
      </w:r>
      <w:r w:rsidR="00CC4479" w:rsidRPr="00B71BCC">
        <w:rPr>
          <w:rFonts w:ascii="Bookman Old Style" w:hAnsi="Bookman Old Style"/>
          <w:sz w:val="22"/>
          <w:szCs w:val="22"/>
        </w:rPr>
        <w:t>-</w:t>
      </w:r>
      <w:r w:rsidRPr="00B71BCC">
        <w:rPr>
          <w:rFonts w:ascii="Bookman Old Style" w:hAnsi="Bookman Old Style"/>
          <w:sz w:val="22"/>
          <w:szCs w:val="22"/>
        </w:rPr>
        <w:t xml:space="preserve">term </w:t>
      </w:r>
      <w:r w:rsidR="00CC4479" w:rsidRPr="00B71BCC">
        <w:rPr>
          <w:rFonts w:ascii="Bookman Old Style" w:hAnsi="Bookman Old Style"/>
          <w:sz w:val="22"/>
          <w:szCs w:val="22"/>
        </w:rPr>
        <w:t>newborns</w:t>
      </w:r>
      <w:r w:rsidR="006F6C48" w:rsidRPr="00B71BCC">
        <w:rPr>
          <w:rFonts w:ascii="Bookman Old Style" w:hAnsi="Bookman Old Style"/>
          <w:sz w:val="22"/>
          <w:szCs w:val="22"/>
        </w:rPr>
        <w:t>.</w:t>
      </w:r>
    </w:p>
    <w:p w14:paraId="76E755EC" w14:textId="020C2CD9" w:rsidR="006F6C48" w:rsidRPr="00B71BCC" w:rsidRDefault="00CB4C56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 xml:space="preserve">Provided </w:t>
      </w:r>
      <w:r w:rsidR="00B24DDC" w:rsidRPr="00B71BCC">
        <w:rPr>
          <w:rFonts w:ascii="Bookman Old Style" w:hAnsi="Bookman Old Style"/>
          <w:sz w:val="22"/>
          <w:szCs w:val="22"/>
        </w:rPr>
        <w:t>ventilation care and aspiration precautions.</w:t>
      </w:r>
    </w:p>
    <w:p w14:paraId="28212AB8" w14:textId="1C1BA6ED" w:rsidR="00B24DDC" w:rsidRPr="00B71BCC" w:rsidRDefault="00A42055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 xml:space="preserve">Assisted with </w:t>
      </w:r>
      <w:r w:rsidR="00F068CA" w:rsidRPr="00B71BCC">
        <w:rPr>
          <w:rFonts w:ascii="Bookman Old Style" w:hAnsi="Bookman Old Style"/>
          <w:sz w:val="22"/>
          <w:szCs w:val="22"/>
        </w:rPr>
        <w:t>blood transfusion.</w:t>
      </w:r>
    </w:p>
    <w:p w14:paraId="6BDF9BD3" w14:textId="5B6ABC62" w:rsidR="00F068CA" w:rsidRPr="00B71BCC" w:rsidRDefault="00091649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>Experienced in isolation precautions.</w:t>
      </w:r>
    </w:p>
    <w:p w14:paraId="16AFDFCA" w14:textId="520E5E93" w:rsidR="004C10AD" w:rsidRPr="00B71BCC" w:rsidRDefault="00406ED5" w:rsidP="00F51865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 xml:space="preserve">Achieved patient care objectives </w:t>
      </w:r>
      <w:r w:rsidR="00227F98" w:rsidRPr="00B71BCC">
        <w:rPr>
          <w:rFonts w:ascii="Bookman Old Style" w:hAnsi="Bookman Old Style"/>
          <w:sz w:val="22"/>
          <w:szCs w:val="22"/>
        </w:rPr>
        <w:t>through therapeutics communication</w:t>
      </w:r>
      <w:r w:rsidR="00083901" w:rsidRPr="00B71BCC">
        <w:rPr>
          <w:rFonts w:ascii="Bookman Old Style" w:hAnsi="Bookman Old Style"/>
          <w:sz w:val="22"/>
          <w:szCs w:val="22"/>
        </w:rPr>
        <w:t xml:space="preserve"> with patients</w:t>
      </w:r>
    </w:p>
    <w:p w14:paraId="6C7266A9" w14:textId="4B5678B5" w:rsidR="00430B79" w:rsidRPr="00B71BCC" w:rsidRDefault="00071B73" w:rsidP="00F5186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Bookman Old Style" w:hAnsi="Bookman Old Style"/>
          <w:sz w:val="22"/>
          <w:szCs w:val="22"/>
        </w:rPr>
      </w:pPr>
      <w:r w:rsidRPr="00B71BCC">
        <w:rPr>
          <w:rFonts w:ascii="Bookman Old Style" w:hAnsi="Bookman Old Style"/>
          <w:sz w:val="22"/>
          <w:szCs w:val="22"/>
        </w:rPr>
        <w:t xml:space="preserve"> </w:t>
      </w:r>
      <w:r w:rsidR="00083901" w:rsidRPr="00B71BCC">
        <w:rPr>
          <w:rFonts w:ascii="Bookman Old Style" w:hAnsi="Bookman Old Style"/>
          <w:sz w:val="22"/>
          <w:szCs w:val="22"/>
        </w:rPr>
        <w:t xml:space="preserve">and </w:t>
      </w:r>
      <w:r w:rsidRPr="00B71BCC">
        <w:rPr>
          <w:rFonts w:ascii="Bookman Old Style" w:hAnsi="Bookman Old Style"/>
          <w:sz w:val="22"/>
          <w:szCs w:val="22"/>
        </w:rPr>
        <w:t>families.</w:t>
      </w:r>
      <w:r w:rsidR="00406ED5" w:rsidRPr="00B71BCC">
        <w:rPr>
          <w:rFonts w:ascii="Bookman Old Style" w:hAnsi="Bookman Old Style"/>
          <w:sz w:val="22"/>
          <w:szCs w:val="22"/>
        </w:rPr>
        <w:t xml:space="preserve"> </w:t>
      </w:r>
    </w:p>
    <w:p w14:paraId="5F464897" w14:textId="06D81FF8" w:rsidR="00222D96" w:rsidRPr="00214EF8" w:rsidRDefault="00B94EE1" w:rsidP="006F46C4">
      <w:pPr>
        <w:pStyle w:val="Heading1"/>
        <w:rPr>
          <w:rFonts w:ascii="Bookman Old Style" w:hAnsi="Bookman Old Style"/>
          <w:sz w:val="24"/>
          <w:szCs w:val="24"/>
        </w:rPr>
      </w:pPr>
      <w:r w:rsidRPr="00214EF8">
        <w:rPr>
          <w:rFonts w:ascii="Bookman Old Style" w:hAnsi="Bookman Old Style"/>
          <w:sz w:val="24"/>
          <w:szCs w:val="24"/>
        </w:rPr>
        <w:t xml:space="preserve">Work </w:t>
      </w:r>
      <w:r w:rsidR="000C6A87" w:rsidRPr="00214EF8">
        <w:rPr>
          <w:rFonts w:ascii="Bookman Old Style" w:hAnsi="Bookman Old Style"/>
          <w:sz w:val="24"/>
          <w:szCs w:val="24"/>
        </w:rPr>
        <w:t>Experience</w:t>
      </w:r>
    </w:p>
    <w:p w14:paraId="3623C7BC" w14:textId="6C062A55" w:rsidR="009F08EB" w:rsidRPr="00B71BCC" w:rsidRDefault="00480B2D" w:rsidP="006F46C4">
      <w:pPr>
        <w:pStyle w:val="Experience"/>
        <w:rPr>
          <w:rFonts w:ascii="Bookman Old Style" w:hAnsi="Bookman Old Style"/>
        </w:rPr>
      </w:pPr>
      <w:r w:rsidRPr="00B71BCC">
        <w:rPr>
          <w:rFonts w:ascii="Bookman Old Style" w:hAnsi="Bookman Old Style"/>
        </w:rPr>
        <w:t>Sole proprietor</w:t>
      </w:r>
      <w:r w:rsidR="009F08EB" w:rsidRPr="00B71BCC">
        <w:rPr>
          <w:rFonts w:ascii="Bookman Old Style" w:hAnsi="Bookman Old Style"/>
        </w:rPr>
        <w:t> | </w:t>
      </w:r>
      <w:r w:rsidRPr="00B71BCC">
        <w:rPr>
          <w:rFonts w:ascii="Bookman Old Style" w:hAnsi="Bookman Old Style"/>
        </w:rPr>
        <w:t>WINDO</w:t>
      </w:r>
      <w:r w:rsidR="00EE1BA6">
        <w:rPr>
          <w:rFonts w:ascii="Bookman Old Style" w:hAnsi="Bookman Old Style"/>
        </w:rPr>
        <w:t>W</w:t>
      </w:r>
      <w:r w:rsidR="0032397F">
        <w:rPr>
          <w:rFonts w:ascii="Bookman Old Style" w:hAnsi="Bookman Old Style"/>
        </w:rPr>
        <w:t xml:space="preserve"> - </w:t>
      </w:r>
      <w:r w:rsidRPr="00B71BCC">
        <w:rPr>
          <w:rFonts w:ascii="Bookman Old Style" w:hAnsi="Bookman Old Style"/>
        </w:rPr>
        <w:t>G</w:t>
      </w:r>
      <w:r w:rsidR="009F08EB" w:rsidRPr="00B71BCC">
        <w:rPr>
          <w:rFonts w:ascii="Bookman Old Style" w:hAnsi="Bookman Old Style"/>
        </w:rPr>
        <w:t> | 201</w:t>
      </w:r>
      <w:r w:rsidR="009F212A" w:rsidRPr="00B71BCC">
        <w:rPr>
          <w:rFonts w:ascii="Bookman Old Style" w:hAnsi="Bookman Old Style"/>
        </w:rPr>
        <w:t>0</w:t>
      </w:r>
      <w:r w:rsidR="009F08EB" w:rsidRPr="00B71BCC">
        <w:rPr>
          <w:rFonts w:ascii="Bookman Old Style" w:hAnsi="Bookman Old Style"/>
        </w:rPr>
        <w:t xml:space="preserve"> – </w:t>
      </w:r>
      <w:r w:rsidR="009F212A" w:rsidRPr="00B71BCC">
        <w:rPr>
          <w:rFonts w:ascii="Bookman Old Style" w:hAnsi="Bookman Old Style"/>
        </w:rPr>
        <w:t>Present</w:t>
      </w:r>
      <w:r w:rsidR="009F08EB" w:rsidRPr="00B71BCC">
        <w:rPr>
          <w:rFonts w:ascii="Bookman Old Style" w:hAnsi="Bookman Old Style"/>
        </w:rPr>
        <w:t>.</w:t>
      </w:r>
    </w:p>
    <w:p w14:paraId="15B24BD2" w14:textId="72027FB3" w:rsidR="009F08EB" w:rsidRDefault="009F212A" w:rsidP="006F46C4">
      <w:pPr>
        <w:pStyle w:val="Experience"/>
        <w:numPr>
          <w:ilvl w:val="0"/>
          <w:numId w:val="36"/>
        </w:numPr>
        <w:rPr>
          <w:rFonts w:ascii="Bookman Old Style" w:hAnsi="Bookman Old Style" w:cs="Times New Roman"/>
          <w:szCs w:val="22"/>
        </w:rPr>
      </w:pPr>
      <w:r w:rsidRPr="00B71BCC">
        <w:rPr>
          <w:rFonts w:ascii="Bookman Old Style" w:hAnsi="Bookman Old Style" w:cs="Times New Roman"/>
          <w:szCs w:val="22"/>
        </w:rPr>
        <w:t>Transportations, deliveries, and customer services.</w:t>
      </w:r>
    </w:p>
    <w:p w14:paraId="7D6FF46C" w14:textId="77777777" w:rsidR="002F7657" w:rsidRPr="00B71BCC" w:rsidRDefault="002F7657" w:rsidP="006F46C4">
      <w:pPr>
        <w:pStyle w:val="Experience"/>
        <w:rPr>
          <w:rFonts w:ascii="Bookman Old Style" w:hAnsi="Bookman Old Style"/>
        </w:rPr>
      </w:pPr>
      <w:r w:rsidRPr="00B71BCC">
        <w:rPr>
          <w:rFonts w:ascii="Bookman Old Style" w:hAnsi="Bookman Old Style"/>
        </w:rPr>
        <w:t>Chemist | Lagos State Water Corporation, Lagos, Nigeria | 2001 – 2009.</w:t>
      </w:r>
    </w:p>
    <w:p w14:paraId="4B00D576" w14:textId="77777777" w:rsidR="002F7657" w:rsidRPr="00B71BCC" w:rsidRDefault="002F7657" w:rsidP="006F46C4">
      <w:pPr>
        <w:pStyle w:val="Experience"/>
        <w:numPr>
          <w:ilvl w:val="0"/>
          <w:numId w:val="36"/>
        </w:numPr>
        <w:rPr>
          <w:rFonts w:ascii="Bookman Old Style" w:hAnsi="Bookman Old Style" w:cs="Times New Roman"/>
          <w:szCs w:val="22"/>
        </w:rPr>
      </w:pPr>
      <w:r w:rsidRPr="00B71BCC">
        <w:rPr>
          <w:rFonts w:ascii="Bookman Old Style" w:hAnsi="Bookman Old Style" w:cs="Times New Roman"/>
          <w:szCs w:val="22"/>
        </w:rPr>
        <w:t xml:space="preserve">Quality control and assurance </w:t>
      </w:r>
      <w:r>
        <w:rPr>
          <w:rFonts w:ascii="Bookman Old Style" w:hAnsi="Bookman Old Style" w:cs="Times New Roman"/>
          <w:szCs w:val="22"/>
        </w:rPr>
        <w:t>M</w:t>
      </w:r>
      <w:r w:rsidRPr="00B71BCC">
        <w:rPr>
          <w:rFonts w:ascii="Bookman Old Style" w:hAnsi="Bookman Old Style" w:cs="Times New Roman"/>
          <w:szCs w:val="22"/>
        </w:rPr>
        <w:t>anager for Metropolitan Waterworks.</w:t>
      </w:r>
    </w:p>
    <w:p w14:paraId="016172AF" w14:textId="08D87881" w:rsidR="00641F33" w:rsidRPr="00214EF8" w:rsidRDefault="00BF6FEA" w:rsidP="006F46C4">
      <w:pPr>
        <w:pStyle w:val="Heading1"/>
        <w:rPr>
          <w:rFonts w:ascii="Bookman Old Style" w:hAnsi="Bookman Old Style"/>
          <w:sz w:val="24"/>
          <w:szCs w:val="24"/>
        </w:rPr>
      </w:pPr>
      <w:r w:rsidRPr="00214EF8">
        <w:rPr>
          <w:rFonts w:ascii="Bookman Old Style" w:hAnsi="Bookman Old Style"/>
          <w:sz w:val="24"/>
          <w:szCs w:val="24"/>
        </w:rPr>
        <w:t>Volunteer Experience</w:t>
      </w:r>
    </w:p>
    <w:p w14:paraId="127958ED" w14:textId="0C81768D" w:rsidR="00641F33" w:rsidRPr="00B71BCC" w:rsidRDefault="003E6C0B" w:rsidP="006F46C4">
      <w:pPr>
        <w:pStyle w:val="Experience"/>
        <w:rPr>
          <w:rFonts w:ascii="Bookman Old Style" w:hAnsi="Bookman Old Style"/>
        </w:rPr>
      </w:pPr>
      <w:r w:rsidRPr="00B71BCC">
        <w:rPr>
          <w:rFonts w:ascii="Bookman Old Style" w:hAnsi="Bookman Old Style"/>
        </w:rPr>
        <w:t>Community student nurse</w:t>
      </w:r>
      <w:r w:rsidR="00641F33" w:rsidRPr="00B71BCC">
        <w:rPr>
          <w:rFonts w:ascii="Bookman Old Style" w:hAnsi="Bookman Old Style"/>
        </w:rPr>
        <w:t> | </w:t>
      </w:r>
      <w:r w:rsidRPr="00B71BCC">
        <w:rPr>
          <w:rFonts w:ascii="Bookman Old Style" w:hAnsi="Bookman Old Style"/>
        </w:rPr>
        <w:t>Grea</w:t>
      </w:r>
      <w:r w:rsidR="008B1391" w:rsidRPr="00B71BCC">
        <w:rPr>
          <w:rFonts w:ascii="Bookman Old Style" w:hAnsi="Bookman Old Style"/>
        </w:rPr>
        <w:t>ter Food De</w:t>
      </w:r>
      <w:r w:rsidR="008852EA" w:rsidRPr="00B71BCC">
        <w:rPr>
          <w:rFonts w:ascii="Bookman Old Style" w:hAnsi="Bookman Old Style"/>
        </w:rPr>
        <w:t>pository of Chicago</w:t>
      </w:r>
      <w:r w:rsidR="00641F33" w:rsidRPr="00B71BCC">
        <w:rPr>
          <w:rFonts w:ascii="Bookman Old Style" w:hAnsi="Bookman Old Style"/>
        </w:rPr>
        <w:t> | </w:t>
      </w:r>
      <w:r w:rsidR="0044376A" w:rsidRPr="00B71BCC">
        <w:rPr>
          <w:rFonts w:ascii="Bookman Old Style" w:hAnsi="Bookman Old Style"/>
        </w:rPr>
        <w:t xml:space="preserve">Aug </w:t>
      </w:r>
      <w:r w:rsidR="006B439F" w:rsidRPr="00B71BCC">
        <w:rPr>
          <w:rFonts w:ascii="Bookman Old Style" w:hAnsi="Bookman Old Style"/>
        </w:rPr>
        <w:t>–</w:t>
      </w:r>
      <w:r w:rsidR="0044376A" w:rsidRPr="00B71BCC">
        <w:rPr>
          <w:rFonts w:ascii="Bookman Old Style" w:hAnsi="Bookman Old Style"/>
        </w:rPr>
        <w:t xml:space="preserve"> </w:t>
      </w:r>
      <w:r w:rsidR="006B439F" w:rsidRPr="00B71BCC">
        <w:rPr>
          <w:rFonts w:ascii="Bookman Old Style" w:hAnsi="Bookman Old Style"/>
        </w:rPr>
        <w:t>Nov 2020</w:t>
      </w:r>
      <w:r w:rsidR="00641F33" w:rsidRPr="00B71BCC">
        <w:rPr>
          <w:rFonts w:ascii="Bookman Old Style" w:hAnsi="Bookman Old Style"/>
        </w:rPr>
        <w:t>.</w:t>
      </w:r>
    </w:p>
    <w:p w14:paraId="54553C29" w14:textId="2F6760EA" w:rsidR="00641F33" w:rsidRPr="00B71BCC" w:rsidRDefault="006B439F" w:rsidP="006F46C4">
      <w:pPr>
        <w:pStyle w:val="Experience"/>
        <w:numPr>
          <w:ilvl w:val="0"/>
          <w:numId w:val="36"/>
        </w:numPr>
        <w:rPr>
          <w:rFonts w:ascii="Bookman Old Style" w:hAnsi="Bookman Old Style" w:cs="Times New Roman"/>
          <w:szCs w:val="22"/>
        </w:rPr>
      </w:pPr>
      <w:r w:rsidRPr="00B71BCC">
        <w:rPr>
          <w:rFonts w:ascii="Bookman Old Style" w:hAnsi="Bookman Old Style" w:cs="Times New Roman"/>
          <w:szCs w:val="22"/>
        </w:rPr>
        <w:t xml:space="preserve">Food packing and telephone calls to the elderly people living alone during the </w:t>
      </w:r>
      <w:r w:rsidR="002C1A9B" w:rsidRPr="00B71BCC">
        <w:rPr>
          <w:rFonts w:ascii="Bookman Old Style" w:hAnsi="Bookman Old Style" w:cs="Times New Roman"/>
          <w:szCs w:val="22"/>
        </w:rPr>
        <w:t>pandemic</w:t>
      </w:r>
      <w:r w:rsidR="00641F33" w:rsidRPr="00B71BCC">
        <w:rPr>
          <w:rFonts w:ascii="Bookman Old Style" w:hAnsi="Bookman Old Style" w:cs="Times New Roman"/>
          <w:szCs w:val="22"/>
        </w:rPr>
        <w:t>.</w:t>
      </w:r>
    </w:p>
    <w:p w14:paraId="6C76B1D1" w14:textId="025808B1" w:rsidR="00641F33" w:rsidRPr="00214EF8" w:rsidRDefault="008F59D5" w:rsidP="006F46C4">
      <w:pPr>
        <w:pStyle w:val="Heading1"/>
        <w:rPr>
          <w:rFonts w:ascii="Bookman Old Style" w:hAnsi="Bookman Old Style"/>
          <w:sz w:val="24"/>
          <w:szCs w:val="24"/>
        </w:rPr>
      </w:pPr>
      <w:r w:rsidRPr="00214EF8">
        <w:rPr>
          <w:rFonts w:ascii="Bookman Old Style" w:hAnsi="Bookman Old Style"/>
          <w:sz w:val="24"/>
          <w:szCs w:val="24"/>
        </w:rPr>
        <w:t xml:space="preserve">Membership </w:t>
      </w:r>
    </w:p>
    <w:p w14:paraId="46028E2F" w14:textId="32F42B4A" w:rsidR="001B29CF" w:rsidRPr="00B71BCC" w:rsidRDefault="008F59D5" w:rsidP="006F46C4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Bookman Old Style" w:hAnsi="Bookman Old Style"/>
        </w:rPr>
      </w:pPr>
      <w:r w:rsidRPr="00B71BCC">
        <w:rPr>
          <w:rFonts w:ascii="Bookman Old Style" w:hAnsi="Bookman Old Style"/>
        </w:rPr>
        <w:t xml:space="preserve">Resurrection </w:t>
      </w:r>
      <w:r w:rsidR="00855FCE" w:rsidRPr="00B71BCC">
        <w:rPr>
          <w:rFonts w:ascii="Bookman Old Style" w:hAnsi="Bookman Old Style"/>
        </w:rPr>
        <w:t>University Student Nurse Association, Resurrection</w:t>
      </w:r>
      <w:r w:rsidR="00A05819" w:rsidRPr="00B71BCC">
        <w:rPr>
          <w:rFonts w:ascii="Bookman Old Style" w:hAnsi="Bookman Old Style"/>
        </w:rPr>
        <w:t xml:space="preserve"> University, Chicago, IL</w:t>
      </w:r>
      <w:r w:rsidR="00DF1A57" w:rsidRPr="00B71BCC">
        <w:rPr>
          <w:rFonts w:ascii="Bookman Old Style" w:hAnsi="Bookman Old Style"/>
        </w:rPr>
        <w:t>.</w:t>
      </w:r>
    </w:p>
    <w:p w14:paraId="3CA2F6BB" w14:textId="77777777" w:rsidR="00871E59" w:rsidRDefault="00871E59" w:rsidP="006F46C4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Bookman Old Style" w:hAnsi="Bookman Old Style"/>
        </w:rPr>
      </w:pPr>
    </w:p>
    <w:p w14:paraId="5C2D92CB" w14:textId="38EB798D" w:rsidR="00DF1A57" w:rsidRPr="00B71BCC" w:rsidRDefault="009F56D5" w:rsidP="006F46C4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Bookman Old Style" w:hAnsi="Bookman Old Style"/>
        </w:rPr>
      </w:pPr>
      <w:r w:rsidRPr="00B71BCC">
        <w:rPr>
          <w:rFonts w:ascii="Bookman Old Style" w:hAnsi="Bookman Old Style"/>
        </w:rPr>
        <w:t>The Association of Periop</w:t>
      </w:r>
      <w:r w:rsidR="00020C31" w:rsidRPr="00B71BCC">
        <w:rPr>
          <w:rFonts w:ascii="Bookman Old Style" w:hAnsi="Bookman Old Style"/>
        </w:rPr>
        <w:t>e</w:t>
      </w:r>
      <w:r w:rsidRPr="00B71BCC">
        <w:rPr>
          <w:rFonts w:ascii="Bookman Old Style" w:hAnsi="Bookman Old Style"/>
        </w:rPr>
        <w:t>rative</w:t>
      </w:r>
      <w:r w:rsidR="00020C31" w:rsidRPr="00B71BCC">
        <w:rPr>
          <w:rFonts w:ascii="Bookman Old Style" w:hAnsi="Bookman Old Style"/>
        </w:rPr>
        <w:t xml:space="preserve"> Registered Nurses (AORN)</w:t>
      </w:r>
      <w:r w:rsidR="00FC092A" w:rsidRPr="00B71BCC">
        <w:rPr>
          <w:rFonts w:ascii="Bookman Old Style" w:hAnsi="Bookman Old Style"/>
        </w:rPr>
        <w:t xml:space="preserve"> – Student Membership (</w:t>
      </w:r>
      <w:r w:rsidR="00F51865" w:rsidRPr="00B71BCC">
        <w:rPr>
          <w:rFonts w:ascii="Bookman Old Style" w:hAnsi="Bookman Old Style"/>
        </w:rPr>
        <w:t>714140)</w:t>
      </w:r>
      <w:r w:rsidRPr="00B71BCC">
        <w:rPr>
          <w:rFonts w:ascii="Bookman Old Style" w:hAnsi="Bookman Old Style"/>
        </w:rPr>
        <w:t xml:space="preserve"> </w:t>
      </w:r>
    </w:p>
    <w:sectPr w:rsidR="00DF1A57" w:rsidRPr="00B71BCC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C8F7" w14:textId="77777777" w:rsidR="00921341" w:rsidRDefault="00921341">
      <w:pPr>
        <w:spacing w:after="0"/>
      </w:pPr>
      <w:r>
        <w:separator/>
      </w:r>
    </w:p>
  </w:endnote>
  <w:endnote w:type="continuationSeparator" w:id="0">
    <w:p w14:paraId="534FD613" w14:textId="77777777" w:rsidR="00921341" w:rsidRDefault="0092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C6FF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B255" w14:textId="77777777" w:rsidR="00921341" w:rsidRDefault="00921341">
      <w:pPr>
        <w:spacing w:after="0"/>
      </w:pPr>
      <w:r>
        <w:separator/>
      </w:r>
    </w:p>
  </w:footnote>
  <w:footnote w:type="continuationSeparator" w:id="0">
    <w:p w14:paraId="4536C9E0" w14:textId="77777777" w:rsidR="00921341" w:rsidRDefault="009213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BB2DF6"/>
    <w:multiLevelType w:val="multilevel"/>
    <w:tmpl w:val="F2D6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087867"/>
    <w:multiLevelType w:val="hybridMultilevel"/>
    <w:tmpl w:val="CAFC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0C63C3"/>
    <w:multiLevelType w:val="multilevel"/>
    <w:tmpl w:val="DE98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A766D3"/>
    <w:multiLevelType w:val="multilevel"/>
    <w:tmpl w:val="CD46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5303D5"/>
    <w:multiLevelType w:val="hybridMultilevel"/>
    <w:tmpl w:val="741E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91282"/>
    <w:multiLevelType w:val="hybridMultilevel"/>
    <w:tmpl w:val="A80A1706"/>
    <w:lvl w:ilvl="0" w:tplc="E8B4EC44">
      <w:start w:val="7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615E9"/>
    <w:multiLevelType w:val="hybridMultilevel"/>
    <w:tmpl w:val="84FA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644C13"/>
    <w:multiLevelType w:val="hybridMultilevel"/>
    <w:tmpl w:val="659C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2409D"/>
    <w:multiLevelType w:val="multilevel"/>
    <w:tmpl w:val="1AF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F032E4A"/>
    <w:multiLevelType w:val="hybridMultilevel"/>
    <w:tmpl w:val="05D8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70E66"/>
    <w:multiLevelType w:val="hybridMultilevel"/>
    <w:tmpl w:val="F9B4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230739F"/>
    <w:multiLevelType w:val="hybridMultilevel"/>
    <w:tmpl w:val="FAEA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26890"/>
    <w:multiLevelType w:val="hybridMultilevel"/>
    <w:tmpl w:val="5FFA8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5"/>
  </w:num>
  <w:num w:numId="16">
    <w:abstractNumId w:val="14"/>
  </w:num>
  <w:num w:numId="17">
    <w:abstractNumId w:val="22"/>
  </w:num>
  <w:num w:numId="18">
    <w:abstractNumId w:val="11"/>
  </w:num>
  <w:num w:numId="19">
    <w:abstractNumId w:val="30"/>
  </w:num>
  <w:num w:numId="20">
    <w:abstractNumId w:val="26"/>
  </w:num>
  <w:num w:numId="21">
    <w:abstractNumId w:val="12"/>
  </w:num>
  <w:num w:numId="22">
    <w:abstractNumId w:val="21"/>
  </w:num>
  <w:num w:numId="23">
    <w:abstractNumId w:val="29"/>
  </w:num>
  <w:num w:numId="24">
    <w:abstractNumId w:val="19"/>
  </w:num>
  <w:num w:numId="25">
    <w:abstractNumId w:val="18"/>
  </w:num>
  <w:num w:numId="26">
    <w:abstractNumId w:val="31"/>
  </w:num>
  <w:num w:numId="27">
    <w:abstractNumId w:val="27"/>
  </w:num>
  <w:num w:numId="28">
    <w:abstractNumId w:val="13"/>
  </w:num>
  <w:num w:numId="29">
    <w:abstractNumId w:val="20"/>
  </w:num>
  <w:num w:numId="30">
    <w:abstractNumId w:val="15"/>
  </w:num>
  <w:num w:numId="31">
    <w:abstractNumId w:val="24"/>
  </w:num>
  <w:num w:numId="32">
    <w:abstractNumId w:val="16"/>
  </w:num>
  <w:num w:numId="33">
    <w:abstractNumId w:val="10"/>
  </w:num>
  <w:num w:numId="34">
    <w:abstractNumId w:val="32"/>
  </w:num>
  <w:num w:numId="35">
    <w:abstractNumId w:val="2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1MDIxsjA3t7AwN7ZQ0lEKTi0uzszPAykwrgUAxLVctywAAAA="/>
  </w:docVars>
  <w:rsids>
    <w:rsidRoot w:val="0099109D"/>
    <w:rsid w:val="00014123"/>
    <w:rsid w:val="00020C31"/>
    <w:rsid w:val="00024A2B"/>
    <w:rsid w:val="00051EEB"/>
    <w:rsid w:val="00064836"/>
    <w:rsid w:val="00064E63"/>
    <w:rsid w:val="00071B73"/>
    <w:rsid w:val="00077F6B"/>
    <w:rsid w:val="00083901"/>
    <w:rsid w:val="00091649"/>
    <w:rsid w:val="000A4F59"/>
    <w:rsid w:val="000A5A55"/>
    <w:rsid w:val="000C6A87"/>
    <w:rsid w:val="000E750E"/>
    <w:rsid w:val="000F51CD"/>
    <w:rsid w:val="00106412"/>
    <w:rsid w:val="00107122"/>
    <w:rsid w:val="00126BB8"/>
    <w:rsid w:val="00141A4C"/>
    <w:rsid w:val="00145954"/>
    <w:rsid w:val="00162774"/>
    <w:rsid w:val="00162DD4"/>
    <w:rsid w:val="0017295A"/>
    <w:rsid w:val="00181BCE"/>
    <w:rsid w:val="00193B7C"/>
    <w:rsid w:val="0019508C"/>
    <w:rsid w:val="001B29CF"/>
    <w:rsid w:val="001B4095"/>
    <w:rsid w:val="001C16D2"/>
    <w:rsid w:val="001D5130"/>
    <w:rsid w:val="001E06CC"/>
    <w:rsid w:val="001E12F0"/>
    <w:rsid w:val="001F6A5D"/>
    <w:rsid w:val="001F6B8C"/>
    <w:rsid w:val="00214EF8"/>
    <w:rsid w:val="00220114"/>
    <w:rsid w:val="00222D96"/>
    <w:rsid w:val="00227F98"/>
    <w:rsid w:val="00235E3F"/>
    <w:rsid w:val="00240EA7"/>
    <w:rsid w:val="0024128D"/>
    <w:rsid w:val="00243EC5"/>
    <w:rsid w:val="00253B05"/>
    <w:rsid w:val="0028220F"/>
    <w:rsid w:val="0029378B"/>
    <w:rsid w:val="002C1A9B"/>
    <w:rsid w:val="002C4627"/>
    <w:rsid w:val="002C7BAB"/>
    <w:rsid w:val="002F1934"/>
    <w:rsid w:val="002F7657"/>
    <w:rsid w:val="00304EF2"/>
    <w:rsid w:val="00305F2D"/>
    <w:rsid w:val="003136D1"/>
    <w:rsid w:val="0032397F"/>
    <w:rsid w:val="0032484F"/>
    <w:rsid w:val="00326F10"/>
    <w:rsid w:val="003374D8"/>
    <w:rsid w:val="003458D3"/>
    <w:rsid w:val="00356C14"/>
    <w:rsid w:val="003947B1"/>
    <w:rsid w:val="00395EB7"/>
    <w:rsid w:val="003A50EA"/>
    <w:rsid w:val="003C5546"/>
    <w:rsid w:val="003D5897"/>
    <w:rsid w:val="003E6C0B"/>
    <w:rsid w:val="004004D6"/>
    <w:rsid w:val="00406ED5"/>
    <w:rsid w:val="0041432D"/>
    <w:rsid w:val="0041558E"/>
    <w:rsid w:val="00427335"/>
    <w:rsid w:val="00430B79"/>
    <w:rsid w:val="00442831"/>
    <w:rsid w:val="0044376A"/>
    <w:rsid w:val="004729CA"/>
    <w:rsid w:val="00480B2D"/>
    <w:rsid w:val="00493611"/>
    <w:rsid w:val="004C10AD"/>
    <w:rsid w:val="005115FF"/>
    <w:rsid w:val="00521539"/>
    <w:rsid w:val="00527244"/>
    <w:rsid w:val="00553451"/>
    <w:rsid w:val="00562044"/>
    <w:rsid w:val="00564919"/>
    <w:rsid w:val="00585271"/>
    <w:rsid w:val="005D4828"/>
    <w:rsid w:val="00615BDE"/>
    <w:rsid w:val="00617B26"/>
    <w:rsid w:val="006270A9"/>
    <w:rsid w:val="00641F33"/>
    <w:rsid w:val="00642723"/>
    <w:rsid w:val="006568B8"/>
    <w:rsid w:val="00675956"/>
    <w:rsid w:val="00681034"/>
    <w:rsid w:val="006B0C8B"/>
    <w:rsid w:val="006B1994"/>
    <w:rsid w:val="006B439F"/>
    <w:rsid w:val="006C03AA"/>
    <w:rsid w:val="006D64B8"/>
    <w:rsid w:val="006F46C4"/>
    <w:rsid w:val="006F6C48"/>
    <w:rsid w:val="00701C3E"/>
    <w:rsid w:val="00721688"/>
    <w:rsid w:val="007304BB"/>
    <w:rsid w:val="00736B31"/>
    <w:rsid w:val="00770113"/>
    <w:rsid w:val="00790A61"/>
    <w:rsid w:val="007A0421"/>
    <w:rsid w:val="007A6DE0"/>
    <w:rsid w:val="007E12CC"/>
    <w:rsid w:val="007E5E4D"/>
    <w:rsid w:val="007F5A05"/>
    <w:rsid w:val="00816216"/>
    <w:rsid w:val="00846611"/>
    <w:rsid w:val="00855FCE"/>
    <w:rsid w:val="00871E59"/>
    <w:rsid w:val="0087734B"/>
    <w:rsid w:val="008852EA"/>
    <w:rsid w:val="00895FC2"/>
    <w:rsid w:val="008A5E52"/>
    <w:rsid w:val="008B1391"/>
    <w:rsid w:val="008B660D"/>
    <w:rsid w:val="008C4AFA"/>
    <w:rsid w:val="008E770E"/>
    <w:rsid w:val="008F59D5"/>
    <w:rsid w:val="009164D7"/>
    <w:rsid w:val="00921341"/>
    <w:rsid w:val="00934E6F"/>
    <w:rsid w:val="0095707F"/>
    <w:rsid w:val="00960A81"/>
    <w:rsid w:val="009804E6"/>
    <w:rsid w:val="00980EBA"/>
    <w:rsid w:val="0098691F"/>
    <w:rsid w:val="0099109D"/>
    <w:rsid w:val="009D5933"/>
    <w:rsid w:val="009F08EB"/>
    <w:rsid w:val="009F212A"/>
    <w:rsid w:val="009F56D5"/>
    <w:rsid w:val="00A05819"/>
    <w:rsid w:val="00A40C95"/>
    <w:rsid w:val="00A42055"/>
    <w:rsid w:val="00A561A5"/>
    <w:rsid w:val="00AA035C"/>
    <w:rsid w:val="00AC24F0"/>
    <w:rsid w:val="00AD71AF"/>
    <w:rsid w:val="00AE1E9E"/>
    <w:rsid w:val="00AF0C64"/>
    <w:rsid w:val="00B1244C"/>
    <w:rsid w:val="00B24DDC"/>
    <w:rsid w:val="00B32177"/>
    <w:rsid w:val="00B61D94"/>
    <w:rsid w:val="00B6420A"/>
    <w:rsid w:val="00B71BCC"/>
    <w:rsid w:val="00B778EE"/>
    <w:rsid w:val="00B81C69"/>
    <w:rsid w:val="00B86DE2"/>
    <w:rsid w:val="00B87544"/>
    <w:rsid w:val="00B905A1"/>
    <w:rsid w:val="00B94EE1"/>
    <w:rsid w:val="00BA3CD7"/>
    <w:rsid w:val="00BA5EA8"/>
    <w:rsid w:val="00BB6262"/>
    <w:rsid w:val="00BD768D"/>
    <w:rsid w:val="00BF6EB7"/>
    <w:rsid w:val="00BF6FEA"/>
    <w:rsid w:val="00C279E8"/>
    <w:rsid w:val="00C32072"/>
    <w:rsid w:val="00C35A05"/>
    <w:rsid w:val="00C61F8E"/>
    <w:rsid w:val="00C65C5A"/>
    <w:rsid w:val="00C65CD0"/>
    <w:rsid w:val="00C92741"/>
    <w:rsid w:val="00CA7A4D"/>
    <w:rsid w:val="00CB17D8"/>
    <w:rsid w:val="00CB4C56"/>
    <w:rsid w:val="00CC4479"/>
    <w:rsid w:val="00CF3502"/>
    <w:rsid w:val="00D503CE"/>
    <w:rsid w:val="00D52728"/>
    <w:rsid w:val="00D636D5"/>
    <w:rsid w:val="00D663CC"/>
    <w:rsid w:val="00D83821"/>
    <w:rsid w:val="00D846EE"/>
    <w:rsid w:val="00D94E78"/>
    <w:rsid w:val="00DF19D8"/>
    <w:rsid w:val="00DF1A57"/>
    <w:rsid w:val="00E11E78"/>
    <w:rsid w:val="00E53650"/>
    <w:rsid w:val="00E63229"/>
    <w:rsid w:val="00E70FDC"/>
    <w:rsid w:val="00E83E4B"/>
    <w:rsid w:val="00E96D12"/>
    <w:rsid w:val="00EB7C38"/>
    <w:rsid w:val="00ED34CA"/>
    <w:rsid w:val="00EE1BA6"/>
    <w:rsid w:val="00F068CA"/>
    <w:rsid w:val="00F14D55"/>
    <w:rsid w:val="00F51865"/>
    <w:rsid w:val="00F85F0A"/>
    <w:rsid w:val="00FC092A"/>
    <w:rsid w:val="00FC17C4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D27A3"/>
  <w15:chartTrackingRefBased/>
  <w15:docId w15:val="{8F9EDDDA-09C9-4770-B57F-A68CDD85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customStyle="1" w:styleId="Experience">
    <w:name w:val="Experience"/>
    <w:basedOn w:val="Normal"/>
    <w:qFormat/>
    <w:rsid w:val="00E53650"/>
    <w:pPr>
      <w:spacing w:after="200"/>
    </w:pPr>
    <w:rPr>
      <w:rFonts w:eastAsiaTheme="minorHAnsi"/>
      <w:color w:val="auto"/>
      <w:szCs w:val="24"/>
      <w:lang w:eastAsia="en-US"/>
    </w:rPr>
  </w:style>
  <w:style w:type="paragraph" w:customStyle="1" w:styleId="paragraph">
    <w:name w:val="paragraph"/>
    <w:basedOn w:val="Normal"/>
    <w:rsid w:val="007A04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A0421"/>
  </w:style>
  <w:style w:type="character" w:customStyle="1" w:styleId="eop">
    <w:name w:val="eop"/>
    <w:basedOn w:val="DefaultParagraphFont"/>
    <w:rsid w:val="007A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os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47F3837C764D95A63375DF367F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A35D-D9D1-42D6-8DB0-A28A6FEC53F9}"/>
      </w:docPartPr>
      <w:docPartBody>
        <w:p w:rsidR="00D50992" w:rsidRDefault="00CE14DD">
          <w:pPr>
            <w:pStyle w:val="DB47F3837C764D95A63375DF367F8C61"/>
          </w:pPr>
          <w:r>
            <w:t>Objective</w:t>
          </w:r>
        </w:p>
      </w:docPartBody>
    </w:docPart>
    <w:docPart>
      <w:docPartPr>
        <w:name w:val="0EE56851AD764BC3BE81550E5DD9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42694-97FB-4FF5-81A0-2F63433BE3AF}"/>
      </w:docPartPr>
      <w:docPartBody>
        <w:p w:rsidR="00D50992" w:rsidRDefault="00CE14DD">
          <w:pPr>
            <w:pStyle w:val="0EE56851AD764BC3BE81550E5DD9F5BC"/>
          </w:pPr>
          <w:r>
            <w:t>Education</w:t>
          </w:r>
        </w:p>
      </w:docPartBody>
    </w:docPart>
    <w:docPart>
      <w:docPartPr>
        <w:name w:val="ED73C3478CB64985A642B27546DD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BEF00-C648-4072-80D4-A99BAF313BE5}"/>
      </w:docPartPr>
      <w:docPartBody>
        <w:p w:rsidR="00D50992" w:rsidRDefault="00CE14DD">
          <w:pPr>
            <w:pStyle w:val="ED73C3478CB64985A642B27546DD197C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DD"/>
    <w:rsid w:val="00CE14DD"/>
    <w:rsid w:val="00D44A59"/>
    <w:rsid w:val="00D5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47F3837C764D95A63375DF367F8C61">
    <w:name w:val="DB47F3837C764D95A63375DF367F8C61"/>
  </w:style>
  <w:style w:type="paragraph" w:customStyle="1" w:styleId="0EE56851AD764BC3BE81550E5DD9F5BC">
    <w:name w:val="0EE56851AD764BC3BE81550E5DD9F5BC"/>
  </w:style>
  <w:style w:type="paragraph" w:customStyle="1" w:styleId="ED73C3478CB64985A642B27546DD197C">
    <w:name w:val="ED73C3478CB64985A642B27546DD1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710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Ayoola Oseni</dc:creator>
  <cp:keywords/>
  <cp:lastModifiedBy>Ayoola Oseni</cp:lastModifiedBy>
  <cp:revision>185</cp:revision>
  <dcterms:created xsi:type="dcterms:W3CDTF">2021-06-30T04:53:00Z</dcterms:created>
  <dcterms:modified xsi:type="dcterms:W3CDTF">2021-08-05T16:16:00Z</dcterms:modified>
  <cp:version/>
</cp:coreProperties>
</file>