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89BE2" w14:textId="4B7979BC" w:rsidR="00816216" w:rsidRDefault="001C18D0" w:rsidP="00141A4C">
      <w:pPr>
        <w:pStyle w:val="Title"/>
      </w:pPr>
      <w:r>
        <w:t>RABEA MALIK, RN</w:t>
      </w:r>
    </w:p>
    <w:p w14:paraId="46F0D650" w14:textId="504DED64" w:rsidR="00141A4C" w:rsidRPr="007375A2" w:rsidRDefault="00141A4C" w:rsidP="00141A4C">
      <w:pPr>
        <w:rPr>
          <w:sz w:val="24"/>
          <w:szCs w:val="24"/>
        </w:rPr>
      </w:pPr>
      <w:r w:rsidRPr="007375A2">
        <w:rPr>
          <w:sz w:val="24"/>
          <w:szCs w:val="24"/>
        </w:rPr>
        <w:t> </w:t>
      </w:r>
      <w:r w:rsidR="001C18D0" w:rsidRPr="007375A2">
        <w:rPr>
          <w:sz w:val="24"/>
          <w:szCs w:val="24"/>
        </w:rPr>
        <w:t>317-603-2707</w:t>
      </w:r>
      <w:r w:rsidRPr="007375A2">
        <w:rPr>
          <w:sz w:val="24"/>
          <w:szCs w:val="24"/>
        </w:rPr>
        <w:t> | </w:t>
      </w:r>
      <w:r w:rsidR="001C18D0" w:rsidRPr="007375A2">
        <w:rPr>
          <w:sz w:val="24"/>
          <w:szCs w:val="24"/>
        </w:rPr>
        <w:t>rabmalik91@yahoo.com</w:t>
      </w:r>
    </w:p>
    <w:p w14:paraId="205A9128" w14:textId="7AC1EB97" w:rsidR="006270A9" w:rsidRDefault="007F2CB2" w:rsidP="00141A4C">
      <w:pPr>
        <w:pStyle w:val="Heading1"/>
      </w:pPr>
      <w:r>
        <w:t>Summary</w:t>
      </w:r>
    </w:p>
    <w:p w14:paraId="4D7F7A0E" w14:textId="650EEF6B" w:rsidR="006270A9" w:rsidRPr="000876EB" w:rsidRDefault="00F45E9A">
      <w:pPr>
        <w:rPr>
          <w:sz w:val="24"/>
          <w:szCs w:val="24"/>
        </w:rPr>
      </w:pPr>
      <w:r w:rsidRPr="000876EB">
        <w:rPr>
          <w:sz w:val="24"/>
          <w:szCs w:val="24"/>
        </w:rPr>
        <w:t>P</w:t>
      </w:r>
      <w:r w:rsidR="007F2CB2" w:rsidRPr="000876EB">
        <w:rPr>
          <w:sz w:val="24"/>
          <w:szCs w:val="24"/>
        </w:rPr>
        <w:t>assionate OB</w:t>
      </w:r>
      <w:r w:rsidR="00093070" w:rsidRPr="000876EB">
        <w:rPr>
          <w:sz w:val="24"/>
          <w:szCs w:val="24"/>
        </w:rPr>
        <w:t>-</w:t>
      </w:r>
      <w:r w:rsidR="00126AEB" w:rsidRPr="000876EB">
        <w:rPr>
          <w:sz w:val="24"/>
          <w:szCs w:val="24"/>
        </w:rPr>
        <w:t>GYN</w:t>
      </w:r>
      <w:r w:rsidR="007375A2" w:rsidRPr="000876EB">
        <w:rPr>
          <w:sz w:val="24"/>
          <w:szCs w:val="24"/>
        </w:rPr>
        <w:t xml:space="preserve"> Registered Nurse with </w:t>
      </w:r>
      <w:r w:rsidR="00F2433E">
        <w:rPr>
          <w:sz w:val="24"/>
          <w:szCs w:val="24"/>
        </w:rPr>
        <w:t xml:space="preserve">almost </w:t>
      </w:r>
      <w:r w:rsidR="00A51731">
        <w:rPr>
          <w:sz w:val="24"/>
          <w:szCs w:val="24"/>
        </w:rPr>
        <w:t>6</w:t>
      </w:r>
      <w:r w:rsidR="009B2EFA" w:rsidRPr="000876EB">
        <w:rPr>
          <w:sz w:val="24"/>
          <w:szCs w:val="24"/>
        </w:rPr>
        <w:t xml:space="preserve"> </w:t>
      </w:r>
      <w:r w:rsidR="007375A2" w:rsidRPr="000876EB">
        <w:rPr>
          <w:sz w:val="24"/>
          <w:szCs w:val="24"/>
        </w:rPr>
        <w:t xml:space="preserve">years of experience in </w:t>
      </w:r>
      <w:r w:rsidR="00F2433E">
        <w:rPr>
          <w:sz w:val="24"/>
          <w:szCs w:val="24"/>
        </w:rPr>
        <w:t xml:space="preserve">women’s health. Experienced in </w:t>
      </w:r>
      <w:r w:rsidR="007375A2" w:rsidRPr="000876EB">
        <w:rPr>
          <w:sz w:val="24"/>
          <w:szCs w:val="24"/>
        </w:rPr>
        <w:t xml:space="preserve">labor </w:t>
      </w:r>
      <w:r w:rsidR="00126AEB" w:rsidRPr="000876EB">
        <w:rPr>
          <w:sz w:val="24"/>
          <w:szCs w:val="24"/>
        </w:rPr>
        <w:t>&amp;</w:t>
      </w:r>
      <w:r w:rsidR="007375A2" w:rsidRPr="000876EB">
        <w:rPr>
          <w:sz w:val="24"/>
          <w:szCs w:val="24"/>
        </w:rPr>
        <w:t xml:space="preserve"> delivery, antepartum,</w:t>
      </w:r>
      <w:r w:rsidR="009B2EFA" w:rsidRPr="000876EB">
        <w:rPr>
          <w:sz w:val="24"/>
          <w:szCs w:val="24"/>
        </w:rPr>
        <w:t xml:space="preserve"> </w:t>
      </w:r>
      <w:r w:rsidR="00126AEB" w:rsidRPr="000876EB">
        <w:rPr>
          <w:sz w:val="24"/>
          <w:szCs w:val="24"/>
        </w:rPr>
        <w:t xml:space="preserve">OB </w:t>
      </w:r>
      <w:r w:rsidR="00F43954" w:rsidRPr="000876EB">
        <w:rPr>
          <w:sz w:val="24"/>
          <w:szCs w:val="24"/>
        </w:rPr>
        <w:t xml:space="preserve">triage, </w:t>
      </w:r>
      <w:r w:rsidR="007375A2" w:rsidRPr="000876EB">
        <w:rPr>
          <w:sz w:val="24"/>
          <w:szCs w:val="24"/>
        </w:rPr>
        <w:t>postpartum</w:t>
      </w:r>
      <w:r w:rsidR="00F2433E">
        <w:rPr>
          <w:sz w:val="24"/>
          <w:szCs w:val="24"/>
        </w:rPr>
        <w:t>, and outpatient clinics</w:t>
      </w:r>
      <w:r w:rsidR="007375A2" w:rsidRPr="000876EB">
        <w:rPr>
          <w:sz w:val="24"/>
          <w:szCs w:val="24"/>
        </w:rPr>
        <w:t xml:space="preserve">. </w:t>
      </w:r>
      <w:r w:rsidR="00126AEB" w:rsidRPr="000876EB">
        <w:rPr>
          <w:sz w:val="24"/>
          <w:szCs w:val="24"/>
        </w:rPr>
        <w:t xml:space="preserve">Worked with </w:t>
      </w:r>
      <w:proofErr w:type="gramStart"/>
      <w:r w:rsidRPr="000876EB">
        <w:rPr>
          <w:sz w:val="24"/>
          <w:szCs w:val="24"/>
        </w:rPr>
        <w:t>high</w:t>
      </w:r>
      <w:r w:rsidR="007F2CB2" w:rsidRPr="000876EB">
        <w:rPr>
          <w:sz w:val="24"/>
          <w:szCs w:val="24"/>
        </w:rPr>
        <w:t xml:space="preserve"> risk</w:t>
      </w:r>
      <w:proofErr w:type="gramEnd"/>
      <w:r w:rsidR="007F2CB2" w:rsidRPr="000876EB">
        <w:rPr>
          <w:sz w:val="24"/>
          <w:szCs w:val="24"/>
        </w:rPr>
        <w:t xml:space="preserve"> </w:t>
      </w:r>
      <w:r w:rsidR="000876EB">
        <w:rPr>
          <w:sz w:val="24"/>
          <w:szCs w:val="24"/>
        </w:rPr>
        <w:t xml:space="preserve">OB </w:t>
      </w:r>
      <w:r w:rsidR="007F2CB2" w:rsidRPr="000876EB">
        <w:rPr>
          <w:sz w:val="24"/>
          <w:szCs w:val="24"/>
        </w:rPr>
        <w:t>population</w:t>
      </w:r>
      <w:r w:rsidR="00126AEB" w:rsidRPr="000876EB">
        <w:rPr>
          <w:sz w:val="24"/>
          <w:szCs w:val="24"/>
        </w:rPr>
        <w:t>s</w:t>
      </w:r>
      <w:r w:rsidR="003C4DBB" w:rsidRPr="000876EB">
        <w:rPr>
          <w:sz w:val="24"/>
          <w:szCs w:val="24"/>
        </w:rPr>
        <w:t xml:space="preserve"> to deliver</w:t>
      </w:r>
      <w:r w:rsidR="008616B0" w:rsidRPr="000876EB">
        <w:rPr>
          <w:sz w:val="24"/>
          <w:szCs w:val="24"/>
        </w:rPr>
        <w:t xml:space="preserve"> safe</w:t>
      </w:r>
      <w:r w:rsidR="003C4DBB" w:rsidRPr="000876EB">
        <w:rPr>
          <w:sz w:val="24"/>
          <w:szCs w:val="24"/>
        </w:rPr>
        <w:t xml:space="preserve">, </w:t>
      </w:r>
      <w:r w:rsidR="007375A2" w:rsidRPr="000876EB">
        <w:rPr>
          <w:sz w:val="24"/>
          <w:szCs w:val="24"/>
        </w:rPr>
        <w:t xml:space="preserve">quality care. </w:t>
      </w:r>
    </w:p>
    <w:sdt>
      <w:sdtPr>
        <w:alias w:val="Education:"/>
        <w:tag w:val="Education:"/>
        <w:id w:val="807127995"/>
        <w:placeholder>
          <w:docPart w:val="ADF083D8D88641BCB920D90D978645C7"/>
        </w:placeholder>
        <w:temporary/>
        <w:showingPlcHdr/>
      </w:sdtPr>
      <w:sdtEndPr/>
      <w:sdtContent>
        <w:p w14:paraId="2E7A52B7" w14:textId="77777777" w:rsidR="006270A9" w:rsidRDefault="009D5933">
          <w:pPr>
            <w:pStyle w:val="Heading1"/>
          </w:pPr>
          <w:r w:rsidRPr="001C18D0">
            <w:t>Education</w:t>
          </w:r>
        </w:p>
      </w:sdtContent>
    </w:sdt>
    <w:p w14:paraId="25C3F1FA" w14:textId="77777777" w:rsidR="00C34EDD" w:rsidRPr="00E545D3" w:rsidRDefault="001C18D0" w:rsidP="00C34EDD">
      <w:pPr>
        <w:pStyle w:val="Heading2"/>
        <w:rPr>
          <w:b w:val="0"/>
          <w:bCs/>
        </w:rPr>
      </w:pPr>
      <w:r w:rsidRPr="00E545D3">
        <w:rPr>
          <w:b w:val="0"/>
          <w:bCs/>
        </w:rPr>
        <w:t>Bachelor of science Nursing</w:t>
      </w:r>
      <w:r w:rsidR="009D5933" w:rsidRPr="00E545D3">
        <w:rPr>
          <w:b w:val="0"/>
          <w:bCs/>
        </w:rPr>
        <w:t> | </w:t>
      </w:r>
      <w:r w:rsidRPr="00E545D3">
        <w:rPr>
          <w:b w:val="0"/>
          <w:bCs/>
        </w:rPr>
        <w:t>2014</w:t>
      </w:r>
      <w:r w:rsidR="009D5933" w:rsidRPr="00E545D3">
        <w:rPr>
          <w:b w:val="0"/>
          <w:bCs/>
        </w:rPr>
        <w:t> | </w:t>
      </w:r>
      <w:r w:rsidRPr="00E545D3">
        <w:rPr>
          <w:b w:val="0"/>
          <w:bCs/>
        </w:rPr>
        <w:t xml:space="preserve">Indiana University </w:t>
      </w:r>
    </w:p>
    <w:p w14:paraId="6926BFD6" w14:textId="77777777" w:rsidR="006270A9" w:rsidRDefault="001C18D0">
      <w:pPr>
        <w:pStyle w:val="Heading1"/>
      </w:pPr>
      <w:r>
        <w:t>Certifications</w:t>
      </w:r>
    </w:p>
    <w:p w14:paraId="0E9A618B" w14:textId="77777777" w:rsidR="001C18D0" w:rsidRPr="00E545D3" w:rsidRDefault="001C18D0" w:rsidP="001C18D0">
      <w:pPr>
        <w:pStyle w:val="Heading2"/>
        <w:rPr>
          <w:b w:val="0"/>
          <w:bCs/>
        </w:rPr>
      </w:pPr>
      <w:r w:rsidRPr="00E545D3">
        <w:rPr>
          <w:b w:val="0"/>
          <w:bCs/>
        </w:rPr>
        <w:t>ACLS – American heart association</w:t>
      </w:r>
      <w:r w:rsidR="00C34EDD" w:rsidRPr="00E545D3">
        <w:rPr>
          <w:b w:val="0"/>
          <w:bCs/>
        </w:rPr>
        <w:t xml:space="preserve">                                                  </w:t>
      </w:r>
    </w:p>
    <w:p w14:paraId="539CBB15" w14:textId="77777777" w:rsidR="001C18D0" w:rsidRPr="00E545D3" w:rsidRDefault="001C18D0" w:rsidP="001C18D0">
      <w:pPr>
        <w:pStyle w:val="Heading2"/>
        <w:rPr>
          <w:b w:val="0"/>
          <w:bCs/>
        </w:rPr>
      </w:pPr>
      <w:r w:rsidRPr="00E545D3">
        <w:rPr>
          <w:b w:val="0"/>
          <w:bCs/>
        </w:rPr>
        <w:t>BLS – american heart assoiciation</w:t>
      </w:r>
      <w:r w:rsidR="00C34EDD" w:rsidRPr="00E545D3">
        <w:rPr>
          <w:b w:val="0"/>
          <w:bCs/>
        </w:rPr>
        <w:t xml:space="preserve">                                                    </w:t>
      </w:r>
    </w:p>
    <w:p w14:paraId="3EC1E733" w14:textId="77777777" w:rsidR="001C18D0" w:rsidRPr="00E545D3" w:rsidRDefault="001C18D0" w:rsidP="001C18D0">
      <w:pPr>
        <w:pStyle w:val="Heading2"/>
        <w:rPr>
          <w:b w:val="0"/>
          <w:bCs/>
        </w:rPr>
      </w:pPr>
      <w:r w:rsidRPr="00E545D3">
        <w:rPr>
          <w:b w:val="0"/>
          <w:bCs/>
        </w:rPr>
        <w:t>Fetal Heart Monitoring</w:t>
      </w:r>
      <w:r w:rsidR="00C34EDD" w:rsidRPr="00E545D3">
        <w:rPr>
          <w:b w:val="0"/>
          <w:bCs/>
        </w:rPr>
        <w:t xml:space="preserve">                                                                           </w:t>
      </w:r>
    </w:p>
    <w:p w14:paraId="2FCF6FD0" w14:textId="77777777" w:rsidR="00C34EDD" w:rsidRPr="00E545D3" w:rsidRDefault="001C18D0" w:rsidP="00C34EDD">
      <w:pPr>
        <w:pStyle w:val="Heading2"/>
        <w:rPr>
          <w:b w:val="0"/>
          <w:bCs/>
        </w:rPr>
      </w:pPr>
      <w:r w:rsidRPr="00E545D3">
        <w:rPr>
          <w:b w:val="0"/>
          <w:bCs/>
        </w:rPr>
        <w:t>Neonatal Resus</w:t>
      </w:r>
      <w:r w:rsidR="00C34EDD" w:rsidRPr="00E545D3">
        <w:rPr>
          <w:b w:val="0"/>
          <w:bCs/>
        </w:rPr>
        <w:t>c</w:t>
      </w:r>
      <w:r w:rsidRPr="00E545D3">
        <w:rPr>
          <w:b w:val="0"/>
          <w:bCs/>
        </w:rPr>
        <w:t>itation</w:t>
      </w:r>
      <w:r w:rsidR="0049599E" w:rsidRPr="00E545D3">
        <w:rPr>
          <w:b w:val="0"/>
          <w:bCs/>
        </w:rPr>
        <w:t xml:space="preserve"> (NRP) Certification</w:t>
      </w:r>
      <w:r w:rsidR="00C34EDD" w:rsidRPr="00E545D3">
        <w:rPr>
          <w:b w:val="0"/>
          <w:bCs/>
        </w:rPr>
        <w:t xml:space="preserve">                                                  </w:t>
      </w:r>
    </w:p>
    <w:p w14:paraId="780266BF" w14:textId="531C6D08" w:rsidR="0082281E" w:rsidRDefault="00C34EDD" w:rsidP="00C34EDD">
      <w:pPr>
        <w:pStyle w:val="Heading1"/>
      </w:pPr>
      <w:r>
        <w:t xml:space="preserve">Licenses </w:t>
      </w:r>
    </w:p>
    <w:p w14:paraId="3DBE930F" w14:textId="77777777" w:rsidR="0082281E" w:rsidRDefault="0082281E" w:rsidP="00C34EDD">
      <w:pPr>
        <w:pStyle w:val="Heading2"/>
        <w:rPr>
          <w:b w:val="0"/>
          <w:bCs/>
        </w:rPr>
      </w:pPr>
      <w:r>
        <w:rPr>
          <w:b w:val="0"/>
          <w:bCs/>
        </w:rPr>
        <w:t xml:space="preserve">REgistered nurse, state of california </w:t>
      </w:r>
    </w:p>
    <w:p w14:paraId="7F424046" w14:textId="3EF4506F" w:rsidR="006270A9" w:rsidRPr="00E545D3" w:rsidRDefault="00C34EDD" w:rsidP="00C34EDD">
      <w:pPr>
        <w:pStyle w:val="Heading2"/>
        <w:rPr>
          <w:b w:val="0"/>
          <w:bCs/>
        </w:rPr>
      </w:pPr>
      <w:r w:rsidRPr="00E545D3">
        <w:rPr>
          <w:b w:val="0"/>
          <w:bCs/>
        </w:rPr>
        <w:t xml:space="preserve">Registered Nurse, State of Indiana </w:t>
      </w:r>
      <w:r w:rsidR="009B2EFA" w:rsidRPr="00E545D3">
        <w:rPr>
          <w:b w:val="0"/>
          <w:bCs/>
        </w:rPr>
        <w:t xml:space="preserve">COMPACT LICENSE </w:t>
      </w:r>
      <w:r w:rsidRPr="00E545D3">
        <w:rPr>
          <w:b w:val="0"/>
          <w:bCs/>
        </w:rPr>
        <w:t xml:space="preserve">                                               </w:t>
      </w:r>
    </w:p>
    <w:p w14:paraId="2BA8ABE0" w14:textId="77777777" w:rsidR="00C34EDD" w:rsidRPr="00C34EDD" w:rsidRDefault="00C34EDD" w:rsidP="00C34EDD">
      <w:pPr>
        <w:pStyle w:val="Heading2"/>
        <w:rPr>
          <w:b w:val="0"/>
        </w:rPr>
      </w:pPr>
      <w:r w:rsidRPr="00E545D3">
        <w:rPr>
          <w:b w:val="0"/>
          <w:bCs/>
        </w:rPr>
        <w:t>Registered Nurse, State of Illinois</w:t>
      </w:r>
      <w:r>
        <w:t xml:space="preserve">                                                </w:t>
      </w:r>
      <w:r w:rsidRPr="00C34EDD">
        <w:rPr>
          <w:b w:val="0"/>
        </w:rPr>
        <w:t xml:space="preserve"> </w:t>
      </w:r>
    </w:p>
    <w:sdt>
      <w:sdtPr>
        <w:alias w:val="Experience:"/>
        <w:tag w:val="Experience:"/>
        <w:id w:val="171684534"/>
        <w:placeholder>
          <w:docPart w:val="69138CBEDA7B464C8FE10397BCA7A335"/>
        </w:placeholder>
        <w:temporary/>
        <w:showingPlcHdr/>
      </w:sdtPr>
      <w:sdtEndPr/>
      <w:sdtContent>
        <w:p w14:paraId="00D68054" w14:textId="77777777" w:rsidR="006270A9" w:rsidRDefault="009D5933">
          <w:pPr>
            <w:pStyle w:val="Heading1"/>
          </w:pPr>
          <w:r>
            <w:t>Experience</w:t>
          </w:r>
        </w:p>
      </w:sdtContent>
    </w:sdt>
    <w:p w14:paraId="16719B14" w14:textId="385C9CEC" w:rsidR="0082281E" w:rsidRDefault="001B5AE6" w:rsidP="00093070">
      <w:pPr>
        <w:pStyle w:val="Heading2"/>
      </w:pPr>
      <w:r>
        <w:t>staff nurse | </w:t>
      </w:r>
      <w:r w:rsidR="006C0C6C">
        <w:t>esprit obgyn center- sky ridge | jan 2021 – oct 2021</w:t>
      </w:r>
    </w:p>
    <w:p w14:paraId="74DCF1DB" w14:textId="5B375C96" w:rsidR="00612892" w:rsidRPr="00612892" w:rsidRDefault="00F43954" w:rsidP="00612892">
      <w:pPr>
        <w:pStyle w:val="Heading2"/>
      </w:pPr>
      <w:r>
        <w:t>staff nurse</w:t>
      </w:r>
      <w:r w:rsidR="009B2EFA">
        <w:t xml:space="preserve"> | northwestern </w:t>
      </w:r>
      <w:r>
        <w:t xml:space="preserve">medical group </w:t>
      </w:r>
      <w:r w:rsidR="009B2EFA">
        <w:t xml:space="preserve">ob-gyn </w:t>
      </w:r>
      <w:r w:rsidR="00B72009">
        <w:t>| sept 2019 – sept 2020</w:t>
      </w:r>
    </w:p>
    <w:p w14:paraId="134FA7BA" w14:textId="7771B6A0" w:rsidR="00093070" w:rsidRPr="000876EB" w:rsidRDefault="00093070" w:rsidP="00093070">
      <w:pPr>
        <w:pStyle w:val="ListBullet"/>
        <w:rPr>
          <w:sz w:val="24"/>
          <w:szCs w:val="24"/>
        </w:rPr>
      </w:pPr>
      <w:r w:rsidRPr="000876EB">
        <w:rPr>
          <w:sz w:val="24"/>
          <w:szCs w:val="24"/>
        </w:rPr>
        <w:t xml:space="preserve">Outpatient clinic experience. </w:t>
      </w:r>
    </w:p>
    <w:p w14:paraId="0A80C9E5" w14:textId="60780811" w:rsidR="00093070" w:rsidRDefault="00093070" w:rsidP="00093070">
      <w:pPr>
        <w:pStyle w:val="ListBullet"/>
        <w:rPr>
          <w:sz w:val="24"/>
          <w:szCs w:val="24"/>
        </w:rPr>
      </w:pPr>
      <w:r w:rsidRPr="000876EB">
        <w:rPr>
          <w:sz w:val="24"/>
          <w:szCs w:val="24"/>
        </w:rPr>
        <w:t xml:space="preserve">Collaborated and assisted 10 physicians, 8 midwives, and 2 </w:t>
      </w:r>
      <w:proofErr w:type="gramStart"/>
      <w:r w:rsidRPr="000876EB">
        <w:rPr>
          <w:sz w:val="24"/>
          <w:szCs w:val="24"/>
        </w:rPr>
        <w:t>NP’s</w:t>
      </w:r>
      <w:proofErr w:type="gramEnd"/>
      <w:r w:rsidRPr="000876EB">
        <w:rPr>
          <w:sz w:val="24"/>
          <w:szCs w:val="24"/>
        </w:rPr>
        <w:t xml:space="preserve"> with p</w:t>
      </w:r>
      <w:r w:rsidR="00BE4DB8" w:rsidRPr="000876EB">
        <w:rPr>
          <w:sz w:val="24"/>
          <w:szCs w:val="24"/>
        </w:rPr>
        <w:t>atient</w:t>
      </w:r>
      <w:r w:rsidRPr="000876EB">
        <w:rPr>
          <w:sz w:val="24"/>
          <w:szCs w:val="24"/>
        </w:rPr>
        <w:t xml:space="preserve"> care. </w:t>
      </w:r>
    </w:p>
    <w:p w14:paraId="0F17A84C" w14:textId="77777777" w:rsidR="00612892" w:rsidRPr="004238C9" w:rsidRDefault="00612892" w:rsidP="00612892">
      <w:pPr>
        <w:pStyle w:val="ListBullet"/>
        <w:rPr>
          <w:sz w:val="24"/>
          <w:szCs w:val="24"/>
        </w:rPr>
      </w:pPr>
      <w:r w:rsidRPr="004238C9">
        <w:rPr>
          <w:sz w:val="24"/>
          <w:szCs w:val="24"/>
        </w:rPr>
        <w:t xml:space="preserve">Prepared for and assisted with office procedures such as IUD insertions, biopsies, colposcopy, and routine collection of specimens. </w:t>
      </w:r>
    </w:p>
    <w:p w14:paraId="64D969AE" w14:textId="24B28F9C" w:rsidR="005E6CAA" w:rsidRPr="00612892" w:rsidRDefault="005E6CAA" w:rsidP="00612892">
      <w:pPr>
        <w:pStyle w:val="ListBullet"/>
        <w:rPr>
          <w:sz w:val="24"/>
          <w:szCs w:val="24"/>
        </w:rPr>
      </w:pPr>
      <w:r w:rsidRPr="00612892">
        <w:rPr>
          <w:sz w:val="24"/>
          <w:szCs w:val="24"/>
        </w:rPr>
        <w:t xml:space="preserve">Obtained medical history, assessed </w:t>
      </w:r>
      <w:proofErr w:type="spellStart"/>
      <w:r w:rsidRPr="00612892">
        <w:rPr>
          <w:sz w:val="24"/>
          <w:szCs w:val="24"/>
        </w:rPr>
        <w:t>vitals</w:t>
      </w:r>
      <w:proofErr w:type="spellEnd"/>
      <w:r w:rsidRPr="00612892">
        <w:rPr>
          <w:sz w:val="24"/>
          <w:szCs w:val="24"/>
        </w:rPr>
        <w:t xml:space="preserve"> signs, fetal heart tones, point of care testing, administered medications, and prescription authorizations. </w:t>
      </w:r>
    </w:p>
    <w:p w14:paraId="2B185E5E" w14:textId="77777777" w:rsidR="00612892" w:rsidRPr="00612892" w:rsidRDefault="00612892" w:rsidP="00612892">
      <w:pPr>
        <w:pStyle w:val="ListBullet"/>
        <w:rPr>
          <w:sz w:val="24"/>
          <w:szCs w:val="24"/>
        </w:rPr>
      </w:pPr>
      <w:r w:rsidRPr="00612892">
        <w:rPr>
          <w:sz w:val="24"/>
          <w:szCs w:val="24"/>
        </w:rPr>
        <w:t xml:space="preserve">Phone triage: responded to patient calls, assessed symptoms, determined acuity, followed protocols, &amp; documented in EMR. </w:t>
      </w:r>
    </w:p>
    <w:p w14:paraId="60E9172F" w14:textId="77777777" w:rsidR="00612892" w:rsidRPr="00612892" w:rsidRDefault="00612892" w:rsidP="00612892">
      <w:pPr>
        <w:pStyle w:val="ListBullet"/>
        <w:rPr>
          <w:sz w:val="24"/>
          <w:szCs w:val="24"/>
        </w:rPr>
      </w:pPr>
      <w:r w:rsidRPr="00612892">
        <w:rPr>
          <w:sz w:val="24"/>
          <w:szCs w:val="24"/>
        </w:rPr>
        <w:t xml:space="preserve">Used clinical judgement to provide professional advice and patient education. </w:t>
      </w:r>
    </w:p>
    <w:p w14:paraId="692B5A83" w14:textId="77777777" w:rsidR="00612892" w:rsidRPr="00612892" w:rsidRDefault="00612892" w:rsidP="00612892">
      <w:pPr>
        <w:pStyle w:val="ListBullet"/>
        <w:rPr>
          <w:sz w:val="24"/>
          <w:szCs w:val="24"/>
        </w:rPr>
      </w:pPr>
      <w:r w:rsidRPr="00612892">
        <w:rPr>
          <w:sz w:val="24"/>
          <w:szCs w:val="24"/>
        </w:rPr>
        <w:t xml:space="preserve">Communicated with practitioners, keeping them updated on patient issues. </w:t>
      </w:r>
    </w:p>
    <w:p w14:paraId="3F3C37C5" w14:textId="77777777" w:rsidR="00612892" w:rsidRPr="00612892" w:rsidRDefault="00612892" w:rsidP="00612892">
      <w:pPr>
        <w:pStyle w:val="ListBullet"/>
        <w:rPr>
          <w:sz w:val="24"/>
          <w:szCs w:val="24"/>
        </w:rPr>
      </w:pPr>
      <w:r w:rsidRPr="00612892">
        <w:rPr>
          <w:sz w:val="24"/>
          <w:szCs w:val="24"/>
        </w:rPr>
        <w:t xml:space="preserve">Demonstrated excellent critical thinking and problem-solving skills. </w:t>
      </w:r>
    </w:p>
    <w:p w14:paraId="043454CA" w14:textId="77777777" w:rsidR="00612892" w:rsidRPr="00612892" w:rsidRDefault="00612892" w:rsidP="00612892">
      <w:pPr>
        <w:pStyle w:val="ListBullet"/>
        <w:rPr>
          <w:sz w:val="24"/>
          <w:szCs w:val="24"/>
        </w:rPr>
      </w:pPr>
      <w:r w:rsidRPr="00612892">
        <w:rPr>
          <w:sz w:val="24"/>
          <w:szCs w:val="24"/>
        </w:rPr>
        <w:t xml:space="preserve">Assisted in scheduling appointments and providing referrals when needed. </w:t>
      </w:r>
    </w:p>
    <w:p w14:paraId="3B5E805F" w14:textId="5809684F" w:rsidR="00DA5FD7" w:rsidRDefault="00DA5FD7" w:rsidP="00DA5FD7">
      <w:pPr>
        <w:pStyle w:val="Heading2"/>
      </w:pPr>
      <w:r>
        <w:t>Staff Nurse | St. alexius medical center | sep</w:t>
      </w:r>
      <w:r w:rsidR="009B2EFA">
        <w:t>T</w:t>
      </w:r>
      <w:r>
        <w:t xml:space="preserve"> 2018 – </w:t>
      </w:r>
      <w:r w:rsidR="009B2EFA">
        <w:t>sepT 2019</w:t>
      </w:r>
    </w:p>
    <w:p w14:paraId="36E535D5" w14:textId="36C8FFC8" w:rsidR="00DA5FD7" w:rsidRDefault="0049599E" w:rsidP="00701337">
      <w:pPr>
        <w:pStyle w:val="Heading2"/>
      </w:pPr>
      <w:r>
        <w:t>Staff</w:t>
      </w:r>
      <w:r w:rsidR="001C18D0">
        <w:t xml:space="preserve"> Nurse</w:t>
      </w:r>
      <w:r>
        <w:t xml:space="preserve"> </w:t>
      </w:r>
      <w:r w:rsidR="009D5933">
        <w:t>| </w:t>
      </w:r>
      <w:r w:rsidR="001C18D0">
        <w:t>sidney &amp; lois Eskenazi Hospital</w:t>
      </w:r>
      <w:r w:rsidR="009D5933">
        <w:t> | </w:t>
      </w:r>
      <w:r w:rsidR="00F33BFD">
        <w:t>sep 2015 – july 2018</w:t>
      </w:r>
    </w:p>
    <w:p w14:paraId="764BCB79" w14:textId="77777777" w:rsidR="00701337" w:rsidRPr="00701337" w:rsidRDefault="00701337" w:rsidP="00041FDA">
      <w:pPr>
        <w:spacing w:after="120"/>
        <w:rPr>
          <w:sz w:val="14"/>
          <w:szCs w:val="14"/>
        </w:rPr>
      </w:pPr>
    </w:p>
    <w:p w14:paraId="380C137E" w14:textId="60757722" w:rsidR="001B29CF" w:rsidRDefault="00EB1014" w:rsidP="001B29CF">
      <w:pPr>
        <w:pStyle w:val="ListBullet"/>
        <w:rPr>
          <w:sz w:val="24"/>
          <w:szCs w:val="24"/>
        </w:rPr>
      </w:pPr>
      <w:r w:rsidRPr="000876EB">
        <w:rPr>
          <w:sz w:val="24"/>
          <w:szCs w:val="24"/>
        </w:rPr>
        <w:lastRenderedPageBreak/>
        <w:t xml:space="preserve">Cross trained in </w:t>
      </w:r>
      <w:r w:rsidR="000876EB" w:rsidRPr="000876EB">
        <w:rPr>
          <w:sz w:val="24"/>
          <w:szCs w:val="24"/>
        </w:rPr>
        <w:t xml:space="preserve">OB </w:t>
      </w:r>
      <w:r w:rsidRPr="000876EB">
        <w:rPr>
          <w:sz w:val="24"/>
          <w:szCs w:val="24"/>
        </w:rPr>
        <w:t xml:space="preserve">Triage, Antenatal, Postpartum, </w:t>
      </w:r>
      <w:r w:rsidR="00836077">
        <w:rPr>
          <w:sz w:val="24"/>
          <w:szCs w:val="24"/>
        </w:rPr>
        <w:t xml:space="preserve">&amp; </w:t>
      </w:r>
      <w:r w:rsidRPr="000876EB">
        <w:rPr>
          <w:sz w:val="24"/>
          <w:szCs w:val="24"/>
        </w:rPr>
        <w:t>Labor and Delivery</w:t>
      </w:r>
      <w:r w:rsidR="00836077">
        <w:rPr>
          <w:sz w:val="24"/>
          <w:szCs w:val="24"/>
        </w:rPr>
        <w:t>.</w:t>
      </w:r>
    </w:p>
    <w:p w14:paraId="156843AC" w14:textId="5BC8F767" w:rsidR="00A51731" w:rsidRDefault="00A51731" w:rsidP="00A51731">
      <w:pPr>
        <w:pStyle w:val="ListBullet"/>
        <w:rPr>
          <w:sz w:val="24"/>
          <w:szCs w:val="24"/>
        </w:rPr>
      </w:pPr>
      <w:r w:rsidRPr="00A51731">
        <w:rPr>
          <w:sz w:val="24"/>
          <w:szCs w:val="24"/>
        </w:rPr>
        <w:t>Monitored fetal heart rate for abnormalities and communicated them to the physician on duty.</w:t>
      </w:r>
    </w:p>
    <w:p w14:paraId="47C80B73" w14:textId="15E49FD9" w:rsidR="00A51731" w:rsidRDefault="00A51731" w:rsidP="00A51731">
      <w:pPr>
        <w:pStyle w:val="ListBullet"/>
        <w:rPr>
          <w:sz w:val="24"/>
          <w:szCs w:val="24"/>
        </w:rPr>
      </w:pPr>
      <w:r w:rsidRPr="000876EB">
        <w:rPr>
          <w:sz w:val="24"/>
          <w:szCs w:val="24"/>
        </w:rPr>
        <w:t xml:space="preserve">Collaborated/assisted physician during delivery, examination, treatment, and surgical procedures. </w:t>
      </w:r>
    </w:p>
    <w:p w14:paraId="7ED505B8" w14:textId="06BC3A65" w:rsidR="00A51731" w:rsidRPr="00A51731" w:rsidRDefault="00A51731" w:rsidP="00A51731">
      <w:pPr>
        <w:pStyle w:val="ListBullet"/>
        <w:rPr>
          <w:sz w:val="24"/>
          <w:szCs w:val="24"/>
        </w:rPr>
      </w:pPr>
      <w:r w:rsidRPr="00A51731">
        <w:rPr>
          <w:sz w:val="24"/>
          <w:szCs w:val="24"/>
        </w:rPr>
        <w:t>Monitored, recorded, and communicated patients’ condition as appropriate using computerized documentation systems.</w:t>
      </w:r>
    </w:p>
    <w:p w14:paraId="003E3053" w14:textId="17B7A989" w:rsidR="00F43954" w:rsidRPr="00836077" w:rsidRDefault="00DA5FD7" w:rsidP="00836077">
      <w:pPr>
        <w:pStyle w:val="ListBullet"/>
        <w:rPr>
          <w:sz w:val="24"/>
          <w:szCs w:val="24"/>
        </w:rPr>
      </w:pPr>
      <w:r w:rsidRPr="000876EB">
        <w:rPr>
          <w:sz w:val="24"/>
          <w:szCs w:val="24"/>
        </w:rPr>
        <w:t>Performed</w:t>
      </w:r>
      <w:r w:rsidR="00F43954" w:rsidRPr="000876EB">
        <w:rPr>
          <w:sz w:val="24"/>
          <w:szCs w:val="24"/>
        </w:rPr>
        <w:t xml:space="preserve">/assessed </w:t>
      </w:r>
      <w:r w:rsidRPr="000876EB">
        <w:rPr>
          <w:sz w:val="24"/>
          <w:szCs w:val="24"/>
        </w:rPr>
        <w:t>NST's</w:t>
      </w:r>
      <w:r w:rsidR="00F43954" w:rsidRPr="000876EB">
        <w:rPr>
          <w:sz w:val="24"/>
          <w:szCs w:val="24"/>
        </w:rPr>
        <w:t xml:space="preserve">. </w:t>
      </w:r>
      <w:r w:rsidR="00F43954" w:rsidRPr="00836077">
        <w:rPr>
          <w:sz w:val="24"/>
          <w:szCs w:val="24"/>
        </w:rPr>
        <w:t>Performed cervical exams</w:t>
      </w:r>
      <w:r w:rsidR="00836077" w:rsidRPr="00836077">
        <w:rPr>
          <w:sz w:val="24"/>
          <w:szCs w:val="24"/>
        </w:rPr>
        <w:t xml:space="preserve">. </w:t>
      </w:r>
    </w:p>
    <w:p w14:paraId="55829CA6" w14:textId="454F2D5E" w:rsidR="00836077" w:rsidRPr="000876EB" w:rsidRDefault="00836077" w:rsidP="001B29CF">
      <w:pPr>
        <w:pStyle w:val="ListBullet"/>
        <w:rPr>
          <w:sz w:val="24"/>
          <w:szCs w:val="24"/>
        </w:rPr>
      </w:pPr>
      <w:r>
        <w:rPr>
          <w:sz w:val="24"/>
          <w:szCs w:val="24"/>
        </w:rPr>
        <w:t xml:space="preserve">Acted as baby nurse when needed. </w:t>
      </w:r>
    </w:p>
    <w:p w14:paraId="42549760" w14:textId="7AD53594" w:rsidR="00087AD6" w:rsidRPr="000876EB" w:rsidRDefault="00087AD6" w:rsidP="001B29CF">
      <w:pPr>
        <w:pStyle w:val="ListBullet"/>
        <w:rPr>
          <w:sz w:val="24"/>
          <w:szCs w:val="24"/>
        </w:rPr>
      </w:pPr>
      <w:r w:rsidRPr="000876EB">
        <w:rPr>
          <w:sz w:val="24"/>
          <w:szCs w:val="24"/>
        </w:rPr>
        <w:t xml:space="preserve">Managed care for </w:t>
      </w:r>
      <w:proofErr w:type="gramStart"/>
      <w:r w:rsidR="00A51731">
        <w:rPr>
          <w:sz w:val="24"/>
          <w:szCs w:val="24"/>
        </w:rPr>
        <w:t>high risk</w:t>
      </w:r>
      <w:proofErr w:type="gramEnd"/>
      <w:r w:rsidR="00A51731">
        <w:rPr>
          <w:sz w:val="24"/>
          <w:szCs w:val="24"/>
        </w:rPr>
        <w:t xml:space="preserve"> patients (</w:t>
      </w:r>
      <w:r w:rsidR="0049599E" w:rsidRPr="000876EB">
        <w:rPr>
          <w:sz w:val="24"/>
          <w:szCs w:val="24"/>
        </w:rPr>
        <w:t xml:space="preserve">pre-eclamptic, diabetic, </w:t>
      </w:r>
      <w:r w:rsidR="00F43954" w:rsidRPr="000876EB">
        <w:rPr>
          <w:sz w:val="24"/>
          <w:szCs w:val="24"/>
        </w:rPr>
        <w:t xml:space="preserve">&amp; </w:t>
      </w:r>
      <w:r w:rsidR="0049599E" w:rsidRPr="000876EB">
        <w:rPr>
          <w:sz w:val="24"/>
          <w:szCs w:val="24"/>
        </w:rPr>
        <w:t>preterm deliveries</w:t>
      </w:r>
      <w:r w:rsidR="00A51731">
        <w:rPr>
          <w:sz w:val="24"/>
          <w:szCs w:val="24"/>
        </w:rPr>
        <w:t xml:space="preserve">). </w:t>
      </w:r>
      <w:r w:rsidR="0049599E" w:rsidRPr="000876EB">
        <w:rPr>
          <w:sz w:val="24"/>
          <w:szCs w:val="24"/>
        </w:rPr>
        <w:t xml:space="preserve"> </w:t>
      </w:r>
    </w:p>
    <w:p w14:paraId="4240061B" w14:textId="5ACDD321" w:rsidR="003C4DBB" w:rsidRPr="000876EB" w:rsidRDefault="006742C3" w:rsidP="006742C3">
      <w:pPr>
        <w:pStyle w:val="ListBullet"/>
        <w:rPr>
          <w:sz w:val="24"/>
          <w:szCs w:val="24"/>
        </w:rPr>
      </w:pPr>
      <w:r w:rsidRPr="000876EB">
        <w:rPr>
          <w:sz w:val="24"/>
          <w:szCs w:val="24"/>
        </w:rPr>
        <w:t xml:space="preserve">Assisted </w:t>
      </w:r>
      <w:r w:rsidR="00B72009" w:rsidRPr="000876EB">
        <w:rPr>
          <w:sz w:val="24"/>
          <w:szCs w:val="24"/>
        </w:rPr>
        <w:t xml:space="preserve">Anesthesiologist </w:t>
      </w:r>
      <w:r w:rsidRPr="000876EB">
        <w:rPr>
          <w:sz w:val="24"/>
          <w:szCs w:val="24"/>
        </w:rPr>
        <w:t>with epidural placements</w:t>
      </w:r>
      <w:r w:rsidR="00B72009" w:rsidRPr="000876EB">
        <w:rPr>
          <w:sz w:val="24"/>
          <w:szCs w:val="24"/>
        </w:rPr>
        <w:t>.</w:t>
      </w:r>
    </w:p>
    <w:p w14:paraId="358F1241" w14:textId="0EA7AB4E" w:rsidR="006742C3" w:rsidRPr="000876EB" w:rsidRDefault="00836077" w:rsidP="00466ECC">
      <w:pPr>
        <w:pStyle w:val="ListBullet"/>
        <w:rPr>
          <w:sz w:val="24"/>
          <w:szCs w:val="24"/>
        </w:rPr>
      </w:pPr>
      <w:r>
        <w:rPr>
          <w:sz w:val="24"/>
          <w:szCs w:val="24"/>
        </w:rPr>
        <w:t>C</w:t>
      </w:r>
      <w:r w:rsidR="00B72009" w:rsidRPr="000876EB">
        <w:rPr>
          <w:sz w:val="24"/>
          <w:szCs w:val="24"/>
        </w:rPr>
        <w:t>irculated</w:t>
      </w:r>
      <w:r w:rsidR="00466ECC" w:rsidRPr="000876EB">
        <w:rPr>
          <w:sz w:val="24"/>
          <w:szCs w:val="24"/>
        </w:rPr>
        <w:t xml:space="preserve"> in OR for </w:t>
      </w:r>
      <w:r w:rsidR="000876EB" w:rsidRPr="000876EB">
        <w:rPr>
          <w:sz w:val="24"/>
          <w:szCs w:val="24"/>
        </w:rPr>
        <w:t>c</w:t>
      </w:r>
      <w:r w:rsidR="00466ECC" w:rsidRPr="000876EB">
        <w:rPr>
          <w:sz w:val="24"/>
          <w:szCs w:val="24"/>
        </w:rPr>
        <w:t>-section deliveries</w:t>
      </w:r>
      <w:r w:rsidR="00B72009" w:rsidRPr="000876EB">
        <w:rPr>
          <w:sz w:val="24"/>
          <w:szCs w:val="24"/>
        </w:rPr>
        <w:t>.</w:t>
      </w:r>
      <w:r w:rsidR="00466ECC" w:rsidRPr="000876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Recovered in PACU post c-sections. </w:t>
      </w:r>
    </w:p>
    <w:p w14:paraId="4CBC0A86" w14:textId="77777777" w:rsidR="00466ECC" w:rsidRPr="000876EB" w:rsidRDefault="00466ECC" w:rsidP="00466ECC">
      <w:pPr>
        <w:pStyle w:val="ListBullet"/>
        <w:rPr>
          <w:sz w:val="24"/>
          <w:szCs w:val="24"/>
        </w:rPr>
      </w:pPr>
      <w:r w:rsidRPr="000876EB">
        <w:rPr>
          <w:sz w:val="24"/>
          <w:szCs w:val="24"/>
        </w:rPr>
        <w:t xml:space="preserve">Executed tasks such as fetal monitoring, newborn assessments, and hearing screenings.  </w:t>
      </w:r>
    </w:p>
    <w:p w14:paraId="4F699FCD" w14:textId="0584BED8" w:rsidR="00E545D3" w:rsidRDefault="00466ECC" w:rsidP="00E545D3">
      <w:pPr>
        <w:pStyle w:val="ListBullet"/>
        <w:rPr>
          <w:sz w:val="24"/>
          <w:szCs w:val="24"/>
        </w:rPr>
      </w:pPr>
      <w:r w:rsidRPr="000876EB">
        <w:rPr>
          <w:sz w:val="24"/>
          <w:szCs w:val="24"/>
        </w:rPr>
        <w:t>Gave newborn care and lactation education to patients</w:t>
      </w:r>
      <w:r w:rsidR="008323EF" w:rsidRPr="000876EB">
        <w:rPr>
          <w:sz w:val="24"/>
          <w:szCs w:val="24"/>
        </w:rPr>
        <w:t>.</w:t>
      </w:r>
      <w:r w:rsidR="00836077">
        <w:rPr>
          <w:sz w:val="24"/>
          <w:szCs w:val="24"/>
        </w:rPr>
        <w:t xml:space="preserve"> </w:t>
      </w:r>
    </w:p>
    <w:p w14:paraId="40F1C378" w14:textId="77777777" w:rsidR="00A51731" w:rsidRPr="00836077" w:rsidRDefault="00A51731" w:rsidP="00A51731">
      <w:pPr>
        <w:pStyle w:val="ListBullet"/>
        <w:rPr>
          <w:sz w:val="24"/>
          <w:szCs w:val="24"/>
        </w:rPr>
      </w:pPr>
      <w:r>
        <w:rPr>
          <w:sz w:val="24"/>
          <w:szCs w:val="24"/>
        </w:rPr>
        <w:t xml:space="preserve">Identified and handled complications. </w:t>
      </w:r>
    </w:p>
    <w:p w14:paraId="509A0D01" w14:textId="77777777" w:rsidR="00A51731" w:rsidRDefault="00A51731" w:rsidP="00A51731">
      <w:pPr>
        <w:pStyle w:val="ListBullet"/>
        <w:numPr>
          <w:ilvl w:val="0"/>
          <w:numId w:val="0"/>
        </w:numPr>
        <w:ind w:left="216"/>
        <w:rPr>
          <w:sz w:val="24"/>
          <w:szCs w:val="24"/>
        </w:rPr>
      </w:pPr>
    </w:p>
    <w:sectPr w:rsidR="00A51731" w:rsidSect="00617B26">
      <w:footerReference w:type="default" r:id="rId8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0196D" w14:textId="77777777" w:rsidR="00772650" w:rsidRDefault="00772650">
      <w:pPr>
        <w:spacing w:after="0"/>
      </w:pPr>
      <w:r>
        <w:separator/>
      </w:r>
    </w:p>
  </w:endnote>
  <w:endnote w:type="continuationSeparator" w:id="0">
    <w:p w14:paraId="02DC145E" w14:textId="77777777" w:rsidR="00772650" w:rsidRDefault="007726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HGMinchoB">
    <w:altName w:val="HG明朝B"/>
    <w:panose1 w:val="020B0604020202020204"/>
    <w:charset w:val="80"/>
    <w:family w:val="roman"/>
    <w:notTrueType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5AA27" w14:textId="77777777" w:rsidR="00F33BFD" w:rsidRDefault="00F33BFD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827CF" w14:textId="77777777" w:rsidR="00772650" w:rsidRDefault="00772650">
      <w:pPr>
        <w:spacing w:after="0"/>
      </w:pPr>
      <w:r>
        <w:separator/>
      </w:r>
    </w:p>
  </w:footnote>
  <w:footnote w:type="continuationSeparator" w:id="0">
    <w:p w14:paraId="3F4A2311" w14:textId="77777777" w:rsidR="00772650" w:rsidRDefault="0077265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E0037A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D551FAC"/>
    <w:multiLevelType w:val="multilevel"/>
    <w:tmpl w:val="60425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53A5E4C"/>
    <w:multiLevelType w:val="multilevel"/>
    <w:tmpl w:val="C534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1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7"/>
  </w:num>
  <w:num w:numId="16">
    <w:abstractNumId w:val="13"/>
  </w:num>
  <w:num w:numId="17">
    <w:abstractNumId w:val="16"/>
  </w:num>
  <w:num w:numId="18">
    <w:abstractNumId w:val="10"/>
  </w:num>
  <w:num w:numId="19">
    <w:abstractNumId w:val="21"/>
  </w:num>
  <w:num w:numId="20">
    <w:abstractNumId w:val="18"/>
  </w:num>
  <w:num w:numId="21">
    <w:abstractNumId w:val="11"/>
  </w:num>
  <w:num w:numId="22">
    <w:abstractNumId w:val="15"/>
  </w:num>
  <w:num w:numId="23">
    <w:abstractNumId w:val="20"/>
  </w:num>
  <w:num w:numId="24">
    <w:abstractNumId w:val="11"/>
  </w:num>
  <w:num w:numId="25">
    <w:abstractNumId w:val="11"/>
  </w:num>
  <w:num w:numId="26">
    <w:abstractNumId w:val="11"/>
  </w:num>
  <w:num w:numId="27">
    <w:abstractNumId w:val="12"/>
  </w:num>
  <w:num w:numId="28">
    <w:abstractNumId w:val="11"/>
  </w:num>
  <w:num w:numId="29">
    <w:abstractNumId w:val="19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8D0"/>
    <w:rsid w:val="00041FDA"/>
    <w:rsid w:val="000876EB"/>
    <w:rsid w:val="00087AD6"/>
    <w:rsid w:val="00093070"/>
    <w:rsid w:val="000A4F59"/>
    <w:rsid w:val="000E15F0"/>
    <w:rsid w:val="00126AEB"/>
    <w:rsid w:val="00141A4C"/>
    <w:rsid w:val="001903EC"/>
    <w:rsid w:val="00193EC7"/>
    <w:rsid w:val="001B29CF"/>
    <w:rsid w:val="001B5AE6"/>
    <w:rsid w:val="001C18D0"/>
    <w:rsid w:val="001C494C"/>
    <w:rsid w:val="0028220F"/>
    <w:rsid w:val="00356C14"/>
    <w:rsid w:val="003C4DBB"/>
    <w:rsid w:val="00466ECC"/>
    <w:rsid w:val="0049599E"/>
    <w:rsid w:val="004B1EDC"/>
    <w:rsid w:val="005E6CAA"/>
    <w:rsid w:val="00612892"/>
    <w:rsid w:val="00617B26"/>
    <w:rsid w:val="006270A9"/>
    <w:rsid w:val="006742C3"/>
    <w:rsid w:val="00675956"/>
    <w:rsid w:val="00681034"/>
    <w:rsid w:val="006C0C6C"/>
    <w:rsid w:val="00701337"/>
    <w:rsid w:val="007375A2"/>
    <w:rsid w:val="00772650"/>
    <w:rsid w:val="007B147C"/>
    <w:rsid w:val="007F2CB2"/>
    <w:rsid w:val="00816216"/>
    <w:rsid w:val="0082281E"/>
    <w:rsid w:val="008323EF"/>
    <w:rsid w:val="00836077"/>
    <w:rsid w:val="008616B0"/>
    <w:rsid w:val="00863698"/>
    <w:rsid w:val="0087734B"/>
    <w:rsid w:val="008E47E4"/>
    <w:rsid w:val="00936DED"/>
    <w:rsid w:val="009A7EE7"/>
    <w:rsid w:val="009B2EFA"/>
    <w:rsid w:val="009C4289"/>
    <w:rsid w:val="009D5933"/>
    <w:rsid w:val="00A04FEA"/>
    <w:rsid w:val="00A51731"/>
    <w:rsid w:val="00B72009"/>
    <w:rsid w:val="00BD768D"/>
    <w:rsid w:val="00BE4DB8"/>
    <w:rsid w:val="00C34EDD"/>
    <w:rsid w:val="00C41EDF"/>
    <w:rsid w:val="00C61F8E"/>
    <w:rsid w:val="00CD0281"/>
    <w:rsid w:val="00D0078A"/>
    <w:rsid w:val="00D53525"/>
    <w:rsid w:val="00DA5FD7"/>
    <w:rsid w:val="00DD7486"/>
    <w:rsid w:val="00E545D3"/>
    <w:rsid w:val="00E83E4B"/>
    <w:rsid w:val="00EB1014"/>
    <w:rsid w:val="00EC1695"/>
    <w:rsid w:val="00ED7674"/>
    <w:rsid w:val="00F2433E"/>
    <w:rsid w:val="00F33BFD"/>
    <w:rsid w:val="00F43954"/>
    <w:rsid w:val="00F4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ADD983"/>
  <w15:docId w15:val="{DAF8AF00-51D0-ED4F-AB16-EC0AB0901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character" w:customStyle="1" w:styleId="wbzude">
    <w:name w:val="wbzude"/>
    <w:basedOn w:val="DefaultParagraphFont"/>
    <w:rsid w:val="009A7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Microsoft\Templates\Resume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F083D8D88641BCB920D90D97864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222D7-4FBD-4BE9-84D6-3E0835F100BC}"/>
      </w:docPartPr>
      <w:docPartBody>
        <w:p w:rsidR="00920D70" w:rsidRDefault="004E4723">
          <w:pPr>
            <w:pStyle w:val="ADF083D8D88641BCB920D90D978645C7"/>
          </w:pPr>
          <w:r>
            <w:t>Education</w:t>
          </w:r>
        </w:p>
      </w:docPartBody>
    </w:docPart>
    <w:docPart>
      <w:docPartPr>
        <w:name w:val="69138CBEDA7B464C8FE10397BCA7A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C8E4D-B123-42EF-88B0-409A79967426}"/>
      </w:docPartPr>
      <w:docPartBody>
        <w:p w:rsidR="00920D70" w:rsidRDefault="004E4723">
          <w:pPr>
            <w:pStyle w:val="69138CBEDA7B464C8FE10397BCA7A335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HGMinchoB">
    <w:altName w:val="HG明朝B"/>
    <w:panose1 w:val="020B0604020202020204"/>
    <w:charset w:val="80"/>
    <w:family w:val="roman"/>
    <w:notTrueType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4723"/>
    <w:rsid w:val="0005158F"/>
    <w:rsid w:val="001F1555"/>
    <w:rsid w:val="003827A6"/>
    <w:rsid w:val="003B3D9D"/>
    <w:rsid w:val="004E4723"/>
    <w:rsid w:val="00747E51"/>
    <w:rsid w:val="007B7F1F"/>
    <w:rsid w:val="008B31C6"/>
    <w:rsid w:val="00920D70"/>
    <w:rsid w:val="00E60FC5"/>
    <w:rsid w:val="00F7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F083D8D88641BCB920D90D978645C7">
    <w:name w:val="ADF083D8D88641BCB920D90D978645C7"/>
  </w:style>
  <w:style w:type="paragraph" w:customStyle="1" w:styleId="69138CBEDA7B464C8FE10397BCA7A335">
    <w:name w:val="69138CBEDA7B464C8FE10397BCA7A3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BEAAD-3FCB-914F-BBDE-9019AFA96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C:\Users\LENOVO\AppData\Roaming\Microsoft\Templates\Resume (color).dotx</Template>
  <TotalTime>12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keywords/>
  <cp:lastModifiedBy>Hamza Malik</cp:lastModifiedBy>
  <cp:revision>4</cp:revision>
  <cp:lastPrinted>2019-02-12T19:39:00Z</cp:lastPrinted>
  <dcterms:created xsi:type="dcterms:W3CDTF">2022-01-04T20:55:00Z</dcterms:created>
  <dcterms:modified xsi:type="dcterms:W3CDTF">2022-01-05T19:10:00Z</dcterms:modified>
  <cp:version/>
</cp:coreProperties>
</file>