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3E52" w14:textId="5DDD1432" w:rsidR="008932B1" w:rsidRDefault="008932B1" w:rsidP="00AA557E">
      <w:pPr>
        <w:ind w:right="-356"/>
      </w:pPr>
    </w:p>
    <w:p w14:paraId="4A9B0C80" w14:textId="055CA36D" w:rsidR="005E6B8C" w:rsidRDefault="005E6B8C" w:rsidP="00AA557E">
      <w:pPr>
        <w:ind w:right="-356"/>
      </w:pPr>
    </w:p>
    <w:p w14:paraId="4DF6373B" w14:textId="77777777" w:rsidR="00AA557E" w:rsidRDefault="00AA557E" w:rsidP="00AA557E">
      <w:pPr>
        <w:ind w:right="-356"/>
      </w:pPr>
    </w:p>
    <w:p w14:paraId="393B5953" w14:textId="3F71A3FD" w:rsidR="00837E03" w:rsidRPr="000C6AF7" w:rsidRDefault="00837E03" w:rsidP="000C6AF7">
      <w:pPr>
        <w:ind w:left="-567" w:right="-356"/>
      </w:pPr>
    </w:p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8"/>
        <w:gridCol w:w="1182"/>
        <w:gridCol w:w="241"/>
        <w:gridCol w:w="4857"/>
        <w:gridCol w:w="2462"/>
      </w:tblGrid>
      <w:tr w:rsidR="005E6B8C" w14:paraId="4F348F7B" w14:textId="77777777" w:rsidTr="00FD1440">
        <w:trPr>
          <w:trHeight w:val="706"/>
          <w:jc w:val="center"/>
        </w:trPr>
        <w:tc>
          <w:tcPr>
            <w:tcW w:w="1698" w:type="dxa"/>
          </w:tcPr>
          <w:p w14:paraId="34DEA24A" w14:textId="77777777" w:rsidR="000C6AF7" w:rsidRDefault="000C6AF7" w:rsidP="000C6AF7">
            <w:pPr>
              <w:ind w:right="-356"/>
            </w:pPr>
          </w:p>
        </w:tc>
        <w:tc>
          <w:tcPr>
            <w:tcW w:w="6280" w:type="dxa"/>
            <w:gridSpan w:val="3"/>
          </w:tcPr>
          <w:p w14:paraId="5C04C241" w14:textId="3A7C7BD4" w:rsidR="000C6AF7" w:rsidRDefault="00104B93" w:rsidP="000C6AF7">
            <w:pPr>
              <w:ind w:right="-356"/>
              <w:jc w:val="center"/>
            </w:pPr>
            <w:r>
              <w:rPr>
                <w:rStyle w:val="TitleChar"/>
              </w:rPr>
              <w:t>Jerrica</w:t>
            </w:r>
            <w:r w:rsidR="00AA557E">
              <w:rPr>
                <w:rStyle w:val="TitleChar"/>
              </w:rPr>
              <w:t xml:space="preserve"> </w:t>
            </w:r>
            <w:r>
              <w:rPr>
                <w:rStyle w:val="TitleChar"/>
              </w:rPr>
              <w:t xml:space="preserve">Allen, </w:t>
            </w:r>
            <w:r w:rsidR="00AA557E">
              <w:rPr>
                <w:rStyle w:val="TitleChar"/>
              </w:rPr>
              <w:t xml:space="preserve">BSN </w:t>
            </w:r>
            <w:r>
              <w:rPr>
                <w:rStyle w:val="TitleChar"/>
              </w:rPr>
              <w:t>RN</w:t>
            </w:r>
          </w:p>
        </w:tc>
        <w:tc>
          <w:tcPr>
            <w:tcW w:w="2462" w:type="dxa"/>
          </w:tcPr>
          <w:p w14:paraId="3D9D1B7E" w14:textId="77777777" w:rsidR="000C6AF7" w:rsidRDefault="000C6AF7" w:rsidP="000C6AF7">
            <w:pPr>
              <w:ind w:right="-356"/>
            </w:pPr>
          </w:p>
        </w:tc>
      </w:tr>
      <w:tr w:rsidR="005E6B8C" w14:paraId="76F552DB" w14:textId="77777777" w:rsidTr="00FD1440">
        <w:trPr>
          <w:trHeight w:val="21"/>
          <w:jc w:val="center"/>
        </w:trPr>
        <w:tc>
          <w:tcPr>
            <w:tcW w:w="2880" w:type="dxa"/>
            <w:gridSpan w:val="2"/>
          </w:tcPr>
          <w:p w14:paraId="2E71524D" w14:textId="77777777" w:rsidR="000C6AF7" w:rsidRDefault="000C6AF7" w:rsidP="000C6AF7">
            <w:pPr>
              <w:ind w:right="-356"/>
            </w:pPr>
          </w:p>
        </w:tc>
        <w:tc>
          <w:tcPr>
            <w:tcW w:w="241" w:type="dxa"/>
          </w:tcPr>
          <w:p w14:paraId="4C6F2E09" w14:textId="77777777" w:rsidR="000C6AF7" w:rsidRDefault="000C6AF7" w:rsidP="000C6AF7">
            <w:pPr>
              <w:ind w:right="-356"/>
            </w:pPr>
          </w:p>
        </w:tc>
        <w:tc>
          <w:tcPr>
            <w:tcW w:w="7319" w:type="dxa"/>
            <w:gridSpan w:val="2"/>
          </w:tcPr>
          <w:p w14:paraId="6045F5D8" w14:textId="77777777" w:rsidR="000C6AF7" w:rsidRDefault="000C6AF7" w:rsidP="000C6AF7">
            <w:pPr>
              <w:ind w:right="-356"/>
            </w:pPr>
          </w:p>
        </w:tc>
      </w:tr>
      <w:tr w:rsidR="00737940" w14:paraId="43B212D5" w14:textId="77777777" w:rsidTr="00AD070B">
        <w:trPr>
          <w:trHeight w:val="3684"/>
          <w:jc w:val="center"/>
        </w:trPr>
        <w:tc>
          <w:tcPr>
            <w:tcW w:w="2880" w:type="dxa"/>
            <w:gridSpan w:val="2"/>
            <w:shd w:val="clear" w:color="auto" w:fill="F2F2F2"/>
          </w:tcPr>
          <w:p w14:paraId="3C789146" w14:textId="77777777" w:rsidR="00737940" w:rsidRDefault="00737940" w:rsidP="000C6AF7">
            <w:pPr>
              <w:ind w:right="-35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0708AB" wp14:editId="1AE44A36">
                  <wp:simplePos x="0" y="0"/>
                  <wp:positionH relativeFrom="column">
                    <wp:posOffset>-63799</wp:posOffset>
                  </wp:positionH>
                  <wp:positionV relativeFrom="paragraph">
                    <wp:posOffset>-4446</wp:posOffset>
                  </wp:positionV>
                  <wp:extent cx="1614768" cy="2152147"/>
                  <wp:effectExtent l="0" t="0" r="0" b="0"/>
                  <wp:wrapNone/>
                  <wp:docPr id="1" name="Picture 28" descr="Flower image. Side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1" cy="216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" w:type="dxa"/>
            <w:vMerge w:val="restart"/>
          </w:tcPr>
          <w:p w14:paraId="7869EBB0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 w:val="restart"/>
            <w:shd w:val="clear" w:color="auto" w:fill="F2F2F2"/>
          </w:tcPr>
          <w:p w14:paraId="1283C729" w14:textId="31754F85" w:rsidR="00737940" w:rsidRDefault="00F60720" w:rsidP="00837E03">
            <w:pPr>
              <w:pStyle w:val="Heading2"/>
            </w:pPr>
            <w:r>
              <w:t xml:space="preserve">Professional </w:t>
            </w:r>
            <w:r w:rsidR="00737940" w:rsidRPr="000F7D04">
              <w:t>Experience</w:t>
            </w:r>
          </w:p>
          <w:p w14:paraId="76D9C114" w14:textId="714C8BE9" w:rsidR="00EE4B7E" w:rsidRDefault="00EE4B7E" w:rsidP="00837E03">
            <w:pPr>
              <w:pStyle w:val="Dates"/>
            </w:pPr>
            <w:r>
              <w:t xml:space="preserve">Saint Joseph Hospital, Denver, CO </w:t>
            </w:r>
            <w:r w:rsidR="00093484">
              <w:t xml:space="preserve">- </w:t>
            </w:r>
            <w:r w:rsidR="00CB534A">
              <w:t>January 2018</w:t>
            </w:r>
            <w:r w:rsidR="00737940">
              <w:t>–</w:t>
            </w:r>
            <w:r w:rsidR="00093484">
              <w:t>December 2021</w:t>
            </w:r>
          </w:p>
          <w:p w14:paraId="2AD1BA0E" w14:textId="58E48384" w:rsidR="00EE4B7E" w:rsidRPr="00805930" w:rsidRDefault="00CB534A" w:rsidP="00EE4B7E">
            <w:pPr>
              <w:pStyle w:val="Experience"/>
              <w:rPr>
                <w:sz w:val="18"/>
                <w:szCs w:val="20"/>
              </w:rPr>
            </w:pPr>
            <w:r w:rsidRPr="00805930">
              <w:rPr>
                <w:sz w:val="18"/>
                <w:szCs w:val="20"/>
              </w:rPr>
              <w:t>Registered Nurse</w:t>
            </w:r>
            <w:r w:rsidR="00737940" w:rsidRPr="00805930">
              <w:rPr>
                <w:sz w:val="18"/>
                <w:szCs w:val="20"/>
              </w:rPr>
              <w:t xml:space="preserve"> </w:t>
            </w:r>
            <w:r w:rsidR="00737940" w:rsidRPr="00805930">
              <w:rPr>
                <w:rStyle w:val="Strong"/>
                <w:sz w:val="18"/>
                <w:szCs w:val="20"/>
              </w:rPr>
              <w:t>•</w:t>
            </w:r>
            <w:r w:rsidR="00737940" w:rsidRPr="00805930">
              <w:rPr>
                <w:sz w:val="18"/>
                <w:szCs w:val="20"/>
              </w:rPr>
              <w:t xml:space="preserve"> </w:t>
            </w:r>
            <w:r w:rsidRPr="00805930">
              <w:rPr>
                <w:sz w:val="18"/>
                <w:szCs w:val="20"/>
              </w:rPr>
              <w:t>Circulator</w:t>
            </w:r>
            <w:r w:rsidR="00737940" w:rsidRPr="00805930">
              <w:rPr>
                <w:sz w:val="18"/>
                <w:szCs w:val="20"/>
              </w:rPr>
              <w:t xml:space="preserve"> </w:t>
            </w:r>
          </w:p>
          <w:p w14:paraId="6D02E550" w14:textId="75A15ADC" w:rsidR="00F51F14" w:rsidRDefault="00F51F14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Circulate surgeries; specialize in orthopedic and neurology case</w:t>
            </w:r>
            <w:r w:rsidR="0026537D">
              <w:rPr>
                <w:b w:val="0"/>
                <w:bCs/>
              </w:rPr>
              <w:t>s</w:t>
            </w:r>
            <w:r>
              <w:rPr>
                <w:b w:val="0"/>
                <w:bCs/>
              </w:rPr>
              <w:t xml:space="preserve"> </w:t>
            </w:r>
          </w:p>
          <w:p w14:paraId="4ADB8620" w14:textId="57FF022A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Provide emotional support to the patient and their family. </w:t>
            </w:r>
          </w:p>
          <w:p w14:paraId="62B547B3" w14:textId="4CCF42BD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>Coordinate care with patient and the entire surgical team.</w:t>
            </w:r>
          </w:p>
          <w:p w14:paraId="5F8C8234" w14:textId="46401B56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Assess the needs of the patient and entire surgical team. </w:t>
            </w:r>
          </w:p>
          <w:p w14:paraId="4634A517" w14:textId="24658172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Ensures the cleanliness of the operating room.  </w:t>
            </w:r>
          </w:p>
          <w:p w14:paraId="6CAE3EEA" w14:textId="6523A5AA" w:rsidR="00EE4B7E" w:rsidRPr="00805930" w:rsidRDefault="007D1391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>Gather needed</w:t>
            </w:r>
            <w:r w:rsidR="00EE4B7E" w:rsidRPr="00805930">
              <w:rPr>
                <w:b w:val="0"/>
                <w:bCs/>
              </w:rPr>
              <w:t xml:space="preserve"> supplies, medications, blood products, etc.</w:t>
            </w:r>
          </w:p>
          <w:p w14:paraId="73B095DC" w14:textId="23974DE4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>Assess proper sterile technique during surgical procedure</w:t>
            </w:r>
            <w:r w:rsidR="007D1391" w:rsidRPr="00805930">
              <w:rPr>
                <w:b w:val="0"/>
                <w:bCs/>
              </w:rPr>
              <w:t>s</w:t>
            </w:r>
            <w:r w:rsidRPr="00805930">
              <w:rPr>
                <w:b w:val="0"/>
                <w:bCs/>
              </w:rPr>
              <w:t>.</w:t>
            </w:r>
          </w:p>
          <w:p w14:paraId="587206B1" w14:textId="7E93E337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Administer medications and blood products as needed. </w:t>
            </w:r>
          </w:p>
          <w:p w14:paraId="29779230" w14:textId="0A80A873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Ensure patient safety and </w:t>
            </w:r>
            <w:proofErr w:type="spellStart"/>
            <w:r w:rsidRPr="00805930">
              <w:rPr>
                <w:b w:val="0"/>
                <w:bCs/>
              </w:rPr>
              <w:t xml:space="preserve">well </w:t>
            </w:r>
            <w:proofErr w:type="gramStart"/>
            <w:r w:rsidRPr="00805930">
              <w:rPr>
                <w:b w:val="0"/>
                <w:bCs/>
              </w:rPr>
              <w:t>being</w:t>
            </w:r>
            <w:proofErr w:type="spellEnd"/>
            <w:r w:rsidRPr="00805930">
              <w:rPr>
                <w:b w:val="0"/>
                <w:bCs/>
              </w:rPr>
              <w:t xml:space="preserve"> at all times</w:t>
            </w:r>
            <w:proofErr w:type="gramEnd"/>
            <w:r w:rsidRPr="00805930">
              <w:rPr>
                <w:b w:val="0"/>
                <w:bCs/>
              </w:rPr>
              <w:t>.</w:t>
            </w:r>
          </w:p>
          <w:p w14:paraId="319023E3" w14:textId="04CAF3CF" w:rsidR="00EE4B7E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 xml:space="preserve">Triage changes of condition and report them immediately.  </w:t>
            </w:r>
          </w:p>
          <w:p w14:paraId="35144BB8" w14:textId="6FF11BDA" w:rsidR="00737940" w:rsidRPr="00805930" w:rsidRDefault="00EE4B7E" w:rsidP="00FA4316">
            <w:pPr>
              <w:pStyle w:val="Dates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805930">
              <w:rPr>
                <w:b w:val="0"/>
                <w:bCs/>
              </w:rPr>
              <w:t>Assist with educating and orienting staff as needed.</w:t>
            </w:r>
            <w:r w:rsidR="00F51F14">
              <w:rPr>
                <w:b w:val="0"/>
                <w:bCs/>
              </w:rPr>
              <w:t xml:space="preserve"> </w:t>
            </w:r>
          </w:p>
          <w:p w14:paraId="66A9A935" w14:textId="774276E1" w:rsidR="00737940" w:rsidRDefault="00FA4316" w:rsidP="00837E03">
            <w:pPr>
              <w:pStyle w:val="Heading2"/>
            </w:pPr>
            <w:r>
              <w:t>Professional Summary</w:t>
            </w:r>
          </w:p>
          <w:p w14:paraId="78ECEA14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 xml:space="preserve">Nursing experience in the intraoperative setting as the patient’s main advocate.  </w:t>
            </w:r>
          </w:p>
          <w:p w14:paraId="33DCED50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Over 3 years of experience as a Registered Nurse.</w:t>
            </w:r>
          </w:p>
          <w:p w14:paraId="3D88ED34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Strong assessment skills that ensure patient safety.</w:t>
            </w:r>
          </w:p>
          <w:p w14:paraId="4900C73F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Great communication and organizational skills.</w:t>
            </w:r>
          </w:p>
          <w:p w14:paraId="3DE8902E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Always demonstrates professionalism.</w:t>
            </w:r>
          </w:p>
          <w:p w14:paraId="1DF01BD1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Knowledge of importance of HIPAA and patient rights.</w:t>
            </w:r>
          </w:p>
          <w:p w14:paraId="1F67D202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 xml:space="preserve">Friendly, outgoing personality </w:t>
            </w:r>
          </w:p>
          <w:p w14:paraId="6CF0493A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Great with patients, families, physicians, coworkers, etc.</w:t>
            </w:r>
          </w:p>
          <w:p w14:paraId="5936203E" w14:textId="77777777" w:rsidR="00FA4316" w:rsidRPr="00A31550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Proficient computer, typing and phone skills.</w:t>
            </w:r>
          </w:p>
          <w:p w14:paraId="1ED61BDA" w14:textId="53CCF8BE" w:rsidR="00FA4316" w:rsidRDefault="00FA4316" w:rsidP="00FA4316">
            <w:pPr>
              <w:pStyle w:val="Dates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Excellent work history regarding ethics, dependability, flexibility, and willingness to learn.</w:t>
            </w:r>
          </w:p>
          <w:p w14:paraId="2E04F754" w14:textId="4C654E1B" w:rsidR="00737940" w:rsidRPr="000F7D04" w:rsidRDefault="00FA4316" w:rsidP="00837E03">
            <w:pPr>
              <w:pStyle w:val="Heading2"/>
            </w:pPr>
            <w:r w:rsidRPr="000F7D04">
              <w:t>Education</w:t>
            </w:r>
          </w:p>
          <w:p w14:paraId="05C53A78" w14:textId="77777777" w:rsidR="00FA4316" w:rsidRPr="00A31550" w:rsidRDefault="00FA4316" w:rsidP="00FA4316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Aspen University, Denver, CO</w:t>
            </w:r>
          </w:p>
          <w:p w14:paraId="7A60C796" w14:textId="06CB4E58" w:rsidR="00FA4316" w:rsidRPr="00A31550" w:rsidRDefault="00FA4316" w:rsidP="00FA4316">
            <w:pPr>
              <w:pStyle w:val="Dates"/>
              <w:ind w:left="7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  <w:r w:rsidRPr="00A31550">
              <w:rPr>
                <w:b w:val="0"/>
                <w:bCs/>
              </w:rPr>
              <w:t>Bachelor of Science of Nursing 2021</w:t>
            </w:r>
          </w:p>
          <w:p w14:paraId="6DD5B5F5" w14:textId="77777777" w:rsidR="00FA4316" w:rsidRPr="00A31550" w:rsidRDefault="00FA4316" w:rsidP="00FA4316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Front Range Community College, Westminster, CO</w:t>
            </w:r>
          </w:p>
          <w:p w14:paraId="3AB26A92" w14:textId="495BB2ED" w:rsidR="00FA4316" w:rsidRPr="00A31550" w:rsidRDefault="00496C9B" w:rsidP="00FA4316">
            <w:pPr>
              <w:pStyle w:val="Dates"/>
              <w:ind w:left="7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  <w:r w:rsidR="00FA4316" w:rsidRPr="00A31550">
              <w:rPr>
                <w:b w:val="0"/>
                <w:bCs/>
              </w:rPr>
              <w:t>Associates Degree of Nursing 2017</w:t>
            </w:r>
          </w:p>
          <w:p w14:paraId="69AF3289" w14:textId="4E1D487E" w:rsidR="00FA4316" w:rsidRPr="00A31550" w:rsidRDefault="00FA4316" w:rsidP="00FA4316">
            <w:pPr>
              <w:pStyle w:val="Dates"/>
              <w:ind w:left="7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  <w:r w:rsidR="00496C9B">
              <w:rPr>
                <w:b w:val="0"/>
                <w:bCs/>
              </w:rPr>
              <w:t>Nursing p</w:t>
            </w:r>
            <w:r w:rsidRPr="00A31550">
              <w:rPr>
                <w:b w:val="0"/>
                <w:bCs/>
              </w:rPr>
              <w:t>rerequisites 2014-17</w:t>
            </w:r>
          </w:p>
          <w:p w14:paraId="0132A743" w14:textId="77777777" w:rsidR="00FA4316" w:rsidRPr="00A31550" w:rsidRDefault="00FA4316" w:rsidP="00FA4316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Metropolitan State University, Denver, CO</w:t>
            </w:r>
          </w:p>
          <w:p w14:paraId="069B1019" w14:textId="5472FA2A" w:rsidR="00FA4316" w:rsidRPr="00A31550" w:rsidRDefault="00FA4316" w:rsidP="00496C9B">
            <w:pPr>
              <w:pStyle w:val="Dates"/>
              <w:ind w:left="7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  <w:r w:rsidRPr="00A31550">
              <w:rPr>
                <w:b w:val="0"/>
                <w:bCs/>
              </w:rPr>
              <w:t>Nursing prerequisites 2014</w:t>
            </w:r>
          </w:p>
          <w:p w14:paraId="4D47D87D" w14:textId="77777777" w:rsidR="00737940" w:rsidRDefault="00737940" w:rsidP="00837E03">
            <w:pPr>
              <w:pStyle w:val="Heading2"/>
            </w:pPr>
            <w:r w:rsidRPr="000F7D04">
              <w:t>Leadership</w:t>
            </w:r>
          </w:p>
          <w:p w14:paraId="65B0F4D9" w14:textId="2056F00A" w:rsidR="00A948D9" w:rsidRPr="00A31550" w:rsidRDefault="00A948D9" w:rsidP="00490758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 xml:space="preserve">Fill in as Charge Nurse </w:t>
            </w:r>
            <w:r w:rsidR="00F60720" w:rsidRPr="00A31550">
              <w:rPr>
                <w:b w:val="0"/>
                <w:bCs/>
              </w:rPr>
              <w:t>(PRN)</w:t>
            </w:r>
          </w:p>
          <w:p w14:paraId="1348075C" w14:textId="51BED2A2" w:rsidR="00F60720" w:rsidRPr="00A31550" w:rsidRDefault="00F60720" w:rsidP="00490758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Nurse On-Call Scheduler (every 8 weeks)</w:t>
            </w:r>
          </w:p>
          <w:p w14:paraId="4E2D8773" w14:textId="51444A99" w:rsidR="00737940" w:rsidRPr="00805930" w:rsidRDefault="00A948D9" w:rsidP="00490758">
            <w:pPr>
              <w:pStyle w:val="Dates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A31550">
              <w:rPr>
                <w:b w:val="0"/>
                <w:bCs/>
              </w:rPr>
              <w:t>Radiation Safety Officer (managed dosimeters)</w:t>
            </w:r>
          </w:p>
        </w:tc>
      </w:tr>
      <w:tr w:rsidR="00737940" w14:paraId="0F3CCFF4" w14:textId="77777777" w:rsidTr="00AD070B">
        <w:trPr>
          <w:trHeight w:val="454"/>
          <w:jc w:val="center"/>
        </w:trPr>
        <w:tc>
          <w:tcPr>
            <w:tcW w:w="2880" w:type="dxa"/>
            <w:gridSpan w:val="2"/>
            <w:shd w:val="clear" w:color="auto" w:fill="F2F2F2"/>
            <w:vAlign w:val="center"/>
          </w:tcPr>
          <w:p w14:paraId="21894255" w14:textId="71A03338" w:rsidR="00737940" w:rsidRPr="00A6200C" w:rsidRDefault="00737940" w:rsidP="00737940">
            <w:pPr>
              <w:pStyle w:val="Information"/>
              <w:rPr>
                <w:rStyle w:val="Strong"/>
                <w:b w:val="0"/>
                <w:bCs w:val="0"/>
                <w:color w:val="31317D" w:themeColor="accent2"/>
              </w:rPr>
            </w:pPr>
            <w:r w:rsidRPr="004C1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FB509" wp14:editId="66D0F5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54940" cy="201930"/>
                      <wp:effectExtent l="0" t="0" r="0" b="1270"/>
                      <wp:wrapNone/>
                      <wp:docPr id="8" name="Shape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97A7" id="Shape" o:spid="_x0000_s1026" alt="GPS icon" style="position:absolute;margin-left:1pt;margin-top:3.6pt;width:12.2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31317d [3205]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</v:shape>
                  </w:pict>
                </mc:Fallback>
              </mc:AlternateContent>
            </w:r>
            <w:r w:rsidR="00A6200C" w:rsidRPr="004C1F38">
              <w:rPr>
                <w:b/>
                <w:bCs/>
              </w:rPr>
              <w:t>1</w:t>
            </w:r>
            <w:r w:rsidR="00A6200C" w:rsidRPr="00A6200C">
              <w:rPr>
                <w:b/>
                <w:bCs/>
              </w:rPr>
              <w:t>0972 Bannock Street</w:t>
            </w:r>
          </w:p>
          <w:p w14:paraId="29C27F43" w14:textId="2FEE9DA7" w:rsidR="00737940" w:rsidRPr="00AD070B" w:rsidRDefault="00A6200C" w:rsidP="00737940">
            <w:pPr>
              <w:pStyle w:val="Information"/>
              <w:rPr>
                <w:b/>
                <w:bCs/>
                <w:noProof/>
              </w:rPr>
            </w:pPr>
            <w:r w:rsidRPr="00AD070B">
              <w:rPr>
                <w:b/>
                <w:bCs/>
              </w:rPr>
              <w:t>Northglenn, CO 80234</w:t>
            </w:r>
          </w:p>
        </w:tc>
        <w:tc>
          <w:tcPr>
            <w:tcW w:w="241" w:type="dxa"/>
            <w:vMerge/>
          </w:tcPr>
          <w:p w14:paraId="2598F2A7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/>
            <w:shd w:val="clear" w:color="auto" w:fill="F2F2F2"/>
          </w:tcPr>
          <w:p w14:paraId="77A1A4D1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5796C19E" w14:textId="77777777" w:rsidTr="00AD070B">
        <w:trPr>
          <w:trHeight w:val="454"/>
          <w:jc w:val="center"/>
        </w:trPr>
        <w:tc>
          <w:tcPr>
            <w:tcW w:w="2880" w:type="dxa"/>
            <w:gridSpan w:val="2"/>
            <w:shd w:val="clear" w:color="auto" w:fill="F2F2F2"/>
            <w:vAlign w:val="center"/>
          </w:tcPr>
          <w:p w14:paraId="2B027804" w14:textId="673A40AF" w:rsidR="00737940" w:rsidRPr="00AD070B" w:rsidRDefault="00737940" w:rsidP="00737940">
            <w:pPr>
              <w:pStyle w:val="Information"/>
              <w:rPr>
                <w:b/>
                <w:bCs/>
                <w:noProof/>
              </w:rPr>
            </w:pPr>
            <w:r w:rsidRPr="00AD070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E0520" wp14:editId="0CC792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-8255</wp:posOffset>
                      </wp:positionV>
                      <wp:extent cx="165100" cy="165100"/>
                      <wp:effectExtent l="0" t="0" r="0" b="0"/>
                      <wp:wrapNone/>
                      <wp:docPr id="9" name="Shape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D439D" id="Shape" o:spid="_x0000_s1026" alt="phone icon" style="position:absolute;margin-left:-.5pt;margin-top:-.65pt;width:1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 w:rsidR="004C1F38" w:rsidRPr="00AD070B">
              <w:rPr>
                <w:b/>
                <w:bCs/>
              </w:rPr>
              <w:t>303-895-7317</w:t>
            </w:r>
          </w:p>
        </w:tc>
        <w:tc>
          <w:tcPr>
            <w:tcW w:w="241" w:type="dxa"/>
            <w:vMerge/>
          </w:tcPr>
          <w:p w14:paraId="18C30A05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/>
            <w:shd w:val="clear" w:color="auto" w:fill="F2F2F2"/>
          </w:tcPr>
          <w:p w14:paraId="0D64301F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05A25006" w14:textId="77777777" w:rsidTr="00AD070B">
        <w:trPr>
          <w:trHeight w:val="454"/>
          <w:jc w:val="center"/>
        </w:trPr>
        <w:tc>
          <w:tcPr>
            <w:tcW w:w="2880" w:type="dxa"/>
            <w:gridSpan w:val="2"/>
            <w:shd w:val="clear" w:color="auto" w:fill="F2F2F2"/>
            <w:vAlign w:val="center"/>
          </w:tcPr>
          <w:p w14:paraId="4D8EB89E" w14:textId="38F864F0" w:rsidR="00737940" w:rsidRPr="00AD070B" w:rsidRDefault="00737940" w:rsidP="00737940">
            <w:pPr>
              <w:pStyle w:val="Information"/>
              <w:rPr>
                <w:noProof/>
              </w:rPr>
            </w:pPr>
            <w:r w:rsidRPr="00AD07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E748E" wp14:editId="5FDA480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-21590</wp:posOffset>
                      </wp:positionV>
                      <wp:extent cx="165100" cy="165100"/>
                      <wp:effectExtent l="0" t="0" r="0" b="0"/>
                      <wp:wrapNone/>
                      <wp:docPr id="4" name="Shape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4891" id="Shape" o:spid="_x0000_s1026" alt="email icon" style="position:absolute;margin-left:-1pt;margin-top:-1.7pt;width:1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 w:rsidR="004C1F38" w:rsidRPr="00AD070B">
              <w:t>luckyjerri02@yahoo.com</w:t>
            </w:r>
          </w:p>
        </w:tc>
        <w:tc>
          <w:tcPr>
            <w:tcW w:w="241" w:type="dxa"/>
            <w:vMerge/>
          </w:tcPr>
          <w:p w14:paraId="774D66A7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/>
            <w:shd w:val="clear" w:color="auto" w:fill="F2F2F2"/>
          </w:tcPr>
          <w:p w14:paraId="6F680C07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69675C10" w14:textId="77777777" w:rsidTr="00AD070B">
        <w:trPr>
          <w:trHeight w:val="454"/>
          <w:jc w:val="center"/>
        </w:trPr>
        <w:tc>
          <w:tcPr>
            <w:tcW w:w="2880" w:type="dxa"/>
            <w:gridSpan w:val="2"/>
            <w:shd w:val="clear" w:color="auto" w:fill="F2F2F2"/>
            <w:vAlign w:val="center"/>
          </w:tcPr>
          <w:p w14:paraId="3EE4A3D0" w14:textId="5FC0B9D8" w:rsidR="00737940" w:rsidRDefault="00737940" w:rsidP="00737940">
            <w:pPr>
              <w:pStyle w:val="Information"/>
              <w:rPr>
                <w:noProof/>
              </w:rPr>
            </w:pPr>
          </w:p>
        </w:tc>
        <w:tc>
          <w:tcPr>
            <w:tcW w:w="241" w:type="dxa"/>
            <w:vMerge/>
          </w:tcPr>
          <w:p w14:paraId="646D2DCA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/>
            <w:shd w:val="clear" w:color="auto" w:fill="F2F2F2"/>
          </w:tcPr>
          <w:p w14:paraId="4B82864F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70464042" w14:textId="77777777" w:rsidTr="00AD070B">
        <w:trPr>
          <w:trHeight w:val="1434"/>
          <w:jc w:val="center"/>
        </w:trPr>
        <w:tc>
          <w:tcPr>
            <w:tcW w:w="2880" w:type="dxa"/>
            <w:gridSpan w:val="2"/>
            <w:shd w:val="clear" w:color="auto" w:fill="F2F2F2"/>
          </w:tcPr>
          <w:p w14:paraId="3D43CA13" w14:textId="4880B7DD" w:rsidR="00737940" w:rsidRDefault="00737940" w:rsidP="000C6AF7">
            <w:pPr>
              <w:ind w:right="-356"/>
              <w:rPr>
                <w:noProof/>
              </w:rPr>
            </w:pPr>
          </w:p>
        </w:tc>
        <w:tc>
          <w:tcPr>
            <w:tcW w:w="241" w:type="dxa"/>
            <w:vMerge/>
          </w:tcPr>
          <w:p w14:paraId="6CAC02D5" w14:textId="77777777" w:rsidR="00737940" w:rsidRDefault="00737940" w:rsidP="000C6AF7">
            <w:pPr>
              <w:ind w:right="-356"/>
            </w:pPr>
          </w:p>
        </w:tc>
        <w:tc>
          <w:tcPr>
            <w:tcW w:w="7319" w:type="dxa"/>
            <w:gridSpan w:val="2"/>
            <w:vMerge/>
            <w:shd w:val="clear" w:color="auto" w:fill="F2F2F2"/>
          </w:tcPr>
          <w:p w14:paraId="1DF58D9B" w14:textId="77777777" w:rsidR="00737940" w:rsidRPr="000F7D04" w:rsidRDefault="00737940" w:rsidP="00837E03">
            <w:pPr>
              <w:pStyle w:val="Heading2"/>
            </w:pPr>
          </w:p>
        </w:tc>
      </w:tr>
    </w:tbl>
    <w:p w14:paraId="521C12B8" w14:textId="05ACFF40" w:rsidR="00D075D2" w:rsidRPr="00837E03" w:rsidRDefault="00AA557E" w:rsidP="00837E03">
      <w:r>
        <w:rPr>
          <w:noProof/>
        </w:rPr>
        <w:drawing>
          <wp:anchor distT="0" distB="0" distL="114300" distR="114300" simplePos="0" relativeHeight="251665408" behindDoc="0" locked="0" layoutInCell="1" allowOverlap="1" wp14:anchorId="03F3B5D4" wp14:editId="62D30F62">
            <wp:simplePos x="0" y="0"/>
            <wp:positionH relativeFrom="column">
              <wp:posOffset>1537335</wp:posOffset>
            </wp:positionH>
            <wp:positionV relativeFrom="paragraph">
              <wp:posOffset>1905</wp:posOffset>
            </wp:positionV>
            <wp:extent cx="2676525" cy="913130"/>
            <wp:effectExtent l="0" t="0" r="0" b="1270"/>
            <wp:wrapNone/>
            <wp:docPr id="10" name="Picture 10" title="Leaves. Bottom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lower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5D2" w:rsidRPr="00837E03" w:rsidSect="009F1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520" w:bottom="0" w:left="1720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716" w14:textId="77777777" w:rsidR="00D82F49" w:rsidRDefault="00D82F49" w:rsidP="000C6AF7">
      <w:r>
        <w:separator/>
      </w:r>
    </w:p>
  </w:endnote>
  <w:endnote w:type="continuationSeparator" w:id="0">
    <w:p w14:paraId="67478A97" w14:textId="77777777" w:rsidR="00D82F49" w:rsidRDefault="00D82F49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F432" w14:textId="77777777" w:rsidR="006E178A" w:rsidRDefault="006E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5DD" w14:textId="77777777" w:rsidR="006E178A" w:rsidRDefault="006E1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F76" w14:textId="77777777" w:rsidR="006E178A" w:rsidRDefault="006E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304C" w14:textId="77777777" w:rsidR="00D82F49" w:rsidRDefault="00D82F49" w:rsidP="000C6AF7">
      <w:r>
        <w:separator/>
      </w:r>
    </w:p>
  </w:footnote>
  <w:footnote w:type="continuationSeparator" w:id="0">
    <w:p w14:paraId="1A80F1E4" w14:textId="77777777" w:rsidR="00D82F49" w:rsidRDefault="00D82F49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D399" w14:textId="77777777" w:rsidR="009B717C" w:rsidRDefault="009B7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5A3B" w14:textId="77777777" w:rsidR="000C6AF7" w:rsidRDefault="009F19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A1B519" wp14:editId="68AD4D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09360" cy="1485900"/>
              <wp:effectExtent l="19050" t="0" r="34290" b="3810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1485900"/>
                        <a:chOff x="0" y="0"/>
                        <a:chExt cx="6323965" cy="1485900"/>
                      </a:xfrm>
                    </wpg:grpSpPr>
                    <wps:wsp>
                      <wps:cNvPr id="6" name="Freeform 29" descr="decorative element"/>
                      <wps:cNvSpPr>
                        <a:spLocks/>
                      </wps:cNvSpPr>
                      <wps:spPr bwMode="auto">
                        <a:xfrm>
                          <a:off x="4876800" y="419100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 descr="decorative element"/>
                      <wps:cNvSpPr>
                        <a:spLocks/>
                      </wps:cNvSpPr>
                      <wps:spPr bwMode="auto">
                        <a:xfrm>
                          <a:off x="0" y="419100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Flower. Top Image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17420" y="0"/>
                          <a:ext cx="19507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F99AEF" id="Group 12" o:spid="_x0000_s1026" alt="&quot;&quot;" style="position:absolute;margin-left:0;margin-top:0;width:496.8pt;height:117pt;z-index:251661312;mso-position-horizontal:center;mso-position-horizontal-relative:margin;mso-width-relative:margin" coordsize="63239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">
              <v:shape id="Freeform 29" o:spid="_x0000_s1027" alt="decorative element" style="position:absolute;left:48768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reeform 30" o:spid="_x0000_s1028" alt="decorative element" style="position:absolute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alt="Flower. Top Image." style="position:absolute;left:22174;width:19507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">
                <v:imagedata r:id="rId2" o:title="Flower. Top Imag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827" w14:textId="77777777" w:rsidR="006E178A" w:rsidRDefault="006E1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abstractNum w:abstractNumId="2" w15:restartNumberingAfterBreak="0">
    <w:nsid w:val="04835631"/>
    <w:multiLevelType w:val="hybridMultilevel"/>
    <w:tmpl w:val="63DC7268"/>
    <w:lvl w:ilvl="0" w:tplc="25DE40C0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F01"/>
    <w:multiLevelType w:val="hybridMultilevel"/>
    <w:tmpl w:val="23445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05BB"/>
    <w:multiLevelType w:val="hybridMultilevel"/>
    <w:tmpl w:val="F788D2CC"/>
    <w:lvl w:ilvl="0" w:tplc="1A0E02DC">
      <w:numFmt w:val="bullet"/>
      <w:lvlText w:val="•"/>
      <w:lvlJc w:val="left"/>
      <w:pPr>
        <w:ind w:left="1080" w:hanging="720"/>
      </w:pPr>
      <w:rPr>
        <w:rFonts w:ascii="Georgia" w:eastAsia="Times New Roman" w:hAnsi="Georgia" w:cs="Georgi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7576"/>
    <w:multiLevelType w:val="hybridMultilevel"/>
    <w:tmpl w:val="0862E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50B34"/>
    <w:multiLevelType w:val="hybridMultilevel"/>
    <w:tmpl w:val="108C2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31C10"/>
    <w:multiLevelType w:val="hybridMultilevel"/>
    <w:tmpl w:val="CB922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3092C"/>
    <w:multiLevelType w:val="hybridMultilevel"/>
    <w:tmpl w:val="25C8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B03DB"/>
    <w:multiLevelType w:val="hybridMultilevel"/>
    <w:tmpl w:val="2222B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4AF2"/>
    <w:multiLevelType w:val="hybridMultilevel"/>
    <w:tmpl w:val="E03A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D62FB"/>
    <w:multiLevelType w:val="hybridMultilevel"/>
    <w:tmpl w:val="79A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45F2"/>
    <w:multiLevelType w:val="hybridMultilevel"/>
    <w:tmpl w:val="12908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65CEF"/>
    <w:multiLevelType w:val="hybridMultilevel"/>
    <w:tmpl w:val="150A8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C"/>
    <w:rsid w:val="00093484"/>
    <w:rsid w:val="000C6AF7"/>
    <w:rsid w:val="00104B93"/>
    <w:rsid w:val="00190763"/>
    <w:rsid w:val="00225029"/>
    <w:rsid w:val="0026537D"/>
    <w:rsid w:val="002D4CDD"/>
    <w:rsid w:val="002F6804"/>
    <w:rsid w:val="003B33EE"/>
    <w:rsid w:val="003D37C9"/>
    <w:rsid w:val="004120FA"/>
    <w:rsid w:val="004809AC"/>
    <w:rsid w:val="00490758"/>
    <w:rsid w:val="00496C9B"/>
    <w:rsid w:val="004C1F38"/>
    <w:rsid w:val="004C405B"/>
    <w:rsid w:val="005146D4"/>
    <w:rsid w:val="005E6B8C"/>
    <w:rsid w:val="00607760"/>
    <w:rsid w:val="006E178A"/>
    <w:rsid w:val="007316BE"/>
    <w:rsid w:val="00737940"/>
    <w:rsid w:val="007D1391"/>
    <w:rsid w:val="00805930"/>
    <w:rsid w:val="00837E03"/>
    <w:rsid w:val="008932B1"/>
    <w:rsid w:val="009A2B0A"/>
    <w:rsid w:val="009B717C"/>
    <w:rsid w:val="009D644C"/>
    <w:rsid w:val="009F193C"/>
    <w:rsid w:val="00A31550"/>
    <w:rsid w:val="00A4249A"/>
    <w:rsid w:val="00A6200C"/>
    <w:rsid w:val="00A948D9"/>
    <w:rsid w:val="00AA557E"/>
    <w:rsid w:val="00AD070B"/>
    <w:rsid w:val="00CA3B9F"/>
    <w:rsid w:val="00CB534A"/>
    <w:rsid w:val="00D075D2"/>
    <w:rsid w:val="00D34614"/>
    <w:rsid w:val="00D82F49"/>
    <w:rsid w:val="00DD5DF5"/>
    <w:rsid w:val="00DF60A8"/>
    <w:rsid w:val="00E12B2A"/>
    <w:rsid w:val="00E13158"/>
    <w:rsid w:val="00E41335"/>
    <w:rsid w:val="00EE4B7E"/>
    <w:rsid w:val="00F51F14"/>
    <w:rsid w:val="00F60720"/>
    <w:rsid w:val="00FA4316"/>
    <w:rsid w:val="00FB2DF9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534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2D4CDD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193C"/>
    <w:pPr>
      <w:keepNext/>
      <w:keepLines/>
      <w:pBdr>
        <w:bottom w:val="single" w:sz="8" w:space="1" w:color="31317D" w:themeColor="accent2"/>
      </w:pBdr>
      <w:spacing w:before="240" w:after="18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90763"/>
    <w:rPr>
      <w:rFonts w:ascii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semiHidden/>
    <w:pPr>
      <w:spacing w:before="13"/>
      <w:ind w:left="637" w:hanging="2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CDD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763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837E03"/>
    <w:pPr>
      <w:kinsoku w:val="0"/>
      <w:overflowPunct w:val="0"/>
      <w:spacing w:before="120" w:after="12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837E0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9F193C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Dates">
    <w:name w:val="Dates"/>
    <w:basedOn w:val="BodyText"/>
    <w:qFormat/>
    <w:rsid w:val="00837E03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837E03"/>
    <w:rPr>
      <w:b/>
      <w:bCs/>
      <w:color w:val="EC353F" w:themeColor="accent1"/>
    </w:rPr>
  </w:style>
  <w:style w:type="paragraph" w:customStyle="1" w:styleId="Experience">
    <w:name w:val="Experience"/>
    <w:basedOn w:val="Normal"/>
    <w:qFormat/>
    <w:rsid w:val="00837E03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qFormat/>
    <w:rsid w:val="00837E03"/>
    <w:pPr>
      <w:numPr>
        <w:numId w:val="2"/>
      </w:numPr>
      <w:contextualSpacing/>
    </w:pPr>
  </w:style>
  <w:style w:type="paragraph" w:customStyle="1" w:styleId="Information">
    <w:name w:val="Information"/>
    <w:basedOn w:val="BodyText"/>
    <w:uiPriority w:val="1"/>
    <w:qFormat/>
    <w:rsid w:val="00737940"/>
    <w:pPr>
      <w:kinsoku w:val="0"/>
      <w:overflowPunct w:val="0"/>
      <w:ind w:left="397"/>
    </w:pPr>
    <w:rPr>
      <w:color w:val="31317D" w:themeColor="accent2"/>
      <w:szCs w:val="17"/>
    </w:rPr>
  </w:style>
  <w:style w:type="character" w:styleId="PlaceholderText">
    <w:name w:val="Placeholder Text"/>
    <w:basedOn w:val="DefaultParagraphFont"/>
    <w:uiPriority w:val="99"/>
    <w:semiHidden/>
    <w:rsid w:val="00737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rica\AppData\Roaming\Microsoft\Templates\Pink%20floral%20resume.dotx" TargetMode="External"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Pink floral resume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2021-12-23T02:03:00Z</dcterms:created>
  <dcterms:modified xsi:type="dcterms:W3CDTF">2021-12-23T02:03:00Z</dcterms:modified>
</cp:coreProperties>
</file>