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516" w:rsidRDefault="00E027ED">
      <w:pPr>
        <w:pStyle w:val="Name"/>
      </w:pPr>
      <w:r>
        <w:t>McKenzie schrock</w:t>
      </w:r>
    </w:p>
    <w:p w:rsidR="00697516" w:rsidRDefault="00702151">
      <w:pPr>
        <w:pStyle w:val="ContactInfo"/>
      </w:pPr>
      <w:r>
        <w:t>418 W. Belaire Ct.</w:t>
      </w:r>
    </w:p>
    <w:p w:rsidR="00702151" w:rsidRDefault="00702151">
      <w:pPr>
        <w:pStyle w:val="ContactInfo"/>
      </w:pPr>
      <w:r>
        <w:t>Goodfield, Illinois 61742</w:t>
      </w:r>
    </w:p>
    <w:p w:rsidR="00697516" w:rsidRDefault="00697516">
      <w:pPr>
        <w:pStyle w:val="ContactInfo"/>
      </w:pPr>
      <w:r>
        <w:t>309-264-4214</w:t>
      </w:r>
      <w:r>
        <w:tab/>
      </w:r>
    </w:p>
    <w:p w:rsidR="00697516" w:rsidRDefault="00697516" w:rsidP="000D5B94">
      <w:pPr>
        <w:pStyle w:val="ContactInfo"/>
        <w:spacing w:line="240" w:lineRule="auto"/>
        <w:contextualSpacing w:val="0"/>
      </w:pPr>
      <w:r>
        <w:t>Behrends.mckenzie@yahoo.com</w:t>
      </w:r>
    </w:p>
    <w:p w:rsidR="00006939" w:rsidRDefault="008C3596" w:rsidP="000D5B94">
      <w:pPr>
        <w:pStyle w:val="Heading1"/>
        <w:spacing w:line="240" w:lineRule="auto"/>
        <w:contextualSpacing w:val="0"/>
      </w:pPr>
      <w:sdt>
        <w:sdtPr>
          <w:id w:val="-819804518"/>
          <w:placeholder>
            <w:docPart w:val="44D38CAB6CA31C489B5B72FC284CB475"/>
          </w:placeholder>
          <w:temporary/>
          <w:showingPlcHdr/>
          <w15:appearance w15:val="hidden"/>
        </w:sdtPr>
        <w:sdtEndPr/>
        <w:sdtContent>
          <w:r w:rsidR="00CE7024">
            <w:t>Skills Summary</w:t>
          </w:r>
        </w:sdtContent>
      </w:sdt>
    </w:p>
    <w:p w:rsidR="00006939" w:rsidRDefault="00FF02B6">
      <w:pPr>
        <w:spacing w:after="180"/>
      </w:pPr>
      <w:r>
        <w:t>Great communication / self-motivation / adaptability / ability to work under pressure / decision making / time management / creativity / kn</w:t>
      </w:r>
      <w:r w:rsidR="000E01CF">
        <w:t>owledge in EPIC charting system /</w:t>
      </w:r>
      <w:r w:rsidR="00BC57A8">
        <w:t xml:space="preserve"> </w:t>
      </w:r>
    </w:p>
    <w:p w:rsidR="000D5B94" w:rsidRDefault="008C3596" w:rsidP="000D5B94">
      <w:pPr>
        <w:pStyle w:val="Heading1"/>
      </w:pPr>
      <w:sdt>
        <w:sdtPr>
          <w:id w:val="617349259"/>
          <w:placeholder>
            <w:docPart w:val="0E78BDE7AE9D944CAF80B60B0D9FACF9"/>
          </w:placeholder>
          <w:temporary/>
          <w:showingPlcHdr/>
          <w15:appearance w15:val="hidden"/>
        </w:sdtPr>
        <w:sdtEndPr/>
        <w:sdtContent>
          <w:r w:rsidR="000D5B94">
            <w:t>Experience</w:t>
          </w:r>
        </w:sdtContent>
      </w:sdt>
    </w:p>
    <w:p w:rsidR="000D5B94" w:rsidRPr="003C66FA" w:rsidRDefault="000D5B94" w:rsidP="000D5B94">
      <w:pPr>
        <w:pStyle w:val="Heading2"/>
      </w:pPr>
      <w:r>
        <w:t>OSF St. Francis Medical Center</w:t>
      </w:r>
    </w:p>
    <w:p w:rsidR="000D5B94" w:rsidRDefault="000D5B94" w:rsidP="000D5B94">
      <w:pPr>
        <w:pStyle w:val="Heading3"/>
      </w:pPr>
      <w:r>
        <w:t>ED TEC</w:t>
      </w:r>
      <w:r w:rsidR="00E027ED">
        <w:t xml:space="preserve">H/ PCT – October 2016- January </w:t>
      </w:r>
      <w:r>
        <w:t>2018</w:t>
      </w:r>
    </w:p>
    <w:p w:rsidR="000D5B94" w:rsidRDefault="000D5B94" w:rsidP="000D5B94">
      <w:r>
        <w:t xml:space="preserve">I worked alongside nurses to provide the greatest care and love to each patient that I saw in the hospital. I worked very hard on an inpatient </w:t>
      </w:r>
      <w:r w:rsidR="00E027ED">
        <w:t xml:space="preserve">surgical floor to begin with then </w:t>
      </w:r>
      <w:r>
        <w:t xml:space="preserve">transferred to the Emergency Department to gain more medical knowledge. </w:t>
      </w:r>
    </w:p>
    <w:p w:rsidR="000D5B94" w:rsidRDefault="000D5B94" w:rsidP="000D5B94">
      <w:pPr>
        <w:rPr>
          <w:b/>
          <w:i/>
          <w:sz w:val="26"/>
          <w:szCs w:val="26"/>
        </w:rPr>
      </w:pPr>
      <w:r w:rsidRPr="003C66FA">
        <w:rPr>
          <w:b/>
          <w:i/>
          <w:sz w:val="26"/>
          <w:szCs w:val="26"/>
        </w:rPr>
        <w:t xml:space="preserve">Unity Point Health Methodist </w:t>
      </w:r>
    </w:p>
    <w:p w:rsidR="000D5B94" w:rsidRDefault="000D5B94" w:rsidP="000D5B94">
      <w:r>
        <w:t xml:space="preserve">PATIENT CARE TECH- Medical Surgical- </w:t>
      </w:r>
      <w:r w:rsidR="00E027ED">
        <w:t>October 2019-July 2020</w:t>
      </w:r>
    </w:p>
    <w:p w:rsidR="000D5B94" w:rsidRDefault="000D5B94" w:rsidP="000D5B94">
      <w:r>
        <w:t>I work</w:t>
      </w:r>
      <w:r w:rsidR="00E027ED">
        <w:t>ed</w:t>
      </w:r>
      <w:r>
        <w:t xml:space="preserve"> alongside nurses to provide healing care to ever</w:t>
      </w:r>
      <w:r w:rsidR="00065B2D">
        <w:t>y</w:t>
      </w:r>
      <w:r>
        <w:t xml:space="preserve"> patient. I work</w:t>
      </w:r>
      <w:r w:rsidR="00E027ED">
        <w:t>ed</w:t>
      </w:r>
      <w:r>
        <w:t xml:space="preserve"> in a PRN position to continue learning skills and improving my bedside manner. </w:t>
      </w:r>
    </w:p>
    <w:p w:rsidR="00E027ED" w:rsidRDefault="00E027ED" w:rsidP="000D5B94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Unity Point Health Methodist-Surgery</w:t>
      </w:r>
    </w:p>
    <w:p w:rsidR="00E027ED" w:rsidRDefault="00E027ED" w:rsidP="000D5B94">
      <w:r>
        <w:t>REGISTED NURSE: July 2020-Present</w:t>
      </w:r>
    </w:p>
    <w:p w:rsidR="00E027ED" w:rsidRPr="00E027ED" w:rsidRDefault="00E027ED" w:rsidP="000D5B94">
      <w:r>
        <w:t>I currently work as a circulating nurse in orthopedics and neurology. I work with a large team to make sure that the operating room is running sufficiently so each patient has a safe and good outcome while focusing on</w:t>
      </w:r>
      <w:r w:rsidR="00E80B4E">
        <w:t xml:space="preserve"> the</w:t>
      </w:r>
      <w:bookmarkStart w:id="0" w:name="_GoBack"/>
      <w:bookmarkEnd w:id="0"/>
      <w:r>
        <w:t xml:space="preserve"> Unity Point </w:t>
      </w:r>
      <w:r w:rsidR="00E80B4E">
        <w:t>Health</w:t>
      </w:r>
      <w:r>
        <w:t xml:space="preserve"> FOCUS values. </w:t>
      </w:r>
    </w:p>
    <w:p w:rsidR="00006939" w:rsidRDefault="008C3596">
      <w:pPr>
        <w:pStyle w:val="Heading1"/>
      </w:pPr>
      <w:sdt>
        <w:sdtPr>
          <w:id w:val="-1150367223"/>
          <w:placeholder>
            <w:docPart w:val="91FF944B0B2A5A44937C9A81A4F45357"/>
          </w:placeholder>
          <w:temporary/>
          <w:showingPlcHdr/>
          <w15:appearance w15:val="hidden"/>
        </w:sdtPr>
        <w:sdtEndPr/>
        <w:sdtContent>
          <w:r w:rsidR="00CE7024">
            <w:t>Education</w:t>
          </w:r>
        </w:sdtContent>
      </w:sdt>
    </w:p>
    <w:p w:rsidR="00697516" w:rsidRDefault="00697516" w:rsidP="0069751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Illinois Central College/ January, 2014-December,2015/ General Education</w:t>
      </w:r>
    </w:p>
    <w:p w:rsidR="00E027ED" w:rsidRDefault="00E027ED" w:rsidP="00697516">
      <w:pPr>
        <w:rPr>
          <w:b/>
          <w:i/>
          <w:sz w:val="26"/>
          <w:szCs w:val="26"/>
        </w:rPr>
      </w:pPr>
    </w:p>
    <w:p w:rsidR="00697516" w:rsidRPr="00697516" w:rsidRDefault="00E027ED" w:rsidP="00697516">
      <w:pPr>
        <w:ind w:left="720" w:hanging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Methodist College/ 2020 Graduate: RN-BSN</w:t>
      </w:r>
      <w:r w:rsidR="00697516">
        <w:rPr>
          <w:b/>
          <w:i/>
          <w:sz w:val="26"/>
          <w:szCs w:val="26"/>
        </w:rPr>
        <w:t xml:space="preserve"> </w:t>
      </w:r>
    </w:p>
    <w:p w:rsidR="00E41CFA" w:rsidRPr="00E41CFA" w:rsidRDefault="00E41CFA" w:rsidP="00E41CF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41CFA" w:rsidRPr="00E41CFA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596" w:rsidRDefault="008C3596">
      <w:pPr>
        <w:spacing w:after="0" w:line="240" w:lineRule="auto"/>
      </w:pPr>
      <w:r>
        <w:separator/>
      </w:r>
    </w:p>
  </w:endnote>
  <w:endnote w:type="continuationSeparator" w:id="0">
    <w:p w:rsidR="008C3596" w:rsidRDefault="008C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6939" w:rsidRDefault="00CE702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596" w:rsidRDefault="008C3596">
      <w:pPr>
        <w:spacing w:after="0" w:line="240" w:lineRule="auto"/>
      </w:pPr>
      <w:r>
        <w:separator/>
      </w:r>
    </w:p>
  </w:footnote>
  <w:footnote w:type="continuationSeparator" w:id="0">
    <w:p w:rsidR="008C3596" w:rsidRDefault="008C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939" w:rsidRDefault="00CE7024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75CB075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939" w:rsidRDefault="00CE7024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CEE10DB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A97834"/>
    <w:multiLevelType w:val="hybridMultilevel"/>
    <w:tmpl w:val="0C9E76EA"/>
    <w:lvl w:ilvl="0" w:tplc="AB7C5706">
      <w:start w:val="4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16"/>
    <w:rsid w:val="00006939"/>
    <w:rsid w:val="00065B2D"/>
    <w:rsid w:val="000D5B94"/>
    <w:rsid w:val="000E01CF"/>
    <w:rsid w:val="003C66FA"/>
    <w:rsid w:val="00423A9B"/>
    <w:rsid w:val="004A10C4"/>
    <w:rsid w:val="00697516"/>
    <w:rsid w:val="00702151"/>
    <w:rsid w:val="007D3649"/>
    <w:rsid w:val="008417F1"/>
    <w:rsid w:val="008C3596"/>
    <w:rsid w:val="00B532DA"/>
    <w:rsid w:val="00BC57A8"/>
    <w:rsid w:val="00CE7024"/>
    <w:rsid w:val="00E027ED"/>
    <w:rsid w:val="00E41CFA"/>
    <w:rsid w:val="00E80B4E"/>
    <w:rsid w:val="00EA6127"/>
    <w:rsid w:val="00F12890"/>
    <w:rsid w:val="00F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594DA"/>
  <w15:chartTrackingRefBased/>
  <w15:docId w15:val="{86971D0B-2051-7842-A28E-9AD97647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3C66FA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6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ckenziebehrends/Library/Containers/com.microsoft.Word/Data/Library/Application%20Support/Microsoft/Office/16.0/DTS/Search/%7b02D06CED-DE53-6B48-897F-71FF8D3DAED1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D38CAB6CA31C489B5B72FC284C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05B8-7E53-6D4D-B54A-F5DBEC0E052F}"/>
      </w:docPartPr>
      <w:docPartBody>
        <w:p w:rsidR="00E37CC9" w:rsidRDefault="00C00288">
          <w:pPr>
            <w:pStyle w:val="44D38CAB6CA31C489B5B72FC284CB475"/>
          </w:pPr>
          <w:r>
            <w:t>Skills Summary</w:t>
          </w:r>
        </w:p>
      </w:docPartBody>
    </w:docPart>
    <w:docPart>
      <w:docPartPr>
        <w:name w:val="91FF944B0B2A5A44937C9A81A4F45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31AD-D609-A84D-8941-41E0B2768338}"/>
      </w:docPartPr>
      <w:docPartBody>
        <w:p w:rsidR="00E37CC9" w:rsidRDefault="00C00288">
          <w:pPr>
            <w:pStyle w:val="91FF944B0B2A5A44937C9A81A4F45357"/>
          </w:pPr>
          <w:r>
            <w:t>Education</w:t>
          </w:r>
        </w:p>
      </w:docPartBody>
    </w:docPart>
    <w:docPart>
      <w:docPartPr>
        <w:name w:val="0E78BDE7AE9D944CAF80B60B0D9FA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65313-F5F2-3349-8EDC-84559694A957}"/>
      </w:docPartPr>
      <w:docPartBody>
        <w:p w:rsidR="00F938FF" w:rsidRDefault="009915A3" w:rsidP="009915A3">
          <w:pPr>
            <w:pStyle w:val="0E78BDE7AE9D944CAF80B60B0D9FACF9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88"/>
    <w:rsid w:val="002E01FC"/>
    <w:rsid w:val="004736BA"/>
    <w:rsid w:val="006E1080"/>
    <w:rsid w:val="009915A3"/>
    <w:rsid w:val="00B31151"/>
    <w:rsid w:val="00C00288"/>
    <w:rsid w:val="00E20D87"/>
    <w:rsid w:val="00E37CC9"/>
    <w:rsid w:val="00E65399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B4CF80A303B942809CEDCE42CC0147">
    <w:name w:val="F7B4CF80A303B942809CEDCE42CC0147"/>
  </w:style>
  <w:style w:type="paragraph" w:customStyle="1" w:styleId="5EACAA9CD65BA34895E619EE087BDCD4">
    <w:name w:val="5EACAA9CD65BA34895E619EE087BDCD4"/>
  </w:style>
  <w:style w:type="paragraph" w:customStyle="1" w:styleId="44D38CAB6CA31C489B5B72FC284CB475">
    <w:name w:val="44D38CAB6CA31C489B5B72FC284CB475"/>
  </w:style>
  <w:style w:type="paragraph" w:customStyle="1" w:styleId="90654A0F25EC1947B6648C2DB11B4F90">
    <w:name w:val="90654A0F25EC1947B6648C2DB11B4F90"/>
  </w:style>
  <w:style w:type="paragraph" w:customStyle="1" w:styleId="91FF944B0B2A5A44937C9A81A4F45357">
    <w:name w:val="91FF944B0B2A5A44937C9A81A4F45357"/>
  </w:style>
  <w:style w:type="paragraph" w:customStyle="1" w:styleId="DAD25C44F4BCAC4684351F6F9FA6E115">
    <w:name w:val="DAD25C44F4BCAC4684351F6F9FA6E115"/>
  </w:style>
  <w:style w:type="paragraph" w:customStyle="1" w:styleId="F197D25CD039524699DDF37F535A1315">
    <w:name w:val="F197D25CD039524699DDF37F535A1315"/>
  </w:style>
  <w:style w:type="paragraph" w:customStyle="1" w:styleId="CCDB4826775E4145BA2811468CDAFF92">
    <w:name w:val="CCDB4826775E4145BA2811468CDAFF92"/>
  </w:style>
  <w:style w:type="paragraph" w:customStyle="1" w:styleId="F471D783B8C5A94296D5BDBD970B21CF">
    <w:name w:val="F471D783B8C5A94296D5BDBD970B21CF"/>
  </w:style>
  <w:style w:type="paragraph" w:customStyle="1" w:styleId="24644C4112F57844A7F06E4733B629A2">
    <w:name w:val="24644C4112F57844A7F06E4733B629A2"/>
  </w:style>
  <w:style w:type="paragraph" w:customStyle="1" w:styleId="87DBE94118B99D49BE9F8DA79E1FF390">
    <w:name w:val="87DBE94118B99D49BE9F8DA79E1FF390"/>
  </w:style>
  <w:style w:type="paragraph" w:customStyle="1" w:styleId="DB118F98350EB246833FD5689B23AC35">
    <w:name w:val="DB118F98350EB246833FD5689B23AC35"/>
  </w:style>
  <w:style w:type="paragraph" w:customStyle="1" w:styleId="9F7A90E0CAB686468B0F0188CE408C42">
    <w:name w:val="9F7A90E0CAB686468B0F0188CE408C42"/>
  </w:style>
  <w:style w:type="paragraph" w:customStyle="1" w:styleId="68027BE255AD4847BBC120D9F2C3C82E">
    <w:name w:val="68027BE255AD4847BBC120D9F2C3C82E"/>
  </w:style>
  <w:style w:type="paragraph" w:customStyle="1" w:styleId="0E78BDE7AE9D944CAF80B60B0D9FACF9">
    <w:name w:val="0E78BDE7AE9D944CAF80B60B0D9FACF9"/>
    <w:rsid w:val="00991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{02D06CED-DE53-6B48-897F-71FF8D3DAED1}tf10002079.dotx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Behrends</dc:creator>
  <cp:keywords/>
  <dc:description/>
  <cp:lastModifiedBy>McKenzie Behrends</cp:lastModifiedBy>
  <cp:revision>6</cp:revision>
  <dcterms:created xsi:type="dcterms:W3CDTF">2021-04-06T23:06:00Z</dcterms:created>
  <dcterms:modified xsi:type="dcterms:W3CDTF">2021-04-06T23:16:00Z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