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F921" w14:textId="77777777" w:rsidR="005F2B52" w:rsidRPr="006B423D" w:rsidRDefault="00A77833" w:rsidP="005F2B52">
      <w:pPr>
        <w:pStyle w:val="ContactInfo"/>
        <w:rPr>
          <w:b/>
          <w:color w:val="0070C0"/>
        </w:rPr>
      </w:pPr>
      <w:r w:rsidRPr="006B423D">
        <w:rPr>
          <w:b/>
          <w:color w:val="0070C0"/>
        </w:rPr>
        <w:t>11166 Royal</w:t>
      </w:r>
      <w:r w:rsidR="005F2B52" w:rsidRPr="006B423D">
        <w:rPr>
          <w:b/>
          <w:color w:val="0070C0"/>
        </w:rPr>
        <w:t xml:space="preserve"> Palm Blvd</w:t>
      </w:r>
    </w:p>
    <w:p w14:paraId="796764FA" w14:textId="77777777" w:rsidR="005F2B52" w:rsidRPr="006B423D" w:rsidRDefault="005F2B52" w:rsidP="005F2B52">
      <w:pPr>
        <w:pStyle w:val="ContactInfo"/>
        <w:rPr>
          <w:b/>
          <w:color w:val="0070C0"/>
        </w:rPr>
      </w:pPr>
      <w:r w:rsidRPr="006B423D">
        <w:rPr>
          <w:b/>
          <w:color w:val="0070C0"/>
        </w:rPr>
        <w:t xml:space="preserve">Coral </w:t>
      </w:r>
      <w:r w:rsidR="00A77833" w:rsidRPr="006B423D">
        <w:rPr>
          <w:b/>
          <w:color w:val="0070C0"/>
        </w:rPr>
        <w:t xml:space="preserve">Springs, Fl. </w:t>
      </w:r>
      <w:r w:rsidRPr="006B423D">
        <w:rPr>
          <w:b/>
          <w:color w:val="0070C0"/>
        </w:rPr>
        <w:t>33065</w:t>
      </w:r>
    </w:p>
    <w:p w14:paraId="0E99C841" w14:textId="77777777" w:rsidR="005F2B52" w:rsidRPr="006B423D" w:rsidRDefault="005F2B52" w:rsidP="005F2B52">
      <w:pPr>
        <w:pStyle w:val="ContactInfo"/>
        <w:rPr>
          <w:b/>
          <w:color w:val="0070C0"/>
        </w:rPr>
      </w:pPr>
      <w:r w:rsidRPr="006B423D">
        <w:rPr>
          <w:b/>
          <w:color w:val="0070C0"/>
        </w:rPr>
        <w:t>954-825-8236</w:t>
      </w:r>
    </w:p>
    <w:p w14:paraId="3CA41BC9" w14:textId="77777777" w:rsidR="00A77833" w:rsidRPr="006B423D" w:rsidRDefault="00A77833" w:rsidP="005F2B52">
      <w:pPr>
        <w:pStyle w:val="ContactInfo"/>
        <w:rPr>
          <w:rStyle w:val="Emphasis"/>
          <w:b/>
          <w:color w:val="0070C0"/>
        </w:rPr>
      </w:pPr>
      <w:r w:rsidRPr="006B423D">
        <w:rPr>
          <w:b/>
          <w:color w:val="0070C0"/>
        </w:rPr>
        <w:t>Christiec34452@yahoo.com</w:t>
      </w:r>
    </w:p>
    <w:p w14:paraId="7ECAD45E" w14:textId="77777777" w:rsidR="005F2B52" w:rsidRDefault="0081573E" w:rsidP="005F2B52">
      <w:pPr>
        <w:pStyle w:val="Name"/>
      </w:pPr>
      <w:r>
        <w:t>Jose-CHristine casseus</w:t>
      </w:r>
    </w:p>
    <w:tbl>
      <w:tblPr>
        <w:tblStyle w:val="ResumeTable"/>
        <w:tblW w:w="4876" w:type="pct"/>
        <w:tblInd w:w="270" w:type="dxa"/>
        <w:tblLook w:val="04A0" w:firstRow="1" w:lastRow="0" w:firstColumn="1" w:lastColumn="0" w:noHBand="0" w:noVBand="1"/>
      </w:tblPr>
      <w:tblGrid>
        <w:gridCol w:w="1462"/>
        <w:gridCol w:w="88"/>
        <w:gridCol w:w="8280"/>
      </w:tblGrid>
      <w:tr w:rsidR="005F2B52" w14:paraId="04FDE5D3" w14:textId="77777777" w:rsidTr="00BF07B3">
        <w:tc>
          <w:tcPr>
            <w:tcW w:w="1350" w:type="dxa"/>
          </w:tcPr>
          <w:p w14:paraId="46421EFF" w14:textId="77777777" w:rsidR="005F2B52" w:rsidRPr="00F07FA5" w:rsidRDefault="005F2B52" w:rsidP="00565930">
            <w:pPr>
              <w:pStyle w:val="Heading1"/>
              <w:jc w:val="left"/>
              <w:rPr>
                <w:b/>
              </w:rPr>
            </w:pPr>
            <w:r w:rsidRPr="00100B0B">
              <w:rPr>
                <w:b/>
                <w:color w:val="0070C0"/>
              </w:rPr>
              <w:t>Objective</w:t>
            </w:r>
          </w:p>
        </w:tc>
        <w:tc>
          <w:tcPr>
            <w:tcW w:w="90" w:type="dxa"/>
          </w:tcPr>
          <w:p w14:paraId="71ABF86C" w14:textId="77777777" w:rsidR="005F2B52" w:rsidRDefault="005F2B52" w:rsidP="00831E75"/>
        </w:tc>
        <w:tc>
          <w:tcPr>
            <w:tcW w:w="8390" w:type="dxa"/>
          </w:tcPr>
          <w:p w14:paraId="6D6634A1" w14:textId="40278171" w:rsidR="005F2B52" w:rsidRPr="008765CB" w:rsidRDefault="003A74CB" w:rsidP="00D159D2">
            <w:pPr>
              <w:pStyle w:val="ResumeText"/>
              <w:jc w:val="both"/>
            </w:pPr>
            <w:r>
              <w:rPr>
                <w:b/>
                <w:bCs/>
              </w:rPr>
              <w:t>Dynamic</w:t>
            </w:r>
            <w:r w:rsidR="005D5E2B">
              <w:rPr>
                <w:b/>
                <w:bCs/>
              </w:rPr>
              <w:t xml:space="preserve"> and</w:t>
            </w:r>
            <w:r>
              <w:rPr>
                <w:b/>
                <w:bCs/>
              </w:rPr>
              <w:t xml:space="preserve"> effective Registered Nurse</w:t>
            </w:r>
            <w:r w:rsidR="005D5E2B">
              <w:rPr>
                <w:b/>
                <w:bCs/>
              </w:rPr>
              <w:t xml:space="preserve"> </w:t>
            </w:r>
            <w:r w:rsidR="0088689A">
              <w:rPr>
                <w:b/>
                <w:bCs/>
              </w:rPr>
              <w:t>d</w:t>
            </w:r>
            <w:r w:rsidR="00B07972">
              <w:rPr>
                <w:b/>
                <w:bCs/>
              </w:rPr>
              <w:t>ee</w:t>
            </w:r>
            <w:r w:rsidR="0088689A">
              <w:rPr>
                <w:b/>
                <w:bCs/>
              </w:rPr>
              <w:t>ply</w:t>
            </w:r>
            <w:r w:rsidR="00B07972">
              <w:rPr>
                <w:b/>
                <w:bCs/>
              </w:rPr>
              <w:t xml:space="preserve"> committed to providing quality, compassionate patient care</w:t>
            </w:r>
            <w:r w:rsidR="005D5E2B">
              <w:rPr>
                <w:b/>
                <w:bCs/>
              </w:rPr>
              <w:t xml:space="preserve">. </w:t>
            </w:r>
            <w:r w:rsidR="00C13F09">
              <w:rPr>
                <w:b/>
                <w:bCs/>
              </w:rPr>
              <w:t xml:space="preserve"> Self-directed and motivated with 6 months of </w:t>
            </w:r>
            <w:r w:rsidR="00A56B33">
              <w:rPr>
                <w:b/>
                <w:bCs/>
              </w:rPr>
              <w:t xml:space="preserve">diligent work experience as an RN. </w:t>
            </w:r>
            <w:r w:rsidR="0097025F">
              <w:rPr>
                <w:b/>
                <w:bCs/>
              </w:rPr>
              <w:t xml:space="preserve">Proficient at managing multiple </w:t>
            </w:r>
            <w:r w:rsidR="00FA2D1E">
              <w:rPr>
                <w:b/>
                <w:bCs/>
              </w:rPr>
              <w:t xml:space="preserve">tasks. </w:t>
            </w:r>
            <w:r w:rsidR="009A0F4B" w:rsidRPr="008765CB">
              <w:rPr>
                <w:b/>
                <w:bCs/>
              </w:rPr>
              <w:t xml:space="preserve">Ability to handle a range of medical situations and emergencies, with a demonstrated ability to work under pressure with tight deadline. Passionate about serving </w:t>
            </w:r>
            <w:r w:rsidR="00FA2D1E" w:rsidRPr="008765CB">
              <w:rPr>
                <w:b/>
                <w:bCs/>
              </w:rPr>
              <w:t>people and</w:t>
            </w:r>
            <w:r w:rsidR="00EC3163" w:rsidRPr="008765CB">
              <w:rPr>
                <w:b/>
                <w:bCs/>
              </w:rPr>
              <w:t xml:space="preserve"> possessing exceptional interpersonal skills to interact with p</w:t>
            </w:r>
            <w:r w:rsidR="00DF0F4F" w:rsidRPr="008765CB">
              <w:rPr>
                <w:b/>
                <w:bCs/>
              </w:rPr>
              <w:t xml:space="preserve">atients and families effectively. </w:t>
            </w:r>
            <w:r w:rsidR="00AD3BD0" w:rsidRPr="008765CB">
              <w:rPr>
                <w:b/>
                <w:bCs/>
              </w:rPr>
              <w:t xml:space="preserve"> As an excellent </w:t>
            </w:r>
            <w:r w:rsidR="00D159D2" w:rsidRPr="008765CB">
              <w:rPr>
                <w:b/>
                <w:bCs/>
              </w:rPr>
              <w:t>communica</w:t>
            </w:r>
            <w:r w:rsidR="00DF0F4F" w:rsidRPr="008765CB">
              <w:rPr>
                <w:b/>
                <w:bCs/>
              </w:rPr>
              <w:t xml:space="preserve">tor, </w:t>
            </w:r>
            <w:r w:rsidR="00AD3BD0" w:rsidRPr="008765CB">
              <w:rPr>
                <w:b/>
                <w:bCs/>
              </w:rPr>
              <w:t>able to quickly gain the trus</w:t>
            </w:r>
            <w:r w:rsidR="00271433" w:rsidRPr="008765CB">
              <w:rPr>
                <w:b/>
                <w:bCs/>
              </w:rPr>
              <w:t>t and confidence of any patient</w:t>
            </w:r>
            <w:r w:rsidR="00DF0F4F" w:rsidRPr="008765CB">
              <w:rPr>
                <w:b/>
                <w:bCs/>
              </w:rPr>
              <w:t xml:space="preserve">. Committed team worker, and </w:t>
            </w:r>
            <w:r w:rsidR="00271433" w:rsidRPr="008765CB">
              <w:rPr>
                <w:b/>
                <w:bCs/>
              </w:rPr>
              <w:t>able to work productively with others towards a common goal</w:t>
            </w:r>
            <w:r w:rsidR="00D159D2" w:rsidRPr="008765CB">
              <w:rPr>
                <w:b/>
                <w:bCs/>
              </w:rPr>
              <w:t xml:space="preserve">. </w:t>
            </w:r>
            <w:r w:rsidR="00271433" w:rsidRPr="008765CB">
              <w:rPr>
                <w:b/>
                <w:bCs/>
              </w:rPr>
              <w:t xml:space="preserve"> </w:t>
            </w:r>
          </w:p>
        </w:tc>
      </w:tr>
      <w:tr w:rsidR="005F2B52" w14:paraId="0BD7E7F6" w14:textId="77777777" w:rsidTr="00BF07B3">
        <w:tc>
          <w:tcPr>
            <w:tcW w:w="1350" w:type="dxa"/>
          </w:tcPr>
          <w:p w14:paraId="1B668155" w14:textId="1E525145" w:rsidR="005F2B52" w:rsidRPr="00F07FA5" w:rsidRDefault="00C20DC0" w:rsidP="00565930">
            <w:pPr>
              <w:pStyle w:val="Heading1"/>
              <w:jc w:val="left"/>
              <w:rPr>
                <w:b/>
              </w:rPr>
            </w:pPr>
            <w:r w:rsidRPr="00100B0B">
              <w:rPr>
                <w:b/>
                <w:color w:val="0070C0"/>
              </w:rPr>
              <w:t>Licens</w:t>
            </w:r>
            <w:r w:rsidR="00A6591D">
              <w:rPr>
                <w:b/>
                <w:color w:val="0070C0"/>
              </w:rPr>
              <w:t>URE</w:t>
            </w:r>
            <w:r w:rsidRPr="00100B0B">
              <w:rPr>
                <w:b/>
                <w:color w:val="0070C0"/>
              </w:rPr>
              <w:t xml:space="preserve"> and Certification</w:t>
            </w:r>
          </w:p>
        </w:tc>
        <w:tc>
          <w:tcPr>
            <w:tcW w:w="90" w:type="dxa"/>
          </w:tcPr>
          <w:p w14:paraId="467C5DC4" w14:textId="77777777" w:rsidR="005F2B52" w:rsidRDefault="005F2B52" w:rsidP="00831E75"/>
        </w:tc>
        <w:tc>
          <w:tcPr>
            <w:tcW w:w="8390" w:type="dxa"/>
          </w:tcPr>
          <w:p w14:paraId="496C5397" w14:textId="52B31391" w:rsidR="00F40AC5" w:rsidRDefault="00C20DC0" w:rsidP="00F40AC5">
            <w:pPr>
              <w:pStyle w:val="ResumeText"/>
              <w:numPr>
                <w:ilvl w:val="0"/>
                <w:numId w:val="25"/>
              </w:numPr>
            </w:pPr>
            <w:r w:rsidRPr="00AE360A">
              <w:t>Registered Nurse Florida Board of Nursing license</w:t>
            </w:r>
          </w:p>
          <w:p w14:paraId="40DA6BE8" w14:textId="25ED47D1" w:rsidR="00F40AC5" w:rsidRDefault="00F40AC5" w:rsidP="00F40AC5">
            <w:pPr>
              <w:pStyle w:val="ResumeText"/>
              <w:numPr>
                <w:ilvl w:val="0"/>
                <w:numId w:val="25"/>
              </w:numPr>
            </w:pPr>
            <w:r>
              <w:t>ACLS</w:t>
            </w:r>
          </w:p>
          <w:p w14:paraId="1AE8D6C6" w14:textId="22AD88BD" w:rsidR="00F40AC5" w:rsidRPr="00AE360A" w:rsidRDefault="00F40AC5" w:rsidP="00F40AC5">
            <w:pPr>
              <w:pStyle w:val="ResumeText"/>
              <w:numPr>
                <w:ilvl w:val="0"/>
                <w:numId w:val="25"/>
              </w:numPr>
            </w:pPr>
            <w:r>
              <w:t>Basic Arrhythmia certification</w:t>
            </w:r>
          </w:p>
          <w:p w14:paraId="2B5372C9" w14:textId="5A7CBE80" w:rsidR="00C20DC0" w:rsidRPr="00AE360A" w:rsidRDefault="00C20DC0" w:rsidP="00C20DC0">
            <w:pPr>
              <w:pStyle w:val="ResumeText"/>
              <w:numPr>
                <w:ilvl w:val="0"/>
                <w:numId w:val="25"/>
              </w:numPr>
            </w:pPr>
            <w:r w:rsidRPr="00AE360A">
              <w:t>Basic Life Support</w:t>
            </w:r>
            <w:r w:rsidR="00F40AC5">
              <w:t xml:space="preserve"> </w:t>
            </w:r>
          </w:p>
          <w:p w14:paraId="3B6750CD" w14:textId="77777777" w:rsidR="00C20DC0" w:rsidRPr="00AE360A" w:rsidRDefault="00C20DC0" w:rsidP="00C20DC0">
            <w:pPr>
              <w:pStyle w:val="ResumeText"/>
              <w:numPr>
                <w:ilvl w:val="0"/>
                <w:numId w:val="25"/>
              </w:numPr>
            </w:pPr>
            <w:r w:rsidRPr="00AE360A">
              <w:t>ECG</w:t>
            </w:r>
            <w:r w:rsidR="008A74D8">
              <w:t xml:space="preserve"> certification</w:t>
            </w:r>
          </w:p>
          <w:p w14:paraId="6B9F2DB9" w14:textId="77777777" w:rsidR="00E45391" w:rsidRDefault="00C20DC0" w:rsidP="00827316">
            <w:pPr>
              <w:pStyle w:val="ResumeText"/>
              <w:numPr>
                <w:ilvl w:val="0"/>
                <w:numId w:val="25"/>
              </w:numPr>
            </w:pPr>
            <w:r w:rsidRPr="00AE360A">
              <w:t>P</w:t>
            </w:r>
            <w:r w:rsidR="00761672" w:rsidRPr="00AE360A">
              <w:t>h</w:t>
            </w:r>
            <w:r w:rsidRPr="00AE360A">
              <w:t>lebotomy</w:t>
            </w:r>
            <w:r w:rsidR="008A74D8">
              <w:t xml:space="preserve"> certification</w:t>
            </w:r>
          </w:p>
          <w:p w14:paraId="0593A2C4" w14:textId="2AD668FD" w:rsidR="00F40AC5" w:rsidRPr="008765CB" w:rsidRDefault="00F40AC5" w:rsidP="00827316">
            <w:pPr>
              <w:pStyle w:val="ResumeText"/>
              <w:numPr>
                <w:ilvl w:val="0"/>
                <w:numId w:val="25"/>
              </w:numPr>
            </w:pPr>
            <w:r>
              <w:t xml:space="preserve">Patient Care </w:t>
            </w:r>
            <w:r w:rsidR="00861AA6">
              <w:t>Technician license</w:t>
            </w:r>
          </w:p>
        </w:tc>
      </w:tr>
      <w:tr w:rsidR="005F2B52" w14:paraId="0AF46296" w14:textId="77777777" w:rsidTr="00BF07B3">
        <w:tc>
          <w:tcPr>
            <w:tcW w:w="1350" w:type="dxa"/>
          </w:tcPr>
          <w:p w14:paraId="0B1671A4" w14:textId="77777777" w:rsidR="00861AA6" w:rsidRDefault="00861AA6" w:rsidP="00565930">
            <w:pPr>
              <w:pStyle w:val="Heading1"/>
              <w:jc w:val="left"/>
              <w:rPr>
                <w:b/>
                <w:color w:val="0070C0"/>
              </w:rPr>
            </w:pPr>
          </w:p>
          <w:p w14:paraId="6D6127E3" w14:textId="7E868E85" w:rsidR="00895C0C" w:rsidRDefault="00895C0C" w:rsidP="00565930">
            <w:pPr>
              <w:pStyle w:val="Heading1"/>
              <w:jc w:val="lef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core qualifications</w:t>
            </w:r>
          </w:p>
          <w:p w14:paraId="25ACB57F" w14:textId="77777777" w:rsidR="00895C0C" w:rsidRDefault="00895C0C" w:rsidP="00565930">
            <w:pPr>
              <w:pStyle w:val="Heading1"/>
              <w:jc w:val="left"/>
              <w:rPr>
                <w:b/>
                <w:color w:val="0070C0"/>
              </w:rPr>
            </w:pPr>
          </w:p>
          <w:p w14:paraId="5053ADD1" w14:textId="77777777" w:rsidR="00895C0C" w:rsidRDefault="00895C0C" w:rsidP="00565930">
            <w:pPr>
              <w:pStyle w:val="Heading1"/>
              <w:jc w:val="left"/>
              <w:rPr>
                <w:b/>
                <w:color w:val="0070C0"/>
              </w:rPr>
            </w:pPr>
          </w:p>
          <w:p w14:paraId="74EA8907" w14:textId="1312FAAC" w:rsidR="005F2B52" w:rsidRPr="00F07FA5" w:rsidRDefault="00F07FA5" w:rsidP="00565930">
            <w:pPr>
              <w:pStyle w:val="Heading1"/>
              <w:jc w:val="left"/>
              <w:rPr>
                <w:b/>
              </w:rPr>
            </w:pPr>
            <w:r w:rsidRPr="00100B0B">
              <w:rPr>
                <w:b/>
                <w:color w:val="0070C0"/>
              </w:rPr>
              <w:t xml:space="preserve">work </w:t>
            </w:r>
            <w:r w:rsidR="005F2B52" w:rsidRPr="00100B0B">
              <w:rPr>
                <w:b/>
                <w:color w:val="0070C0"/>
              </w:rPr>
              <w:t>Experience</w:t>
            </w:r>
          </w:p>
        </w:tc>
        <w:tc>
          <w:tcPr>
            <w:tcW w:w="90" w:type="dxa"/>
          </w:tcPr>
          <w:p w14:paraId="6497C861" w14:textId="77777777" w:rsidR="005F2B52" w:rsidRDefault="00C05C43" w:rsidP="00831E75">
            <w:r>
              <w:t xml:space="preserve">  </w:t>
            </w:r>
            <w:r w:rsidR="00E83B8F">
              <w:t xml:space="preserve">               </w:t>
            </w:r>
          </w:p>
        </w:tc>
        <w:tc>
          <w:tcPr>
            <w:tcW w:w="8390" w:type="dxa"/>
          </w:tcPr>
          <w:p w14:paraId="256A74F8" w14:textId="77777777" w:rsidR="003A55B6" w:rsidRDefault="00647003" w:rsidP="00F07FA5">
            <w:pPr>
              <w:pStyle w:val="ResumeText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33FCAB1C" w14:textId="34723EF4" w:rsidR="00895C0C" w:rsidRPr="00895C0C" w:rsidRDefault="00895C0C" w:rsidP="00895C0C">
            <w:pPr>
              <w:pStyle w:val="ResumeText"/>
              <w:numPr>
                <w:ilvl w:val="0"/>
                <w:numId w:val="41"/>
              </w:numPr>
              <w:rPr>
                <w:bCs/>
              </w:rPr>
            </w:pPr>
            <w:r w:rsidRPr="00895C0C">
              <w:rPr>
                <w:bCs/>
              </w:rPr>
              <w:t>Telemetry</w:t>
            </w:r>
          </w:p>
          <w:p w14:paraId="1DE5E8D7" w14:textId="4CC8529E" w:rsidR="00895C0C" w:rsidRPr="00895C0C" w:rsidRDefault="00895C0C" w:rsidP="00895C0C">
            <w:pPr>
              <w:pStyle w:val="ResumeText"/>
              <w:numPr>
                <w:ilvl w:val="0"/>
                <w:numId w:val="41"/>
              </w:numPr>
              <w:rPr>
                <w:bCs/>
              </w:rPr>
            </w:pPr>
            <w:r w:rsidRPr="00895C0C">
              <w:rPr>
                <w:bCs/>
              </w:rPr>
              <w:t>Medical Surgical</w:t>
            </w:r>
          </w:p>
          <w:p w14:paraId="3C166279" w14:textId="721B8BFA" w:rsidR="00895C0C" w:rsidRPr="00895C0C" w:rsidRDefault="00895C0C" w:rsidP="00895C0C">
            <w:pPr>
              <w:pStyle w:val="ResumeText"/>
              <w:numPr>
                <w:ilvl w:val="0"/>
                <w:numId w:val="41"/>
              </w:numPr>
              <w:rPr>
                <w:bCs/>
              </w:rPr>
            </w:pPr>
            <w:r w:rsidRPr="00895C0C">
              <w:rPr>
                <w:bCs/>
              </w:rPr>
              <w:t>Patient care and education</w:t>
            </w:r>
          </w:p>
          <w:p w14:paraId="25D5E3D1" w14:textId="010221EA" w:rsidR="00895C0C" w:rsidRPr="00895C0C" w:rsidRDefault="00895C0C" w:rsidP="00895C0C">
            <w:pPr>
              <w:pStyle w:val="ResumeText"/>
              <w:numPr>
                <w:ilvl w:val="0"/>
                <w:numId w:val="41"/>
              </w:numPr>
              <w:rPr>
                <w:bCs/>
              </w:rPr>
            </w:pPr>
            <w:r w:rsidRPr="00895C0C">
              <w:rPr>
                <w:bCs/>
              </w:rPr>
              <w:t>Team Leadership</w:t>
            </w:r>
          </w:p>
          <w:p w14:paraId="68DA85AE" w14:textId="5DD7A7E1" w:rsidR="00895C0C" w:rsidRPr="00026AFA" w:rsidRDefault="00861AA6" w:rsidP="00F07FA5">
            <w:pPr>
              <w:pStyle w:val="ResumeText"/>
              <w:numPr>
                <w:ilvl w:val="0"/>
                <w:numId w:val="41"/>
              </w:numPr>
              <w:rPr>
                <w:bCs/>
              </w:rPr>
            </w:pPr>
            <w:r w:rsidRPr="00895C0C">
              <w:rPr>
                <w:bCs/>
              </w:rPr>
              <w:t>Medicatio</w:t>
            </w:r>
            <w:r>
              <w:rPr>
                <w:bCs/>
              </w:rPr>
              <w:t>n</w:t>
            </w:r>
            <w:r w:rsidR="00895C0C" w:rsidRPr="00895C0C">
              <w:rPr>
                <w:bCs/>
              </w:rPr>
              <w:t xml:space="preserve"> administration</w:t>
            </w:r>
          </w:p>
          <w:p w14:paraId="76AAD74F" w14:textId="77777777" w:rsidR="0010338D" w:rsidRDefault="0010338D" w:rsidP="00F07FA5">
            <w:pPr>
              <w:pStyle w:val="ResumeText"/>
              <w:rPr>
                <w:b/>
              </w:rPr>
            </w:pPr>
          </w:p>
          <w:p w14:paraId="69329998" w14:textId="5F014BB5" w:rsidR="003A55B6" w:rsidRPr="00541B76" w:rsidRDefault="003A55B6" w:rsidP="00F07FA5">
            <w:pPr>
              <w:pStyle w:val="ResumeText"/>
              <w:rPr>
                <w:b/>
              </w:rPr>
            </w:pPr>
            <w:r w:rsidRPr="00541B76">
              <w:rPr>
                <w:b/>
              </w:rPr>
              <w:t xml:space="preserve">Florida Medical </w:t>
            </w:r>
            <w:r w:rsidR="00BA54CF" w:rsidRPr="00541B76">
              <w:rPr>
                <w:b/>
              </w:rPr>
              <w:t>Center Hospital</w:t>
            </w:r>
          </w:p>
          <w:p w14:paraId="5F24F3C3" w14:textId="2EEB7D96" w:rsidR="003A55B6" w:rsidRPr="00BA54CF" w:rsidRDefault="00BA54CF" w:rsidP="00F07FA5">
            <w:pPr>
              <w:pStyle w:val="ResumeText"/>
              <w:rPr>
                <w:b/>
                <w:color w:val="0070C0"/>
                <w:sz w:val="16"/>
                <w:szCs w:val="16"/>
              </w:rPr>
            </w:pPr>
            <w:r w:rsidRPr="00BA54CF">
              <w:rPr>
                <w:b/>
                <w:color w:val="0070C0"/>
                <w:sz w:val="16"/>
                <w:szCs w:val="16"/>
              </w:rPr>
              <w:t>5000 W Oakland Park Blvd, Fort Lauderdale, Fl 33313</w:t>
            </w:r>
          </w:p>
          <w:p w14:paraId="007C9A46" w14:textId="55EA7D60" w:rsidR="003A55B6" w:rsidRPr="005A28AC" w:rsidRDefault="00105F67" w:rsidP="00F07FA5">
            <w:pPr>
              <w:pStyle w:val="ResumeTex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</w:t>
            </w:r>
            <w:r w:rsidR="00BA54CF" w:rsidRPr="005A28AC">
              <w:rPr>
                <w:b/>
                <w:i/>
                <w:iCs/>
                <w:color w:val="auto"/>
              </w:rPr>
              <w:t>Registered Nurse</w:t>
            </w:r>
          </w:p>
          <w:p w14:paraId="49F93A84" w14:textId="66E7FA0D" w:rsidR="00BD4973" w:rsidRPr="005A28AC" w:rsidRDefault="00BD4973" w:rsidP="00F07FA5">
            <w:pPr>
              <w:pStyle w:val="ResumeText"/>
              <w:rPr>
                <w:b/>
                <w:i/>
                <w:iCs/>
                <w:color w:val="auto"/>
              </w:rPr>
            </w:pPr>
            <w:r w:rsidRPr="005A28AC">
              <w:rPr>
                <w:b/>
                <w:i/>
                <w:iCs/>
                <w:color w:val="auto"/>
              </w:rPr>
              <w:t>Medical Telemetry care</w:t>
            </w:r>
          </w:p>
          <w:p w14:paraId="6C70B231" w14:textId="0453FF02" w:rsidR="008E0AC2" w:rsidRDefault="008E0AC2" w:rsidP="008E0AC2">
            <w:pPr>
              <w:pStyle w:val="ResumeText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Provide direct quality</w:t>
            </w:r>
            <w:r w:rsidR="00026AFA">
              <w:rPr>
                <w:bCs/>
              </w:rPr>
              <w:t xml:space="preserve">, and comprehensive </w:t>
            </w:r>
            <w:r>
              <w:rPr>
                <w:bCs/>
              </w:rPr>
              <w:t>care to patient including daily monitoring, recording, and evaluating of medical condition.</w:t>
            </w:r>
          </w:p>
          <w:p w14:paraId="5AAE1CF0" w14:textId="2C1FC616" w:rsidR="008E0AC2" w:rsidRDefault="00026AFA" w:rsidP="008E0AC2">
            <w:pPr>
              <w:pStyle w:val="ResumeText"/>
              <w:numPr>
                <w:ilvl w:val="0"/>
                <w:numId w:val="39"/>
              </w:numPr>
              <w:rPr>
                <w:bCs/>
              </w:rPr>
            </w:pPr>
            <w:r>
              <w:rPr>
                <w:bCs/>
              </w:rPr>
              <w:t xml:space="preserve">Evaluate patients, conduct admission assessment to determine </w:t>
            </w:r>
            <w:r w:rsidR="006435B2">
              <w:rPr>
                <w:bCs/>
              </w:rPr>
              <w:t>patients’</w:t>
            </w:r>
            <w:r>
              <w:rPr>
                <w:bCs/>
              </w:rPr>
              <w:t xml:space="preserve"> needs and create individualized plans of care based on physical, psychosocial and safety concern.</w:t>
            </w:r>
          </w:p>
          <w:p w14:paraId="4C2B8C52" w14:textId="3EB81B8C" w:rsidR="00026AFA" w:rsidRDefault="00C11608" w:rsidP="008E0AC2">
            <w:pPr>
              <w:pStyle w:val="ResumeText"/>
              <w:numPr>
                <w:ilvl w:val="0"/>
                <w:numId w:val="39"/>
              </w:numPr>
              <w:rPr>
                <w:bCs/>
              </w:rPr>
            </w:pPr>
            <w:r>
              <w:rPr>
                <w:bCs/>
              </w:rPr>
              <w:lastRenderedPageBreak/>
              <w:t>Administer medications</w:t>
            </w:r>
            <w:r w:rsidR="00026AFA">
              <w:rPr>
                <w:bCs/>
              </w:rPr>
              <w:t>, IV therapies, immunizations, and apply sterile dressing</w:t>
            </w:r>
          </w:p>
          <w:p w14:paraId="4E765331" w14:textId="0A6BE49F" w:rsidR="00BD4973" w:rsidRDefault="00D80F72" w:rsidP="008E0AC2">
            <w:pPr>
              <w:pStyle w:val="ResumeText"/>
              <w:numPr>
                <w:ilvl w:val="0"/>
                <w:numId w:val="39"/>
              </w:numPr>
              <w:rPr>
                <w:bCs/>
              </w:rPr>
            </w:pPr>
            <w:r>
              <w:rPr>
                <w:bCs/>
              </w:rPr>
              <w:t>Collaborate with other healthcare professional to plan, manage, and assess</w:t>
            </w:r>
            <w:r w:rsidR="00BC5C7C">
              <w:rPr>
                <w:bCs/>
              </w:rPr>
              <w:t xml:space="preserve"> patient treatments.</w:t>
            </w:r>
          </w:p>
          <w:p w14:paraId="682E70E4" w14:textId="5A34C1C0" w:rsidR="00026AFA" w:rsidRDefault="00105F67" w:rsidP="008E0AC2">
            <w:pPr>
              <w:pStyle w:val="ResumeText"/>
              <w:numPr>
                <w:ilvl w:val="0"/>
                <w:numId w:val="39"/>
              </w:numPr>
              <w:rPr>
                <w:bCs/>
              </w:rPr>
            </w:pPr>
            <w:r>
              <w:rPr>
                <w:bCs/>
              </w:rPr>
              <w:t xml:space="preserve">Document clinical status, medications, procedures, and </w:t>
            </w:r>
            <w:r w:rsidR="0090652B">
              <w:rPr>
                <w:bCs/>
              </w:rPr>
              <w:t>patients’</w:t>
            </w:r>
            <w:r>
              <w:rPr>
                <w:bCs/>
              </w:rPr>
              <w:t xml:space="preserve"> conditions.</w:t>
            </w:r>
          </w:p>
          <w:p w14:paraId="59E150D3" w14:textId="77777777" w:rsidR="00BC5C7C" w:rsidRDefault="00BC5C7C" w:rsidP="008E0AC2">
            <w:pPr>
              <w:pStyle w:val="ResumeText"/>
              <w:ind w:left="720"/>
              <w:rPr>
                <w:bCs/>
              </w:rPr>
            </w:pPr>
          </w:p>
          <w:p w14:paraId="562E4362" w14:textId="6EE52621" w:rsidR="00BD4973" w:rsidRDefault="00376730" w:rsidP="00F07FA5">
            <w:pPr>
              <w:pStyle w:val="ResumeText"/>
              <w:rPr>
                <w:b/>
              </w:rPr>
            </w:pPr>
            <w:r w:rsidRPr="00376730">
              <w:rPr>
                <w:b/>
              </w:rPr>
              <w:t>ATC HEALTHCARE</w:t>
            </w:r>
          </w:p>
          <w:p w14:paraId="67F4AC2F" w14:textId="70465252" w:rsidR="004622E5" w:rsidRPr="00D86D14" w:rsidRDefault="00D86D14" w:rsidP="00F07FA5">
            <w:pPr>
              <w:pStyle w:val="ResumeText"/>
              <w:rPr>
                <w:b/>
                <w:color w:val="0070C0"/>
                <w:sz w:val="18"/>
                <w:szCs w:val="18"/>
              </w:rPr>
            </w:pPr>
            <w:r w:rsidRPr="00D86D14">
              <w:rPr>
                <w:b/>
                <w:color w:val="0070C0"/>
                <w:sz w:val="18"/>
                <w:szCs w:val="18"/>
              </w:rPr>
              <w:t>Pembroke Pines and Delray testing center</w:t>
            </w:r>
          </w:p>
          <w:p w14:paraId="783D0C64" w14:textId="75050D2F" w:rsidR="00376730" w:rsidRDefault="002E19B4" w:rsidP="00F07FA5">
            <w:pPr>
              <w:pStyle w:val="ResumeTex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</w:t>
            </w:r>
            <w:r w:rsidR="00376730" w:rsidRPr="00376730">
              <w:rPr>
                <w:b/>
                <w:i/>
                <w:iCs/>
              </w:rPr>
              <w:t>Registered Nurse</w:t>
            </w:r>
          </w:p>
          <w:p w14:paraId="027E4CFE" w14:textId="27353BAB" w:rsidR="00376730" w:rsidRDefault="00376730" w:rsidP="00376730">
            <w:pPr>
              <w:pStyle w:val="ResumeText"/>
              <w:numPr>
                <w:ilvl w:val="0"/>
                <w:numId w:val="47"/>
              </w:numPr>
              <w:rPr>
                <w:bCs/>
              </w:rPr>
            </w:pPr>
            <w:r>
              <w:rPr>
                <w:bCs/>
              </w:rPr>
              <w:t>Covid- 19 testing</w:t>
            </w:r>
          </w:p>
          <w:p w14:paraId="403ECD63" w14:textId="55FB2DF8" w:rsidR="00376730" w:rsidRPr="00376730" w:rsidRDefault="00376730" w:rsidP="00376730">
            <w:pPr>
              <w:pStyle w:val="ResumeText"/>
              <w:numPr>
                <w:ilvl w:val="0"/>
                <w:numId w:val="47"/>
              </w:numPr>
              <w:rPr>
                <w:bCs/>
              </w:rPr>
            </w:pPr>
            <w:r>
              <w:rPr>
                <w:bCs/>
              </w:rPr>
              <w:t>Monoclonal antibody vaccine administrations</w:t>
            </w:r>
          </w:p>
          <w:p w14:paraId="6D3F5582" w14:textId="77777777" w:rsidR="00376730" w:rsidRPr="00376730" w:rsidRDefault="00376730" w:rsidP="00F07FA5">
            <w:pPr>
              <w:pStyle w:val="ResumeText"/>
              <w:rPr>
                <w:b/>
                <w:i/>
                <w:iCs/>
              </w:rPr>
            </w:pPr>
          </w:p>
          <w:p w14:paraId="2DEF0E60" w14:textId="27A85975" w:rsidR="00D10A1E" w:rsidRPr="00541B76" w:rsidRDefault="00647003" w:rsidP="00F07FA5">
            <w:pPr>
              <w:pStyle w:val="ResumeText"/>
              <w:rPr>
                <w:b/>
              </w:rPr>
            </w:pPr>
            <w:r>
              <w:rPr>
                <w:b/>
              </w:rPr>
              <w:t xml:space="preserve"> </w:t>
            </w:r>
            <w:r w:rsidR="00F07FA5" w:rsidRPr="00541B76">
              <w:rPr>
                <w:b/>
              </w:rPr>
              <w:t>Broward Health Hospital</w:t>
            </w:r>
            <w:r w:rsidR="00E96742" w:rsidRPr="00541B76">
              <w:rPr>
                <w:b/>
              </w:rPr>
              <w:t xml:space="preserve">            </w:t>
            </w:r>
            <w:r w:rsidR="00F5602E" w:rsidRPr="00541B76">
              <w:rPr>
                <w:b/>
              </w:rPr>
              <w:t xml:space="preserve">                                    </w:t>
            </w:r>
          </w:p>
          <w:p w14:paraId="47074A3F" w14:textId="77777777" w:rsidR="00F5602E" w:rsidRPr="00C63DA0" w:rsidRDefault="00647003" w:rsidP="00F07FA5">
            <w:pPr>
              <w:pStyle w:val="ResumeText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 xml:space="preserve">    </w:t>
            </w:r>
            <w:r w:rsidR="00F5602E" w:rsidRPr="00C63DA0">
              <w:rPr>
                <w:b/>
                <w:color w:val="0070C0"/>
                <w:sz w:val="16"/>
                <w:szCs w:val="16"/>
              </w:rPr>
              <w:t>3000 Coral Hills Dr. Coral Springs Fl. 33065</w:t>
            </w:r>
          </w:p>
          <w:p w14:paraId="7DB836C3" w14:textId="6FA471E8" w:rsidR="00E96742" w:rsidRPr="005A28AC" w:rsidRDefault="00F5602E" w:rsidP="00F07FA5">
            <w:pPr>
              <w:pStyle w:val="ResumeText"/>
              <w:rPr>
                <w:b/>
                <w:i/>
                <w:color w:val="auto"/>
              </w:rPr>
            </w:pPr>
            <w:r w:rsidRPr="005A28AC">
              <w:rPr>
                <w:i/>
                <w:color w:val="auto"/>
                <w:sz w:val="18"/>
                <w:szCs w:val="18"/>
              </w:rPr>
              <w:t xml:space="preserve">   </w:t>
            </w:r>
            <w:r w:rsidR="0090652B" w:rsidRPr="005A28AC">
              <w:rPr>
                <w:i/>
                <w:color w:val="auto"/>
                <w:sz w:val="18"/>
                <w:szCs w:val="18"/>
              </w:rPr>
              <w:t xml:space="preserve">  </w:t>
            </w:r>
            <w:r w:rsidR="00647003" w:rsidRPr="005A28AC">
              <w:rPr>
                <w:i/>
                <w:color w:val="auto"/>
                <w:sz w:val="18"/>
                <w:szCs w:val="18"/>
              </w:rPr>
              <w:t xml:space="preserve"> </w:t>
            </w:r>
            <w:r w:rsidR="00E96742" w:rsidRPr="005A28AC">
              <w:rPr>
                <w:b/>
                <w:i/>
                <w:color w:val="auto"/>
              </w:rPr>
              <w:t>Patient care Technician</w:t>
            </w:r>
            <w:r w:rsidR="00625C97" w:rsidRPr="005A28AC">
              <w:rPr>
                <w:b/>
                <w:i/>
                <w:color w:val="auto"/>
              </w:rPr>
              <w:t xml:space="preserve"> </w:t>
            </w:r>
          </w:p>
          <w:p w14:paraId="1F19DBEA" w14:textId="77777777" w:rsidR="00625C97" w:rsidRPr="005A28AC" w:rsidRDefault="00625C97" w:rsidP="00F07FA5">
            <w:pPr>
              <w:pStyle w:val="ResumeText"/>
              <w:rPr>
                <w:b/>
                <w:bCs/>
              </w:rPr>
            </w:pPr>
            <w:r>
              <w:rPr>
                <w:color w:val="7E97AD" w:themeColor="accent1"/>
              </w:rPr>
              <w:t xml:space="preserve">  </w:t>
            </w:r>
            <w:r w:rsidR="00C11DFD">
              <w:rPr>
                <w:color w:val="7E97AD" w:themeColor="accent1"/>
              </w:rPr>
              <w:t xml:space="preserve">    </w:t>
            </w:r>
            <w:r>
              <w:rPr>
                <w:color w:val="7E97AD" w:themeColor="accent1"/>
              </w:rPr>
              <w:t xml:space="preserve"> </w:t>
            </w:r>
            <w:r w:rsidRPr="005A28AC">
              <w:rPr>
                <w:b/>
                <w:bCs/>
                <w:color w:val="000000" w:themeColor="text1"/>
              </w:rPr>
              <w:t>Medical-Surgical care</w:t>
            </w:r>
          </w:p>
          <w:p w14:paraId="3E166A43" w14:textId="77777777" w:rsidR="00F07FA5" w:rsidRDefault="005732D8" w:rsidP="00E96742">
            <w:pPr>
              <w:pStyle w:val="ResumeText"/>
              <w:numPr>
                <w:ilvl w:val="0"/>
                <w:numId w:val="23"/>
              </w:numPr>
            </w:pPr>
            <w:r>
              <w:t>Assis</w:t>
            </w:r>
            <w:r w:rsidR="00197684">
              <w:t>t</w:t>
            </w:r>
            <w:r>
              <w:t xml:space="preserve"> with patient’s assessment and care planning which includes vital signs, body height and weight and more.</w:t>
            </w:r>
          </w:p>
          <w:p w14:paraId="7CF76666" w14:textId="77777777" w:rsidR="00497928" w:rsidRDefault="00497928" w:rsidP="00E96742">
            <w:pPr>
              <w:pStyle w:val="ResumeText"/>
              <w:numPr>
                <w:ilvl w:val="0"/>
                <w:numId w:val="23"/>
              </w:numPr>
            </w:pPr>
            <w:r>
              <w:t>Performing ECG, Accu</w:t>
            </w:r>
            <w:r w:rsidR="00F53D66">
              <w:t>-</w:t>
            </w:r>
            <w:r>
              <w:t>chek, collecting stool and urine specimen.</w:t>
            </w:r>
          </w:p>
          <w:p w14:paraId="3A2063FF" w14:textId="2CCBDB12" w:rsidR="00F07FA5" w:rsidRPr="00F07FA5" w:rsidRDefault="00497928" w:rsidP="00F07FA5">
            <w:pPr>
              <w:pStyle w:val="ResumeText"/>
              <w:numPr>
                <w:ilvl w:val="0"/>
                <w:numId w:val="23"/>
              </w:numPr>
            </w:pPr>
            <w:r>
              <w:t>Drawing blood, recording intake and output</w:t>
            </w:r>
            <w:r w:rsidR="0090652B">
              <w:t>.</w:t>
            </w:r>
          </w:p>
          <w:p w14:paraId="57C7116D" w14:textId="3AA2399E" w:rsidR="00D36300" w:rsidRPr="0090652B" w:rsidRDefault="00647003" w:rsidP="00D363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</w:tr>
      <w:tr w:rsidR="005F2B52" w14:paraId="063AB414" w14:textId="77777777" w:rsidTr="00BF07B3">
        <w:trPr>
          <w:trHeight w:val="2366"/>
        </w:trPr>
        <w:tc>
          <w:tcPr>
            <w:tcW w:w="1350" w:type="dxa"/>
          </w:tcPr>
          <w:p w14:paraId="5C76BBC1" w14:textId="67BEF638" w:rsidR="005F2B52" w:rsidRPr="004622E5" w:rsidRDefault="005F2B52" w:rsidP="00565930">
            <w:pPr>
              <w:pStyle w:val="Heading1"/>
              <w:jc w:val="left"/>
              <w:rPr>
                <w:b/>
                <w:color w:val="0070C0"/>
              </w:rPr>
            </w:pPr>
            <w:r w:rsidRPr="00100B0B">
              <w:rPr>
                <w:b/>
                <w:color w:val="0070C0"/>
              </w:rPr>
              <w:lastRenderedPageBreak/>
              <w:t>Education</w:t>
            </w:r>
          </w:p>
        </w:tc>
        <w:tc>
          <w:tcPr>
            <w:tcW w:w="90" w:type="dxa"/>
          </w:tcPr>
          <w:p w14:paraId="520DBBD8" w14:textId="77777777" w:rsidR="005F2B52" w:rsidRDefault="005F2B52" w:rsidP="00831E75"/>
        </w:tc>
        <w:tc>
          <w:tcPr>
            <w:tcW w:w="8390" w:type="dxa"/>
          </w:tcPr>
          <w:p w14:paraId="44DAF25E" w14:textId="07D62C04" w:rsidR="00C3016A" w:rsidRDefault="00C3539B" w:rsidP="004622E5">
            <w:pPr>
              <w:pStyle w:val="Heading2"/>
              <w:numPr>
                <w:ilvl w:val="0"/>
                <w:numId w:val="48"/>
              </w:numPr>
              <w:rPr>
                <w:rFonts w:asciiTheme="minorHAnsi" w:eastAsiaTheme="minorEastAsia" w:hAnsiTheme="minorHAnsi" w:cstheme="minorBidi"/>
                <w:b w:val="0"/>
                <w:caps w:val="0"/>
                <w:color w:val="595959" w:themeColor="text1" w:themeTint="A6"/>
              </w:rPr>
            </w:pPr>
            <w:r w:rsidRPr="00C3016A">
              <w:rPr>
                <w:rFonts w:asciiTheme="minorHAnsi" w:eastAsiaTheme="minorEastAsia" w:hAnsiTheme="minorHAnsi" w:cstheme="minorBidi"/>
                <w:b w:val="0"/>
                <w:caps w:val="0"/>
                <w:color w:val="595959" w:themeColor="text1" w:themeTint="A6"/>
              </w:rPr>
              <w:t>Bachelor of Nur</w:t>
            </w:r>
            <w:r w:rsidR="00C3016A" w:rsidRPr="00C3016A">
              <w:rPr>
                <w:rFonts w:asciiTheme="minorHAnsi" w:eastAsiaTheme="minorEastAsia" w:hAnsiTheme="minorHAnsi" w:cstheme="minorBidi"/>
                <w:b w:val="0"/>
                <w:caps w:val="0"/>
                <w:color w:val="595959" w:themeColor="text1" w:themeTint="A6"/>
              </w:rPr>
              <w:t>s</w:t>
            </w:r>
            <w:r w:rsidRPr="00C3016A">
              <w:rPr>
                <w:rFonts w:asciiTheme="minorHAnsi" w:eastAsiaTheme="minorEastAsia" w:hAnsiTheme="minorHAnsi" w:cstheme="minorBidi"/>
                <w:b w:val="0"/>
                <w:caps w:val="0"/>
                <w:color w:val="595959" w:themeColor="text1" w:themeTint="A6"/>
              </w:rPr>
              <w:t>ing</w:t>
            </w:r>
            <w:r w:rsidR="00C3016A" w:rsidRPr="00C3016A">
              <w:rPr>
                <w:rFonts w:asciiTheme="minorHAnsi" w:eastAsiaTheme="minorEastAsia" w:hAnsiTheme="minorHAnsi" w:cstheme="minorBidi"/>
                <w:b w:val="0"/>
                <w:caps w:val="0"/>
                <w:color w:val="595959" w:themeColor="text1" w:themeTint="A6"/>
              </w:rPr>
              <w:t xml:space="preserve">                           </w:t>
            </w:r>
            <w:r w:rsidR="00F20268">
              <w:rPr>
                <w:rFonts w:asciiTheme="minorHAnsi" w:eastAsiaTheme="minorEastAsia" w:hAnsiTheme="minorHAnsi" w:cstheme="minorBidi"/>
                <w:b w:val="0"/>
                <w:caps w:val="0"/>
                <w:color w:val="595959" w:themeColor="text1" w:themeTint="A6"/>
              </w:rPr>
              <w:t xml:space="preserve">     </w:t>
            </w:r>
            <w:r w:rsidR="00C3016A" w:rsidRPr="00C3016A">
              <w:rPr>
                <w:rFonts w:asciiTheme="minorHAnsi" w:eastAsiaTheme="minorEastAsia" w:hAnsiTheme="minorHAnsi" w:cstheme="minorBidi"/>
                <w:b w:val="0"/>
                <w:caps w:val="0"/>
                <w:color w:val="595959" w:themeColor="text1" w:themeTint="A6"/>
              </w:rPr>
              <w:t xml:space="preserve"> Broward College (not yet completed)</w:t>
            </w:r>
          </w:p>
          <w:p w14:paraId="661DBC35" w14:textId="530ACA95" w:rsidR="00F20268" w:rsidRDefault="00C3016A" w:rsidP="004622E5">
            <w:pPr>
              <w:pStyle w:val="Heading2"/>
              <w:numPr>
                <w:ilvl w:val="0"/>
                <w:numId w:val="48"/>
              </w:numPr>
              <w:rPr>
                <w:rFonts w:asciiTheme="minorHAnsi" w:eastAsiaTheme="minorEastAsia" w:hAnsiTheme="minorHAnsi" w:cstheme="minorBidi"/>
                <w:b w:val="0"/>
                <w:caps w:val="0"/>
                <w:color w:val="595959" w:themeColor="text1" w:themeTint="A6"/>
              </w:rPr>
            </w:pPr>
            <w:r>
              <w:rPr>
                <w:rFonts w:asciiTheme="minorHAnsi" w:eastAsiaTheme="minorEastAsia" w:hAnsiTheme="minorHAnsi" w:cstheme="minorBidi"/>
                <w:b w:val="0"/>
                <w:caps w:val="0"/>
                <w:color w:val="595959" w:themeColor="text1" w:themeTint="A6"/>
              </w:rPr>
              <w:t xml:space="preserve">Associate Degree in Nursing            </w:t>
            </w:r>
            <w:r w:rsidR="00F20268">
              <w:rPr>
                <w:rFonts w:asciiTheme="minorHAnsi" w:eastAsiaTheme="minorEastAsia" w:hAnsiTheme="minorHAnsi" w:cstheme="minorBidi"/>
                <w:b w:val="0"/>
                <w:caps w:val="0"/>
                <w:color w:val="595959" w:themeColor="text1" w:themeTint="A6"/>
              </w:rPr>
              <w:t xml:space="preserve">     </w:t>
            </w:r>
            <w:r w:rsidR="0090315A">
              <w:rPr>
                <w:rFonts w:asciiTheme="minorHAnsi" w:eastAsiaTheme="minorEastAsia" w:hAnsiTheme="minorHAnsi" w:cstheme="minorBidi"/>
                <w:b w:val="0"/>
                <w:caps w:val="0"/>
                <w:color w:val="595959" w:themeColor="text1" w:themeTint="A6"/>
              </w:rPr>
              <w:t>Carleen Health Institute</w:t>
            </w:r>
          </w:p>
          <w:p w14:paraId="5E2D2D96" w14:textId="2DEDC298" w:rsidR="005F2B52" w:rsidRPr="004622E5" w:rsidRDefault="00F20268" w:rsidP="004411B5">
            <w:pPr>
              <w:pStyle w:val="Heading2"/>
              <w:numPr>
                <w:ilvl w:val="0"/>
                <w:numId w:val="48"/>
              </w:numPr>
              <w:rPr>
                <w:rFonts w:asciiTheme="minorHAnsi" w:eastAsiaTheme="minorEastAsia" w:hAnsiTheme="minorHAnsi" w:cstheme="minorBidi"/>
                <w:b w:val="0"/>
                <w:caps w:val="0"/>
                <w:color w:val="595959" w:themeColor="text1" w:themeTint="A6"/>
              </w:rPr>
            </w:pPr>
            <w:r>
              <w:rPr>
                <w:rFonts w:asciiTheme="minorHAnsi" w:eastAsiaTheme="minorEastAsia" w:hAnsiTheme="minorHAnsi" w:cstheme="minorBidi"/>
                <w:b w:val="0"/>
                <w:caps w:val="0"/>
                <w:color w:val="595959" w:themeColor="text1" w:themeTint="A6"/>
              </w:rPr>
              <w:t>Associate in Arts                                       Broward College</w:t>
            </w:r>
            <w:r w:rsidR="00C3016A" w:rsidRPr="00C3016A">
              <w:rPr>
                <w:rFonts w:asciiTheme="minorHAnsi" w:eastAsiaTheme="minorEastAsia" w:hAnsiTheme="minorHAnsi" w:cstheme="minorBidi"/>
                <w:b w:val="0"/>
                <w:caps w:val="0"/>
                <w:color w:val="595959" w:themeColor="text1" w:themeTint="A6"/>
              </w:rPr>
              <w:t xml:space="preserve">   </w:t>
            </w:r>
            <w:r w:rsidR="00BB36CB" w:rsidRPr="004622E5">
              <w:rPr>
                <w:rFonts w:asciiTheme="minorHAnsi" w:eastAsiaTheme="minorEastAsia" w:hAnsiTheme="minorHAnsi" w:cstheme="minorBidi"/>
                <w:b w:val="0"/>
                <w:caps w:val="0"/>
                <w:color w:val="595959" w:themeColor="text1" w:themeTint="A6"/>
              </w:rPr>
              <w:t xml:space="preserve">                                                                                  </w:t>
            </w:r>
            <w:r w:rsidR="00B5374E" w:rsidRPr="004622E5">
              <w:rPr>
                <w:rFonts w:asciiTheme="minorHAnsi" w:eastAsiaTheme="minorEastAsia" w:hAnsiTheme="minorHAnsi" w:cstheme="minorBidi"/>
                <w:b w:val="0"/>
                <w:caps w:val="0"/>
                <w:color w:val="595959" w:themeColor="text1" w:themeTint="A6"/>
              </w:rPr>
              <w:t xml:space="preserve">     </w:t>
            </w:r>
            <w:r w:rsidR="005F2B52" w:rsidRPr="004622E5">
              <w:rPr>
                <w:rFonts w:asciiTheme="minorHAnsi" w:eastAsiaTheme="minorEastAsia" w:hAnsiTheme="minorHAnsi" w:cstheme="minorBidi"/>
                <w:b w:val="0"/>
                <w:caps w:val="0"/>
                <w:color w:val="595959" w:themeColor="text1" w:themeTint="A6"/>
              </w:rPr>
              <w:t xml:space="preserve">                                                       </w:t>
            </w:r>
            <w:r w:rsidR="00E83B8F" w:rsidRPr="004622E5">
              <w:rPr>
                <w:rFonts w:asciiTheme="minorHAnsi" w:eastAsiaTheme="minorEastAsia" w:hAnsiTheme="minorHAnsi" w:cstheme="minorBidi"/>
                <w:b w:val="0"/>
                <w:caps w:val="0"/>
                <w:color w:val="595959" w:themeColor="text1" w:themeTint="A6"/>
              </w:rPr>
              <w:t xml:space="preserve">  </w:t>
            </w:r>
            <w:r w:rsidR="00B5374E" w:rsidRPr="004622E5">
              <w:rPr>
                <w:b w:val="0"/>
              </w:rPr>
              <w:t xml:space="preserve">                                      </w:t>
            </w:r>
          </w:p>
        </w:tc>
      </w:tr>
      <w:tr w:rsidR="005F2B52" w14:paraId="39B6116A" w14:textId="77777777" w:rsidTr="00BF07B3">
        <w:tc>
          <w:tcPr>
            <w:tcW w:w="1350" w:type="dxa"/>
          </w:tcPr>
          <w:p w14:paraId="4C0A9FC5" w14:textId="2A47350C" w:rsidR="00DB34AF" w:rsidRDefault="0050189C" w:rsidP="00565930">
            <w:pPr>
              <w:pStyle w:val="Heading1"/>
              <w:jc w:val="lef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</w:t>
            </w:r>
            <w:r w:rsidR="0090652B" w:rsidRPr="0090652B">
              <w:rPr>
                <w:b/>
                <w:color w:val="0070C0"/>
              </w:rPr>
              <w:t>AWARD</w:t>
            </w:r>
          </w:p>
          <w:p w14:paraId="5EFBBA9E" w14:textId="7A331E54" w:rsidR="00BF07B3" w:rsidRDefault="00BF07B3" w:rsidP="00A6591D"/>
          <w:p w14:paraId="161F820A" w14:textId="43DAE4DB" w:rsidR="00BF07B3" w:rsidRPr="00BF07B3" w:rsidRDefault="00BF07B3" w:rsidP="00A6591D">
            <w:pPr>
              <w:rPr>
                <w:b/>
                <w:bCs/>
                <w:color w:val="0070C0"/>
              </w:rPr>
            </w:pPr>
            <w:r w:rsidRPr="00BF07B3">
              <w:rPr>
                <w:b/>
                <w:bCs/>
                <w:color w:val="0070C0"/>
              </w:rPr>
              <w:t>LANGUAGES</w:t>
            </w:r>
          </w:p>
          <w:p w14:paraId="3F8A761B" w14:textId="7F303F8F" w:rsidR="00BF07B3" w:rsidRDefault="00BF07B3" w:rsidP="00A6591D">
            <w:pPr>
              <w:rPr>
                <w:color w:val="0070C0"/>
              </w:rPr>
            </w:pPr>
          </w:p>
          <w:p w14:paraId="7903410A" w14:textId="0CE312A6" w:rsidR="009B37EB" w:rsidRDefault="009B37EB" w:rsidP="00A6591D">
            <w:pPr>
              <w:rPr>
                <w:color w:val="0070C0"/>
              </w:rPr>
            </w:pPr>
          </w:p>
          <w:p w14:paraId="7E4F2113" w14:textId="77777777" w:rsidR="009B37EB" w:rsidRPr="00BF07B3" w:rsidRDefault="009B37EB" w:rsidP="00A6591D">
            <w:pPr>
              <w:rPr>
                <w:color w:val="0070C0"/>
              </w:rPr>
            </w:pPr>
          </w:p>
          <w:p w14:paraId="5492CF07" w14:textId="734A6FB5" w:rsidR="00A6591D" w:rsidRPr="00BF07B3" w:rsidRDefault="00A6591D" w:rsidP="00A6591D">
            <w:pPr>
              <w:rPr>
                <w:b/>
                <w:bCs/>
                <w:color w:val="0070C0"/>
              </w:rPr>
            </w:pPr>
            <w:r w:rsidRPr="00BF07B3">
              <w:rPr>
                <w:b/>
                <w:bCs/>
                <w:color w:val="0070C0"/>
              </w:rPr>
              <w:t xml:space="preserve">REFERENCES                       </w:t>
            </w:r>
          </w:p>
          <w:p w14:paraId="4EA03882" w14:textId="77777777" w:rsidR="00DB34AF" w:rsidRDefault="00DB34AF" w:rsidP="00565930">
            <w:pPr>
              <w:pStyle w:val="Heading1"/>
              <w:jc w:val="left"/>
              <w:rPr>
                <w:b/>
              </w:rPr>
            </w:pPr>
          </w:p>
          <w:p w14:paraId="73A4BB4D" w14:textId="77777777" w:rsidR="00DB34AF" w:rsidRDefault="00DB34AF" w:rsidP="00565930">
            <w:pPr>
              <w:pStyle w:val="Heading1"/>
              <w:jc w:val="left"/>
              <w:rPr>
                <w:b/>
              </w:rPr>
            </w:pPr>
          </w:p>
          <w:p w14:paraId="11B25E47" w14:textId="77777777" w:rsidR="00DB34AF" w:rsidRDefault="00DB34AF" w:rsidP="00565930">
            <w:pPr>
              <w:pStyle w:val="Heading1"/>
              <w:jc w:val="left"/>
              <w:rPr>
                <w:b/>
              </w:rPr>
            </w:pPr>
          </w:p>
          <w:p w14:paraId="02D79374" w14:textId="77777777" w:rsidR="00F53D66" w:rsidRDefault="00F53D66" w:rsidP="00565930">
            <w:pPr>
              <w:pStyle w:val="Heading1"/>
              <w:jc w:val="left"/>
              <w:rPr>
                <w:b/>
              </w:rPr>
            </w:pPr>
          </w:p>
          <w:p w14:paraId="23406B76" w14:textId="77777777" w:rsidR="00E95410" w:rsidRDefault="00E95410" w:rsidP="00E95410"/>
          <w:p w14:paraId="796748AF" w14:textId="77777777" w:rsidR="00E95410" w:rsidRDefault="00E95410" w:rsidP="00E95410"/>
          <w:p w14:paraId="0A5C68F9" w14:textId="77777777" w:rsidR="00E95410" w:rsidRDefault="00E95410" w:rsidP="00E95410"/>
          <w:p w14:paraId="1633D4A1" w14:textId="77777777" w:rsidR="00E95410" w:rsidRDefault="00E95410" w:rsidP="00E95410"/>
          <w:p w14:paraId="5D70D27E" w14:textId="77777777" w:rsidR="00E95410" w:rsidRDefault="00E95410" w:rsidP="00E95410"/>
          <w:p w14:paraId="4C4819D8" w14:textId="77777777" w:rsidR="00E35E86" w:rsidRDefault="00E35E86" w:rsidP="00E95410"/>
          <w:p w14:paraId="0EDB966B" w14:textId="77777777" w:rsidR="00401057" w:rsidRDefault="00401057" w:rsidP="00E95410"/>
          <w:p w14:paraId="566BA210" w14:textId="77777777" w:rsidR="00DB34AF" w:rsidRDefault="00DB34AF" w:rsidP="00DB34AF"/>
          <w:p w14:paraId="7A3517ED" w14:textId="77777777" w:rsidR="00DB34AF" w:rsidRPr="00DB34AF" w:rsidRDefault="00DB34AF" w:rsidP="00DB34AF"/>
        </w:tc>
        <w:tc>
          <w:tcPr>
            <w:tcW w:w="90" w:type="dxa"/>
          </w:tcPr>
          <w:p w14:paraId="61E3D050" w14:textId="77777777" w:rsidR="005F2B52" w:rsidRDefault="005F2B52" w:rsidP="00831E75"/>
        </w:tc>
        <w:tc>
          <w:tcPr>
            <w:tcW w:w="8390" w:type="dxa"/>
          </w:tcPr>
          <w:p w14:paraId="2A76BD58" w14:textId="2E50285E" w:rsidR="00E95410" w:rsidRPr="00541B76" w:rsidRDefault="00DA6742" w:rsidP="00541B76">
            <w:pPr>
              <w:pStyle w:val="ResumeText"/>
              <w:numPr>
                <w:ilvl w:val="0"/>
                <w:numId w:val="49"/>
              </w:numPr>
              <w:rPr>
                <w:i/>
              </w:rPr>
            </w:pPr>
            <w:r w:rsidRPr="00541B76">
              <w:rPr>
                <w:b/>
                <w:i/>
                <w:color w:val="C00000"/>
              </w:rPr>
              <w:t>Employee of the Month</w:t>
            </w:r>
          </w:p>
          <w:p w14:paraId="3964EB5E" w14:textId="77777777" w:rsidR="000A1ED6" w:rsidRPr="00C367A4" w:rsidRDefault="000A1ED6" w:rsidP="00C367A4">
            <w:pPr>
              <w:rPr>
                <w:sz w:val="18"/>
                <w:szCs w:val="18"/>
              </w:rPr>
            </w:pPr>
          </w:p>
          <w:p w14:paraId="57F22B72" w14:textId="77777777" w:rsidR="00C367A4" w:rsidRDefault="00C367A4" w:rsidP="003D73CD">
            <w:pPr>
              <w:pStyle w:val="ListParagraph"/>
              <w:rPr>
                <w:sz w:val="18"/>
                <w:szCs w:val="18"/>
              </w:rPr>
            </w:pPr>
          </w:p>
          <w:p w14:paraId="637FFA25" w14:textId="77777777" w:rsidR="00C367A4" w:rsidRDefault="00C367A4" w:rsidP="00780C22">
            <w:pPr>
              <w:pStyle w:val="ListParagraph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English</w:t>
            </w:r>
          </w:p>
          <w:p w14:paraId="6ECEFAAA" w14:textId="77777777" w:rsidR="00C367A4" w:rsidRDefault="00C367A4" w:rsidP="00780C22">
            <w:pPr>
              <w:pStyle w:val="ListParagraph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French</w:t>
            </w:r>
          </w:p>
          <w:p w14:paraId="4B2F2F42" w14:textId="77777777" w:rsidR="00C367A4" w:rsidRDefault="00C367A4" w:rsidP="00780C22">
            <w:pPr>
              <w:pStyle w:val="ListParagraph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Creole</w:t>
            </w:r>
          </w:p>
          <w:p w14:paraId="7F41CA3E" w14:textId="77777777" w:rsidR="00C367A4" w:rsidRDefault="00C367A4" w:rsidP="00780C22">
            <w:pPr>
              <w:pStyle w:val="ListParagraph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Spanish</w:t>
            </w:r>
          </w:p>
          <w:p w14:paraId="7118EF25" w14:textId="77777777" w:rsidR="009B37EB" w:rsidRDefault="009B37EB" w:rsidP="009B37EB">
            <w:pPr>
              <w:pStyle w:val="ListParagraph"/>
              <w:ind w:left="1440"/>
              <w:rPr>
                <w:sz w:val="18"/>
                <w:szCs w:val="18"/>
              </w:rPr>
            </w:pPr>
          </w:p>
          <w:p w14:paraId="3406FA3E" w14:textId="77777777" w:rsidR="009B37EB" w:rsidRDefault="009B37EB" w:rsidP="009B37EB">
            <w:pPr>
              <w:pStyle w:val="ListParagraph"/>
              <w:ind w:left="1440"/>
              <w:rPr>
                <w:sz w:val="18"/>
                <w:szCs w:val="18"/>
              </w:rPr>
            </w:pPr>
          </w:p>
          <w:p w14:paraId="4164C123" w14:textId="77777777" w:rsidR="009B37EB" w:rsidRDefault="009B37EB" w:rsidP="009B37EB">
            <w:pPr>
              <w:pStyle w:val="ListParagraph"/>
              <w:ind w:left="1440"/>
              <w:rPr>
                <w:sz w:val="18"/>
                <w:szCs w:val="18"/>
              </w:rPr>
            </w:pPr>
          </w:p>
          <w:p w14:paraId="4DF1361F" w14:textId="62C9B551" w:rsidR="009B37EB" w:rsidRPr="004411B5" w:rsidRDefault="009B37EB" w:rsidP="009B37EB">
            <w:pPr>
              <w:pStyle w:val="ListParagraph"/>
              <w:numPr>
                <w:ilvl w:val="0"/>
                <w:numId w:val="45"/>
              </w:numPr>
              <w:rPr>
                <w:b/>
                <w:bCs/>
                <w:sz w:val="18"/>
                <w:szCs w:val="18"/>
              </w:rPr>
            </w:pPr>
            <w:r w:rsidRPr="004411B5">
              <w:rPr>
                <w:b/>
                <w:bCs/>
                <w:sz w:val="18"/>
                <w:szCs w:val="18"/>
              </w:rPr>
              <w:t>Available upon Request</w:t>
            </w:r>
          </w:p>
        </w:tc>
      </w:tr>
    </w:tbl>
    <w:p w14:paraId="19F4495D" w14:textId="56A00990" w:rsidR="00401057" w:rsidRPr="00401057" w:rsidRDefault="00401057" w:rsidP="000C642D">
      <w:pPr>
        <w:rPr>
          <w:b/>
          <w:sz w:val="18"/>
          <w:szCs w:val="18"/>
        </w:rPr>
      </w:pPr>
      <w:r>
        <w:t xml:space="preserve">                                      </w:t>
      </w:r>
      <w:r w:rsidR="00754431">
        <w:t xml:space="preserve">    </w:t>
      </w:r>
      <w:r w:rsidR="00E07014">
        <w:t xml:space="preserve"> </w:t>
      </w:r>
    </w:p>
    <w:p w14:paraId="4BAF38BF" w14:textId="77777777" w:rsidR="002C42BC" w:rsidRPr="005F2B52" w:rsidRDefault="002C42BC" w:rsidP="005F2B52"/>
    <w:sectPr w:rsidR="002C42BC" w:rsidRPr="005F2B52" w:rsidSect="003E2C14">
      <w:footerReference w:type="default" r:id="rId11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0EE73" w14:textId="77777777" w:rsidR="00863EC0" w:rsidRDefault="00863EC0">
      <w:pPr>
        <w:spacing w:before="0" w:after="0" w:line="240" w:lineRule="auto"/>
      </w:pPr>
      <w:r>
        <w:separator/>
      </w:r>
    </w:p>
  </w:endnote>
  <w:endnote w:type="continuationSeparator" w:id="0">
    <w:p w14:paraId="7AB3C2FB" w14:textId="77777777" w:rsidR="00863EC0" w:rsidRDefault="00863EC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17E0E" w14:textId="77777777" w:rsidR="002C42BC" w:rsidRDefault="00414819">
    <w:pPr>
      <w:pStyle w:val="Footer"/>
    </w:pPr>
    <w:r>
      <w:t xml:space="preserve">Page </w:t>
    </w:r>
    <w:r w:rsidR="003E2C14">
      <w:fldChar w:fldCharType="begin"/>
    </w:r>
    <w:r>
      <w:instrText xml:space="preserve"> PAGE </w:instrText>
    </w:r>
    <w:r w:rsidR="003E2C14">
      <w:fldChar w:fldCharType="separate"/>
    </w:r>
    <w:r w:rsidR="000E093D">
      <w:rPr>
        <w:noProof/>
      </w:rPr>
      <w:t>3</w:t>
    </w:r>
    <w:r w:rsidR="003E2C1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0C790" w14:textId="77777777" w:rsidR="00863EC0" w:rsidRDefault="00863EC0">
      <w:pPr>
        <w:spacing w:before="0" w:after="0" w:line="240" w:lineRule="auto"/>
      </w:pPr>
      <w:r>
        <w:separator/>
      </w:r>
    </w:p>
  </w:footnote>
  <w:footnote w:type="continuationSeparator" w:id="0">
    <w:p w14:paraId="50DB4984" w14:textId="77777777" w:rsidR="00863EC0" w:rsidRDefault="00863EC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50F"/>
    <w:multiLevelType w:val="hybridMultilevel"/>
    <w:tmpl w:val="EBCC7FF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3D0B7A"/>
    <w:multiLevelType w:val="hybridMultilevel"/>
    <w:tmpl w:val="1472CE1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831B4F"/>
    <w:multiLevelType w:val="hybridMultilevel"/>
    <w:tmpl w:val="AC0E03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81968"/>
    <w:multiLevelType w:val="hybridMultilevel"/>
    <w:tmpl w:val="BB02D3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2953"/>
    <w:multiLevelType w:val="hybridMultilevel"/>
    <w:tmpl w:val="33BC28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A5E83"/>
    <w:multiLevelType w:val="hybridMultilevel"/>
    <w:tmpl w:val="73EED134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07E32FE3"/>
    <w:multiLevelType w:val="hybridMultilevel"/>
    <w:tmpl w:val="9D1A7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5301CA"/>
    <w:multiLevelType w:val="hybridMultilevel"/>
    <w:tmpl w:val="80ACE5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67FB7"/>
    <w:multiLevelType w:val="hybridMultilevel"/>
    <w:tmpl w:val="A33CD6D4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122C53AC"/>
    <w:multiLevelType w:val="hybridMultilevel"/>
    <w:tmpl w:val="8EAE23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AE5F17"/>
    <w:multiLevelType w:val="hybridMultilevel"/>
    <w:tmpl w:val="5E6E34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F5CE8"/>
    <w:multiLevelType w:val="hybridMultilevel"/>
    <w:tmpl w:val="E5BE4E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201AE"/>
    <w:multiLevelType w:val="hybridMultilevel"/>
    <w:tmpl w:val="4B9032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55BE2"/>
    <w:multiLevelType w:val="hybridMultilevel"/>
    <w:tmpl w:val="6AFCBF98"/>
    <w:lvl w:ilvl="0" w:tplc="2E500508">
      <w:start w:val="440"/>
      <w:numFmt w:val="decimal"/>
      <w:lvlText w:val="%1"/>
      <w:lvlJc w:val="left"/>
      <w:pPr>
        <w:ind w:left="17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4" w15:restartNumberingAfterBreak="0">
    <w:nsid w:val="2777431C"/>
    <w:multiLevelType w:val="hybridMultilevel"/>
    <w:tmpl w:val="38FC8E62"/>
    <w:lvl w:ilvl="0" w:tplc="ADCA8BFC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7B21518"/>
    <w:multiLevelType w:val="hybridMultilevel"/>
    <w:tmpl w:val="F13068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11965"/>
    <w:multiLevelType w:val="hybridMultilevel"/>
    <w:tmpl w:val="2864CBB4"/>
    <w:lvl w:ilvl="0" w:tplc="D65E74E6">
      <w:start w:val="420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23DE9"/>
    <w:multiLevelType w:val="hybridMultilevel"/>
    <w:tmpl w:val="19482C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1500D0A"/>
    <w:multiLevelType w:val="hybridMultilevel"/>
    <w:tmpl w:val="4460A4A4"/>
    <w:lvl w:ilvl="0" w:tplc="0409000B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9" w15:restartNumberingAfterBreak="0">
    <w:nsid w:val="33684CAD"/>
    <w:multiLevelType w:val="hybridMultilevel"/>
    <w:tmpl w:val="74E0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50C50"/>
    <w:multiLevelType w:val="hybridMultilevel"/>
    <w:tmpl w:val="27EE2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70267"/>
    <w:multiLevelType w:val="hybridMultilevel"/>
    <w:tmpl w:val="C67289B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7671DB9"/>
    <w:multiLevelType w:val="hybridMultilevel"/>
    <w:tmpl w:val="E26A93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424857"/>
    <w:multiLevelType w:val="hybridMultilevel"/>
    <w:tmpl w:val="0FCED3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E3582"/>
    <w:multiLevelType w:val="hybridMultilevel"/>
    <w:tmpl w:val="F59E63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C1D6612"/>
    <w:multiLevelType w:val="hybridMultilevel"/>
    <w:tmpl w:val="3D3215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50718B"/>
    <w:multiLevelType w:val="hybridMultilevel"/>
    <w:tmpl w:val="84BCB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AA56708"/>
    <w:multiLevelType w:val="hybridMultilevel"/>
    <w:tmpl w:val="735272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A56FE4"/>
    <w:multiLevelType w:val="hybridMultilevel"/>
    <w:tmpl w:val="9A38E5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E45812"/>
    <w:multiLevelType w:val="hybridMultilevel"/>
    <w:tmpl w:val="4EE052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D7361A"/>
    <w:multiLevelType w:val="hybridMultilevel"/>
    <w:tmpl w:val="A77E2A8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2EF51C2"/>
    <w:multiLevelType w:val="hybridMultilevel"/>
    <w:tmpl w:val="7AE63A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796B4F"/>
    <w:multiLevelType w:val="hybridMultilevel"/>
    <w:tmpl w:val="BA20E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1E2984"/>
    <w:multiLevelType w:val="hybridMultilevel"/>
    <w:tmpl w:val="5D68F5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AD15D3"/>
    <w:multiLevelType w:val="hybridMultilevel"/>
    <w:tmpl w:val="F094EF64"/>
    <w:lvl w:ilvl="0" w:tplc="C5865D76">
      <w:start w:val="4201"/>
      <w:numFmt w:val="decimal"/>
      <w:lvlText w:val="%1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5" w15:restartNumberingAfterBreak="0">
    <w:nsid w:val="5DF0171C"/>
    <w:multiLevelType w:val="hybridMultilevel"/>
    <w:tmpl w:val="D05E39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6C21DB"/>
    <w:multiLevelType w:val="hybridMultilevel"/>
    <w:tmpl w:val="EA30D0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672776"/>
    <w:multiLevelType w:val="hybridMultilevel"/>
    <w:tmpl w:val="1AE05B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AF0E74"/>
    <w:multiLevelType w:val="hybridMultilevel"/>
    <w:tmpl w:val="3A180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A83265"/>
    <w:multiLevelType w:val="hybridMultilevel"/>
    <w:tmpl w:val="45205E7A"/>
    <w:lvl w:ilvl="0" w:tplc="0409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40" w15:restartNumberingAfterBreak="0">
    <w:nsid w:val="68751DEC"/>
    <w:multiLevelType w:val="hybridMultilevel"/>
    <w:tmpl w:val="618A78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B71235"/>
    <w:multiLevelType w:val="hybridMultilevel"/>
    <w:tmpl w:val="4C64EB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FE3D13"/>
    <w:multiLevelType w:val="hybridMultilevel"/>
    <w:tmpl w:val="9F8E88A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0B22E22"/>
    <w:multiLevelType w:val="hybridMultilevel"/>
    <w:tmpl w:val="F5F8B6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582B76"/>
    <w:multiLevelType w:val="hybridMultilevel"/>
    <w:tmpl w:val="EED649A8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5" w15:restartNumberingAfterBreak="0">
    <w:nsid w:val="74F7678D"/>
    <w:multiLevelType w:val="hybridMultilevel"/>
    <w:tmpl w:val="B2B091DA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6" w15:restartNumberingAfterBreak="0">
    <w:nsid w:val="75AD3A58"/>
    <w:multiLevelType w:val="hybridMultilevel"/>
    <w:tmpl w:val="35348240"/>
    <w:lvl w:ilvl="0" w:tplc="FC1C8058">
      <w:start w:val="7201"/>
      <w:numFmt w:val="decimal"/>
      <w:lvlText w:val="%1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4E7F98"/>
    <w:multiLevelType w:val="hybridMultilevel"/>
    <w:tmpl w:val="943072DC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8" w15:restartNumberingAfterBreak="0">
    <w:nsid w:val="7CB16C4B"/>
    <w:multiLevelType w:val="hybridMultilevel"/>
    <w:tmpl w:val="9ABEE1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4"/>
  </w:num>
  <w:num w:numId="3">
    <w:abstractNumId w:val="13"/>
  </w:num>
  <w:num w:numId="4">
    <w:abstractNumId w:val="39"/>
  </w:num>
  <w:num w:numId="5">
    <w:abstractNumId w:val="32"/>
  </w:num>
  <w:num w:numId="6">
    <w:abstractNumId w:val="16"/>
  </w:num>
  <w:num w:numId="7">
    <w:abstractNumId w:val="35"/>
  </w:num>
  <w:num w:numId="8">
    <w:abstractNumId w:val="41"/>
  </w:num>
  <w:num w:numId="9">
    <w:abstractNumId w:val="20"/>
  </w:num>
  <w:num w:numId="10">
    <w:abstractNumId w:val="46"/>
  </w:num>
  <w:num w:numId="11">
    <w:abstractNumId w:val="47"/>
  </w:num>
  <w:num w:numId="12">
    <w:abstractNumId w:val="25"/>
  </w:num>
  <w:num w:numId="13">
    <w:abstractNumId w:val="38"/>
  </w:num>
  <w:num w:numId="14">
    <w:abstractNumId w:val="30"/>
  </w:num>
  <w:num w:numId="15">
    <w:abstractNumId w:val="31"/>
  </w:num>
  <w:num w:numId="16">
    <w:abstractNumId w:val="42"/>
  </w:num>
  <w:num w:numId="17">
    <w:abstractNumId w:val="8"/>
  </w:num>
  <w:num w:numId="18">
    <w:abstractNumId w:val="45"/>
  </w:num>
  <w:num w:numId="19">
    <w:abstractNumId w:val="12"/>
  </w:num>
  <w:num w:numId="20">
    <w:abstractNumId w:val="26"/>
  </w:num>
  <w:num w:numId="21">
    <w:abstractNumId w:val="6"/>
  </w:num>
  <w:num w:numId="22">
    <w:abstractNumId w:val="21"/>
  </w:num>
  <w:num w:numId="23">
    <w:abstractNumId w:val="7"/>
  </w:num>
  <w:num w:numId="24">
    <w:abstractNumId w:val="1"/>
  </w:num>
  <w:num w:numId="25">
    <w:abstractNumId w:val="37"/>
  </w:num>
  <w:num w:numId="26">
    <w:abstractNumId w:val="11"/>
  </w:num>
  <w:num w:numId="27">
    <w:abstractNumId w:val="3"/>
  </w:num>
  <w:num w:numId="28">
    <w:abstractNumId w:val="40"/>
  </w:num>
  <w:num w:numId="29">
    <w:abstractNumId w:val="43"/>
  </w:num>
  <w:num w:numId="30">
    <w:abstractNumId w:val="33"/>
  </w:num>
  <w:num w:numId="31">
    <w:abstractNumId w:val="10"/>
  </w:num>
  <w:num w:numId="32">
    <w:abstractNumId w:val="15"/>
  </w:num>
  <w:num w:numId="33">
    <w:abstractNumId w:val="23"/>
  </w:num>
  <w:num w:numId="34">
    <w:abstractNumId w:val="24"/>
  </w:num>
  <w:num w:numId="35">
    <w:abstractNumId w:val="44"/>
  </w:num>
  <w:num w:numId="36">
    <w:abstractNumId w:val="28"/>
  </w:num>
  <w:num w:numId="37">
    <w:abstractNumId w:val="2"/>
  </w:num>
  <w:num w:numId="38">
    <w:abstractNumId w:val="19"/>
  </w:num>
  <w:num w:numId="39">
    <w:abstractNumId w:val="27"/>
  </w:num>
  <w:num w:numId="40">
    <w:abstractNumId w:val="48"/>
  </w:num>
  <w:num w:numId="41">
    <w:abstractNumId w:val="9"/>
  </w:num>
  <w:num w:numId="42">
    <w:abstractNumId w:val="29"/>
  </w:num>
  <w:num w:numId="43">
    <w:abstractNumId w:val="22"/>
  </w:num>
  <w:num w:numId="44">
    <w:abstractNumId w:val="0"/>
  </w:num>
  <w:num w:numId="45">
    <w:abstractNumId w:val="4"/>
  </w:num>
  <w:num w:numId="46">
    <w:abstractNumId w:val="17"/>
  </w:num>
  <w:num w:numId="47">
    <w:abstractNumId w:val="36"/>
  </w:num>
  <w:num w:numId="48">
    <w:abstractNumId w:val="5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7"/>
  <w:proofState w:spelling="clean"/>
  <w:attachedTemplate r:id="rId1"/>
  <w:revisionView w:inkAnnotation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538"/>
    <w:rsid w:val="00011B17"/>
    <w:rsid w:val="00026AFA"/>
    <w:rsid w:val="0003547D"/>
    <w:rsid w:val="00041FCB"/>
    <w:rsid w:val="00092488"/>
    <w:rsid w:val="000A1ED6"/>
    <w:rsid w:val="000A646E"/>
    <w:rsid w:val="000A7F29"/>
    <w:rsid w:val="000C642D"/>
    <w:rsid w:val="000E093D"/>
    <w:rsid w:val="000E11C8"/>
    <w:rsid w:val="00100B0B"/>
    <w:rsid w:val="0010338D"/>
    <w:rsid w:val="00105F67"/>
    <w:rsid w:val="00110104"/>
    <w:rsid w:val="00147196"/>
    <w:rsid w:val="00151A51"/>
    <w:rsid w:val="00165DA4"/>
    <w:rsid w:val="00197684"/>
    <w:rsid w:val="001B2A23"/>
    <w:rsid w:val="001B7440"/>
    <w:rsid w:val="001E4AFF"/>
    <w:rsid w:val="00203909"/>
    <w:rsid w:val="00211BF9"/>
    <w:rsid w:val="0022221D"/>
    <w:rsid w:val="00271433"/>
    <w:rsid w:val="00292B74"/>
    <w:rsid w:val="002C42BC"/>
    <w:rsid w:val="002D2C23"/>
    <w:rsid w:val="002E19B4"/>
    <w:rsid w:val="002E7662"/>
    <w:rsid w:val="00305CCB"/>
    <w:rsid w:val="00376730"/>
    <w:rsid w:val="003A55B6"/>
    <w:rsid w:val="003A74CB"/>
    <w:rsid w:val="003B11C8"/>
    <w:rsid w:val="003C4E45"/>
    <w:rsid w:val="003D73CD"/>
    <w:rsid w:val="003E2C14"/>
    <w:rsid w:val="003F5DA6"/>
    <w:rsid w:val="00401057"/>
    <w:rsid w:val="00413BCE"/>
    <w:rsid w:val="00414819"/>
    <w:rsid w:val="004411B5"/>
    <w:rsid w:val="004622E5"/>
    <w:rsid w:val="00484132"/>
    <w:rsid w:val="00497928"/>
    <w:rsid w:val="004A5272"/>
    <w:rsid w:val="004C250A"/>
    <w:rsid w:val="004F51C8"/>
    <w:rsid w:val="0050189C"/>
    <w:rsid w:val="00513A27"/>
    <w:rsid w:val="005235C4"/>
    <w:rsid w:val="005400EC"/>
    <w:rsid w:val="00541B76"/>
    <w:rsid w:val="00565930"/>
    <w:rsid w:val="005732D8"/>
    <w:rsid w:val="00575553"/>
    <w:rsid w:val="005A28AC"/>
    <w:rsid w:val="005B4818"/>
    <w:rsid w:val="005D5E2B"/>
    <w:rsid w:val="005E0E3C"/>
    <w:rsid w:val="005E2872"/>
    <w:rsid w:val="005F2B52"/>
    <w:rsid w:val="00625C97"/>
    <w:rsid w:val="006335D2"/>
    <w:rsid w:val="006435B2"/>
    <w:rsid w:val="00647003"/>
    <w:rsid w:val="00676BDA"/>
    <w:rsid w:val="006831E3"/>
    <w:rsid w:val="00690DAC"/>
    <w:rsid w:val="006968B3"/>
    <w:rsid w:val="006A7B80"/>
    <w:rsid w:val="006B423D"/>
    <w:rsid w:val="006D0FFE"/>
    <w:rsid w:val="00715F6D"/>
    <w:rsid w:val="00744C93"/>
    <w:rsid w:val="00747AA4"/>
    <w:rsid w:val="00752F91"/>
    <w:rsid w:val="00754431"/>
    <w:rsid w:val="00761672"/>
    <w:rsid w:val="007661BC"/>
    <w:rsid w:val="00771BF7"/>
    <w:rsid w:val="00780C22"/>
    <w:rsid w:val="00792C05"/>
    <w:rsid w:val="007D041E"/>
    <w:rsid w:val="007D2762"/>
    <w:rsid w:val="007E11E0"/>
    <w:rsid w:val="007F1311"/>
    <w:rsid w:val="007F424A"/>
    <w:rsid w:val="00806A7D"/>
    <w:rsid w:val="008108C7"/>
    <w:rsid w:val="00810EF3"/>
    <w:rsid w:val="0081573E"/>
    <w:rsid w:val="0081657F"/>
    <w:rsid w:val="00817D32"/>
    <w:rsid w:val="00822C77"/>
    <w:rsid w:val="00827316"/>
    <w:rsid w:val="00861AA6"/>
    <w:rsid w:val="00863EC0"/>
    <w:rsid w:val="008765CB"/>
    <w:rsid w:val="0088689A"/>
    <w:rsid w:val="00895888"/>
    <w:rsid w:val="00895C0C"/>
    <w:rsid w:val="008A74D8"/>
    <w:rsid w:val="008B4D3A"/>
    <w:rsid w:val="008C5BB1"/>
    <w:rsid w:val="008D015F"/>
    <w:rsid w:val="008D3633"/>
    <w:rsid w:val="008D42B0"/>
    <w:rsid w:val="008D685F"/>
    <w:rsid w:val="008E0AC2"/>
    <w:rsid w:val="008F194E"/>
    <w:rsid w:val="0090315A"/>
    <w:rsid w:val="0090652B"/>
    <w:rsid w:val="00910A3B"/>
    <w:rsid w:val="0092035D"/>
    <w:rsid w:val="00933159"/>
    <w:rsid w:val="0097025F"/>
    <w:rsid w:val="009A0F4B"/>
    <w:rsid w:val="009A5E39"/>
    <w:rsid w:val="009B37EB"/>
    <w:rsid w:val="009B71B3"/>
    <w:rsid w:val="009C6B9E"/>
    <w:rsid w:val="009F2332"/>
    <w:rsid w:val="00A137F0"/>
    <w:rsid w:val="00A403A8"/>
    <w:rsid w:val="00A51C17"/>
    <w:rsid w:val="00A56B33"/>
    <w:rsid w:val="00A6591D"/>
    <w:rsid w:val="00A701CD"/>
    <w:rsid w:val="00A77833"/>
    <w:rsid w:val="00A8008D"/>
    <w:rsid w:val="00A85AEC"/>
    <w:rsid w:val="00A9363C"/>
    <w:rsid w:val="00AA1B92"/>
    <w:rsid w:val="00AD34A0"/>
    <w:rsid w:val="00AD3BD0"/>
    <w:rsid w:val="00AD52D3"/>
    <w:rsid w:val="00AE360A"/>
    <w:rsid w:val="00B07972"/>
    <w:rsid w:val="00B117BB"/>
    <w:rsid w:val="00B5374E"/>
    <w:rsid w:val="00B81756"/>
    <w:rsid w:val="00B85690"/>
    <w:rsid w:val="00B862EA"/>
    <w:rsid w:val="00B905B9"/>
    <w:rsid w:val="00B92056"/>
    <w:rsid w:val="00BA54CF"/>
    <w:rsid w:val="00BB36CB"/>
    <w:rsid w:val="00BC5C7C"/>
    <w:rsid w:val="00BD4973"/>
    <w:rsid w:val="00BD7A08"/>
    <w:rsid w:val="00BF07B3"/>
    <w:rsid w:val="00C05C43"/>
    <w:rsid w:val="00C06855"/>
    <w:rsid w:val="00C11608"/>
    <w:rsid w:val="00C11DFD"/>
    <w:rsid w:val="00C13F09"/>
    <w:rsid w:val="00C20DC0"/>
    <w:rsid w:val="00C3016A"/>
    <w:rsid w:val="00C3539B"/>
    <w:rsid w:val="00C367A4"/>
    <w:rsid w:val="00C576DC"/>
    <w:rsid w:val="00C57C8E"/>
    <w:rsid w:val="00C63DA0"/>
    <w:rsid w:val="00C671D9"/>
    <w:rsid w:val="00CE4BA5"/>
    <w:rsid w:val="00D10A1E"/>
    <w:rsid w:val="00D12FF7"/>
    <w:rsid w:val="00D159D2"/>
    <w:rsid w:val="00D209AB"/>
    <w:rsid w:val="00D23F90"/>
    <w:rsid w:val="00D36300"/>
    <w:rsid w:val="00D46BBB"/>
    <w:rsid w:val="00D61C64"/>
    <w:rsid w:val="00D80F72"/>
    <w:rsid w:val="00D86D14"/>
    <w:rsid w:val="00D94D13"/>
    <w:rsid w:val="00DA6742"/>
    <w:rsid w:val="00DB34AF"/>
    <w:rsid w:val="00DD62DF"/>
    <w:rsid w:val="00DE530E"/>
    <w:rsid w:val="00DF0F4F"/>
    <w:rsid w:val="00DF29B0"/>
    <w:rsid w:val="00DF2A0B"/>
    <w:rsid w:val="00E07014"/>
    <w:rsid w:val="00E11A18"/>
    <w:rsid w:val="00E22615"/>
    <w:rsid w:val="00E27722"/>
    <w:rsid w:val="00E35E86"/>
    <w:rsid w:val="00E45391"/>
    <w:rsid w:val="00E83B8F"/>
    <w:rsid w:val="00E95410"/>
    <w:rsid w:val="00E96742"/>
    <w:rsid w:val="00E97538"/>
    <w:rsid w:val="00EC3163"/>
    <w:rsid w:val="00ED49F2"/>
    <w:rsid w:val="00EE17FF"/>
    <w:rsid w:val="00F07FA5"/>
    <w:rsid w:val="00F12837"/>
    <w:rsid w:val="00F15CD5"/>
    <w:rsid w:val="00F20268"/>
    <w:rsid w:val="00F40AC5"/>
    <w:rsid w:val="00F44026"/>
    <w:rsid w:val="00F53D66"/>
    <w:rsid w:val="00F5602E"/>
    <w:rsid w:val="00F621D4"/>
    <w:rsid w:val="00FA2D1E"/>
    <w:rsid w:val="00FA58F7"/>
    <w:rsid w:val="00FA678E"/>
    <w:rsid w:val="00FC6EA9"/>
    <w:rsid w:val="00FE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B468FA8"/>
  <w15:docId w15:val="{B7C01BBE-79B9-4084-A6A4-7F3D3FEA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C14"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3E2C14"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3E2C14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2C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2C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2C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2C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2C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2C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2C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rsid w:val="003E2C1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sid w:val="003E2C14"/>
    <w:rPr>
      <w:kern w:val="20"/>
    </w:rPr>
  </w:style>
  <w:style w:type="paragraph" w:styleId="Footer">
    <w:name w:val="footer"/>
    <w:basedOn w:val="Normal"/>
    <w:link w:val="FooterChar"/>
    <w:uiPriority w:val="2"/>
    <w:unhideWhenUsed/>
    <w:rsid w:val="003E2C14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sid w:val="003E2C14"/>
    <w:rPr>
      <w:kern w:val="20"/>
    </w:rPr>
  </w:style>
  <w:style w:type="paragraph" w:customStyle="1" w:styleId="ResumeText">
    <w:name w:val="Resume Text"/>
    <w:basedOn w:val="Normal"/>
    <w:qFormat/>
    <w:rsid w:val="003E2C14"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sid w:val="003E2C14"/>
    <w:rPr>
      <w:color w:val="808080"/>
    </w:rPr>
  </w:style>
  <w:style w:type="table" w:styleId="TableGrid">
    <w:name w:val="Table Grid"/>
    <w:basedOn w:val="TableNormal"/>
    <w:uiPriority w:val="59"/>
    <w:rsid w:val="003E2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3E2C14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sid w:val="003E2C14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</w:rPr>
  </w:style>
  <w:style w:type="character" w:customStyle="1" w:styleId="Heading3Char">
    <w:name w:val="Heading 3 Char"/>
    <w:basedOn w:val="DefaultParagraphFont"/>
    <w:link w:val="Heading3"/>
    <w:uiPriority w:val="9"/>
    <w:rsid w:val="003E2C14"/>
    <w:rPr>
      <w:rFonts w:asciiTheme="majorHAnsi" w:eastAsiaTheme="majorEastAsia" w:hAnsiTheme="majorHAnsi" w:cstheme="majorBidi"/>
      <w:b/>
      <w:bCs/>
      <w:color w:val="7E97AD" w:themeColor="accent1"/>
      <w:kern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2C14"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2C14"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2C14"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2C14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2C14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2C14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rsid w:val="003E2C14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rsid w:val="003E2C14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rsid w:val="003E2C14"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eChar">
    <w:name w:val="Date Char"/>
    <w:basedOn w:val="DefaultParagraphFont"/>
    <w:link w:val="Date"/>
    <w:uiPriority w:val="8"/>
    <w:rsid w:val="003E2C14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rsid w:val="003E2C14"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rsid w:val="003E2C14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sid w:val="003E2C14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rsid w:val="003E2C14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sid w:val="003E2C14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rsid w:val="003E2C14"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sid w:val="003E2C14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sid w:val="003E2C14"/>
    <w:rPr>
      <w:color w:val="7E97AD" w:themeColor="accent1"/>
    </w:rPr>
  </w:style>
  <w:style w:type="paragraph" w:customStyle="1" w:styleId="ContactInfo">
    <w:name w:val="Contact Info"/>
    <w:basedOn w:val="Normal"/>
    <w:uiPriority w:val="2"/>
    <w:qFormat/>
    <w:rsid w:val="003E2C14"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rsid w:val="003E2C14"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15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15F"/>
    <w:rPr>
      <w:rFonts w:ascii="Tahoma" w:hAnsi="Tahoma" w:cs="Tahoma"/>
      <w:kern w:val="20"/>
      <w:sz w:val="16"/>
      <w:szCs w:val="16"/>
    </w:rPr>
  </w:style>
  <w:style w:type="character" w:styleId="Strong">
    <w:name w:val="Strong"/>
    <w:basedOn w:val="DefaultParagraphFont"/>
    <w:uiPriority w:val="22"/>
    <w:qFormat/>
    <w:rsid w:val="00E97538"/>
    <w:rPr>
      <w:b/>
      <w:bCs/>
    </w:rPr>
  </w:style>
  <w:style w:type="paragraph" w:styleId="ListParagraph">
    <w:name w:val="List Paragraph"/>
    <w:basedOn w:val="Normal"/>
    <w:uiPriority w:val="34"/>
    <w:semiHidden/>
    <w:qFormat/>
    <w:rsid w:val="00B90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footer" Target="foot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s\AppData\Local\Temp\TS102835057.dotx" TargetMode="External" 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overPageProperties xmlns="http://schemas.microsoft.com/office/2006/coverPageProps">
  <PublishDate/>
  <Abstract/>
  <CompanyAddress>12026 Royal Palm Blvd</CompanyAddress>
  <CompanyPhone>954-825-8236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E6D2BD-A04E-4B43-A405-8A6D5B8CCD8E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90439260-127A-4477-B805-24A05066C2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TS102835057.dotx</Template>
  <TotalTime>1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CHristine casseus-Lajoie</dc:creator>
  <cp:lastModifiedBy>Jchristina22@outlook.com</cp:lastModifiedBy>
  <cp:revision>2</cp:revision>
  <cp:lastPrinted>2021-07-12T19:03:00Z</cp:lastPrinted>
  <dcterms:created xsi:type="dcterms:W3CDTF">2021-12-23T20:28:00Z</dcterms:created>
  <dcterms:modified xsi:type="dcterms:W3CDTF">2021-12-23T20:28:00Z</dcterms:modified>
  <cp:category>Coral Springs , Fl 33065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