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CF4D660" w14:textId="77777777" w:rsidTr="00007728">
        <w:trPr>
          <w:trHeight w:hRule="exact" w:val="1800"/>
        </w:trPr>
        <w:tc>
          <w:tcPr>
            <w:tcW w:w="9360" w:type="dxa"/>
            <w:tcMar>
              <w:top w:w="0" w:type="dxa"/>
              <w:bottom w:w="0" w:type="dxa"/>
            </w:tcMar>
          </w:tcPr>
          <w:p w14:paraId="2BC6A1DC" w14:textId="77777777" w:rsidR="00692703" w:rsidRPr="00CF1A49" w:rsidRDefault="00282944" w:rsidP="00913946">
            <w:pPr>
              <w:pStyle w:val="Title"/>
            </w:pPr>
            <w:r>
              <w:t>Lindsey</w:t>
            </w:r>
            <w:r w:rsidR="00692703" w:rsidRPr="00CF1A49">
              <w:t xml:space="preserve"> </w:t>
            </w:r>
            <w:r>
              <w:rPr>
                <w:rStyle w:val="IntenseEmphasis"/>
              </w:rPr>
              <w:t>Mutchler</w:t>
            </w:r>
          </w:p>
          <w:p w14:paraId="7E3C3EB9" w14:textId="77777777" w:rsidR="00692703" w:rsidRPr="00CF1A49" w:rsidRDefault="00282944" w:rsidP="00913946">
            <w:pPr>
              <w:pStyle w:val="ContactInfo"/>
              <w:contextualSpacing w:val="0"/>
            </w:pPr>
            <w:r>
              <w:t>560 Viridian Drive #105 Lafayette, CO 80026</w:t>
            </w:r>
            <w:r w:rsidR="00692703" w:rsidRPr="00CF1A49">
              <w:t xml:space="preserve"> </w:t>
            </w:r>
            <w:sdt>
              <w:sdtPr>
                <w:alias w:val="Divider dot:"/>
                <w:tag w:val="Divider dot:"/>
                <w:id w:val="-1459182552"/>
                <w:placeholder>
                  <w:docPart w:val="0B0C71DFB2794E0E9515B9957683D8E3"/>
                </w:placeholder>
                <w:temporary/>
                <w:showingPlcHdr/>
                <w15:appearance w15:val="hidden"/>
              </w:sdtPr>
              <w:sdtEndPr/>
              <w:sdtContent>
                <w:r w:rsidR="00692703" w:rsidRPr="00CF1A49">
                  <w:t>·</w:t>
                </w:r>
              </w:sdtContent>
            </w:sdt>
            <w:r w:rsidR="00692703" w:rsidRPr="00CF1A49">
              <w:t xml:space="preserve"> </w:t>
            </w:r>
            <w:r>
              <w:t>309-825-8843</w:t>
            </w:r>
          </w:p>
          <w:p w14:paraId="683F3C2F" w14:textId="77777777" w:rsidR="00692703" w:rsidRPr="00CF1A49" w:rsidRDefault="00282944" w:rsidP="00913946">
            <w:pPr>
              <w:pStyle w:val="ContactInfoEmphasis"/>
              <w:contextualSpacing w:val="0"/>
            </w:pPr>
            <w:r>
              <w:t>Lindsey.mutchler22@gmail.com</w:t>
            </w:r>
          </w:p>
        </w:tc>
      </w:tr>
      <w:tr w:rsidR="009571D8" w:rsidRPr="00CF1A49" w14:paraId="6AAD07EE" w14:textId="77777777" w:rsidTr="00692703">
        <w:tc>
          <w:tcPr>
            <w:tcW w:w="9360" w:type="dxa"/>
            <w:tcMar>
              <w:top w:w="432" w:type="dxa"/>
            </w:tcMar>
          </w:tcPr>
          <w:p w14:paraId="37D11204" w14:textId="28A078BC" w:rsidR="001755A8" w:rsidRPr="00CF1A49" w:rsidRDefault="00282944" w:rsidP="00913946">
            <w:pPr>
              <w:contextualSpacing w:val="0"/>
            </w:pPr>
            <w:r>
              <w:t xml:space="preserve">Upbeat and positive </w:t>
            </w:r>
            <w:r w:rsidR="00F10384">
              <w:t xml:space="preserve">Licensed Professional Nurse </w:t>
            </w:r>
            <w:r>
              <w:t>with extensive knowledge regarding exceptional care</w:t>
            </w:r>
            <w:r w:rsidR="00C25DCA">
              <w:t xml:space="preserve"> of others</w:t>
            </w:r>
            <w:r>
              <w:t xml:space="preserve">. Responsive, dependable, and vigilant </w:t>
            </w:r>
            <w:r w:rsidR="00F10384">
              <w:t xml:space="preserve">with a </w:t>
            </w:r>
            <w:r>
              <w:t>loving nature</w:t>
            </w:r>
            <w:r w:rsidR="00F10384">
              <w:t>.</w:t>
            </w:r>
            <w:r w:rsidR="00960ADA">
              <w:t xml:space="preserve"> </w:t>
            </w:r>
            <w:r>
              <w:t>Thrives in fast-paced, constantly evolving environments. Willingness and desire to work alongside others to create a healthy, happy, and safe</w:t>
            </w:r>
            <w:r w:rsidR="00973677">
              <w:t xml:space="preserve"> environment</w:t>
            </w:r>
            <w:r>
              <w:t xml:space="preserve"> for </w:t>
            </w:r>
            <w:r w:rsidR="00F10384">
              <w:t>patients.</w:t>
            </w:r>
          </w:p>
        </w:tc>
      </w:tr>
    </w:tbl>
    <w:p w14:paraId="0B16258F" w14:textId="77777777" w:rsidR="004E01EB" w:rsidRPr="00CF1A49" w:rsidRDefault="00383C34" w:rsidP="004E01EB">
      <w:pPr>
        <w:pStyle w:val="Heading1"/>
      </w:pPr>
      <w:sdt>
        <w:sdtPr>
          <w:alias w:val="Experience:"/>
          <w:tag w:val="Experience:"/>
          <w:id w:val="-1983300934"/>
          <w:placeholder>
            <w:docPart w:val="C944445A12184716A643202CC13F6BC6"/>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063E63E6" w14:textId="77777777" w:rsidTr="00D66A52">
        <w:tc>
          <w:tcPr>
            <w:tcW w:w="9355" w:type="dxa"/>
          </w:tcPr>
          <w:p w14:paraId="2CBBB508" w14:textId="5D72DE98" w:rsidR="00C25DCA" w:rsidRDefault="00C25DCA" w:rsidP="001D0BF1">
            <w:pPr>
              <w:pStyle w:val="Heading3"/>
              <w:contextualSpacing w:val="0"/>
              <w:outlineLvl w:val="2"/>
            </w:pPr>
            <w:r>
              <w:t xml:space="preserve">March 2020- </w:t>
            </w:r>
            <w:r w:rsidR="000F7993">
              <w:t>August 2020</w:t>
            </w:r>
          </w:p>
          <w:p w14:paraId="18290E21" w14:textId="3340559A" w:rsidR="00C25DCA" w:rsidRDefault="00C25DCA" w:rsidP="001D0BF1">
            <w:pPr>
              <w:pStyle w:val="Heading3"/>
              <w:contextualSpacing w:val="0"/>
              <w:outlineLvl w:val="2"/>
              <w:rPr>
                <w:color w:val="auto"/>
                <w:sz w:val="24"/>
              </w:rPr>
            </w:pPr>
            <w:r w:rsidRPr="00C25DCA">
              <w:rPr>
                <w:color w:val="auto"/>
                <w:sz w:val="24"/>
              </w:rPr>
              <w:t>CNA, BAlfour senior living</w:t>
            </w:r>
          </w:p>
          <w:p w14:paraId="4620BF80" w14:textId="3787C581" w:rsidR="00C25DCA" w:rsidRPr="00C25DCA" w:rsidRDefault="00C25DCA" w:rsidP="001D0BF1">
            <w:pPr>
              <w:pStyle w:val="Heading3"/>
              <w:contextualSpacing w:val="0"/>
              <w:outlineLvl w:val="2"/>
              <w:rPr>
                <w:rFonts w:cstheme="minorHAnsi"/>
                <w:b w:val="0"/>
                <w:bCs/>
                <w:szCs w:val="22"/>
              </w:rPr>
            </w:pPr>
            <w:r w:rsidRPr="00C25DCA">
              <w:rPr>
                <w:rFonts w:cstheme="minorHAnsi"/>
                <w:b w:val="0"/>
                <w:bCs/>
                <w:szCs w:val="22"/>
              </w:rPr>
              <w:t>Certified nurse Aid responsible for bathing, feeding, and dressing patients. Taking patients vital signs daily. Keep resident’s rooms tidy and help with adl’s. answer call lights and provide upmost comfort for residents. safe lifting and transferring of patients. provide companionship and emotional care for residents.</w:t>
            </w:r>
            <w:r>
              <w:rPr>
                <w:rFonts w:cstheme="minorHAnsi"/>
                <w:b w:val="0"/>
                <w:bCs/>
                <w:szCs w:val="22"/>
              </w:rPr>
              <w:t xml:space="preserve"> </w:t>
            </w:r>
          </w:p>
          <w:p w14:paraId="437E3086" w14:textId="77777777" w:rsidR="00C25DCA" w:rsidRDefault="00C25DCA" w:rsidP="001D0BF1">
            <w:pPr>
              <w:pStyle w:val="Heading3"/>
              <w:contextualSpacing w:val="0"/>
              <w:outlineLvl w:val="2"/>
            </w:pPr>
          </w:p>
          <w:p w14:paraId="0FBE2765" w14:textId="381CCA00" w:rsidR="00C25DCA" w:rsidRPr="00CF1A49" w:rsidRDefault="00282944" w:rsidP="001D0BF1">
            <w:pPr>
              <w:pStyle w:val="Heading3"/>
              <w:contextualSpacing w:val="0"/>
              <w:outlineLvl w:val="2"/>
            </w:pPr>
            <w:r>
              <w:t>APril 2018</w:t>
            </w:r>
            <w:r w:rsidR="00735637">
              <w:t xml:space="preserve"> </w:t>
            </w:r>
            <w:r w:rsidR="00432B0A">
              <w:t>–</w:t>
            </w:r>
            <w:r w:rsidR="009F0285">
              <w:t xml:space="preserve"> </w:t>
            </w:r>
            <w:r w:rsidR="00432B0A">
              <w:t>February 2020</w:t>
            </w:r>
          </w:p>
          <w:p w14:paraId="2E9642DC" w14:textId="483666DE" w:rsidR="001D0BF1" w:rsidRPr="009F0285" w:rsidRDefault="00282944" w:rsidP="001D0BF1">
            <w:pPr>
              <w:pStyle w:val="Heading2"/>
              <w:contextualSpacing w:val="0"/>
              <w:outlineLvl w:val="1"/>
              <w:rPr>
                <w:b w:val="0"/>
                <w:color w:val="auto"/>
              </w:rPr>
            </w:pPr>
            <w:r w:rsidRPr="009F0285">
              <w:rPr>
                <w:color w:val="auto"/>
              </w:rPr>
              <w:t>Private Nanny</w:t>
            </w:r>
            <w:r w:rsidR="00787228">
              <w:rPr>
                <w:color w:val="auto"/>
              </w:rPr>
              <w:t>/House manager</w:t>
            </w:r>
            <w:r w:rsidR="001D0BF1" w:rsidRPr="00CF1A49">
              <w:t xml:space="preserve">, </w:t>
            </w:r>
            <w:r w:rsidRPr="009F0285">
              <w:rPr>
                <w:b w:val="0"/>
                <w:color w:val="auto"/>
              </w:rPr>
              <w:t>Kathryn Wendell and MIKe Mcgehee</w:t>
            </w:r>
          </w:p>
          <w:p w14:paraId="558FBC79" w14:textId="77777777" w:rsidR="001E3120" w:rsidRPr="00CF1A49" w:rsidRDefault="006A62A9" w:rsidP="001D0BF1">
            <w:pPr>
              <w:contextualSpacing w:val="0"/>
            </w:pPr>
            <w:r>
              <w:t>Coordinate children’s outings and educational experiences, prepare well-balanced, nutritious meals, plan outdoor activities to promote physical health and connection to nature, offered positive, nurturing environment to support child social and emotional growth</w:t>
            </w:r>
          </w:p>
        </w:tc>
      </w:tr>
      <w:tr w:rsidR="00F61DF9" w:rsidRPr="00CF1A49" w14:paraId="7D2B7B9D" w14:textId="77777777" w:rsidTr="00F61DF9">
        <w:tc>
          <w:tcPr>
            <w:tcW w:w="9355" w:type="dxa"/>
            <w:tcMar>
              <w:top w:w="216" w:type="dxa"/>
            </w:tcMar>
          </w:tcPr>
          <w:p w14:paraId="228B1E49" w14:textId="26FFF77A" w:rsidR="00F61DF9" w:rsidRPr="00CF1A49" w:rsidRDefault="00735637" w:rsidP="00F61DF9">
            <w:pPr>
              <w:pStyle w:val="Heading3"/>
              <w:contextualSpacing w:val="0"/>
              <w:outlineLvl w:val="2"/>
            </w:pPr>
            <w:r>
              <w:t>JUly 2011</w:t>
            </w:r>
            <w:r w:rsidR="00F61DF9" w:rsidRPr="00CF1A49">
              <w:t xml:space="preserve"> – </w:t>
            </w:r>
            <w:r w:rsidR="009F0285">
              <w:t>July 2017</w:t>
            </w:r>
          </w:p>
          <w:p w14:paraId="4E15A50B" w14:textId="14F9EC9A" w:rsidR="00F61DF9" w:rsidRPr="00D468D5" w:rsidRDefault="009F0285" w:rsidP="00F61DF9">
            <w:pPr>
              <w:pStyle w:val="Heading2"/>
              <w:contextualSpacing w:val="0"/>
              <w:outlineLvl w:val="1"/>
              <w:rPr>
                <w:color w:val="auto"/>
              </w:rPr>
            </w:pPr>
            <w:r w:rsidRPr="009F0285">
              <w:rPr>
                <w:color w:val="auto"/>
              </w:rPr>
              <w:t>Private Nanny</w:t>
            </w:r>
            <w:r w:rsidR="00F61DF9" w:rsidRPr="00CF1A49">
              <w:t xml:space="preserve">, </w:t>
            </w:r>
            <w:r w:rsidRPr="00D468D5">
              <w:rPr>
                <w:rStyle w:val="SubtleReference"/>
                <w:color w:val="auto"/>
              </w:rPr>
              <w:t>Laura and David Mcmahan</w:t>
            </w:r>
          </w:p>
          <w:p w14:paraId="2F697EA0" w14:textId="41A1F5F3" w:rsidR="00F61DF9" w:rsidRDefault="00745C75" w:rsidP="00F61DF9">
            <w:r>
              <w:t xml:space="preserve">Coordinated activities to enhance physical </w:t>
            </w:r>
            <w:r w:rsidR="000D06CF">
              <w:t xml:space="preserve">and intellectual development, balanced playtime and limited screen time to optimize </w:t>
            </w:r>
            <w:r w:rsidR="00650837">
              <w:t xml:space="preserve">stimulation and support fine motor, gross motor, and cognitive skills, </w:t>
            </w:r>
            <w:r w:rsidR="003A462C">
              <w:t>everyday skills including feeding, bathing, dressing, and potty training.</w:t>
            </w:r>
          </w:p>
        </w:tc>
      </w:tr>
    </w:tbl>
    <w:sdt>
      <w:sdtPr>
        <w:alias w:val="Education:"/>
        <w:tag w:val="Education:"/>
        <w:id w:val="-1908763273"/>
        <w:placeholder>
          <w:docPart w:val="1C1692D77ED74E0082A928A9F758D518"/>
        </w:placeholder>
        <w:temporary/>
        <w:showingPlcHdr/>
        <w15:appearance w15:val="hidden"/>
      </w:sdtPr>
      <w:sdtEndPr/>
      <w:sdtContent>
        <w:p w14:paraId="08323EC8" w14:textId="77777777" w:rsidR="00DA59AA" w:rsidRPr="00CF1A49" w:rsidRDefault="00DA59AA" w:rsidP="0097790C">
          <w:pPr>
            <w:pStyle w:val="Heading1"/>
          </w:pPr>
          <w:r w:rsidRPr="00CF1A49">
            <w:t>Education</w:t>
          </w:r>
        </w:p>
      </w:sdtContent>
    </w:sdt>
    <w:tbl>
      <w:tblPr>
        <w:tblStyle w:val="TableGrid"/>
        <w:tblW w:w="4927"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01"/>
      </w:tblGrid>
      <w:tr w:rsidR="001D0BF1" w:rsidRPr="00CF1A49" w14:paraId="1A3159C5" w14:textId="77777777" w:rsidTr="007E7F7B">
        <w:trPr>
          <w:trHeight w:val="416"/>
        </w:trPr>
        <w:tc>
          <w:tcPr>
            <w:tcW w:w="9201" w:type="dxa"/>
          </w:tcPr>
          <w:p w14:paraId="13A03239" w14:textId="4C5A499E" w:rsidR="000F7993" w:rsidRDefault="000F7993" w:rsidP="0000352E">
            <w:pPr>
              <w:pStyle w:val="Heading3"/>
              <w:contextualSpacing w:val="0"/>
              <w:outlineLvl w:val="2"/>
            </w:pPr>
            <w:r>
              <w:t>JUly 2020-</w:t>
            </w:r>
            <w:r w:rsidR="003644B4">
              <w:t>May 2021</w:t>
            </w:r>
          </w:p>
          <w:p w14:paraId="21CC9D60" w14:textId="5EBFA226" w:rsidR="000F7993" w:rsidRDefault="000F7993" w:rsidP="0000352E">
            <w:pPr>
              <w:pStyle w:val="Heading3"/>
              <w:contextualSpacing w:val="0"/>
              <w:outlineLvl w:val="2"/>
            </w:pPr>
            <w:r>
              <w:t>Concorde Career College</w:t>
            </w:r>
          </w:p>
          <w:p w14:paraId="78BC8689" w14:textId="21DC2C1D" w:rsidR="000F7993" w:rsidRDefault="000F7993" w:rsidP="0000352E">
            <w:pPr>
              <w:pStyle w:val="Heading3"/>
              <w:contextualSpacing w:val="0"/>
              <w:outlineLvl w:val="2"/>
              <w:rPr>
                <w:b w:val="0"/>
                <w:bCs/>
              </w:rPr>
            </w:pPr>
            <w:r>
              <w:rPr>
                <w:b w:val="0"/>
                <w:bCs/>
              </w:rPr>
              <w:t xml:space="preserve">Lpn </w:t>
            </w:r>
            <w:r w:rsidR="003644B4">
              <w:rPr>
                <w:b w:val="0"/>
                <w:bCs/>
              </w:rPr>
              <w:t>Diploma</w:t>
            </w:r>
            <w:r w:rsidR="00D92DCA">
              <w:rPr>
                <w:b w:val="0"/>
                <w:bCs/>
              </w:rPr>
              <w:t xml:space="preserve">- President’s List </w:t>
            </w:r>
          </w:p>
          <w:p w14:paraId="23525177" w14:textId="0B43DEB7" w:rsidR="003644B4" w:rsidRPr="000F7993" w:rsidRDefault="003644B4" w:rsidP="003644B4">
            <w:pPr>
              <w:pStyle w:val="Heading3"/>
              <w:contextualSpacing w:val="0"/>
              <w:outlineLvl w:val="2"/>
              <w:rPr>
                <w:b w:val="0"/>
                <w:bCs/>
              </w:rPr>
            </w:pPr>
            <w:r>
              <w:rPr>
                <w:b w:val="0"/>
                <w:bCs/>
              </w:rPr>
              <w:t>525 hours of Clinical expereince in Department of Corrections, rehabilitations, and LONG-TERM care</w:t>
            </w:r>
          </w:p>
          <w:p w14:paraId="15BED898" w14:textId="77777777" w:rsidR="000F7993" w:rsidRDefault="000F7993" w:rsidP="0000352E">
            <w:pPr>
              <w:pStyle w:val="Heading3"/>
              <w:contextualSpacing w:val="0"/>
              <w:outlineLvl w:val="2"/>
            </w:pPr>
          </w:p>
          <w:p w14:paraId="1B2D332D" w14:textId="5587EE7F" w:rsidR="001D0BF1" w:rsidRDefault="0000352E" w:rsidP="0000352E">
            <w:pPr>
              <w:pStyle w:val="Heading3"/>
              <w:contextualSpacing w:val="0"/>
              <w:outlineLvl w:val="2"/>
            </w:pPr>
            <w:r>
              <w:t>August 2019 – Present</w:t>
            </w:r>
          </w:p>
          <w:p w14:paraId="3B2D9880" w14:textId="04CEF95A" w:rsidR="0000352E" w:rsidRPr="00CF1A49" w:rsidRDefault="0000352E" w:rsidP="0000352E">
            <w:pPr>
              <w:pStyle w:val="Heading3"/>
              <w:contextualSpacing w:val="0"/>
              <w:outlineLvl w:val="2"/>
            </w:pPr>
            <w:r>
              <w:t>Front Range Community College</w:t>
            </w:r>
          </w:p>
          <w:p w14:paraId="301113CD" w14:textId="38B4DC91" w:rsidR="001F545B" w:rsidRPr="00CF1A49" w:rsidRDefault="0000352E" w:rsidP="007538DC">
            <w:pPr>
              <w:contextualSpacing w:val="0"/>
            </w:pPr>
            <w:r>
              <w:t>Studying Associates of Science in Nursin</w:t>
            </w:r>
            <w:r w:rsidR="001F545B">
              <w:t>g</w:t>
            </w:r>
          </w:p>
        </w:tc>
      </w:tr>
      <w:tr w:rsidR="00F61DF9" w:rsidRPr="00CF1A49" w14:paraId="56055AAA" w14:textId="77777777" w:rsidTr="00657F79">
        <w:trPr>
          <w:trHeight w:val="14"/>
        </w:trPr>
        <w:tc>
          <w:tcPr>
            <w:tcW w:w="9201" w:type="dxa"/>
            <w:tcMar>
              <w:top w:w="216" w:type="dxa"/>
            </w:tcMar>
          </w:tcPr>
          <w:p w14:paraId="505B34CC" w14:textId="694ED198" w:rsidR="00F61DF9" w:rsidRDefault="00F61DF9" w:rsidP="00F61DF9"/>
        </w:tc>
      </w:tr>
    </w:tbl>
    <w:p w14:paraId="118CCBBD" w14:textId="6D53890D" w:rsidR="003644B4" w:rsidRDefault="003644B4" w:rsidP="003644B4">
      <w:pPr>
        <w:pStyle w:val="Heading1"/>
      </w:pPr>
    </w:p>
    <w:p w14:paraId="41A31AB8" w14:textId="77777777" w:rsidR="003644B4" w:rsidRDefault="003644B4" w:rsidP="003644B4">
      <w:pPr>
        <w:pStyle w:val="Heading1"/>
      </w:pPr>
    </w:p>
    <w:p w14:paraId="2673FC75" w14:textId="070AA998" w:rsidR="00486277" w:rsidRPr="00CF1A49" w:rsidRDefault="00B45F8B" w:rsidP="00486277">
      <w:pPr>
        <w:pStyle w:val="Heading1"/>
      </w:pPr>
      <w:r>
        <w:t>SKILLS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5E503136" w14:textId="77777777" w:rsidTr="00364D74">
        <w:trPr>
          <w:trHeight w:val="706"/>
        </w:trPr>
        <w:tc>
          <w:tcPr>
            <w:tcW w:w="4675" w:type="dxa"/>
          </w:tcPr>
          <w:p w14:paraId="2EC09945" w14:textId="6596B350" w:rsidR="00ED254E" w:rsidRDefault="00ED254E" w:rsidP="006E1507">
            <w:pPr>
              <w:pStyle w:val="ListBullet"/>
              <w:contextualSpacing w:val="0"/>
            </w:pPr>
            <w:r>
              <w:t>CPR, BLS, and IV Certified</w:t>
            </w:r>
          </w:p>
          <w:p w14:paraId="0AC2A1A2" w14:textId="688E1B77" w:rsidR="00E14732" w:rsidRDefault="00E67826" w:rsidP="006E1507">
            <w:pPr>
              <w:pStyle w:val="ListBullet"/>
              <w:contextualSpacing w:val="0"/>
            </w:pPr>
            <w:r>
              <w:t>Patience and a</w:t>
            </w:r>
            <w:r w:rsidR="00771D7D">
              <w:t>bility to adapt with each new day</w:t>
            </w:r>
          </w:p>
          <w:p w14:paraId="61188644" w14:textId="77777777" w:rsidR="001F4E6D" w:rsidRDefault="0041439E" w:rsidP="006E1507">
            <w:pPr>
              <w:pStyle w:val="ListBullet"/>
              <w:contextualSpacing w:val="0"/>
            </w:pPr>
            <w:r>
              <w:t>Excellent verbal and written communication</w:t>
            </w:r>
          </w:p>
          <w:p w14:paraId="5108E5BB" w14:textId="77777777" w:rsidR="00771D7D" w:rsidRDefault="00982354" w:rsidP="006E1507">
            <w:pPr>
              <w:pStyle w:val="ListBullet"/>
              <w:contextualSpacing w:val="0"/>
            </w:pPr>
            <w:r>
              <w:t>Observ</w:t>
            </w:r>
            <w:r w:rsidR="00BD0F18">
              <w:t>e behavioral and physical changes</w:t>
            </w:r>
          </w:p>
          <w:p w14:paraId="4BA77057" w14:textId="34E7E18D" w:rsidR="003F6081" w:rsidRPr="006E1507" w:rsidRDefault="003F6081" w:rsidP="006E1507">
            <w:pPr>
              <w:pStyle w:val="ListBullet"/>
              <w:contextualSpacing w:val="0"/>
            </w:pPr>
            <w:r>
              <w:t xml:space="preserve">Excellent </w:t>
            </w:r>
            <w:r w:rsidR="005F2959">
              <w:t>attitude in stressful environments</w:t>
            </w:r>
          </w:p>
        </w:tc>
        <w:tc>
          <w:tcPr>
            <w:tcW w:w="4675" w:type="dxa"/>
            <w:tcMar>
              <w:left w:w="360" w:type="dxa"/>
            </w:tcMar>
          </w:tcPr>
          <w:p w14:paraId="718DA6D9" w14:textId="796ABADC" w:rsidR="003A0632" w:rsidRPr="006E1507" w:rsidRDefault="00494950" w:rsidP="006E1507">
            <w:pPr>
              <w:pStyle w:val="ListBullet"/>
              <w:contextualSpacing w:val="0"/>
            </w:pPr>
            <w:r>
              <w:t>Behavior management techni</w:t>
            </w:r>
            <w:r w:rsidR="0023699B">
              <w:t>ques</w:t>
            </w:r>
          </w:p>
          <w:p w14:paraId="6246CC97" w14:textId="73EAF277" w:rsidR="001E3120" w:rsidRPr="006E1507" w:rsidRDefault="0041439E" w:rsidP="006E1507">
            <w:pPr>
              <w:pStyle w:val="ListBullet"/>
              <w:contextualSpacing w:val="0"/>
            </w:pPr>
            <w:r>
              <w:t xml:space="preserve">Empathy, compassion, </w:t>
            </w:r>
            <w:r w:rsidR="00D67E42">
              <w:t>and love</w:t>
            </w:r>
          </w:p>
          <w:p w14:paraId="51239D23" w14:textId="48839186" w:rsidR="001E3120" w:rsidRPr="006E1507" w:rsidRDefault="00364D74" w:rsidP="006E1507">
            <w:pPr>
              <w:pStyle w:val="ListBullet"/>
              <w:contextualSpacing w:val="0"/>
            </w:pPr>
            <w:r>
              <w:t>Exceptional time management and organization skills</w:t>
            </w:r>
          </w:p>
        </w:tc>
      </w:tr>
    </w:tbl>
    <w:sdt>
      <w:sdtPr>
        <w:alias w:val="Activities:"/>
        <w:tag w:val="Activities:"/>
        <w:id w:val="1223332893"/>
        <w:placeholder>
          <w:docPart w:val="849E5D0E42E04087842DE3BC8C5AB33E"/>
        </w:placeholder>
        <w:temporary/>
        <w:showingPlcHdr/>
        <w15:appearance w15:val="hidden"/>
      </w:sdtPr>
      <w:sdtEndPr/>
      <w:sdtContent>
        <w:p w14:paraId="457CDB3B" w14:textId="77777777" w:rsidR="00AD782D" w:rsidRPr="00CF1A49" w:rsidRDefault="0062312F" w:rsidP="0062312F">
          <w:pPr>
            <w:pStyle w:val="Heading1"/>
          </w:pPr>
          <w:r w:rsidRPr="00CF1A49">
            <w:t>Activities</w:t>
          </w:r>
        </w:p>
      </w:sdtContent>
    </w:sdt>
    <w:p w14:paraId="61F32E83" w14:textId="67B5B213" w:rsidR="00B51D1B" w:rsidRPr="006E1507" w:rsidRDefault="00B53931" w:rsidP="006E1507">
      <w:r>
        <w:t xml:space="preserve">Outdoor enthusiast who </w:t>
      </w:r>
      <w:r w:rsidR="001D2BD3">
        <w:t xml:space="preserve">enjoys </w:t>
      </w:r>
      <w:r w:rsidR="00F217FE">
        <w:t>hiking</w:t>
      </w:r>
      <w:r w:rsidR="00D577E8">
        <w:t>, backpacking,</w:t>
      </w:r>
      <w:r w:rsidR="00F217FE">
        <w:t xml:space="preserve"> and camping. Volunteer for a dog rescue agency </w:t>
      </w:r>
      <w:r w:rsidR="005E257D">
        <w:t xml:space="preserve">with two pups of </w:t>
      </w:r>
      <w:r w:rsidR="00754D09">
        <w:t>my</w:t>
      </w:r>
      <w:r w:rsidR="005E257D">
        <w:t xml:space="preserve"> own and an extreme passion for helping animals. </w:t>
      </w:r>
      <w:r w:rsidR="00127153">
        <w:t xml:space="preserve">Lover of </w:t>
      </w:r>
      <w:r w:rsidR="005E257D">
        <w:t>nutrition and cooking</w:t>
      </w:r>
      <w:r w:rsidR="00D92DCA">
        <w:t xml:space="preserve">. </w:t>
      </w:r>
      <w:r w:rsidR="00292169">
        <w:t>Spends free time reading</w:t>
      </w:r>
      <w:r w:rsidR="007A4CBC">
        <w:t xml:space="preserve">, </w:t>
      </w:r>
      <w:r w:rsidR="00127153">
        <w:t>writing</w:t>
      </w:r>
      <w:r w:rsidR="007A4CBC">
        <w:t>, and</w:t>
      </w:r>
      <w:r w:rsidR="00292169">
        <w:t xml:space="preserve"> taking yoga and dance classes.</w:t>
      </w: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3E32C" w14:textId="77777777" w:rsidR="00383C34" w:rsidRDefault="00383C34" w:rsidP="0068194B">
      <w:r>
        <w:separator/>
      </w:r>
    </w:p>
    <w:p w14:paraId="4FFEBC9D" w14:textId="77777777" w:rsidR="00383C34" w:rsidRDefault="00383C34"/>
    <w:p w14:paraId="7A96C4A0" w14:textId="77777777" w:rsidR="00383C34" w:rsidRDefault="00383C34"/>
  </w:endnote>
  <w:endnote w:type="continuationSeparator" w:id="0">
    <w:p w14:paraId="3F874089" w14:textId="77777777" w:rsidR="00383C34" w:rsidRDefault="00383C34" w:rsidP="0068194B">
      <w:r>
        <w:continuationSeparator/>
      </w:r>
    </w:p>
    <w:p w14:paraId="42C3A86D" w14:textId="77777777" w:rsidR="00383C34" w:rsidRDefault="00383C34"/>
    <w:p w14:paraId="67214393" w14:textId="77777777" w:rsidR="00383C34" w:rsidRDefault="00383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12A3E3DF"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747A3" w14:textId="77777777" w:rsidR="00383C34" w:rsidRDefault="00383C34" w:rsidP="0068194B">
      <w:r>
        <w:separator/>
      </w:r>
    </w:p>
    <w:p w14:paraId="16840B9D" w14:textId="77777777" w:rsidR="00383C34" w:rsidRDefault="00383C34"/>
    <w:p w14:paraId="62BE3FE1" w14:textId="77777777" w:rsidR="00383C34" w:rsidRDefault="00383C34"/>
  </w:footnote>
  <w:footnote w:type="continuationSeparator" w:id="0">
    <w:p w14:paraId="62C3946F" w14:textId="77777777" w:rsidR="00383C34" w:rsidRDefault="00383C34" w:rsidP="0068194B">
      <w:r>
        <w:continuationSeparator/>
      </w:r>
    </w:p>
    <w:p w14:paraId="04225466" w14:textId="77777777" w:rsidR="00383C34" w:rsidRDefault="00383C34"/>
    <w:p w14:paraId="340C7A03" w14:textId="77777777" w:rsidR="00383C34" w:rsidRDefault="00383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B553"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89D8816" wp14:editId="6E7A82F7">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3A3EF0A"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C7B6B2F"/>
    <w:multiLevelType w:val="hybridMultilevel"/>
    <w:tmpl w:val="A4A2651C"/>
    <w:lvl w:ilvl="0" w:tplc="99F4CFF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D880F94"/>
    <w:multiLevelType w:val="hybridMultilevel"/>
    <w:tmpl w:val="75B2BC4E"/>
    <w:lvl w:ilvl="0" w:tplc="A602131C">
      <w:numFmt w:val="bullet"/>
      <w:lvlText w:val=""/>
      <w:lvlJc w:val="left"/>
      <w:pPr>
        <w:ind w:left="435" w:hanging="360"/>
      </w:pPr>
      <w:rPr>
        <w:rFonts w:ascii="Symbol" w:eastAsiaTheme="majorEastAsia" w:hAnsi="Symbol" w:cstheme="maj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15:restartNumberingAfterBreak="0">
    <w:nsid w:val="53C1606D"/>
    <w:multiLevelType w:val="hybridMultilevel"/>
    <w:tmpl w:val="7D827CA4"/>
    <w:lvl w:ilvl="0" w:tplc="6D66739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4"/>
    <w:rsid w:val="000001EF"/>
    <w:rsid w:val="0000352E"/>
    <w:rsid w:val="00007322"/>
    <w:rsid w:val="00007728"/>
    <w:rsid w:val="00024584"/>
    <w:rsid w:val="00024730"/>
    <w:rsid w:val="00055E95"/>
    <w:rsid w:val="00065DFD"/>
    <w:rsid w:val="0007021F"/>
    <w:rsid w:val="000A5EE7"/>
    <w:rsid w:val="000B2BA5"/>
    <w:rsid w:val="000D06CF"/>
    <w:rsid w:val="000F2F8C"/>
    <w:rsid w:val="000F7993"/>
    <w:rsid w:val="0010006E"/>
    <w:rsid w:val="001045A8"/>
    <w:rsid w:val="00114A91"/>
    <w:rsid w:val="00127153"/>
    <w:rsid w:val="001427E1"/>
    <w:rsid w:val="00163668"/>
    <w:rsid w:val="00171566"/>
    <w:rsid w:val="00174676"/>
    <w:rsid w:val="001755A8"/>
    <w:rsid w:val="00184014"/>
    <w:rsid w:val="00192008"/>
    <w:rsid w:val="001A3F74"/>
    <w:rsid w:val="001C0E68"/>
    <w:rsid w:val="001C4B6F"/>
    <w:rsid w:val="001D0BF1"/>
    <w:rsid w:val="001D2BD3"/>
    <w:rsid w:val="001E3120"/>
    <w:rsid w:val="001E7E0C"/>
    <w:rsid w:val="001F0BB0"/>
    <w:rsid w:val="001F4E6D"/>
    <w:rsid w:val="001F545B"/>
    <w:rsid w:val="001F6140"/>
    <w:rsid w:val="00203573"/>
    <w:rsid w:val="0020597D"/>
    <w:rsid w:val="00213B4C"/>
    <w:rsid w:val="002253B0"/>
    <w:rsid w:val="0023699B"/>
    <w:rsid w:val="00236D54"/>
    <w:rsid w:val="00241D8C"/>
    <w:rsid w:val="00241FDB"/>
    <w:rsid w:val="0024720C"/>
    <w:rsid w:val="002617AE"/>
    <w:rsid w:val="002638D0"/>
    <w:rsid w:val="002647D3"/>
    <w:rsid w:val="00275EAE"/>
    <w:rsid w:val="00282944"/>
    <w:rsid w:val="00292169"/>
    <w:rsid w:val="00294998"/>
    <w:rsid w:val="00297F18"/>
    <w:rsid w:val="002A1945"/>
    <w:rsid w:val="002B2958"/>
    <w:rsid w:val="002B3FC8"/>
    <w:rsid w:val="002D23C5"/>
    <w:rsid w:val="002D6137"/>
    <w:rsid w:val="002E7E61"/>
    <w:rsid w:val="002F05E5"/>
    <w:rsid w:val="002F254D"/>
    <w:rsid w:val="002F30E4"/>
    <w:rsid w:val="003020B1"/>
    <w:rsid w:val="00307140"/>
    <w:rsid w:val="00316DFF"/>
    <w:rsid w:val="00325B57"/>
    <w:rsid w:val="00336056"/>
    <w:rsid w:val="003544E1"/>
    <w:rsid w:val="003644B4"/>
    <w:rsid w:val="00364D74"/>
    <w:rsid w:val="00366398"/>
    <w:rsid w:val="00383C34"/>
    <w:rsid w:val="003A0632"/>
    <w:rsid w:val="003A30E5"/>
    <w:rsid w:val="003A462C"/>
    <w:rsid w:val="003A6ADF"/>
    <w:rsid w:val="003B5928"/>
    <w:rsid w:val="003D380F"/>
    <w:rsid w:val="003E160D"/>
    <w:rsid w:val="003F1D5F"/>
    <w:rsid w:val="003F6081"/>
    <w:rsid w:val="00405128"/>
    <w:rsid w:val="00406CFF"/>
    <w:rsid w:val="0041439E"/>
    <w:rsid w:val="00416B25"/>
    <w:rsid w:val="00420592"/>
    <w:rsid w:val="004319E0"/>
    <w:rsid w:val="00432B0A"/>
    <w:rsid w:val="00434C82"/>
    <w:rsid w:val="00437E8C"/>
    <w:rsid w:val="00440225"/>
    <w:rsid w:val="004726BC"/>
    <w:rsid w:val="00474105"/>
    <w:rsid w:val="00480E6E"/>
    <w:rsid w:val="00486277"/>
    <w:rsid w:val="00494950"/>
    <w:rsid w:val="00494CF6"/>
    <w:rsid w:val="00495F8D"/>
    <w:rsid w:val="004A1FAE"/>
    <w:rsid w:val="004A32FF"/>
    <w:rsid w:val="004B06EB"/>
    <w:rsid w:val="004B6AD0"/>
    <w:rsid w:val="004C2D5D"/>
    <w:rsid w:val="004C33E1"/>
    <w:rsid w:val="004E01EB"/>
    <w:rsid w:val="004E2794"/>
    <w:rsid w:val="004F249F"/>
    <w:rsid w:val="00510392"/>
    <w:rsid w:val="00513E2A"/>
    <w:rsid w:val="00566A35"/>
    <w:rsid w:val="0056701E"/>
    <w:rsid w:val="005740D7"/>
    <w:rsid w:val="005A0F26"/>
    <w:rsid w:val="005A1B10"/>
    <w:rsid w:val="005A6850"/>
    <w:rsid w:val="005B1B1B"/>
    <w:rsid w:val="005C5932"/>
    <w:rsid w:val="005D3CA7"/>
    <w:rsid w:val="005D4CC1"/>
    <w:rsid w:val="005E257D"/>
    <w:rsid w:val="005F2959"/>
    <w:rsid w:val="005F4B91"/>
    <w:rsid w:val="005F55D2"/>
    <w:rsid w:val="0062312F"/>
    <w:rsid w:val="00625F2C"/>
    <w:rsid w:val="00650837"/>
    <w:rsid w:val="00657F79"/>
    <w:rsid w:val="006618E9"/>
    <w:rsid w:val="0068194B"/>
    <w:rsid w:val="00692703"/>
    <w:rsid w:val="006A1962"/>
    <w:rsid w:val="006A62A9"/>
    <w:rsid w:val="006A6746"/>
    <w:rsid w:val="006B5D48"/>
    <w:rsid w:val="006B7D7B"/>
    <w:rsid w:val="006C1A5E"/>
    <w:rsid w:val="006E1507"/>
    <w:rsid w:val="00712D8B"/>
    <w:rsid w:val="007273B7"/>
    <w:rsid w:val="00733E0A"/>
    <w:rsid w:val="00735637"/>
    <w:rsid w:val="007362C2"/>
    <w:rsid w:val="0074403D"/>
    <w:rsid w:val="00745C75"/>
    <w:rsid w:val="00746D44"/>
    <w:rsid w:val="007538DC"/>
    <w:rsid w:val="00754D09"/>
    <w:rsid w:val="00757803"/>
    <w:rsid w:val="00771D7D"/>
    <w:rsid w:val="00787228"/>
    <w:rsid w:val="0079206B"/>
    <w:rsid w:val="00796076"/>
    <w:rsid w:val="007A4CBC"/>
    <w:rsid w:val="007C0566"/>
    <w:rsid w:val="007C606B"/>
    <w:rsid w:val="007E6A61"/>
    <w:rsid w:val="007E7F7B"/>
    <w:rsid w:val="00801140"/>
    <w:rsid w:val="00803404"/>
    <w:rsid w:val="00825DB3"/>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0ADA"/>
    <w:rsid w:val="009650EA"/>
    <w:rsid w:val="00973677"/>
    <w:rsid w:val="0097790C"/>
    <w:rsid w:val="00977F94"/>
    <w:rsid w:val="00982354"/>
    <w:rsid w:val="0098506E"/>
    <w:rsid w:val="009A44CE"/>
    <w:rsid w:val="009C4DFC"/>
    <w:rsid w:val="009D44F8"/>
    <w:rsid w:val="009E3160"/>
    <w:rsid w:val="009F0285"/>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494E"/>
    <w:rsid w:val="00AE7650"/>
    <w:rsid w:val="00B10EBE"/>
    <w:rsid w:val="00B236F1"/>
    <w:rsid w:val="00B45F8B"/>
    <w:rsid w:val="00B50F99"/>
    <w:rsid w:val="00B51D1B"/>
    <w:rsid w:val="00B53931"/>
    <w:rsid w:val="00B540F4"/>
    <w:rsid w:val="00B60FD0"/>
    <w:rsid w:val="00B622DF"/>
    <w:rsid w:val="00B6332A"/>
    <w:rsid w:val="00B81760"/>
    <w:rsid w:val="00B8494C"/>
    <w:rsid w:val="00BA1546"/>
    <w:rsid w:val="00BB4E51"/>
    <w:rsid w:val="00BD0F18"/>
    <w:rsid w:val="00BD431F"/>
    <w:rsid w:val="00BE423E"/>
    <w:rsid w:val="00BF61AC"/>
    <w:rsid w:val="00C25DCA"/>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468D5"/>
    <w:rsid w:val="00D577E8"/>
    <w:rsid w:val="00D66A52"/>
    <w:rsid w:val="00D66EFA"/>
    <w:rsid w:val="00D67E42"/>
    <w:rsid w:val="00D72A2D"/>
    <w:rsid w:val="00D92DCA"/>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14732"/>
    <w:rsid w:val="00E2397A"/>
    <w:rsid w:val="00E254DB"/>
    <w:rsid w:val="00E300FC"/>
    <w:rsid w:val="00E362DB"/>
    <w:rsid w:val="00E5632B"/>
    <w:rsid w:val="00E67826"/>
    <w:rsid w:val="00E70240"/>
    <w:rsid w:val="00E71E6B"/>
    <w:rsid w:val="00E81CC5"/>
    <w:rsid w:val="00E85A87"/>
    <w:rsid w:val="00E85B4A"/>
    <w:rsid w:val="00E9528E"/>
    <w:rsid w:val="00EA5099"/>
    <w:rsid w:val="00EC1351"/>
    <w:rsid w:val="00EC4CBF"/>
    <w:rsid w:val="00ED254E"/>
    <w:rsid w:val="00EE2CA8"/>
    <w:rsid w:val="00EF17E8"/>
    <w:rsid w:val="00EF51D9"/>
    <w:rsid w:val="00F10384"/>
    <w:rsid w:val="00F130DD"/>
    <w:rsid w:val="00F217FE"/>
    <w:rsid w:val="00F24884"/>
    <w:rsid w:val="00F476C4"/>
    <w:rsid w:val="00F61DF9"/>
    <w:rsid w:val="00F81960"/>
    <w:rsid w:val="00F8769D"/>
    <w:rsid w:val="00F9350C"/>
    <w:rsid w:val="00F94EB5"/>
    <w:rsid w:val="00F9624D"/>
    <w:rsid w:val="00FB033B"/>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D300B"/>
  <w15:chartTrackingRefBased/>
  <w15:docId w15:val="{4ECA82DF-7B46-4D72-BC46-D85F74B8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d\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0C71DFB2794E0E9515B9957683D8E3"/>
        <w:category>
          <w:name w:val="General"/>
          <w:gallery w:val="placeholder"/>
        </w:category>
        <w:types>
          <w:type w:val="bbPlcHdr"/>
        </w:types>
        <w:behaviors>
          <w:behavior w:val="content"/>
        </w:behaviors>
        <w:guid w:val="{6FA58F3E-24D3-452E-9524-2F4A1F22C702}"/>
      </w:docPartPr>
      <w:docPartBody>
        <w:p w:rsidR="00745D33" w:rsidRDefault="00366272">
          <w:pPr>
            <w:pStyle w:val="0B0C71DFB2794E0E9515B9957683D8E3"/>
          </w:pPr>
          <w:r w:rsidRPr="00CF1A49">
            <w:t>·</w:t>
          </w:r>
        </w:p>
      </w:docPartBody>
    </w:docPart>
    <w:docPart>
      <w:docPartPr>
        <w:name w:val="C944445A12184716A643202CC13F6BC6"/>
        <w:category>
          <w:name w:val="General"/>
          <w:gallery w:val="placeholder"/>
        </w:category>
        <w:types>
          <w:type w:val="bbPlcHdr"/>
        </w:types>
        <w:behaviors>
          <w:behavior w:val="content"/>
        </w:behaviors>
        <w:guid w:val="{C0CAB781-8105-4CE8-9CF9-193FD9F81081}"/>
      </w:docPartPr>
      <w:docPartBody>
        <w:p w:rsidR="00745D33" w:rsidRDefault="00366272">
          <w:pPr>
            <w:pStyle w:val="C944445A12184716A643202CC13F6BC6"/>
          </w:pPr>
          <w:r w:rsidRPr="00CF1A49">
            <w:t>Experience</w:t>
          </w:r>
        </w:p>
      </w:docPartBody>
    </w:docPart>
    <w:docPart>
      <w:docPartPr>
        <w:name w:val="1C1692D77ED74E0082A928A9F758D518"/>
        <w:category>
          <w:name w:val="General"/>
          <w:gallery w:val="placeholder"/>
        </w:category>
        <w:types>
          <w:type w:val="bbPlcHdr"/>
        </w:types>
        <w:behaviors>
          <w:behavior w:val="content"/>
        </w:behaviors>
        <w:guid w:val="{473485AB-4B28-44C7-BAB5-5F18FE88A76C}"/>
      </w:docPartPr>
      <w:docPartBody>
        <w:p w:rsidR="00745D33" w:rsidRDefault="00366272">
          <w:pPr>
            <w:pStyle w:val="1C1692D77ED74E0082A928A9F758D518"/>
          </w:pPr>
          <w:r w:rsidRPr="00CF1A49">
            <w:t>Education</w:t>
          </w:r>
        </w:p>
      </w:docPartBody>
    </w:docPart>
    <w:docPart>
      <w:docPartPr>
        <w:name w:val="849E5D0E42E04087842DE3BC8C5AB33E"/>
        <w:category>
          <w:name w:val="General"/>
          <w:gallery w:val="placeholder"/>
        </w:category>
        <w:types>
          <w:type w:val="bbPlcHdr"/>
        </w:types>
        <w:behaviors>
          <w:behavior w:val="content"/>
        </w:behaviors>
        <w:guid w:val="{25CB96DF-0A3B-4CC5-8B91-9E3E10A7A8CA}"/>
      </w:docPartPr>
      <w:docPartBody>
        <w:p w:rsidR="00745D33" w:rsidRDefault="00366272">
          <w:pPr>
            <w:pStyle w:val="849E5D0E42E04087842DE3BC8C5AB33E"/>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72"/>
    <w:rsid w:val="002A29F5"/>
    <w:rsid w:val="00366272"/>
    <w:rsid w:val="00531CCF"/>
    <w:rsid w:val="00745D33"/>
    <w:rsid w:val="008D250C"/>
    <w:rsid w:val="00947910"/>
    <w:rsid w:val="009C0791"/>
    <w:rsid w:val="009F6920"/>
    <w:rsid w:val="00B93713"/>
    <w:rsid w:val="00B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30CA5BC43C49EF87127E929468B74B">
    <w:name w:val="7030CA5BC43C49EF87127E929468B74B"/>
  </w:style>
  <w:style w:type="character" w:styleId="IntenseEmphasis">
    <w:name w:val="Intense Emphasis"/>
    <w:basedOn w:val="DefaultParagraphFont"/>
    <w:uiPriority w:val="2"/>
    <w:rPr>
      <w:b/>
      <w:iCs/>
      <w:color w:val="262626" w:themeColor="text1" w:themeTint="D9"/>
    </w:rPr>
  </w:style>
  <w:style w:type="paragraph" w:customStyle="1" w:styleId="2072282DA8B04312A5EB4C46573298CC">
    <w:name w:val="2072282DA8B04312A5EB4C46573298CC"/>
  </w:style>
  <w:style w:type="paragraph" w:customStyle="1" w:styleId="A4BBD6F6038C40009C06C90AE9659DFB">
    <w:name w:val="A4BBD6F6038C40009C06C90AE9659DFB"/>
  </w:style>
  <w:style w:type="paragraph" w:customStyle="1" w:styleId="0B0C71DFB2794E0E9515B9957683D8E3">
    <w:name w:val="0B0C71DFB2794E0E9515B9957683D8E3"/>
  </w:style>
  <w:style w:type="paragraph" w:customStyle="1" w:styleId="F11B604CCB7E4015A5338E39A5C00CF1">
    <w:name w:val="F11B604CCB7E4015A5338E39A5C00CF1"/>
  </w:style>
  <w:style w:type="paragraph" w:customStyle="1" w:styleId="0A44F592324E43969786D51CFBDE2C2D">
    <w:name w:val="0A44F592324E43969786D51CFBDE2C2D"/>
  </w:style>
  <w:style w:type="paragraph" w:customStyle="1" w:styleId="12078801215343399F08A3D28213E1EA">
    <w:name w:val="12078801215343399F08A3D28213E1EA"/>
  </w:style>
  <w:style w:type="paragraph" w:customStyle="1" w:styleId="954A82E844084B58BEF434F7C6643E71">
    <w:name w:val="954A82E844084B58BEF434F7C6643E71"/>
  </w:style>
  <w:style w:type="paragraph" w:customStyle="1" w:styleId="79BEE2C9319C4F74906B7877A3E8B6C1">
    <w:name w:val="79BEE2C9319C4F74906B7877A3E8B6C1"/>
  </w:style>
  <w:style w:type="paragraph" w:customStyle="1" w:styleId="446851370B0F416987FD40F7C5AAB51B">
    <w:name w:val="446851370B0F416987FD40F7C5AAB51B"/>
  </w:style>
  <w:style w:type="paragraph" w:customStyle="1" w:styleId="0CDB6D7D1CCB45DF9690014483DDDC06">
    <w:name w:val="0CDB6D7D1CCB45DF9690014483DDDC06"/>
  </w:style>
  <w:style w:type="paragraph" w:customStyle="1" w:styleId="C944445A12184716A643202CC13F6BC6">
    <w:name w:val="C944445A12184716A643202CC13F6BC6"/>
  </w:style>
  <w:style w:type="paragraph" w:customStyle="1" w:styleId="732259B529A44A54BBA3BD3E296F087D">
    <w:name w:val="732259B529A44A54BBA3BD3E296F087D"/>
  </w:style>
  <w:style w:type="paragraph" w:customStyle="1" w:styleId="64F9115836534656BDF38AE12B1D1F6C">
    <w:name w:val="64F9115836534656BDF38AE12B1D1F6C"/>
  </w:style>
  <w:style w:type="paragraph" w:customStyle="1" w:styleId="16CFA015B4DF4175AF73DCB24F7F07BD">
    <w:name w:val="16CFA015B4DF4175AF73DCB24F7F07BD"/>
  </w:style>
  <w:style w:type="character" w:styleId="SubtleReference">
    <w:name w:val="Subtle Reference"/>
    <w:basedOn w:val="DefaultParagraphFont"/>
    <w:uiPriority w:val="10"/>
    <w:qFormat/>
    <w:rPr>
      <w:b/>
      <w:caps w:val="0"/>
      <w:smallCaps/>
      <w:color w:val="595959" w:themeColor="text1" w:themeTint="A6"/>
    </w:rPr>
  </w:style>
  <w:style w:type="paragraph" w:customStyle="1" w:styleId="30F19C3D71F64B499C1AE2823661B9FB">
    <w:name w:val="30F19C3D71F64B499C1AE2823661B9FB"/>
  </w:style>
  <w:style w:type="paragraph" w:customStyle="1" w:styleId="E2C095D996E84AE18FCA3FC51B9FA583">
    <w:name w:val="E2C095D996E84AE18FCA3FC51B9FA583"/>
  </w:style>
  <w:style w:type="paragraph" w:customStyle="1" w:styleId="44E59BB1D4574DF3986C6C4976F594D1">
    <w:name w:val="44E59BB1D4574DF3986C6C4976F594D1"/>
  </w:style>
  <w:style w:type="paragraph" w:customStyle="1" w:styleId="453A2CB9D6D2432698369C3E6CC2ECA5">
    <w:name w:val="453A2CB9D6D2432698369C3E6CC2ECA5"/>
  </w:style>
  <w:style w:type="paragraph" w:customStyle="1" w:styleId="B6DFDEF3218344A29B9FC038EED90903">
    <w:name w:val="B6DFDEF3218344A29B9FC038EED90903"/>
  </w:style>
  <w:style w:type="paragraph" w:customStyle="1" w:styleId="E05B1EE6587E4B2CB8D10134B3B6B042">
    <w:name w:val="E05B1EE6587E4B2CB8D10134B3B6B042"/>
  </w:style>
  <w:style w:type="paragraph" w:customStyle="1" w:styleId="78282CAC011F4FD2AE352C158BECD24C">
    <w:name w:val="78282CAC011F4FD2AE352C158BECD24C"/>
  </w:style>
  <w:style w:type="paragraph" w:customStyle="1" w:styleId="1C1692D77ED74E0082A928A9F758D518">
    <w:name w:val="1C1692D77ED74E0082A928A9F758D518"/>
  </w:style>
  <w:style w:type="paragraph" w:customStyle="1" w:styleId="5873FFE27EBB4A00B28ED3D6978B4F9E">
    <w:name w:val="5873FFE27EBB4A00B28ED3D6978B4F9E"/>
  </w:style>
  <w:style w:type="paragraph" w:customStyle="1" w:styleId="22EAE84CBDAC4F7C8412FC80A94AC88C">
    <w:name w:val="22EAE84CBDAC4F7C8412FC80A94AC88C"/>
  </w:style>
  <w:style w:type="paragraph" w:customStyle="1" w:styleId="0AD5A35A5D544A2F890F9E32507017B1">
    <w:name w:val="0AD5A35A5D544A2F890F9E32507017B1"/>
  </w:style>
  <w:style w:type="paragraph" w:customStyle="1" w:styleId="6E7D2B7BC7C3463A87C02E7073742E8D">
    <w:name w:val="6E7D2B7BC7C3463A87C02E7073742E8D"/>
  </w:style>
  <w:style w:type="paragraph" w:customStyle="1" w:styleId="66BB45252FD7419A87036BA198218EE1">
    <w:name w:val="66BB45252FD7419A87036BA198218EE1"/>
  </w:style>
  <w:style w:type="paragraph" w:customStyle="1" w:styleId="64380D4E872A40BF8B1434C4F7840BBE">
    <w:name w:val="64380D4E872A40BF8B1434C4F7840BBE"/>
  </w:style>
  <w:style w:type="paragraph" w:customStyle="1" w:styleId="93660286750247D0AA931C60F8F8E780">
    <w:name w:val="93660286750247D0AA931C60F8F8E780"/>
  </w:style>
  <w:style w:type="paragraph" w:customStyle="1" w:styleId="44DF3610603F4E84A1497EFB3E96DC9A">
    <w:name w:val="44DF3610603F4E84A1497EFB3E96DC9A"/>
  </w:style>
  <w:style w:type="paragraph" w:customStyle="1" w:styleId="6E13CEC0B7F94879A98A7E110C9B8DCC">
    <w:name w:val="6E13CEC0B7F94879A98A7E110C9B8DCC"/>
  </w:style>
  <w:style w:type="paragraph" w:customStyle="1" w:styleId="C9E2BE6B13D44FB3B242AFB87FBFA6AF">
    <w:name w:val="C9E2BE6B13D44FB3B242AFB87FBFA6AF"/>
  </w:style>
  <w:style w:type="paragraph" w:customStyle="1" w:styleId="8422B76775AF4259938F64E086C7B00F">
    <w:name w:val="8422B76775AF4259938F64E086C7B00F"/>
  </w:style>
  <w:style w:type="paragraph" w:customStyle="1" w:styleId="95C05422359A4AFA92435185AABCB66A">
    <w:name w:val="95C05422359A4AFA92435185AABCB66A"/>
  </w:style>
  <w:style w:type="paragraph" w:customStyle="1" w:styleId="E3DCA720204E4708B35A81FAC2B94FCC">
    <w:name w:val="E3DCA720204E4708B35A81FAC2B94FCC"/>
  </w:style>
  <w:style w:type="paragraph" w:customStyle="1" w:styleId="C5477FC90C29442B87770D2FCB8AD336">
    <w:name w:val="C5477FC90C29442B87770D2FCB8AD336"/>
  </w:style>
  <w:style w:type="paragraph" w:customStyle="1" w:styleId="22D2886FE709445C8022E8C3002F2BB9">
    <w:name w:val="22D2886FE709445C8022E8C3002F2BB9"/>
  </w:style>
  <w:style w:type="paragraph" w:customStyle="1" w:styleId="7A1F3940F7C8451AA70CB0524ED602FE">
    <w:name w:val="7A1F3940F7C8451AA70CB0524ED602FE"/>
  </w:style>
  <w:style w:type="paragraph" w:customStyle="1" w:styleId="849E5D0E42E04087842DE3BC8C5AB33E">
    <w:name w:val="849E5D0E42E04087842DE3BC8C5AB33E"/>
  </w:style>
  <w:style w:type="paragraph" w:customStyle="1" w:styleId="C057B6D81A0B42B98BCD71D6CF5BAE54">
    <w:name w:val="C057B6D81A0B42B98BCD71D6CF5BA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Durecki</dc:creator>
  <cp:keywords/>
  <dc:description/>
  <cp:lastModifiedBy>Lindsey Mutchler</cp:lastModifiedBy>
  <cp:revision>2</cp:revision>
  <dcterms:created xsi:type="dcterms:W3CDTF">2021-05-26T23:14:00Z</dcterms:created>
  <dcterms:modified xsi:type="dcterms:W3CDTF">2021-05-26T23:14:00Z</dcterms:modified>
  <cp:category/>
</cp:coreProperties>
</file>