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6"/>
        <w:tblW w:w="1066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8"/>
        <w:gridCol w:w="708"/>
        <w:gridCol w:w="6396"/>
      </w:tblGrid>
      <w:tr w:rsidR="001B2ABD" w14:paraId="31100F4A" w14:textId="77777777" w:rsidTr="00FD1FD8">
        <w:trPr>
          <w:trHeight w:val="4742"/>
        </w:trPr>
        <w:tc>
          <w:tcPr>
            <w:tcW w:w="3558" w:type="dxa"/>
            <w:vAlign w:val="bottom"/>
          </w:tcPr>
          <w:p w14:paraId="5DE961D9" w14:textId="77777777" w:rsidR="001B2ABD" w:rsidRDefault="001B2ABD" w:rsidP="00FE60F9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94D834" wp14:editId="117FA6FA">
                      <wp:extent cx="2107565" cy="2046605"/>
                      <wp:effectExtent l="19050" t="19050" r="4508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7565" cy="20466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290FC" w14:textId="4588EF4C" w:rsidR="000C2862" w:rsidRDefault="000C2862" w:rsidP="000C28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94D834" id="Oval 2" o:spid="_x0000_s1026" alt="Title: Professional Headshot of Man" style="width:165.95pt;height:1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" strokecolor="#94b6d2 [3204]" strokeweight="5pt">
                      <v:fill r:id="rId7" o:title="" recolor="t" rotate="t" type="frame"/>
                      <v:stroke joinstyle="miter"/>
                      <v:textbox>
                        <w:txbxContent>
                          <w:p w14:paraId="4BE290FC" w14:textId="4588EF4C" w:rsidR="000C2862" w:rsidRDefault="000C2862" w:rsidP="000C2862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8" w:type="dxa"/>
          </w:tcPr>
          <w:p w14:paraId="5D5B9F1E" w14:textId="77777777" w:rsidR="001B2ABD" w:rsidRDefault="001B2ABD" w:rsidP="00FE60F9">
            <w:pPr>
              <w:tabs>
                <w:tab w:val="left" w:pos="990"/>
              </w:tabs>
            </w:pPr>
          </w:p>
        </w:tc>
        <w:tc>
          <w:tcPr>
            <w:tcW w:w="6396" w:type="dxa"/>
            <w:vAlign w:val="bottom"/>
          </w:tcPr>
          <w:p w14:paraId="1EF42136" w14:textId="3F5C77F0" w:rsidR="001B2ABD" w:rsidRDefault="00FE60F9" w:rsidP="00FE60F9">
            <w:pPr>
              <w:pStyle w:val="Title"/>
            </w:pPr>
            <w:r>
              <w:t>Jaclyn Harris</w:t>
            </w:r>
          </w:p>
          <w:p w14:paraId="16AAC9E5" w14:textId="7A1179C6" w:rsidR="001B2ABD" w:rsidRPr="00611F2C" w:rsidRDefault="00FE60F9" w:rsidP="00FE60F9">
            <w:pPr>
              <w:pStyle w:val="Subtitle"/>
              <w:rPr>
                <w:sz w:val="40"/>
                <w:szCs w:val="40"/>
              </w:rPr>
            </w:pPr>
            <w:r w:rsidRPr="00611F2C">
              <w:rPr>
                <w:spacing w:val="1"/>
                <w:w w:val="45"/>
                <w:sz w:val="40"/>
                <w:szCs w:val="40"/>
              </w:rPr>
              <w:t>Licensed Practical Nurs</w:t>
            </w:r>
            <w:r w:rsidRPr="00611F2C">
              <w:rPr>
                <w:spacing w:val="12"/>
                <w:w w:val="45"/>
                <w:sz w:val="40"/>
                <w:szCs w:val="40"/>
              </w:rPr>
              <w:t>e</w:t>
            </w:r>
          </w:p>
        </w:tc>
      </w:tr>
      <w:tr w:rsidR="001B2ABD" w14:paraId="2BA477BF" w14:textId="77777777" w:rsidTr="00FD1FD8">
        <w:trPr>
          <w:trHeight w:val="9382"/>
        </w:trPr>
        <w:tc>
          <w:tcPr>
            <w:tcW w:w="3558" w:type="dxa"/>
          </w:tcPr>
          <w:p w14:paraId="50274D18" w14:textId="45C2A6E2" w:rsidR="001B2ABD" w:rsidRDefault="00FE60F9" w:rsidP="00FE60F9">
            <w:pPr>
              <w:pStyle w:val="Heading3"/>
            </w:pPr>
            <w:r>
              <w:t>Profile</w:t>
            </w:r>
          </w:p>
          <w:p w14:paraId="3D84A116" w14:textId="6B423019" w:rsidR="006914D6" w:rsidRDefault="006914D6" w:rsidP="006914D6">
            <w:r>
              <w:t>Dedicated and patient-focused Licensed Practical Nurse with proven expertise in patient care, staff development, and family advocacy.  I have a proven ability to build positive relationships with patients, family members, physicians, coworkers, and other medical professionals.  I possess a solid administrative and referral experience including admissions, assessment, treatment, and education to a broad range of patients.  I also have outstanding interpersonal and communication skills to include superior accuracy in history taking, charting, and other documentation.</w:t>
            </w:r>
          </w:p>
          <w:p w14:paraId="264F18FB" w14:textId="33CB95C6" w:rsidR="00036450" w:rsidRDefault="00036450" w:rsidP="00FE60F9"/>
          <w:p w14:paraId="437E164C" w14:textId="77777777" w:rsidR="00036450" w:rsidRDefault="00036450" w:rsidP="00FE60F9"/>
          <w:sdt>
            <w:sdtPr>
              <w:id w:val="-1954003311"/>
              <w:placeholder>
                <w:docPart w:val="7E4C7D58AC0D42C2AB20CB5D691A448A"/>
              </w:placeholder>
              <w:temporary/>
              <w:showingPlcHdr/>
              <w15:appearance w15:val="hidden"/>
            </w:sdtPr>
            <w:sdtEndPr/>
            <w:sdtContent>
              <w:p w14:paraId="572A3587" w14:textId="77777777" w:rsidR="00036450" w:rsidRPr="00CB0055" w:rsidRDefault="00CB0055" w:rsidP="00FE60F9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39991D65FFA416881A12FC635791CFB"/>
              </w:placeholder>
              <w:temporary/>
              <w:showingPlcHdr/>
              <w15:appearance w15:val="hidden"/>
            </w:sdtPr>
            <w:sdtEndPr/>
            <w:sdtContent>
              <w:p w14:paraId="095466AB" w14:textId="77777777" w:rsidR="004D3011" w:rsidRDefault="004D3011" w:rsidP="00FE60F9">
                <w:r w:rsidRPr="004D3011">
                  <w:t>PHONE:</w:t>
                </w:r>
              </w:p>
            </w:sdtContent>
          </w:sdt>
          <w:p w14:paraId="05F373CF" w14:textId="1F499D14" w:rsidR="004D3011" w:rsidRDefault="006914D6" w:rsidP="00FE60F9">
            <w:r>
              <w:t>712-635-2566</w:t>
            </w:r>
          </w:p>
          <w:p w14:paraId="67AE7CD3" w14:textId="77777777" w:rsidR="004D3011" w:rsidRPr="004D3011" w:rsidRDefault="004D3011" w:rsidP="00FE60F9"/>
          <w:sdt>
            <w:sdtPr>
              <w:id w:val="-240260293"/>
              <w:placeholder>
                <w:docPart w:val="2BC7594BED404E919197930031FD0B95"/>
              </w:placeholder>
              <w:temporary/>
              <w:showingPlcHdr/>
              <w15:appearance w15:val="hidden"/>
            </w:sdtPr>
            <w:sdtEndPr/>
            <w:sdtContent>
              <w:p w14:paraId="03692DEB" w14:textId="77777777" w:rsidR="004D3011" w:rsidRDefault="004D3011" w:rsidP="00FE60F9">
                <w:r w:rsidRPr="004D3011">
                  <w:t>EMAIL:</w:t>
                </w:r>
              </w:p>
            </w:sdtContent>
          </w:sdt>
          <w:p w14:paraId="751345B8" w14:textId="090C7265" w:rsidR="00036450" w:rsidRPr="00E4381A" w:rsidRDefault="006914D6" w:rsidP="00FE60F9">
            <w:pPr>
              <w:rPr>
                <w:rStyle w:val="Hyperlink"/>
              </w:rPr>
            </w:pPr>
            <w:r>
              <w:t>jheaton18@gmail.com</w:t>
            </w:r>
          </w:p>
          <w:sdt>
            <w:sdtPr>
              <w:id w:val="-1444214663"/>
              <w:placeholder>
                <w:docPart w:val="36E2176D3E4A454193545EC9CDCE182D"/>
              </w:placeholder>
              <w:temporary/>
              <w:showingPlcHdr/>
              <w15:appearance w15:val="hidden"/>
            </w:sdtPr>
            <w:sdtEndPr/>
            <w:sdtContent>
              <w:p w14:paraId="7F668A44" w14:textId="77777777" w:rsidR="004D3011" w:rsidRPr="00CB0055" w:rsidRDefault="00CB0055" w:rsidP="00FE60F9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BD35E99" w14:textId="58C7DC11" w:rsidR="004D3011" w:rsidRDefault="006914D6" w:rsidP="00FE60F9">
            <w:r>
              <w:t>Golf</w:t>
            </w:r>
          </w:p>
          <w:p w14:paraId="16E0CBDB" w14:textId="023E14BF" w:rsidR="004D3011" w:rsidRPr="000C2862" w:rsidRDefault="006914D6" w:rsidP="00FE60F9">
            <w:pPr>
              <w:rPr>
                <w:rFonts w:asciiTheme="majorHAnsi" w:hAnsiTheme="majorHAnsi"/>
              </w:rPr>
            </w:pPr>
            <w:r>
              <w:t>Home Interior</w:t>
            </w:r>
          </w:p>
          <w:p w14:paraId="201263A8" w14:textId="620067CA" w:rsidR="004D3011" w:rsidRPr="004D3011" w:rsidRDefault="004D3011" w:rsidP="00FE60F9"/>
        </w:tc>
        <w:tc>
          <w:tcPr>
            <w:tcW w:w="708" w:type="dxa"/>
          </w:tcPr>
          <w:p w14:paraId="7C85E3DE" w14:textId="77777777" w:rsidR="001B2ABD" w:rsidRDefault="001B2ABD" w:rsidP="00FE60F9">
            <w:pPr>
              <w:tabs>
                <w:tab w:val="left" w:pos="990"/>
              </w:tabs>
            </w:pPr>
          </w:p>
        </w:tc>
        <w:tc>
          <w:tcPr>
            <w:tcW w:w="6396" w:type="dxa"/>
          </w:tcPr>
          <w:sdt>
            <w:sdtPr>
              <w:id w:val="1049110328"/>
              <w:placeholder>
                <w:docPart w:val="1E32074F941147D5B0DC293B3BCB438F"/>
              </w:placeholder>
              <w:temporary/>
              <w:showingPlcHdr/>
              <w15:appearance w15:val="hidden"/>
            </w:sdtPr>
            <w:sdtEndPr/>
            <w:sdtContent>
              <w:p w14:paraId="3783B28F" w14:textId="4547E6BC" w:rsidR="001B2ABD" w:rsidRDefault="00E25A26" w:rsidP="00FE60F9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442D7E1" w14:textId="77777777" w:rsidR="00FE60F9" w:rsidRPr="00036450" w:rsidRDefault="00FE60F9" w:rsidP="00FE60F9">
            <w:pPr>
              <w:pStyle w:val="Heading4"/>
            </w:pPr>
            <w:r>
              <w:t>Western Iowa Technical Community College</w:t>
            </w:r>
          </w:p>
          <w:p w14:paraId="2360A5B0" w14:textId="77777777" w:rsidR="00FE60F9" w:rsidRPr="00B359E4" w:rsidRDefault="00FE60F9" w:rsidP="00FE60F9">
            <w:pPr>
              <w:pStyle w:val="Date"/>
            </w:pPr>
            <w:r>
              <w:t>August 2001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May 2003</w:t>
            </w:r>
          </w:p>
          <w:p w14:paraId="4DC10756" w14:textId="77777777" w:rsidR="00FE60F9" w:rsidRDefault="00FE60F9" w:rsidP="00FE60F9">
            <w:r>
              <w:t xml:space="preserve">Licensed Practical Nurse </w:t>
            </w:r>
          </w:p>
          <w:p w14:paraId="01434324" w14:textId="77777777" w:rsidR="00FE60F9" w:rsidRDefault="00FE60F9" w:rsidP="00FE60F9"/>
          <w:p w14:paraId="0C7367D7" w14:textId="77777777" w:rsidR="00FE60F9" w:rsidRPr="00B359E4" w:rsidRDefault="00FE60F9" w:rsidP="00FE60F9">
            <w:pPr>
              <w:pStyle w:val="Heading4"/>
            </w:pPr>
            <w:r>
              <w:t>University of South Dakota</w:t>
            </w:r>
          </w:p>
          <w:p w14:paraId="42635994" w14:textId="77777777" w:rsidR="00FE60F9" w:rsidRPr="00B359E4" w:rsidRDefault="00FE60F9" w:rsidP="00FE60F9">
            <w:pPr>
              <w:pStyle w:val="Date"/>
            </w:pPr>
            <w:r>
              <w:t>August 1989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May 1993</w:t>
            </w:r>
          </w:p>
          <w:p w14:paraId="726B93FC" w14:textId="2B145FB2" w:rsidR="00FE60F9" w:rsidRPr="00FE60F9" w:rsidRDefault="00FE60F9" w:rsidP="006914D6">
            <w:r>
              <w:t>Bachelor of Science in Social Work</w:t>
            </w:r>
          </w:p>
          <w:sdt>
            <w:sdtPr>
              <w:id w:val="1001553383"/>
              <w:placeholder>
                <w:docPart w:val="A6D544696F3F4800B7618F91CE24CD85"/>
              </w:placeholder>
              <w:temporary/>
              <w:showingPlcHdr/>
              <w15:appearance w15:val="hidden"/>
            </w:sdtPr>
            <w:sdtEndPr/>
            <w:sdtContent>
              <w:p w14:paraId="3143F643" w14:textId="799BB159" w:rsidR="00036450" w:rsidRDefault="00036450" w:rsidP="00FE60F9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DA2C568" w14:textId="77777777" w:rsidR="00FE60F9" w:rsidRDefault="00FE60F9" w:rsidP="00FE60F9">
            <w:pPr>
              <w:pStyle w:val="Heading4"/>
              <w:rPr>
                <w:bCs/>
              </w:rPr>
            </w:pPr>
            <w:r>
              <w:t>Akron Care Center, Charge Nurse</w:t>
            </w:r>
          </w:p>
          <w:p w14:paraId="587BEF50" w14:textId="77777777" w:rsidR="00FE60F9" w:rsidRPr="00036450" w:rsidRDefault="00FE60F9" w:rsidP="00FE60F9">
            <w:pPr>
              <w:pStyle w:val="Date"/>
            </w:pPr>
            <w:r>
              <w:t xml:space="preserve">October 2019 </w:t>
            </w:r>
            <w:r w:rsidRPr="00036450">
              <w:t>–</w:t>
            </w:r>
            <w:r>
              <w:t xml:space="preserve"> Current</w:t>
            </w:r>
          </w:p>
          <w:p w14:paraId="2598AED0" w14:textId="77777777" w:rsidR="00FE60F9" w:rsidRDefault="00FE60F9" w:rsidP="00FE60F9">
            <w:r>
              <w:t>Provide long term care to the geriatric population.  Pass medications, perform dressing changes, supervise CNAs and support staff.</w:t>
            </w:r>
            <w:r w:rsidRPr="00036450">
              <w:t xml:space="preserve"> </w:t>
            </w:r>
            <w:r>
              <w:t xml:space="preserve">  Delegate workload.</w:t>
            </w:r>
          </w:p>
          <w:p w14:paraId="6D771C27" w14:textId="77777777" w:rsidR="00FE60F9" w:rsidRDefault="00FE60F9" w:rsidP="00FE60F9"/>
          <w:p w14:paraId="0D800606" w14:textId="77777777" w:rsidR="00FE60F9" w:rsidRPr="004D3011" w:rsidRDefault="00FE60F9" w:rsidP="00FE60F9">
            <w:pPr>
              <w:pStyle w:val="Heading4"/>
              <w:rPr>
                <w:bCs/>
              </w:rPr>
            </w:pPr>
            <w:r>
              <w:t>The Pride Group,</w:t>
            </w:r>
            <w:r w:rsidRPr="004D3011">
              <w:t xml:space="preserve"> </w:t>
            </w:r>
            <w:r>
              <w:t>Director of Nursing</w:t>
            </w:r>
          </w:p>
          <w:p w14:paraId="0373BF6B" w14:textId="77777777" w:rsidR="00FE60F9" w:rsidRPr="004D3011" w:rsidRDefault="00FE60F9" w:rsidP="00FE60F9">
            <w:pPr>
              <w:pStyle w:val="Date"/>
            </w:pPr>
            <w:r>
              <w:t xml:space="preserve">February 2018 </w:t>
            </w:r>
            <w:r w:rsidRPr="004D3011">
              <w:t>–</w:t>
            </w:r>
            <w:r>
              <w:t xml:space="preserve"> October 2021</w:t>
            </w:r>
          </w:p>
          <w:p w14:paraId="0A8317EF" w14:textId="77777777" w:rsidR="00FE60F9" w:rsidRPr="004D3011" w:rsidRDefault="00FE60F9" w:rsidP="00FE60F9">
            <w:r>
              <w:t>Supervised nurses and direct care staff to provide care to mentally ill patients in a Residential Care Facility setting.  Carried out physician’s orders.  Developed and implemented new policies and procedures.</w:t>
            </w:r>
            <w:r w:rsidRPr="004D3011">
              <w:t xml:space="preserve"> </w:t>
            </w:r>
          </w:p>
          <w:p w14:paraId="6239D7CE" w14:textId="77777777" w:rsidR="00FE60F9" w:rsidRDefault="00FE60F9" w:rsidP="00FE60F9"/>
          <w:p w14:paraId="6018EB93" w14:textId="77777777" w:rsidR="00FE60F9" w:rsidRPr="004D3011" w:rsidRDefault="00FE60F9" w:rsidP="00FE60F9">
            <w:pPr>
              <w:pStyle w:val="Heading4"/>
              <w:rPr>
                <w:bCs/>
              </w:rPr>
            </w:pPr>
            <w:r>
              <w:t>Embassy Healthcare and Rehabilitation,</w:t>
            </w:r>
            <w:r w:rsidRPr="004D3011">
              <w:t xml:space="preserve"> </w:t>
            </w:r>
            <w:r>
              <w:t>Charge Nurse</w:t>
            </w:r>
          </w:p>
          <w:p w14:paraId="37125C44" w14:textId="77777777" w:rsidR="00FE60F9" w:rsidRPr="004D3011" w:rsidRDefault="00FE60F9" w:rsidP="00FE60F9">
            <w:pPr>
              <w:pStyle w:val="Date"/>
            </w:pPr>
            <w:r>
              <w:t xml:space="preserve">December 2013 </w:t>
            </w:r>
            <w:r w:rsidRPr="004D3011">
              <w:t>–</w:t>
            </w:r>
            <w:r>
              <w:t xml:space="preserve"> February 2018 </w:t>
            </w:r>
          </w:p>
          <w:p w14:paraId="566A6BD4" w14:textId="77777777" w:rsidR="00FE60F9" w:rsidRPr="004D3011" w:rsidRDefault="00FE60F9" w:rsidP="00FE60F9">
            <w:r>
              <w:t>Identified patients’ care requirements, focused on their needs, and acted accordingly.  Monitored and recorded on patient’s needs or problems.  Monitored and recorded condition.</w:t>
            </w:r>
            <w:r w:rsidRPr="004D3011">
              <w:t xml:space="preserve"> </w:t>
            </w:r>
          </w:p>
          <w:p w14:paraId="4BB776A9" w14:textId="77777777" w:rsidR="00FE60F9" w:rsidRDefault="00FE60F9" w:rsidP="00FE60F9"/>
          <w:p w14:paraId="64EF8BEE" w14:textId="4715D189" w:rsidR="00FE60F9" w:rsidRPr="00FE60F9" w:rsidRDefault="00FE60F9" w:rsidP="006914D6">
            <w:r>
              <w:t>Previous employment also includes working as a correctional nurse, clinic nurse and social worker.</w:t>
            </w:r>
          </w:p>
          <w:sdt>
            <w:sdtPr>
              <w:id w:val="1669594239"/>
              <w:placeholder>
                <w:docPart w:val="7B756D35E081434FA6DD0FBADC732C9F"/>
              </w:placeholder>
              <w:temporary/>
              <w:showingPlcHdr/>
              <w15:appearance w15:val="hidden"/>
            </w:sdtPr>
            <w:sdtEndPr/>
            <w:sdtContent>
              <w:p w14:paraId="5738A4A3" w14:textId="77777777" w:rsidR="00036450" w:rsidRDefault="00180329" w:rsidP="00FE60F9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809353D" w14:textId="77777777" w:rsidR="009D12C9" w:rsidRDefault="009D12C9" w:rsidP="009D12C9">
            <w:pPr>
              <w:jc w:val="both"/>
            </w:pPr>
            <w:r>
              <w:t>Triage</w:t>
            </w:r>
          </w:p>
          <w:p w14:paraId="245A3BAC" w14:textId="77777777" w:rsidR="009D12C9" w:rsidRDefault="009D12C9" w:rsidP="009D12C9">
            <w:pPr>
              <w:jc w:val="both"/>
            </w:pPr>
            <w:r>
              <w:t>Nurse Management</w:t>
            </w:r>
          </w:p>
          <w:p w14:paraId="14DA96F7" w14:textId="77777777" w:rsidR="009D12C9" w:rsidRDefault="009D12C9" w:rsidP="009D12C9">
            <w:pPr>
              <w:jc w:val="both"/>
            </w:pPr>
            <w:r>
              <w:t>EMR Systems</w:t>
            </w:r>
          </w:p>
          <w:p w14:paraId="1FDF4CAE" w14:textId="180FC2B2" w:rsidR="00DB78B1" w:rsidRDefault="00DB78B1" w:rsidP="009D12C9">
            <w:pPr>
              <w:jc w:val="both"/>
            </w:pPr>
            <w:r>
              <w:t>C</w:t>
            </w:r>
            <w:r w:rsidR="00F15439">
              <w:t>PR Certified</w:t>
            </w:r>
          </w:p>
          <w:p w14:paraId="2F15EEEF" w14:textId="77777777" w:rsidR="00D75C03" w:rsidRDefault="00DB78B1" w:rsidP="009D12C9">
            <w:pPr>
              <w:jc w:val="both"/>
            </w:pPr>
            <w:r>
              <w:t>Ph</w:t>
            </w:r>
            <w:r w:rsidR="00D75C03">
              <w:t>lebotomy</w:t>
            </w:r>
          </w:p>
          <w:p w14:paraId="3310EEC3" w14:textId="18FE5390" w:rsidR="00FD1FD8" w:rsidRPr="00611F2C" w:rsidRDefault="00F15439" w:rsidP="00611F2C">
            <w:pPr>
              <w:jc w:val="both"/>
            </w:pPr>
            <w:r>
              <w:t>Infection Control Training</w:t>
            </w:r>
          </w:p>
        </w:tc>
      </w:tr>
    </w:tbl>
    <w:p w14:paraId="5F92AA1C" w14:textId="67F35322" w:rsidR="0043117B" w:rsidRPr="000C2862" w:rsidRDefault="00FD1FD8" w:rsidP="000C45FF">
      <w:pPr>
        <w:tabs>
          <w:tab w:val="left" w:pos="990"/>
        </w:tabs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0C2862">
        <w:rPr>
          <w:rFonts w:asciiTheme="majorHAnsi" w:hAnsiTheme="majorHAnsi"/>
          <w:b/>
          <w:bCs/>
          <w:color w:val="0070C0"/>
          <w:sz w:val="28"/>
          <w:szCs w:val="28"/>
        </w:rPr>
        <w:t>A</w:t>
      </w:r>
      <w:r w:rsidR="000C2862">
        <w:rPr>
          <w:rFonts w:asciiTheme="majorHAnsi" w:hAnsiTheme="majorHAnsi"/>
          <w:b/>
          <w:bCs/>
          <w:color w:val="0070C0"/>
          <w:sz w:val="28"/>
          <w:szCs w:val="28"/>
        </w:rPr>
        <w:t>WARDS</w:t>
      </w:r>
    </w:p>
    <w:p w14:paraId="656133CC" w14:textId="23D33DAB" w:rsidR="00FD1FD8" w:rsidRDefault="00FD1FD8" w:rsidP="000C45FF">
      <w:pPr>
        <w:tabs>
          <w:tab w:val="left" w:pos="990"/>
        </w:tabs>
      </w:pPr>
      <w:r>
        <w:t>Voted one of Siouxland’s Top 10 Nurses</w:t>
      </w:r>
    </w:p>
    <w:p w14:paraId="79F180B7" w14:textId="63CA8601" w:rsidR="00FD1FD8" w:rsidRDefault="00FD1FD8" w:rsidP="000C45FF">
      <w:pPr>
        <w:tabs>
          <w:tab w:val="left" w:pos="990"/>
        </w:tabs>
      </w:pPr>
      <w:r>
        <w:t>May 2009</w:t>
      </w:r>
    </w:p>
    <w:sectPr w:rsidR="00FD1FD8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F0D0" w14:textId="77777777" w:rsidR="00FE60F9" w:rsidRDefault="00FE60F9" w:rsidP="000C45FF">
      <w:r>
        <w:separator/>
      </w:r>
    </w:p>
  </w:endnote>
  <w:endnote w:type="continuationSeparator" w:id="0">
    <w:p w14:paraId="7B47EBE6" w14:textId="77777777" w:rsidR="00FE60F9" w:rsidRDefault="00FE60F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1E55" w14:textId="77777777" w:rsidR="00FE60F9" w:rsidRDefault="00FE60F9" w:rsidP="000C45FF">
      <w:r>
        <w:separator/>
      </w:r>
    </w:p>
  </w:footnote>
  <w:footnote w:type="continuationSeparator" w:id="0">
    <w:p w14:paraId="4852AB8B" w14:textId="77777777" w:rsidR="00FE60F9" w:rsidRDefault="00FE60F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39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C37005" wp14:editId="7FAD5EA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9"/>
    <w:rsid w:val="00036450"/>
    <w:rsid w:val="00094499"/>
    <w:rsid w:val="000C2862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26118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11F2C"/>
    <w:rsid w:val="0062123A"/>
    <w:rsid w:val="00646E75"/>
    <w:rsid w:val="006771D0"/>
    <w:rsid w:val="006914D6"/>
    <w:rsid w:val="00715FCB"/>
    <w:rsid w:val="00743101"/>
    <w:rsid w:val="00764C9F"/>
    <w:rsid w:val="007775E1"/>
    <w:rsid w:val="007867A0"/>
    <w:rsid w:val="007927F5"/>
    <w:rsid w:val="007E1801"/>
    <w:rsid w:val="00802CA0"/>
    <w:rsid w:val="009260CD"/>
    <w:rsid w:val="00940A66"/>
    <w:rsid w:val="00952C25"/>
    <w:rsid w:val="009C43B0"/>
    <w:rsid w:val="009D12C9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5C03"/>
    <w:rsid w:val="00DA1F4D"/>
    <w:rsid w:val="00DB78B1"/>
    <w:rsid w:val="00DD172A"/>
    <w:rsid w:val="00E25A26"/>
    <w:rsid w:val="00E4381A"/>
    <w:rsid w:val="00E55D74"/>
    <w:rsid w:val="00F15439"/>
    <w:rsid w:val="00F60274"/>
    <w:rsid w:val="00F77FB9"/>
    <w:rsid w:val="00FB068F"/>
    <w:rsid w:val="00FD1FD8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3B5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eat\AppData\Local\Microsoft\Office\16.0\DTS\en-US%7b58C19748-B88C-440E-AFC6-D910DFE0D1C9%7d\%7b6AB306D5-F636-413C-B8AA-25FA42B9474A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C7D58AC0D42C2AB20CB5D691A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F883-8948-4292-BD3E-2D07F269AE0D}"/>
      </w:docPartPr>
      <w:docPartBody>
        <w:p w:rsidR="007E5281" w:rsidRDefault="007E5281">
          <w:pPr>
            <w:pStyle w:val="7E4C7D58AC0D42C2AB20CB5D691A448A"/>
          </w:pPr>
          <w:r w:rsidRPr="00CB0055">
            <w:t>Contact</w:t>
          </w:r>
        </w:p>
      </w:docPartBody>
    </w:docPart>
    <w:docPart>
      <w:docPartPr>
        <w:name w:val="E39991D65FFA416881A12FC63579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FEC3-DA51-4623-93C6-554EFD6A4019}"/>
      </w:docPartPr>
      <w:docPartBody>
        <w:p w:rsidR="007E5281" w:rsidRDefault="007E5281">
          <w:pPr>
            <w:pStyle w:val="E39991D65FFA416881A12FC635791CFB"/>
          </w:pPr>
          <w:r w:rsidRPr="004D3011">
            <w:t>PHONE:</w:t>
          </w:r>
        </w:p>
      </w:docPartBody>
    </w:docPart>
    <w:docPart>
      <w:docPartPr>
        <w:name w:val="2BC7594BED404E919197930031FD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AAAE-F50C-413A-BF69-9ED500ED215A}"/>
      </w:docPartPr>
      <w:docPartBody>
        <w:p w:rsidR="007E5281" w:rsidRDefault="007E5281">
          <w:pPr>
            <w:pStyle w:val="2BC7594BED404E919197930031FD0B95"/>
          </w:pPr>
          <w:r w:rsidRPr="004D3011">
            <w:t>EMAIL:</w:t>
          </w:r>
        </w:p>
      </w:docPartBody>
    </w:docPart>
    <w:docPart>
      <w:docPartPr>
        <w:name w:val="36E2176D3E4A454193545EC9CDCE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BB1F-D500-4B29-BB2D-5A881A9B8618}"/>
      </w:docPartPr>
      <w:docPartBody>
        <w:p w:rsidR="007E5281" w:rsidRDefault="007E5281">
          <w:pPr>
            <w:pStyle w:val="36E2176D3E4A454193545EC9CDCE182D"/>
          </w:pPr>
          <w:r w:rsidRPr="00CB0055">
            <w:t>Hobbies</w:t>
          </w:r>
        </w:p>
      </w:docPartBody>
    </w:docPart>
    <w:docPart>
      <w:docPartPr>
        <w:name w:val="1E32074F941147D5B0DC293B3BCB4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7D663-0052-4FD4-AE84-B1330C2D2A8C}"/>
      </w:docPartPr>
      <w:docPartBody>
        <w:p w:rsidR="007E5281" w:rsidRDefault="007E5281">
          <w:pPr>
            <w:pStyle w:val="1E32074F941147D5B0DC293B3BCB438F"/>
          </w:pPr>
          <w:r w:rsidRPr="00036450">
            <w:t>EDUCATION</w:t>
          </w:r>
        </w:p>
      </w:docPartBody>
    </w:docPart>
    <w:docPart>
      <w:docPartPr>
        <w:name w:val="A6D544696F3F4800B7618F91CE24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30085-0DD8-4B55-9601-C9CCE2A5BAE4}"/>
      </w:docPartPr>
      <w:docPartBody>
        <w:p w:rsidR="007E5281" w:rsidRDefault="007E5281">
          <w:pPr>
            <w:pStyle w:val="A6D544696F3F4800B7618F91CE24CD85"/>
          </w:pPr>
          <w:r w:rsidRPr="00036450">
            <w:t>WORK EXPERIENCE</w:t>
          </w:r>
        </w:p>
      </w:docPartBody>
    </w:docPart>
    <w:docPart>
      <w:docPartPr>
        <w:name w:val="7B756D35E081434FA6DD0FBADC73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5E58-05B1-4639-8FA8-FF48650699AE}"/>
      </w:docPartPr>
      <w:docPartBody>
        <w:p w:rsidR="007E5281" w:rsidRDefault="007E5281">
          <w:pPr>
            <w:pStyle w:val="7B756D35E081434FA6DD0FBADC732C9F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1"/>
    <w:rsid w:val="007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4C7D58AC0D42C2AB20CB5D691A448A">
    <w:name w:val="7E4C7D58AC0D42C2AB20CB5D691A448A"/>
  </w:style>
  <w:style w:type="paragraph" w:customStyle="1" w:styleId="E39991D65FFA416881A12FC635791CFB">
    <w:name w:val="E39991D65FFA416881A12FC635791CFB"/>
  </w:style>
  <w:style w:type="paragraph" w:customStyle="1" w:styleId="2BC7594BED404E919197930031FD0B95">
    <w:name w:val="2BC7594BED404E919197930031FD0B95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6E2176D3E4A454193545EC9CDCE182D">
    <w:name w:val="36E2176D3E4A454193545EC9CDCE182D"/>
  </w:style>
  <w:style w:type="paragraph" w:customStyle="1" w:styleId="1E32074F941147D5B0DC293B3BCB438F">
    <w:name w:val="1E32074F941147D5B0DC293B3BCB438F"/>
  </w:style>
  <w:style w:type="paragraph" w:customStyle="1" w:styleId="A6D544696F3F4800B7618F91CE24CD85">
    <w:name w:val="A6D544696F3F4800B7618F91CE24CD8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7B756D35E081434FA6DD0FBADC732C9F">
    <w:name w:val="7B756D35E081434FA6DD0FBADC732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{6AB306D5-F636-413C-B8AA-25FA42B9474A}tf00546271_win32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2022-01-07T19:15:00Z</dcterms:created>
  <dcterms:modified xsi:type="dcterms:W3CDTF">2022-01-07T19:15:00Z</dcterms:modified>
</cp:coreProperties>
</file>