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53D1502" w14:textId="77777777" w:rsidTr="00007728">
        <w:trPr>
          <w:trHeight w:hRule="exact" w:val="1800"/>
        </w:trPr>
        <w:tc>
          <w:tcPr>
            <w:tcW w:w="9360" w:type="dxa"/>
            <w:tcMar>
              <w:top w:w="0" w:type="dxa"/>
              <w:bottom w:w="0" w:type="dxa"/>
            </w:tcMar>
          </w:tcPr>
          <w:p w14:paraId="02D8FAE0" w14:textId="77777777" w:rsidR="00692703" w:rsidRPr="00CF1A49" w:rsidRDefault="00F200AE" w:rsidP="00913946">
            <w:pPr>
              <w:pStyle w:val="Title"/>
            </w:pPr>
            <w:r>
              <w:t>Roseanna</w:t>
            </w:r>
            <w:r w:rsidR="00692703" w:rsidRPr="00CF1A49">
              <w:t xml:space="preserve"> </w:t>
            </w:r>
            <w:r>
              <w:t>Dickenson</w:t>
            </w:r>
          </w:p>
          <w:p w14:paraId="591D1580" w14:textId="77777777" w:rsidR="00692703" w:rsidRPr="00CF1A49" w:rsidRDefault="00F200AE" w:rsidP="00913946">
            <w:pPr>
              <w:pStyle w:val="ContactInfo"/>
              <w:contextualSpacing w:val="0"/>
            </w:pPr>
            <w:r>
              <w:t>PO Box 248 Dryden, VA 24243</w:t>
            </w:r>
            <w:r w:rsidR="00692703" w:rsidRPr="00CF1A49">
              <w:t xml:space="preserve"> </w:t>
            </w:r>
            <w:sdt>
              <w:sdtPr>
                <w:alias w:val="Divider dot:"/>
                <w:tag w:val="Divider dot:"/>
                <w:id w:val="-1459182552"/>
                <w:placeholder>
                  <w:docPart w:val="960E98865D4946A5BFBA734D6E097CA9"/>
                </w:placeholder>
                <w:temporary/>
                <w:showingPlcHdr/>
                <w15:appearance w15:val="hidden"/>
              </w:sdtPr>
              <w:sdtEndPr/>
              <w:sdtContent>
                <w:r w:rsidR="00692703" w:rsidRPr="00CF1A49">
                  <w:t>·</w:t>
                </w:r>
              </w:sdtContent>
            </w:sdt>
            <w:r w:rsidR="00692703" w:rsidRPr="00CF1A49">
              <w:t xml:space="preserve"> </w:t>
            </w:r>
            <w:r>
              <w:t>(276)-701-9014</w:t>
            </w:r>
          </w:p>
          <w:p w14:paraId="4BCEBD32" w14:textId="77777777" w:rsidR="00692703" w:rsidRPr="00CF1A49" w:rsidRDefault="00F200AE" w:rsidP="00913946">
            <w:pPr>
              <w:pStyle w:val="ContactInfoEmphasis"/>
              <w:contextualSpacing w:val="0"/>
            </w:pPr>
            <w:r>
              <w:t>Rjt2401@email.vccs.edu</w:t>
            </w:r>
            <w:r w:rsidR="00692703" w:rsidRPr="00CF1A49">
              <w:t xml:space="preserve"> </w:t>
            </w:r>
            <w:sdt>
              <w:sdtPr>
                <w:alias w:val="Divider dot:"/>
                <w:tag w:val="Divider dot:"/>
                <w:id w:val="2000459528"/>
                <w:placeholder>
                  <w:docPart w:val="BF9302A316C247E69A875F1DC4C38605"/>
                </w:placeholder>
                <w:temporary/>
                <w:showingPlcHdr/>
                <w15:appearance w15:val="hidden"/>
              </w:sdtPr>
              <w:sdtEndPr/>
              <w:sdtContent>
                <w:r w:rsidR="00692703" w:rsidRPr="00CF1A49">
                  <w:t>·</w:t>
                </w:r>
              </w:sdtContent>
            </w:sdt>
            <w:r>
              <w:t xml:space="preserve"> </w:t>
            </w:r>
            <w:hyperlink r:id="rId7" w:history="1">
              <w:r w:rsidRPr="007734DB">
                <w:rPr>
                  <w:rStyle w:val="Hyperlink"/>
                </w:rPr>
                <w:t>https://www.linkedin.com/in/roseanna-dickenson</w:t>
              </w:r>
            </w:hyperlink>
          </w:p>
        </w:tc>
      </w:tr>
      <w:tr w:rsidR="009571D8" w:rsidRPr="00CF1A49" w14:paraId="14A78478" w14:textId="77777777" w:rsidTr="00692703">
        <w:tc>
          <w:tcPr>
            <w:tcW w:w="9360" w:type="dxa"/>
            <w:tcMar>
              <w:top w:w="432" w:type="dxa"/>
            </w:tcMar>
          </w:tcPr>
          <w:p w14:paraId="235BD282" w14:textId="3073777F" w:rsidR="001755A8" w:rsidRPr="00CF1A49" w:rsidRDefault="00F200AE" w:rsidP="00913946">
            <w:pPr>
              <w:contextualSpacing w:val="0"/>
            </w:pPr>
            <w:r>
              <w:t xml:space="preserve">I am </w:t>
            </w:r>
            <w:r w:rsidR="00D6432A">
              <w:t>eager to learn, disciplined, motivated, with a strong work ethic and passion for striving for excellence.</w:t>
            </w:r>
            <w:r w:rsidR="00CC0AA5">
              <w:t xml:space="preserve"> Currently exploring </w:t>
            </w:r>
            <w:r w:rsidR="00C355C9">
              <w:t xml:space="preserve">for a career in the </w:t>
            </w:r>
            <w:r w:rsidR="00AB2ECF">
              <w:t>Birthplace, Labor and Delivery Department</w:t>
            </w:r>
            <w:r w:rsidR="00C355C9">
              <w:t>.</w:t>
            </w:r>
          </w:p>
        </w:tc>
      </w:tr>
    </w:tbl>
    <w:p w14:paraId="7991AEC1" w14:textId="77777777" w:rsidR="004E01EB" w:rsidRPr="00CF1A49" w:rsidRDefault="00AB2A5D" w:rsidP="004E01EB">
      <w:pPr>
        <w:pStyle w:val="Heading1"/>
      </w:pPr>
      <w:sdt>
        <w:sdtPr>
          <w:alias w:val="Experience:"/>
          <w:tag w:val="Experience:"/>
          <w:id w:val="-1983300934"/>
          <w:placeholder>
            <w:docPart w:val="E0299DA5E0FB4C22A6CE4C8A8A519806"/>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2410BA9" w14:textId="77777777" w:rsidTr="00D66A52">
        <w:tc>
          <w:tcPr>
            <w:tcW w:w="9355" w:type="dxa"/>
          </w:tcPr>
          <w:p w14:paraId="2B656E1C" w14:textId="6635CA2F" w:rsidR="005521EC" w:rsidRDefault="005521EC" w:rsidP="005521EC">
            <w:pPr>
              <w:pStyle w:val="Heading3"/>
              <w:outlineLvl w:val="2"/>
              <w:rPr>
                <w:rStyle w:val="SubtleReference"/>
                <w:b/>
              </w:rPr>
            </w:pPr>
            <w:r w:rsidRPr="005521EC">
              <w:rPr>
                <w:rStyle w:val="SubtleReference"/>
                <w:b/>
              </w:rPr>
              <w:t>March 2020-current</w:t>
            </w:r>
          </w:p>
          <w:p w14:paraId="389A51DB" w14:textId="5C3C2DB8" w:rsidR="005521EC" w:rsidRDefault="005521EC" w:rsidP="005521EC">
            <w:pPr>
              <w:pStyle w:val="Heading2"/>
              <w:outlineLvl w:val="1"/>
              <w:rPr>
                <w:rStyle w:val="SubtleReference"/>
                <w:smallCaps w:val="0"/>
                <w:color w:val="1D824C" w:themeColor="accent1"/>
              </w:rPr>
            </w:pPr>
            <w:r w:rsidRPr="005521EC">
              <w:rPr>
                <w:rStyle w:val="SubtleReference"/>
                <w:b/>
                <w:smallCaps w:val="0"/>
                <w:color w:val="1D824C" w:themeColor="accent1"/>
              </w:rPr>
              <w:t>Registered Nurse</w:t>
            </w:r>
            <w:r>
              <w:rPr>
                <w:rStyle w:val="SubtleReference"/>
                <w:b/>
                <w:smallCaps w:val="0"/>
                <w:color w:val="1D824C" w:themeColor="accent1"/>
              </w:rPr>
              <w:t xml:space="preserve">, </w:t>
            </w:r>
            <w:r>
              <w:rPr>
                <w:rStyle w:val="SubtleReference"/>
                <w:smallCaps w:val="0"/>
                <w:color w:val="1D824C" w:themeColor="accent1"/>
              </w:rPr>
              <w:t>Ballad Health</w:t>
            </w:r>
          </w:p>
          <w:p w14:paraId="0BB2DCFD" w14:textId="6C3ADFD5" w:rsidR="005521EC" w:rsidRPr="006959D1" w:rsidRDefault="006959D1" w:rsidP="005521EC">
            <w:pPr>
              <w:rPr>
                <w:rStyle w:val="SubtleReference"/>
                <w:b w:val="0"/>
                <w:smallCaps w:val="0"/>
              </w:rPr>
            </w:pPr>
            <w:r>
              <w:rPr>
                <w:rStyle w:val="SubtleReference"/>
                <w:b w:val="0"/>
                <w:smallCaps w:val="0"/>
              </w:rPr>
              <w:t xml:space="preserve">I was originally hired at Lonesome Pine Hospital in the Labor and Delivery Department as a Nurse Intern in March 2020. Shortly after I was hired on the pandemic hit and they relocated the OB department to Norton Community. There I oriented on dayshift for a few months and was then asked to relocate to another department due to an overage in nursing staff in the OB department. I chose to work in the Emergency Department at Lonesome Pine Hospital. I have been working in the ER for the last 10 months. Working in the ER I have grown as a nurse and strengthened my nursing skills such as, starting IV’s, performing and interpreting ECGs, giving oral and IV medications, inserting </w:t>
            </w:r>
            <w:proofErr w:type="spellStart"/>
            <w:r>
              <w:rPr>
                <w:rStyle w:val="SubtleReference"/>
                <w:b w:val="0"/>
                <w:smallCaps w:val="0"/>
              </w:rPr>
              <w:t>foley</w:t>
            </w:r>
            <w:proofErr w:type="spellEnd"/>
            <w:r>
              <w:rPr>
                <w:rStyle w:val="SubtleReference"/>
                <w:b w:val="0"/>
                <w:smallCaps w:val="0"/>
              </w:rPr>
              <w:t xml:space="preserve"> catheters, inserting nasogastric tubes, performing different tasks during codes, and charting and documenting patient care. </w:t>
            </w:r>
          </w:p>
          <w:p w14:paraId="7E2AE6E8" w14:textId="77777777" w:rsidR="005521EC" w:rsidRDefault="005521EC" w:rsidP="00AB2ECF">
            <w:pPr>
              <w:pStyle w:val="Heading3"/>
              <w:outlineLvl w:val="2"/>
              <w:rPr>
                <w:rStyle w:val="SubtleReference"/>
                <w:b/>
                <w:bCs/>
              </w:rPr>
            </w:pPr>
          </w:p>
          <w:p w14:paraId="4CF408A6" w14:textId="6D3DFD4A" w:rsidR="005521EC" w:rsidRDefault="00AB2ECF" w:rsidP="00AB2ECF">
            <w:pPr>
              <w:pStyle w:val="Heading3"/>
              <w:outlineLvl w:val="2"/>
              <w:rPr>
                <w:rStyle w:val="SubtleReference"/>
                <w:b/>
                <w:bCs/>
              </w:rPr>
            </w:pPr>
            <w:r w:rsidRPr="00AB2ECF">
              <w:rPr>
                <w:rStyle w:val="SubtleReference"/>
                <w:b/>
                <w:bCs/>
              </w:rPr>
              <w:t xml:space="preserve">February 2020 </w:t>
            </w:r>
            <w:r>
              <w:rPr>
                <w:rStyle w:val="SubtleReference"/>
                <w:b/>
                <w:bCs/>
              </w:rPr>
              <w:t>–</w:t>
            </w:r>
            <w:r w:rsidRPr="00AB2ECF">
              <w:rPr>
                <w:rStyle w:val="SubtleReference"/>
                <w:b/>
                <w:bCs/>
              </w:rPr>
              <w:t xml:space="preserve"> </w:t>
            </w:r>
            <w:r w:rsidR="005521EC">
              <w:rPr>
                <w:rStyle w:val="SubtleReference"/>
                <w:b/>
                <w:bCs/>
              </w:rPr>
              <w:t>March 2020</w:t>
            </w:r>
          </w:p>
          <w:p w14:paraId="0D1DB0A7" w14:textId="6A5097AD" w:rsidR="00AB2ECF" w:rsidRDefault="00105996" w:rsidP="00105996">
            <w:pPr>
              <w:pStyle w:val="Heading2"/>
              <w:outlineLvl w:val="1"/>
              <w:rPr>
                <w:rStyle w:val="SubtleReference"/>
                <w:smallCaps w:val="0"/>
                <w:color w:val="1D824C" w:themeColor="accent1"/>
              </w:rPr>
            </w:pPr>
            <w:r>
              <w:rPr>
                <w:rStyle w:val="SubtleReference"/>
                <w:b/>
                <w:bCs/>
                <w:smallCaps w:val="0"/>
                <w:color w:val="1D824C" w:themeColor="accent1"/>
              </w:rPr>
              <w:t xml:space="preserve">Captstone Precepting in Labor and Delivery, </w:t>
            </w:r>
            <w:r>
              <w:rPr>
                <w:rStyle w:val="SubtleReference"/>
                <w:smallCaps w:val="0"/>
                <w:color w:val="1D824C" w:themeColor="accent1"/>
              </w:rPr>
              <w:t>Lonesone Pine Hospital, Big Stone Gap Va</w:t>
            </w:r>
          </w:p>
          <w:p w14:paraId="30D7A80F" w14:textId="4BD0D075" w:rsidR="00105996" w:rsidRDefault="00105996" w:rsidP="00105996">
            <w:pPr>
              <w:rPr>
                <w:rStyle w:val="SubtleReference"/>
                <w:b w:val="0"/>
                <w:bCs/>
                <w:smallCaps w:val="0"/>
              </w:rPr>
            </w:pPr>
            <w:r>
              <w:rPr>
                <w:rStyle w:val="SubtleReference"/>
                <w:b w:val="0"/>
                <w:bCs/>
                <w:smallCaps w:val="0"/>
              </w:rPr>
              <w:t>Assisted my preceptor with patient care during the admission process, delivery, and post-partum care of mother and child.  I chose LPH OB for my first choice to do my precepting because it is my goal to become an OB nurse. I am gradually learning the skills I need to make accurate assessments and clinical decisions regarding my patients care.  Monitoring fetal heart rate strips and mother’s vital signs, looking for signs of distress in the baby or the mother, fundal massages, medication management, cervical examinations, and immediate care of newborn are some of the skills I have witnessed or completed.</w:t>
            </w:r>
          </w:p>
          <w:p w14:paraId="243F04BA" w14:textId="24D9F4F8" w:rsidR="00105996" w:rsidRDefault="00105996" w:rsidP="00105996">
            <w:pPr>
              <w:rPr>
                <w:rStyle w:val="SubtleReference"/>
                <w:b w:val="0"/>
                <w:bCs/>
                <w:smallCaps w:val="0"/>
              </w:rPr>
            </w:pPr>
            <w:r>
              <w:rPr>
                <w:rStyle w:val="SubtleReference"/>
                <w:b w:val="0"/>
                <w:bCs/>
                <w:smallCaps w:val="0"/>
              </w:rPr>
              <w:t xml:space="preserve">My Preceptor’s name is Kelli </w:t>
            </w:r>
            <w:proofErr w:type="spellStart"/>
            <w:r>
              <w:rPr>
                <w:rStyle w:val="SubtleReference"/>
                <w:b w:val="0"/>
                <w:bCs/>
                <w:smallCaps w:val="0"/>
              </w:rPr>
              <w:t>Bryington</w:t>
            </w:r>
            <w:proofErr w:type="spellEnd"/>
            <w:r>
              <w:rPr>
                <w:rStyle w:val="SubtleReference"/>
                <w:b w:val="0"/>
                <w:bCs/>
                <w:smallCaps w:val="0"/>
              </w:rPr>
              <w:t>.</w:t>
            </w:r>
          </w:p>
          <w:p w14:paraId="1C8E4B2E" w14:textId="77777777" w:rsidR="00105996" w:rsidRPr="00105996" w:rsidRDefault="00105996" w:rsidP="00105996">
            <w:pPr>
              <w:rPr>
                <w:rStyle w:val="SubtleReference"/>
                <w:b w:val="0"/>
                <w:bCs/>
                <w:smallCaps w:val="0"/>
              </w:rPr>
            </w:pPr>
          </w:p>
          <w:p w14:paraId="64EA2709" w14:textId="58BC0D04" w:rsidR="002A7C1C" w:rsidRDefault="002A7C1C" w:rsidP="001D0BF1">
            <w:pPr>
              <w:pStyle w:val="Heading3"/>
              <w:contextualSpacing w:val="0"/>
              <w:outlineLvl w:val="2"/>
            </w:pPr>
            <w:r>
              <w:t>August 2017-May 2020</w:t>
            </w:r>
          </w:p>
          <w:p w14:paraId="05E8671B" w14:textId="77777777" w:rsidR="002A7C1C" w:rsidRDefault="002A7C1C" w:rsidP="002A7C1C">
            <w:pPr>
              <w:pStyle w:val="Heading2"/>
              <w:outlineLvl w:val="1"/>
              <w:rPr>
                <w:b w:val="0"/>
                <w:smallCaps/>
              </w:rPr>
            </w:pPr>
            <w:r>
              <w:t xml:space="preserve">VATNP RN Student Clinicals, </w:t>
            </w:r>
            <w:r w:rsidRPr="002A7C1C">
              <w:rPr>
                <w:b w:val="0"/>
                <w:smallCaps/>
              </w:rPr>
              <w:t>Holston Valley, Johnson memorial, bristol regional, ridgeview pavillion, lee health and rehab</w:t>
            </w:r>
          </w:p>
          <w:p w14:paraId="3FC81A53" w14:textId="77777777" w:rsidR="002A7C1C" w:rsidRDefault="002A7C1C" w:rsidP="002A7C1C">
            <w:r>
              <w:t>Provided patient care in ICU, ER, Psychiatric Nursing, Long-term facility, and med-surg floors.  Received outstanding evaluations from clinical leaders and encouragement to consider joining the OR team.  Efficient in discharge and patient teaching, wound care, and new admissions.</w:t>
            </w:r>
          </w:p>
          <w:p w14:paraId="7AA6BFBC" w14:textId="77777777" w:rsidR="002A7C1C" w:rsidRDefault="002A7C1C" w:rsidP="002A7C1C"/>
          <w:p w14:paraId="6A168A7A" w14:textId="77777777" w:rsidR="001D0BF1" w:rsidRPr="00CF1A49" w:rsidRDefault="00F200AE" w:rsidP="001D0BF1">
            <w:pPr>
              <w:pStyle w:val="Heading3"/>
              <w:contextualSpacing w:val="0"/>
              <w:outlineLvl w:val="2"/>
            </w:pPr>
            <w:r>
              <w:t>April 2017</w:t>
            </w:r>
            <w:r w:rsidR="001D0BF1" w:rsidRPr="00CF1A49">
              <w:t xml:space="preserve"> – </w:t>
            </w:r>
            <w:r>
              <w:t>March 2019</w:t>
            </w:r>
          </w:p>
          <w:p w14:paraId="7DCB5BD5" w14:textId="77777777" w:rsidR="001D0BF1" w:rsidRPr="00CF1A49" w:rsidRDefault="00F200AE" w:rsidP="001D0BF1">
            <w:pPr>
              <w:pStyle w:val="Heading2"/>
              <w:contextualSpacing w:val="0"/>
              <w:outlineLvl w:val="1"/>
            </w:pPr>
            <w:r>
              <w:t>Certified Nursing Assistant</w:t>
            </w:r>
            <w:r w:rsidR="001D0BF1" w:rsidRPr="00CF1A49">
              <w:t xml:space="preserve">, </w:t>
            </w:r>
            <w:r w:rsidRPr="00884A05">
              <w:rPr>
                <w:b w:val="0"/>
                <w:smallCaps/>
              </w:rPr>
              <w:t>Ridgecrest Manor, duffield va</w:t>
            </w:r>
          </w:p>
          <w:p w14:paraId="7D8F01B2" w14:textId="77777777" w:rsidR="001E3120" w:rsidRPr="00CF1A49" w:rsidRDefault="00F200AE" w:rsidP="001D0BF1">
            <w:pPr>
              <w:contextualSpacing w:val="0"/>
            </w:pPr>
            <w:r>
              <w:t>Provide patient care, interact with patients and families daily, use time management skills, documenting and reporting, advocating for patients.</w:t>
            </w:r>
          </w:p>
        </w:tc>
      </w:tr>
      <w:tr w:rsidR="00F61DF9" w:rsidRPr="00CF1A49" w14:paraId="084D4145" w14:textId="77777777" w:rsidTr="00F61DF9">
        <w:tc>
          <w:tcPr>
            <w:tcW w:w="9355" w:type="dxa"/>
            <w:tcMar>
              <w:top w:w="216" w:type="dxa"/>
            </w:tcMar>
          </w:tcPr>
          <w:p w14:paraId="4469584B" w14:textId="77777777" w:rsidR="002A7C1C" w:rsidRPr="00CF1A49" w:rsidRDefault="00F200AE" w:rsidP="00F61DF9">
            <w:pPr>
              <w:pStyle w:val="Heading3"/>
              <w:contextualSpacing w:val="0"/>
              <w:outlineLvl w:val="2"/>
            </w:pPr>
            <w:r>
              <w:lastRenderedPageBreak/>
              <w:t>June 2016</w:t>
            </w:r>
            <w:r w:rsidR="00F61DF9" w:rsidRPr="00CF1A49">
              <w:t xml:space="preserve"> – </w:t>
            </w:r>
            <w:r>
              <w:t>April 2017</w:t>
            </w:r>
          </w:p>
          <w:p w14:paraId="186CFF81" w14:textId="77777777" w:rsidR="00F61DF9" w:rsidRPr="00CF1A49" w:rsidRDefault="00F200AE" w:rsidP="00F61DF9">
            <w:pPr>
              <w:pStyle w:val="Heading2"/>
              <w:contextualSpacing w:val="0"/>
              <w:outlineLvl w:val="1"/>
            </w:pPr>
            <w:r>
              <w:t>Certified Nursing Asisstant</w:t>
            </w:r>
            <w:r w:rsidR="00F61DF9" w:rsidRPr="00CF1A49">
              <w:t xml:space="preserve">, </w:t>
            </w:r>
            <w:r w:rsidRPr="00884A05">
              <w:rPr>
                <w:b w:val="0"/>
                <w:smallCaps/>
              </w:rPr>
              <w:t>heritage Hall, big stone gap va</w:t>
            </w:r>
          </w:p>
          <w:p w14:paraId="2892AB91" w14:textId="77777777" w:rsidR="00F200AE" w:rsidRDefault="00F200AE" w:rsidP="00F61DF9">
            <w:r>
              <w:t>Provide patient care, interact with patients and families daily, use time management skills, documenting and reporting, advocating for patients.</w:t>
            </w:r>
            <w:r w:rsidR="00884A05">
              <w:t xml:space="preserve">  </w:t>
            </w:r>
          </w:p>
          <w:p w14:paraId="1DCC99E4" w14:textId="77777777" w:rsidR="00884A05" w:rsidRDefault="00884A05" w:rsidP="00F61DF9"/>
          <w:p w14:paraId="4D388CDB" w14:textId="77777777" w:rsidR="00F200AE" w:rsidRDefault="00884A05" w:rsidP="00884A05">
            <w:pPr>
              <w:pStyle w:val="Heading3"/>
              <w:outlineLvl w:val="2"/>
            </w:pPr>
            <w:r>
              <w:t>July 2014 - September 2015</w:t>
            </w:r>
          </w:p>
          <w:p w14:paraId="0D807CE9" w14:textId="77777777" w:rsidR="00884A05" w:rsidRDefault="00884A05" w:rsidP="00884A05">
            <w:pPr>
              <w:pStyle w:val="Heading2"/>
              <w:outlineLvl w:val="1"/>
              <w:rPr>
                <w:b w:val="0"/>
                <w:smallCaps/>
              </w:rPr>
            </w:pPr>
            <w:r>
              <w:t xml:space="preserve">Correctional Officer, </w:t>
            </w:r>
            <w:r w:rsidRPr="00884A05">
              <w:rPr>
                <w:b w:val="0"/>
                <w:smallCaps/>
              </w:rPr>
              <w:t>Red Onion State Prison, Pound VA</w:t>
            </w:r>
          </w:p>
          <w:p w14:paraId="1544B7D6" w14:textId="77777777" w:rsidR="00884A05" w:rsidRPr="00884A05" w:rsidRDefault="00884A05" w:rsidP="00884A05">
            <w:r>
              <w:t xml:space="preserve">Provide surveillance of offenders and perform searches of persons entering the prison, monitor suspicious activity, utilize the chain of command when reporting, maintain professional behavior with staff and offenders, act as a gatekeeper utilizing a switchboard to open and close many doors and access points per policy, maintain efficient communication across compound, and provide a safe environment for offenders and staff. </w:t>
            </w:r>
          </w:p>
        </w:tc>
      </w:tr>
    </w:tbl>
    <w:sdt>
      <w:sdtPr>
        <w:alias w:val="Education:"/>
        <w:tag w:val="Education:"/>
        <w:id w:val="-1908763273"/>
        <w:placeholder>
          <w:docPart w:val="CF6EF5DB3AE94A6089D98A85446F1AF5"/>
        </w:placeholder>
        <w:temporary/>
        <w:showingPlcHdr/>
        <w15:appearance w15:val="hidden"/>
      </w:sdtPr>
      <w:sdtEndPr/>
      <w:sdtContent>
        <w:p w14:paraId="16CDB435"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45323A8" w14:textId="77777777" w:rsidTr="00D66A52">
        <w:tc>
          <w:tcPr>
            <w:tcW w:w="9355" w:type="dxa"/>
          </w:tcPr>
          <w:p w14:paraId="162F9F89" w14:textId="77777777" w:rsidR="001D0BF1" w:rsidRPr="00CF1A49" w:rsidRDefault="00884A05" w:rsidP="001D0BF1">
            <w:pPr>
              <w:pStyle w:val="Heading2"/>
              <w:contextualSpacing w:val="0"/>
              <w:outlineLvl w:val="1"/>
            </w:pPr>
            <w:r>
              <w:t>Associates of applied science degree</w:t>
            </w:r>
            <w:r w:rsidR="001D0BF1" w:rsidRPr="00CF1A49">
              <w:t xml:space="preserve">, </w:t>
            </w:r>
            <w:r>
              <w:rPr>
                <w:rStyle w:val="SubtleReference"/>
              </w:rPr>
              <w:t>Mountain empire community college</w:t>
            </w:r>
          </w:p>
          <w:p w14:paraId="3C080BBC" w14:textId="6E18492F" w:rsidR="007538DC" w:rsidRDefault="00884A05" w:rsidP="007538DC">
            <w:pPr>
              <w:contextualSpacing w:val="0"/>
            </w:pPr>
            <w:r>
              <w:t xml:space="preserve">Virginia </w:t>
            </w:r>
            <w:proofErr w:type="spellStart"/>
            <w:r>
              <w:t>Tricollege</w:t>
            </w:r>
            <w:proofErr w:type="spellEnd"/>
            <w:r>
              <w:t xml:space="preserve"> Nursing Program with 3.091 GPA.  I obtained my clinical hours at Holst</w:t>
            </w:r>
            <w:r w:rsidR="00160DF9">
              <w:t>o</w:t>
            </w:r>
            <w:r>
              <w:t xml:space="preserve">n Valley Hospital, Lee Health and Rehab, Ridgeview </w:t>
            </w:r>
            <w:r w:rsidR="00160DF9">
              <w:t>Pavilion</w:t>
            </w:r>
            <w:r>
              <w:t xml:space="preserve">, </w:t>
            </w:r>
            <w:r w:rsidR="00C6076E">
              <w:t>Johnson Memorial Hospital,</w:t>
            </w:r>
            <w:r w:rsidR="00105996">
              <w:t xml:space="preserve"> Lonesome Pine Hospital</w:t>
            </w:r>
            <w:r w:rsidR="00C6076E">
              <w:t xml:space="preserve"> and Bristol Regional Medical Center</w:t>
            </w:r>
          </w:p>
          <w:p w14:paraId="1BB6F148" w14:textId="77777777" w:rsidR="002A7C1C" w:rsidRPr="00CF1A49" w:rsidRDefault="002A7C1C" w:rsidP="007538DC">
            <w:pPr>
              <w:contextualSpacing w:val="0"/>
            </w:pPr>
            <w:r>
              <w:t>Excelled in patient teaching and preventative care teaching, along with admissions and discharges.  Received excellent evaluations from all clinical leaders and instructors.</w:t>
            </w:r>
          </w:p>
        </w:tc>
      </w:tr>
      <w:tr w:rsidR="00F61DF9" w:rsidRPr="00CF1A49" w14:paraId="5C802833" w14:textId="77777777" w:rsidTr="00F61DF9">
        <w:tc>
          <w:tcPr>
            <w:tcW w:w="9355" w:type="dxa"/>
            <w:tcMar>
              <w:top w:w="216" w:type="dxa"/>
            </w:tcMar>
          </w:tcPr>
          <w:p w14:paraId="148BCF55" w14:textId="77777777" w:rsidR="00F61DF9" w:rsidRPr="00CF1A49" w:rsidRDefault="00C6076E" w:rsidP="00F61DF9">
            <w:pPr>
              <w:pStyle w:val="Heading3"/>
              <w:contextualSpacing w:val="0"/>
              <w:outlineLvl w:val="2"/>
            </w:pPr>
            <w:r>
              <w:t>June</w:t>
            </w:r>
            <w:r w:rsidR="00F61DF9" w:rsidRPr="00CF1A49">
              <w:t xml:space="preserve"> </w:t>
            </w:r>
            <w:r>
              <w:t>2010</w:t>
            </w:r>
          </w:p>
          <w:p w14:paraId="529DA78D" w14:textId="77777777" w:rsidR="00F61DF9" w:rsidRPr="00CF1A49" w:rsidRDefault="00C6076E" w:rsidP="00F61DF9">
            <w:pPr>
              <w:pStyle w:val="Heading2"/>
              <w:contextualSpacing w:val="0"/>
              <w:outlineLvl w:val="1"/>
            </w:pPr>
            <w:r>
              <w:t>Advanced Diploma</w:t>
            </w:r>
            <w:r w:rsidR="00F61DF9" w:rsidRPr="00CF1A49">
              <w:t xml:space="preserve">, </w:t>
            </w:r>
            <w:r>
              <w:rPr>
                <w:rStyle w:val="SubtleReference"/>
              </w:rPr>
              <w:t>Haysi High School</w:t>
            </w:r>
          </w:p>
          <w:p w14:paraId="0531A47E" w14:textId="77777777" w:rsidR="00F61DF9" w:rsidRDefault="00C6076E" w:rsidP="00F61DF9">
            <w:r>
              <w:t>3.82 GPA and a member of the Upward Bound College program.  Captain of the Academic Team, cheerleader, tennis player, and a member of several clubs such as bible club, FBLA, Key club, and BETA club.</w:t>
            </w:r>
          </w:p>
        </w:tc>
      </w:tr>
    </w:tbl>
    <w:sdt>
      <w:sdtPr>
        <w:alias w:val="Skills:"/>
        <w:tag w:val="Skills:"/>
        <w:id w:val="-1392877668"/>
        <w:placeholder>
          <w:docPart w:val="FA59446760E848358BDB21FE222CCDD1"/>
        </w:placeholder>
        <w:temporary/>
        <w:showingPlcHdr/>
        <w15:appearance w15:val="hidden"/>
      </w:sdtPr>
      <w:sdtEndPr/>
      <w:sdtContent>
        <w:p w14:paraId="3B930FBC"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291AEF3" w14:textId="77777777" w:rsidTr="00CF1A49">
        <w:tc>
          <w:tcPr>
            <w:tcW w:w="4675" w:type="dxa"/>
          </w:tcPr>
          <w:p w14:paraId="13CF65A8" w14:textId="77777777" w:rsidR="001E3120" w:rsidRPr="006E1507" w:rsidRDefault="00C6076E" w:rsidP="006E1507">
            <w:pPr>
              <w:pStyle w:val="ListBullet"/>
              <w:contextualSpacing w:val="0"/>
            </w:pPr>
            <w:r>
              <w:t>Time management</w:t>
            </w:r>
          </w:p>
          <w:p w14:paraId="167BA704" w14:textId="77777777" w:rsidR="00C6076E" w:rsidRDefault="00C6076E" w:rsidP="00C6076E">
            <w:pPr>
              <w:pStyle w:val="ListBullet"/>
              <w:contextualSpacing w:val="0"/>
            </w:pPr>
            <w:r>
              <w:t xml:space="preserve">EPIC and </w:t>
            </w:r>
            <w:proofErr w:type="spellStart"/>
            <w:r>
              <w:t>Sorian</w:t>
            </w:r>
            <w:proofErr w:type="spellEnd"/>
            <w:r>
              <w:t xml:space="preserve"> Programs</w:t>
            </w:r>
          </w:p>
          <w:p w14:paraId="20C2F4C9" w14:textId="77777777" w:rsidR="00C6076E" w:rsidRDefault="004310C1" w:rsidP="00C6076E">
            <w:pPr>
              <w:pStyle w:val="ListBullet"/>
              <w:contextualSpacing w:val="0"/>
            </w:pPr>
            <w:r>
              <w:t>Patient Education</w:t>
            </w:r>
          </w:p>
          <w:p w14:paraId="72357C90" w14:textId="77777777" w:rsidR="00C6076E" w:rsidRDefault="004310C1" w:rsidP="00C6076E">
            <w:pPr>
              <w:pStyle w:val="ListBullet"/>
              <w:contextualSpacing w:val="0"/>
            </w:pPr>
            <w:r>
              <w:t>Patient Care</w:t>
            </w:r>
          </w:p>
          <w:p w14:paraId="08F88D56" w14:textId="77777777" w:rsidR="004310C1" w:rsidRDefault="004310C1" w:rsidP="00C6076E">
            <w:pPr>
              <w:pStyle w:val="ListBullet"/>
              <w:contextualSpacing w:val="0"/>
            </w:pPr>
            <w:r>
              <w:t>Patient transport</w:t>
            </w:r>
          </w:p>
          <w:p w14:paraId="4252DACF" w14:textId="77777777" w:rsidR="004310C1" w:rsidRDefault="004310C1" w:rsidP="00C6076E">
            <w:pPr>
              <w:pStyle w:val="ListBullet"/>
              <w:contextualSpacing w:val="0"/>
            </w:pPr>
            <w:r>
              <w:t>Care and Discharge planning</w:t>
            </w:r>
          </w:p>
          <w:p w14:paraId="7FA1045F" w14:textId="77777777" w:rsidR="004310C1" w:rsidRDefault="004310C1" w:rsidP="00C6076E">
            <w:pPr>
              <w:pStyle w:val="ListBullet"/>
              <w:contextualSpacing w:val="0"/>
            </w:pPr>
            <w:r>
              <w:t>Confidence</w:t>
            </w:r>
          </w:p>
          <w:p w14:paraId="5F31B429" w14:textId="77777777" w:rsidR="004310C1" w:rsidRDefault="004310C1" w:rsidP="00C6076E">
            <w:pPr>
              <w:pStyle w:val="ListBullet"/>
              <w:contextualSpacing w:val="0"/>
            </w:pPr>
            <w:r>
              <w:t>Ethics</w:t>
            </w:r>
          </w:p>
          <w:p w14:paraId="10D96848" w14:textId="77777777" w:rsidR="004310C1" w:rsidRDefault="004310C1" w:rsidP="00C6076E">
            <w:pPr>
              <w:pStyle w:val="ListBullet"/>
              <w:contextualSpacing w:val="0"/>
            </w:pPr>
            <w:r>
              <w:t>Critical Thinking</w:t>
            </w:r>
          </w:p>
          <w:p w14:paraId="7F824E65" w14:textId="77777777" w:rsidR="00D6432A" w:rsidRDefault="00D6432A" w:rsidP="00C6076E">
            <w:pPr>
              <w:pStyle w:val="ListBullet"/>
              <w:contextualSpacing w:val="0"/>
            </w:pPr>
            <w:r>
              <w:t>Attention to detail</w:t>
            </w:r>
          </w:p>
          <w:p w14:paraId="45067A64" w14:textId="77777777" w:rsidR="00D6432A" w:rsidRPr="006E1507" w:rsidRDefault="00D6432A" w:rsidP="00C6076E">
            <w:pPr>
              <w:pStyle w:val="ListBullet"/>
              <w:contextualSpacing w:val="0"/>
            </w:pPr>
            <w:r>
              <w:t>Following policies and procedures</w:t>
            </w:r>
          </w:p>
        </w:tc>
        <w:tc>
          <w:tcPr>
            <w:tcW w:w="4675" w:type="dxa"/>
            <w:tcMar>
              <w:left w:w="360" w:type="dxa"/>
            </w:tcMar>
          </w:tcPr>
          <w:p w14:paraId="2492385B" w14:textId="77777777" w:rsidR="001E3120" w:rsidRDefault="004310C1" w:rsidP="006E1507">
            <w:pPr>
              <w:pStyle w:val="ListBullet"/>
              <w:contextualSpacing w:val="0"/>
            </w:pPr>
            <w:r>
              <w:t>Stamina</w:t>
            </w:r>
          </w:p>
          <w:p w14:paraId="1888AF5C" w14:textId="77777777" w:rsidR="004310C1" w:rsidRDefault="004310C1" w:rsidP="006E1507">
            <w:pPr>
              <w:pStyle w:val="ListBullet"/>
              <w:contextualSpacing w:val="0"/>
            </w:pPr>
            <w:r>
              <w:t>Compassion</w:t>
            </w:r>
          </w:p>
          <w:p w14:paraId="4EBC2E05" w14:textId="77777777" w:rsidR="004310C1" w:rsidRDefault="004310C1" w:rsidP="006E1507">
            <w:pPr>
              <w:pStyle w:val="ListBullet"/>
              <w:contextualSpacing w:val="0"/>
            </w:pPr>
            <w:r>
              <w:t>Teamwork</w:t>
            </w:r>
          </w:p>
          <w:p w14:paraId="243E483D" w14:textId="77777777" w:rsidR="004310C1" w:rsidRPr="006E1507" w:rsidRDefault="004310C1" w:rsidP="006E1507">
            <w:pPr>
              <w:pStyle w:val="ListBullet"/>
              <w:contextualSpacing w:val="0"/>
            </w:pPr>
            <w:r>
              <w:t>Wound Dressing</w:t>
            </w:r>
          </w:p>
          <w:p w14:paraId="04661E83" w14:textId="77777777" w:rsidR="001E3120" w:rsidRDefault="00C6076E" w:rsidP="006E1507">
            <w:pPr>
              <w:pStyle w:val="ListBullet"/>
              <w:contextualSpacing w:val="0"/>
            </w:pPr>
            <w:r>
              <w:t>Prioritizing skills</w:t>
            </w:r>
          </w:p>
          <w:p w14:paraId="5CAD2C9A" w14:textId="77777777" w:rsidR="004310C1" w:rsidRDefault="004310C1" w:rsidP="006E1507">
            <w:pPr>
              <w:pStyle w:val="ListBullet"/>
              <w:contextualSpacing w:val="0"/>
            </w:pPr>
            <w:r>
              <w:t>Passion for Learning</w:t>
            </w:r>
          </w:p>
          <w:p w14:paraId="7A9505CE" w14:textId="77777777" w:rsidR="004310C1" w:rsidRDefault="004310C1" w:rsidP="006E1507">
            <w:pPr>
              <w:pStyle w:val="ListBullet"/>
              <w:contextualSpacing w:val="0"/>
            </w:pPr>
            <w:r>
              <w:t>Attention to detail</w:t>
            </w:r>
          </w:p>
          <w:p w14:paraId="420CA553" w14:textId="77777777" w:rsidR="004310C1" w:rsidRDefault="004310C1" w:rsidP="006E1507">
            <w:pPr>
              <w:pStyle w:val="ListBullet"/>
              <w:contextualSpacing w:val="0"/>
            </w:pPr>
            <w:r>
              <w:t>Communication</w:t>
            </w:r>
          </w:p>
          <w:p w14:paraId="7A2F33CC" w14:textId="77777777" w:rsidR="00D6432A" w:rsidRDefault="002A7C1C" w:rsidP="00D6432A">
            <w:pPr>
              <w:pStyle w:val="ListBullet"/>
              <w:contextualSpacing w:val="0"/>
            </w:pPr>
            <w:r>
              <w:t>Recording Patient Vitals</w:t>
            </w:r>
          </w:p>
          <w:p w14:paraId="7FE3005B" w14:textId="77777777" w:rsidR="00C6076E" w:rsidRPr="006E1507" w:rsidRDefault="00C6076E" w:rsidP="00C6076E">
            <w:pPr>
              <w:pStyle w:val="ListBullet"/>
              <w:numPr>
                <w:ilvl w:val="0"/>
                <w:numId w:val="0"/>
              </w:numPr>
              <w:contextualSpacing w:val="0"/>
            </w:pPr>
          </w:p>
        </w:tc>
      </w:tr>
    </w:tbl>
    <w:p w14:paraId="7B1D3006" w14:textId="77777777" w:rsidR="00105996" w:rsidRDefault="00105996" w:rsidP="0062312F">
      <w:pPr>
        <w:pStyle w:val="Heading1"/>
      </w:pPr>
    </w:p>
    <w:p w14:paraId="04A6EAF0" w14:textId="77777777" w:rsidR="00105996" w:rsidRDefault="00105996" w:rsidP="0062312F">
      <w:pPr>
        <w:pStyle w:val="Heading1"/>
      </w:pPr>
    </w:p>
    <w:p w14:paraId="2C5E6D40" w14:textId="77777777" w:rsidR="00105996" w:rsidRDefault="00105996" w:rsidP="0062312F">
      <w:pPr>
        <w:pStyle w:val="Heading1"/>
      </w:pPr>
    </w:p>
    <w:p w14:paraId="259451CC" w14:textId="77777777" w:rsidR="00105996" w:rsidRDefault="00105996" w:rsidP="0062312F">
      <w:pPr>
        <w:pStyle w:val="Heading1"/>
      </w:pPr>
    </w:p>
    <w:p w14:paraId="5ABDE399" w14:textId="77777777" w:rsidR="00105996" w:rsidRDefault="00105996" w:rsidP="0062312F">
      <w:pPr>
        <w:pStyle w:val="Heading1"/>
      </w:pPr>
    </w:p>
    <w:p w14:paraId="134067D1" w14:textId="77777777" w:rsidR="00105996" w:rsidRDefault="00105996" w:rsidP="0062312F">
      <w:pPr>
        <w:pStyle w:val="Heading1"/>
      </w:pPr>
    </w:p>
    <w:p w14:paraId="03F5A24B" w14:textId="77777777" w:rsidR="00105996" w:rsidRDefault="00105996" w:rsidP="0062312F">
      <w:pPr>
        <w:pStyle w:val="Heading1"/>
      </w:pPr>
    </w:p>
    <w:p w14:paraId="54863AA5" w14:textId="77777777" w:rsidR="00105996" w:rsidRDefault="00105996" w:rsidP="0062312F">
      <w:pPr>
        <w:pStyle w:val="Heading1"/>
      </w:pPr>
    </w:p>
    <w:p w14:paraId="46EFF144" w14:textId="77777777" w:rsidR="00105996" w:rsidRDefault="00105996" w:rsidP="0062312F">
      <w:pPr>
        <w:pStyle w:val="Heading1"/>
      </w:pPr>
    </w:p>
    <w:p w14:paraId="69F17EE9" w14:textId="3C849FB7" w:rsidR="00AD782D" w:rsidRPr="00CF1A49" w:rsidRDefault="00C6076E" w:rsidP="0062312F">
      <w:pPr>
        <w:pStyle w:val="Heading1"/>
      </w:pPr>
      <w:r>
        <w:t>References</w:t>
      </w:r>
    </w:p>
    <w:p w14:paraId="709E9A4A" w14:textId="77777777" w:rsidR="00B51D1B" w:rsidRDefault="00C6076E" w:rsidP="00C6076E">
      <w:pPr>
        <w:pStyle w:val="ListParagraph"/>
        <w:numPr>
          <w:ilvl w:val="0"/>
          <w:numId w:val="14"/>
        </w:numPr>
      </w:pPr>
      <w:r>
        <w:t>Tonia Phillips – Supervisor at Red Onion State Prison – (276)-639-8088</w:t>
      </w:r>
    </w:p>
    <w:p w14:paraId="0F920D6F" w14:textId="77777777" w:rsidR="00C6076E" w:rsidRDefault="00C6076E" w:rsidP="00C6076E">
      <w:pPr>
        <w:pStyle w:val="ListParagraph"/>
      </w:pPr>
    </w:p>
    <w:p w14:paraId="711A1B3C" w14:textId="1620F840" w:rsidR="00C6076E" w:rsidRDefault="00C6076E" w:rsidP="00C6076E">
      <w:pPr>
        <w:pStyle w:val="ListParagraph"/>
        <w:numPr>
          <w:ilvl w:val="0"/>
          <w:numId w:val="14"/>
        </w:numPr>
      </w:pPr>
      <w:r>
        <w:t xml:space="preserve">Kenzie </w:t>
      </w:r>
      <w:proofErr w:type="spellStart"/>
      <w:r>
        <w:t>Crusenberry</w:t>
      </w:r>
      <w:proofErr w:type="spellEnd"/>
      <w:r w:rsidR="002A7C1C">
        <w:t>, RN</w:t>
      </w:r>
      <w:r>
        <w:t xml:space="preserve"> – Colleague in VATNP-</w:t>
      </w:r>
      <w:r w:rsidR="00AB2A5D">
        <w:t xml:space="preserve"> Home Health Nurse </w:t>
      </w:r>
      <w:r>
        <w:t>– (276)-832-2521</w:t>
      </w:r>
    </w:p>
    <w:p w14:paraId="1193CAAE" w14:textId="77777777" w:rsidR="00C6076E" w:rsidRDefault="00C6076E" w:rsidP="00C6076E"/>
    <w:p w14:paraId="6DD32EAE" w14:textId="77777777" w:rsidR="00C6076E" w:rsidRDefault="00C6076E" w:rsidP="00C6076E">
      <w:pPr>
        <w:pStyle w:val="ListParagraph"/>
        <w:numPr>
          <w:ilvl w:val="0"/>
          <w:numId w:val="14"/>
        </w:numPr>
      </w:pPr>
      <w:r>
        <w:t xml:space="preserve"> Jamie Gilbert – Friend</w:t>
      </w:r>
      <w:r w:rsidR="00160DF9">
        <w:t>- Correctional Officer at USP Lee</w:t>
      </w:r>
      <w:r>
        <w:t xml:space="preserve"> – (276)-337-7253</w:t>
      </w:r>
    </w:p>
    <w:p w14:paraId="59B2AF43" w14:textId="77777777" w:rsidR="00160DF9" w:rsidRDefault="00160DF9" w:rsidP="00160DF9">
      <w:pPr>
        <w:pStyle w:val="ListParagraph"/>
      </w:pPr>
    </w:p>
    <w:p w14:paraId="36FA8677" w14:textId="7B01904D" w:rsidR="00160DF9" w:rsidRDefault="00160DF9" w:rsidP="00C6076E">
      <w:pPr>
        <w:pStyle w:val="ListParagraph"/>
        <w:numPr>
          <w:ilvl w:val="0"/>
          <w:numId w:val="14"/>
        </w:numPr>
      </w:pPr>
      <w:r>
        <w:t>Kathy Livingston</w:t>
      </w:r>
      <w:r w:rsidR="002A7C1C">
        <w:t>, RN</w:t>
      </w:r>
      <w:r>
        <w:t xml:space="preserve"> -Clinical </w:t>
      </w:r>
      <w:r w:rsidR="002A7C1C">
        <w:t>instructor</w:t>
      </w:r>
      <w:r>
        <w:t xml:space="preserve"> at Holston Valley</w:t>
      </w:r>
      <w:r w:rsidR="00AB2A5D">
        <w:t xml:space="preserve"> and supervisor at Lonesome Pine Hospital</w:t>
      </w:r>
      <w:bookmarkStart w:id="0" w:name="_GoBack"/>
      <w:bookmarkEnd w:id="0"/>
      <w:r>
        <w:t xml:space="preserve"> – (276)-393-7457</w:t>
      </w:r>
    </w:p>
    <w:p w14:paraId="671F09C3" w14:textId="77777777" w:rsidR="0058620F" w:rsidRDefault="0058620F" w:rsidP="00AB2A5D"/>
    <w:p w14:paraId="40931F28" w14:textId="183EBADD" w:rsidR="0058620F" w:rsidRDefault="0058620F" w:rsidP="00C6076E">
      <w:pPr>
        <w:pStyle w:val="ListParagraph"/>
        <w:numPr>
          <w:ilvl w:val="0"/>
          <w:numId w:val="14"/>
        </w:numPr>
      </w:pPr>
      <w:r>
        <w:t>Kathryn Justice, RN-BSN- VATNP Instructor at VHCC- (276)-608-2291</w:t>
      </w:r>
    </w:p>
    <w:p w14:paraId="6A917188" w14:textId="77777777" w:rsidR="0058620F" w:rsidRDefault="0058620F" w:rsidP="0058620F">
      <w:pPr>
        <w:pStyle w:val="ListParagraph"/>
      </w:pPr>
    </w:p>
    <w:p w14:paraId="39937F8F" w14:textId="5A84C984" w:rsidR="0058620F" w:rsidRDefault="0058620F" w:rsidP="00C6076E">
      <w:pPr>
        <w:pStyle w:val="ListParagraph"/>
        <w:numPr>
          <w:ilvl w:val="0"/>
          <w:numId w:val="14"/>
        </w:numPr>
      </w:pPr>
      <w:r>
        <w:t xml:space="preserve">Tracy Gilliam, RN-BSN – VATNP Instructor in OB at MECC – </w:t>
      </w:r>
      <w:hyperlink r:id="rId8" w:history="1">
        <w:r w:rsidRPr="00F021BB">
          <w:rPr>
            <w:rStyle w:val="Hyperlink"/>
          </w:rPr>
          <w:t>tgilliam@mecc.edu</w:t>
        </w:r>
      </w:hyperlink>
      <w:r>
        <w:t xml:space="preserve"> – (276)-523-2400 extension: 456 </w:t>
      </w:r>
    </w:p>
    <w:p w14:paraId="633021C6" w14:textId="77777777" w:rsidR="00AB2A5D" w:rsidRDefault="00AB2A5D" w:rsidP="00AB2A5D">
      <w:pPr>
        <w:pStyle w:val="ListParagraph"/>
      </w:pPr>
    </w:p>
    <w:p w14:paraId="3333BEEC" w14:textId="28B60F80" w:rsidR="00AB2A5D" w:rsidRPr="006E1507" w:rsidRDefault="00AB2A5D" w:rsidP="00C6076E">
      <w:pPr>
        <w:pStyle w:val="ListParagraph"/>
        <w:numPr>
          <w:ilvl w:val="0"/>
          <w:numId w:val="14"/>
        </w:numPr>
      </w:pPr>
      <w:r>
        <w:t xml:space="preserve">Hannah Martin, RN – Travel Nurse with Medical Solutions – </w:t>
      </w:r>
      <w:hyperlink r:id="rId9" w:history="1">
        <w:r w:rsidRPr="001E5E46">
          <w:rPr>
            <w:rStyle w:val="Hyperlink"/>
          </w:rPr>
          <w:t>hannahmartin99@gmail.com</w:t>
        </w:r>
      </w:hyperlink>
      <w:r>
        <w:t xml:space="preserve"> – (276)-690-6774</w:t>
      </w:r>
    </w:p>
    <w:sectPr w:rsidR="00AB2A5D" w:rsidRPr="006E1507" w:rsidSect="005A1B10">
      <w:footerReference w:type="default" r:id="rId10"/>
      <w:headerReference w:type="first" r:id="rId11"/>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E7CC" w14:textId="77777777" w:rsidR="00111582" w:rsidRDefault="00111582" w:rsidP="0068194B">
      <w:r>
        <w:separator/>
      </w:r>
    </w:p>
    <w:p w14:paraId="65D235E7" w14:textId="77777777" w:rsidR="00111582" w:rsidRDefault="00111582"/>
    <w:p w14:paraId="4C6AD2FB" w14:textId="77777777" w:rsidR="00111582" w:rsidRDefault="00111582"/>
  </w:endnote>
  <w:endnote w:type="continuationSeparator" w:id="0">
    <w:p w14:paraId="07099CEE" w14:textId="77777777" w:rsidR="00111582" w:rsidRDefault="00111582" w:rsidP="0068194B">
      <w:r>
        <w:continuationSeparator/>
      </w:r>
    </w:p>
    <w:p w14:paraId="16D60E5C" w14:textId="77777777" w:rsidR="00111582" w:rsidRDefault="00111582"/>
    <w:p w14:paraId="2CF1A63B" w14:textId="77777777" w:rsidR="00111582" w:rsidRDefault="00111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4D3B8639"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B9B0" w14:textId="77777777" w:rsidR="00111582" w:rsidRDefault="00111582" w:rsidP="0068194B">
      <w:r>
        <w:separator/>
      </w:r>
    </w:p>
    <w:p w14:paraId="7BD374EB" w14:textId="77777777" w:rsidR="00111582" w:rsidRDefault="00111582"/>
    <w:p w14:paraId="7A394F5B" w14:textId="77777777" w:rsidR="00111582" w:rsidRDefault="00111582"/>
  </w:footnote>
  <w:footnote w:type="continuationSeparator" w:id="0">
    <w:p w14:paraId="20508E31" w14:textId="77777777" w:rsidR="00111582" w:rsidRDefault="00111582" w:rsidP="0068194B">
      <w:r>
        <w:continuationSeparator/>
      </w:r>
    </w:p>
    <w:p w14:paraId="4D6BAC4A" w14:textId="77777777" w:rsidR="00111582" w:rsidRDefault="00111582"/>
    <w:p w14:paraId="36BD7F74" w14:textId="77777777" w:rsidR="00111582" w:rsidRDefault="00111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132C"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698A697" wp14:editId="693BBC2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205F8B1"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0D5AA8"/>
    <w:multiLevelType w:val="hybridMultilevel"/>
    <w:tmpl w:val="73A6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AE"/>
    <w:rsid w:val="000001EF"/>
    <w:rsid w:val="00007322"/>
    <w:rsid w:val="00007728"/>
    <w:rsid w:val="00024584"/>
    <w:rsid w:val="00024730"/>
    <w:rsid w:val="00055E95"/>
    <w:rsid w:val="0007021F"/>
    <w:rsid w:val="000B2BA5"/>
    <w:rsid w:val="000F2F8C"/>
    <w:rsid w:val="0010006E"/>
    <w:rsid w:val="001045A8"/>
    <w:rsid w:val="00105996"/>
    <w:rsid w:val="00111582"/>
    <w:rsid w:val="00114A91"/>
    <w:rsid w:val="001427E1"/>
    <w:rsid w:val="00160DF9"/>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A7C1C"/>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0C1"/>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21EC"/>
    <w:rsid w:val="00566A35"/>
    <w:rsid w:val="0056701E"/>
    <w:rsid w:val="005740D7"/>
    <w:rsid w:val="0058620F"/>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59D1"/>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43375"/>
    <w:rsid w:val="00855B59"/>
    <w:rsid w:val="00860461"/>
    <w:rsid w:val="0086487C"/>
    <w:rsid w:val="00870B20"/>
    <w:rsid w:val="008829F8"/>
    <w:rsid w:val="00884A05"/>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2A5D"/>
    <w:rsid w:val="00AB2ECF"/>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355C9"/>
    <w:rsid w:val="00C47FA6"/>
    <w:rsid w:val="00C57FC6"/>
    <w:rsid w:val="00C6076E"/>
    <w:rsid w:val="00C66A7D"/>
    <w:rsid w:val="00C779DA"/>
    <w:rsid w:val="00C814F7"/>
    <w:rsid w:val="00CA4B4D"/>
    <w:rsid w:val="00CB35C3"/>
    <w:rsid w:val="00CC0AA5"/>
    <w:rsid w:val="00CD323D"/>
    <w:rsid w:val="00CE4030"/>
    <w:rsid w:val="00CE64B3"/>
    <w:rsid w:val="00CF1A49"/>
    <w:rsid w:val="00D0630C"/>
    <w:rsid w:val="00D243A9"/>
    <w:rsid w:val="00D305E5"/>
    <w:rsid w:val="00D37CD3"/>
    <w:rsid w:val="00D37EB9"/>
    <w:rsid w:val="00D6432A"/>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00AE"/>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CF76E4"/>
  <w15:chartTrackingRefBased/>
  <w15:docId w15:val="{014CF55C-2A88-438A-94B8-489F4F47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58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illiam@mecc.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linkedin.com/in/roseanna-dicken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nnahmartin99@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_laptop\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E98865D4946A5BFBA734D6E097CA9"/>
        <w:category>
          <w:name w:val="General"/>
          <w:gallery w:val="placeholder"/>
        </w:category>
        <w:types>
          <w:type w:val="bbPlcHdr"/>
        </w:types>
        <w:behaviors>
          <w:behavior w:val="content"/>
        </w:behaviors>
        <w:guid w:val="{53BF3633-79D8-4D51-B3EC-F0B50D2AC99B}"/>
      </w:docPartPr>
      <w:docPartBody>
        <w:p w:rsidR="008C43C4" w:rsidRDefault="00967DD9">
          <w:pPr>
            <w:pStyle w:val="960E98865D4946A5BFBA734D6E097CA9"/>
          </w:pPr>
          <w:r w:rsidRPr="00CF1A49">
            <w:t>·</w:t>
          </w:r>
        </w:p>
      </w:docPartBody>
    </w:docPart>
    <w:docPart>
      <w:docPartPr>
        <w:name w:val="BF9302A316C247E69A875F1DC4C38605"/>
        <w:category>
          <w:name w:val="General"/>
          <w:gallery w:val="placeholder"/>
        </w:category>
        <w:types>
          <w:type w:val="bbPlcHdr"/>
        </w:types>
        <w:behaviors>
          <w:behavior w:val="content"/>
        </w:behaviors>
        <w:guid w:val="{FD652C1C-DF6A-4B25-91F3-38903C8E87C5}"/>
      </w:docPartPr>
      <w:docPartBody>
        <w:p w:rsidR="008C43C4" w:rsidRDefault="00967DD9">
          <w:pPr>
            <w:pStyle w:val="BF9302A316C247E69A875F1DC4C38605"/>
          </w:pPr>
          <w:r w:rsidRPr="00CF1A49">
            <w:t>·</w:t>
          </w:r>
        </w:p>
      </w:docPartBody>
    </w:docPart>
    <w:docPart>
      <w:docPartPr>
        <w:name w:val="E0299DA5E0FB4C22A6CE4C8A8A519806"/>
        <w:category>
          <w:name w:val="General"/>
          <w:gallery w:val="placeholder"/>
        </w:category>
        <w:types>
          <w:type w:val="bbPlcHdr"/>
        </w:types>
        <w:behaviors>
          <w:behavior w:val="content"/>
        </w:behaviors>
        <w:guid w:val="{84A97423-5A8E-47F3-884B-B7C228AF1979}"/>
      </w:docPartPr>
      <w:docPartBody>
        <w:p w:rsidR="008C43C4" w:rsidRDefault="00967DD9">
          <w:pPr>
            <w:pStyle w:val="E0299DA5E0FB4C22A6CE4C8A8A519806"/>
          </w:pPr>
          <w:r w:rsidRPr="00CF1A49">
            <w:t>Experience</w:t>
          </w:r>
        </w:p>
      </w:docPartBody>
    </w:docPart>
    <w:docPart>
      <w:docPartPr>
        <w:name w:val="CF6EF5DB3AE94A6089D98A85446F1AF5"/>
        <w:category>
          <w:name w:val="General"/>
          <w:gallery w:val="placeholder"/>
        </w:category>
        <w:types>
          <w:type w:val="bbPlcHdr"/>
        </w:types>
        <w:behaviors>
          <w:behavior w:val="content"/>
        </w:behaviors>
        <w:guid w:val="{D37C8281-E8A1-4F97-8EE8-8661865120DF}"/>
      </w:docPartPr>
      <w:docPartBody>
        <w:p w:rsidR="008C43C4" w:rsidRDefault="00967DD9">
          <w:pPr>
            <w:pStyle w:val="CF6EF5DB3AE94A6089D98A85446F1AF5"/>
          </w:pPr>
          <w:r w:rsidRPr="00CF1A49">
            <w:t>Education</w:t>
          </w:r>
        </w:p>
      </w:docPartBody>
    </w:docPart>
    <w:docPart>
      <w:docPartPr>
        <w:name w:val="FA59446760E848358BDB21FE222CCDD1"/>
        <w:category>
          <w:name w:val="General"/>
          <w:gallery w:val="placeholder"/>
        </w:category>
        <w:types>
          <w:type w:val="bbPlcHdr"/>
        </w:types>
        <w:behaviors>
          <w:behavior w:val="content"/>
        </w:behaviors>
        <w:guid w:val="{8A156246-64C4-49CD-932B-AE78A2520236}"/>
      </w:docPartPr>
      <w:docPartBody>
        <w:p w:rsidR="008C43C4" w:rsidRDefault="00967DD9">
          <w:pPr>
            <w:pStyle w:val="FA59446760E848358BDB21FE222CCDD1"/>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D9"/>
    <w:rsid w:val="00823385"/>
    <w:rsid w:val="008C43C4"/>
    <w:rsid w:val="00967DD9"/>
    <w:rsid w:val="00FA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72BCC8DE14151B5A986CB25C08F5B">
    <w:name w:val="57672BCC8DE14151B5A986CB25C08F5B"/>
  </w:style>
  <w:style w:type="character" w:styleId="IntenseEmphasis">
    <w:name w:val="Intense Emphasis"/>
    <w:basedOn w:val="DefaultParagraphFont"/>
    <w:uiPriority w:val="2"/>
    <w:rPr>
      <w:b/>
      <w:iCs/>
      <w:color w:val="262626" w:themeColor="text1" w:themeTint="D9"/>
    </w:rPr>
  </w:style>
  <w:style w:type="paragraph" w:customStyle="1" w:styleId="36507EEC2C2A4421953BBB61D8E003D1">
    <w:name w:val="36507EEC2C2A4421953BBB61D8E003D1"/>
  </w:style>
  <w:style w:type="paragraph" w:customStyle="1" w:styleId="E737B293FE394FE4A3A730C288AA5003">
    <w:name w:val="E737B293FE394FE4A3A730C288AA5003"/>
  </w:style>
  <w:style w:type="paragraph" w:customStyle="1" w:styleId="960E98865D4946A5BFBA734D6E097CA9">
    <w:name w:val="960E98865D4946A5BFBA734D6E097CA9"/>
  </w:style>
  <w:style w:type="paragraph" w:customStyle="1" w:styleId="412641D45A1244B08E20CB1DAA6FA684">
    <w:name w:val="412641D45A1244B08E20CB1DAA6FA684"/>
  </w:style>
  <w:style w:type="paragraph" w:customStyle="1" w:styleId="86CD16394C9544FBBA08079BBC2616EF">
    <w:name w:val="86CD16394C9544FBBA08079BBC2616EF"/>
  </w:style>
  <w:style w:type="paragraph" w:customStyle="1" w:styleId="BF9302A316C247E69A875F1DC4C38605">
    <w:name w:val="BF9302A316C247E69A875F1DC4C38605"/>
  </w:style>
  <w:style w:type="paragraph" w:customStyle="1" w:styleId="2FBB4868CE914C2380DDE25A933F60F7">
    <w:name w:val="2FBB4868CE914C2380DDE25A933F60F7"/>
  </w:style>
  <w:style w:type="paragraph" w:customStyle="1" w:styleId="2B21EDE4013A423687C439F3704C3FA2">
    <w:name w:val="2B21EDE4013A423687C439F3704C3FA2"/>
  </w:style>
  <w:style w:type="paragraph" w:customStyle="1" w:styleId="E119395906D94A30BACD7973D7B4D7BC">
    <w:name w:val="E119395906D94A30BACD7973D7B4D7BC"/>
  </w:style>
  <w:style w:type="paragraph" w:customStyle="1" w:styleId="C600B7B1780F48E29D7F3985854C8721">
    <w:name w:val="C600B7B1780F48E29D7F3985854C8721"/>
  </w:style>
  <w:style w:type="paragraph" w:customStyle="1" w:styleId="E0299DA5E0FB4C22A6CE4C8A8A519806">
    <w:name w:val="E0299DA5E0FB4C22A6CE4C8A8A519806"/>
  </w:style>
  <w:style w:type="paragraph" w:customStyle="1" w:styleId="584225E6CFB946FAA19D3A5C084C6E48">
    <w:name w:val="584225E6CFB946FAA19D3A5C084C6E48"/>
  </w:style>
  <w:style w:type="paragraph" w:customStyle="1" w:styleId="A076549B3F274E91B443B364E7512DE3">
    <w:name w:val="A076549B3F274E91B443B364E7512DE3"/>
  </w:style>
  <w:style w:type="paragraph" w:customStyle="1" w:styleId="AC810823D68E49ED8F859DAA98A2D7EE">
    <w:name w:val="AC810823D68E49ED8F859DAA98A2D7EE"/>
  </w:style>
  <w:style w:type="character" w:styleId="SubtleReference">
    <w:name w:val="Subtle Reference"/>
    <w:basedOn w:val="DefaultParagraphFont"/>
    <w:uiPriority w:val="10"/>
    <w:qFormat/>
    <w:rPr>
      <w:b/>
      <w:caps w:val="0"/>
      <w:smallCaps/>
      <w:color w:val="595959" w:themeColor="text1" w:themeTint="A6"/>
    </w:rPr>
  </w:style>
  <w:style w:type="paragraph" w:customStyle="1" w:styleId="88AD4448CDED4C52AD61BA35AC6C975C">
    <w:name w:val="88AD4448CDED4C52AD61BA35AC6C975C"/>
  </w:style>
  <w:style w:type="paragraph" w:customStyle="1" w:styleId="C8DB926F726A493BBD0ED1615D8E5440">
    <w:name w:val="C8DB926F726A493BBD0ED1615D8E5440"/>
  </w:style>
  <w:style w:type="paragraph" w:customStyle="1" w:styleId="03B9006B620F4314A8EE9D6D09180DA9">
    <w:name w:val="03B9006B620F4314A8EE9D6D09180DA9"/>
  </w:style>
  <w:style w:type="paragraph" w:customStyle="1" w:styleId="04521386988743F4B10F38986C16F169">
    <w:name w:val="04521386988743F4B10F38986C16F169"/>
  </w:style>
  <w:style w:type="paragraph" w:customStyle="1" w:styleId="E7FFE59303C2433EAAE787B9FAFFF912">
    <w:name w:val="E7FFE59303C2433EAAE787B9FAFFF912"/>
  </w:style>
  <w:style w:type="paragraph" w:customStyle="1" w:styleId="6EBC9E67C71C4E5CBB871972A1CF36C9">
    <w:name w:val="6EBC9E67C71C4E5CBB871972A1CF36C9"/>
  </w:style>
  <w:style w:type="paragraph" w:customStyle="1" w:styleId="7E5D8F1ED4D042718161CA9E5116DC56">
    <w:name w:val="7E5D8F1ED4D042718161CA9E5116DC56"/>
  </w:style>
  <w:style w:type="paragraph" w:customStyle="1" w:styleId="CF6EF5DB3AE94A6089D98A85446F1AF5">
    <w:name w:val="CF6EF5DB3AE94A6089D98A85446F1AF5"/>
  </w:style>
  <w:style w:type="paragraph" w:customStyle="1" w:styleId="54181E09C8134F508A7F7BF190E55E6D">
    <w:name w:val="54181E09C8134F508A7F7BF190E55E6D"/>
  </w:style>
  <w:style w:type="paragraph" w:customStyle="1" w:styleId="7D02550E5217446CA9670F39844E29FE">
    <w:name w:val="7D02550E5217446CA9670F39844E29FE"/>
  </w:style>
  <w:style w:type="paragraph" w:customStyle="1" w:styleId="F3D50E3E3A974BC7886CA75D3666FD13">
    <w:name w:val="F3D50E3E3A974BC7886CA75D3666FD13"/>
  </w:style>
  <w:style w:type="paragraph" w:customStyle="1" w:styleId="6870AF8AE26F4BA5A032F1E3DE4045FD">
    <w:name w:val="6870AF8AE26F4BA5A032F1E3DE4045FD"/>
  </w:style>
  <w:style w:type="paragraph" w:customStyle="1" w:styleId="1A27EED9168A4CC6B396898E88D65E88">
    <w:name w:val="1A27EED9168A4CC6B396898E88D65E88"/>
  </w:style>
  <w:style w:type="paragraph" w:customStyle="1" w:styleId="6FA9B22DCC23462AAC7843D57C5FF531">
    <w:name w:val="6FA9B22DCC23462AAC7843D57C5FF531"/>
  </w:style>
  <w:style w:type="paragraph" w:customStyle="1" w:styleId="03657B1B8D00409E974C44422050413A">
    <w:name w:val="03657B1B8D00409E974C44422050413A"/>
  </w:style>
  <w:style w:type="paragraph" w:customStyle="1" w:styleId="7D128F1058904C6FAAADA91C87110EE6">
    <w:name w:val="7D128F1058904C6FAAADA91C87110EE6"/>
  </w:style>
  <w:style w:type="paragraph" w:customStyle="1" w:styleId="17C72567EFD3440C92D5AD04A40D9ACB">
    <w:name w:val="17C72567EFD3440C92D5AD04A40D9ACB"/>
  </w:style>
  <w:style w:type="paragraph" w:customStyle="1" w:styleId="798DF36B7A1C47F6886B3BC53E598C7B">
    <w:name w:val="798DF36B7A1C47F6886B3BC53E598C7B"/>
  </w:style>
  <w:style w:type="paragraph" w:customStyle="1" w:styleId="FA59446760E848358BDB21FE222CCDD1">
    <w:name w:val="FA59446760E848358BDB21FE222CCDD1"/>
  </w:style>
  <w:style w:type="paragraph" w:customStyle="1" w:styleId="BC4D380479CE4F5AA81182BA77348DB6">
    <w:name w:val="BC4D380479CE4F5AA81182BA77348DB6"/>
  </w:style>
  <w:style w:type="paragraph" w:customStyle="1" w:styleId="04656A44CE8145E4AD2FC607A258CD84">
    <w:name w:val="04656A44CE8145E4AD2FC607A258CD84"/>
  </w:style>
  <w:style w:type="paragraph" w:customStyle="1" w:styleId="4175927AAF1440858F0FB5A4C3201D09">
    <w:name w:val="4175927AAF1440858F0FB5A4C3201D09"/>
  </w:style>
  <w:style w:type="paragraph" w:customStyle="1" w:styleId="3A44ED9136944F63B59625D5AC81A372">
    <w:name w:val="3A44ED9136944F63B59625D5AC81A372"/>
  </w:style>
  <w:style w:type="paragraph" w:customStyle="1" w:styleId="F8B6115F64D54B55BAAEA3E826848734">
    <w:name w:val="F8B6115F64D54B55BAAEA3E826848734"/>
  </w:style>
  <w:style w:type="paragraph" w:customStyle="1" w:styleId="60E47CE19AFF43ECB6E6938B544008AA">
    <w:name w:val="60E47CE19AFF43ECB6E6938B544008AA"/>
  </w:style>
  <w:style w:type="paragraph" w:customStyle="1" w:styleId="89C8E6923D5F4F0AAD47AF5D34ED8FC5">
    <w:name w:val="89C8E6923D5F4F0AAD47AF5D34ED8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143</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Roseanna Dickenson</dc:creator>
  <cp:keywords/>
  <dc:description/>
  <cp:lastModifiedBy>Dickenson, Roseanna J</cp:lastModifiedBy>
  <cp:revision>7</cp:revision>
  <dcterms:created xsi:type="dcterms:W3CDTF">2019-08-31T14:33:00Z</dcterms:created>
  <dcterms:modified xsi:type="dcterms:W3CDTF">2022-01-01T12:42:00Z</dcterms:modified>
  <cp:category/>
</cp:coreProperties>
</file>