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13DCC7B2" w14:textId="77777777" w:rsidTr="00231BE5">
        <w:trPr>
          <w:trHeight w:hRule="exact" w:val="2974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5B67347E" w14:textId="37E2477A" w:rsidR="000E31B0" w:rsidRPr="000E31B0" w:rsidRDefault="00AA670B" w:rsidP="000E31B0">
            <w:pPr>
              <w:pStyle w:val="Title"/>
              <w:rPr>
                <w:b/>
                <w:iCs/>
                <w:color w:val="262626" w:themeColor="text1" w:themeTint="D9"/>
                <w:sz w:val="48"/>
                <w:szCs w:val="48"/>
              </w:rPr>
            </w:pPr>
            <w:r w:rsidRPr="000E31B0">
              <w:rPr>
                <w:b/>
                <w:bCs/>
                <w:sz w:val="48"/>
                <w:szCs w:val="48"/>
              </w:rPr>
              <w:t>Charitee</w:t>
            </w:r>
            <w:r w:rsidR="00692703" w:rsidRPr="000E31B0">
              <w:rPr>
                <w:sz w:val="48"/>
                <w:szCs w:val="48"/>
              </w:rPr>
              <w:t xml:space="preserve"> </w:t>
            </w:r>
            <w:r w:rsidRPr="000E31B0">
              <w:rPr>
                <w:rStyle w:val="IntenseEmphasis"/>
                <w:sz w:val="48"/>
                <w:szCs w:val="48"/>
              </w:rPr>
              <w:t>KEnnedy-Guillory</w:t>
            </w:r>
          </w:p>
          <w:p w14:paraId="6BF605EC" w14:textId="77777777" w:rsidR="000E31B0" w:rsidRDefault="000E31B0" w:rsidP="000E31B0">
            <w:pPr>
              <w:pStyle w:val="Title"/>
              <w:rPr>
                <w:sz w:val="22"/>
                <w:szCs w:val="22"/>
              </w:rPr>
            </w:pPr>
          </w:p>
          <w:p w14:paraId="476641CC" w14:textId="77777777" w:rsidR="000E31B0" w:rsidRDefault="000E31B0" w:rsidP="000E31B0">
            <w:pPr>
              <w:pStyle w:val="Title"/>
              <w:rPr>
                <w:sz w:val="22"/>
                <w:szCs w:val="22"/>
              </w:rPr>
            </w:pPr>
          </w:p>
          <w:p w14:paraId="50D7DCF2" w14:textId="584E1AC8" w:rsidR="000E31B0" w:rsidRPr="00A62D8C" w:rsidRDefault="00A62D8C" w:rsidP="000E31B0">
            <w:pPr>
              <w:pStyle w:val="Tit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A62D8C">
              <w:rPr>
                <w:sz w:val="22"/>
                <w:szCs w:val="22"/>
              </w:rPr>
              <w:t>228</w:t>
            </w:r>
            <w:r>
              <w:rPr>
                <w:sz w:val="22"/>
                <w:szCs w:val="22"/>
              </w:rPr>
              <w:t>)</w:t>
            </w:r>
            <w:r w:rsidRPr="00A62D8C">
              <w:rPr>
                <w:sz w:val="22"/>
                <w:szCs w:val="22"/>
              </w:rPr>
              <w:t>261</w:t>
            </w:r>
            <w:r>
              <w:rPr>
                <w:sz w:val="22"/>
                <w:szCs w:val="22"/>
              </w:rPr>
              <w:t>-</w:t>
            </w:r>
            <w:r w:rsidRPr="00A62D8C">
              <w:rPr>
                <w:sz w:val="22"/>
                <w:szCs w:val="22"/>
              </w:rPr>
              <w:t>375</w:t>
            </w:r>
            <w:r>
              <w:rPr>
                <w:sz w:val="22"/>
                <w:szCs w:val="22"/>
              </w:rPr>
              <w:t>0</w:t>
            </w:r>
          </w:p>
          <w:p w14:paraId="1DF6A406" w14:textId="7EDCD7BA" w:rsidR="004B282D" w:rsidRDefault="00AA670B" w:rsidP="00231BE5">
            <w:pPr>
              <w:pStyle w:val="ContactInfo"/>
              <w:contextualSpacing w:val="0"/>
            </w:pPr>
            <w:r>
              <w:t>Waynesville, Mo 65583</w:t>
            </w:r>
          </w:p>
          <w:p w14:paraId="794CF48D" w14:textId="77777777" w:rsidR="000E31B0" w:rsidRPr="00CF1A49" w:rsidRDefault="000E31B0" w:rsidP="00231BE5">
            <w:pPr>
              <w:pStyle w:val="ContactInfo"/>
              <w:contextualSpacing w:val="0"/>
            </w:pPr>
          </w:p>
          <w:p w14:paraId="7F705794" w14:textId="2F973FB0" w:rsidR="00692703" w:rsidRPr="00CF1A49" w:rsidRDefault="00231BE5" w:rsidP="00913946">
            <w:pPr>
              <w:pStyle w:val="ContactInfoEmphasis"/>
              <w:contextualSpacing w:val="0"/>
            </w:pPr>
            <w:proofErr w:type="spellStart"/>
            <w:r>
              <w:t>Chariteeg@gmail</w:t>
            </w:r>
            <w:proofErr w:type="spellEnd"/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C7A56820137D4ED1AB575BD454F32E96"/>
                </w:placeholder>
                <w:temporary/>
                <w:showingPlcHdr/>
                <w15:appearance w15:val="hidden"/>
              </w:sdtPr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 </w:t>
            </w:r>
            <w:sdt>
              <w:sdtPr>
                <w:alias w:val="Divider dot:"/>
                <w:tag w:val="Divider dot:"/>
                <w:id w:val="759871761"/>
                <w:placeholder>
                  <w:docPart w:val="7F55279403E74002A04D79248111A36E"/>
                </w:placeholder>
                <w:temporary/>
                <w:showingPlcHdr/>
                <w15:appearance w15:val="hidden"/>
              </w:sdtPr>
              <w:sdtContent>
                <w:r w:rsidR="00692703" w:rsidRPr="00CF1A49">
                  <w:t>·</w:t>
                </w:r>
              </w:sdtContent>
            </w:sdt>
            <w:r w:rsidRPr="00231BE5">
              <w:t>https://otc.instructure.com/eportfolios/803?verifier=u4s9ObXaSjbdZawaVqFuKQoxgoioV3W0It7Z9CG6</w:t>
            </w:r>
          </w:p>
        </w:tc>
      </w:tr>
      <w:tr w:rsidR="009571D8" w:rsidRPr="00CF1A49" w14:paraId="1F6268C8" w14:textId="77777777" w:rsidTr="00692703">
        <w:tc>
          <w:tcPr>
            <w:tcW w:w="9360" w:type="dxa"/>
            <w:tcMar>
              <w:top w:w="432" w:type="dxa"/>
            </w:tcMar>
          </w:tcPr>
          <w:p w14:paraId="4F74026B" w14:textId="69A9E627" w:rsidR="004B282D" w:rsidRPr="004B282D" w:rsidRDefault="004B282D" w:rsidP="004B282D">
            <w:pPr>
              <w:rPr>
                <w:rFonts w:ascii="Palatino Linotype" w:hAnsi="Palatino Linotype"/>
              </w:rPr>
            </w:pPr>
            <w:r w:rsidRPr="004B282D">
              <w:rPr>
                <w:rFonts w:ascii="Palatino Linotype" w:hAnsi="Palatino Linotype"/>
              </w:rPr>
              <w:t xml:space="preserve">A </w:t>
            </w:r>
            <w:bookmarkStart w:id="0" w:name="_GoBack"/>
            <w:bookmarkEnd w:id="0"/>
            <w:r w:rsidRPr="004B282D">
              <w:rPr>
                <w:rFonts w:ascii="Palatino Linotype" w:hAnsi="Palatino Linotype"/>
              </w:rPr>
              <w:t xml:space="preserve"> Professional Nurse seeking challenging position to utilize nursing skills and knowledge within your medical facility in a professional nursing role. Excellent interpersonal skills and dedicated competent worker.  </w:t>
            </w:r>
          </w:p>
          <w:p w14:paraId="64EE2731" w14:textId="77777777" w:rsidR="001755A8" w:rsidRPr="00CF1A49" w:rsidRDefault="001755A8" w:rsidP="00913946">
            <w:pPr>
              <w:contextualSpacing w:val="0"/>
            </w:pPr>
          </w:p>
        </w:tc>
      </w:tr>
    </w:tbl>
    <w:p w14:paraId="1D5A7C4D" w14:textId="77777777" w:rsidR="004E01EB" w:rsidRPr="00CF1A49" w:rsidRDefault="00506FFC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D9F8A12985094D499F3E8F34D99984D9"/>
          </w:placeholder>
          <w:temporary/>
          <w:showingPlcHdr/>
          <w15:appearance w15:val="hidden"/>
        </w:sdtPr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13A27FC1" w14:textId="77777777" w:rsidTr="00D66A52">
        <w:tc>
          <w:tcPr>
            <w:tcW w:w="9355" w:type="dxa"/>
          </w:tcPr>
          <w:p w14:paraId="335F5FEE" w14:textId="77777777" w:rsidR="001D0BF1" w:rsidRPr="00CF1A49" w:rsidRDefault="00AA670B" w:rsidP="001D0BF1">
            <w:pPr>
              <w:pStyle w:val="Heading3"/>
              <w:contextualSpacing w:val="0"/>
              <w:outlineLvl w:val="2"/>
            </w:pPr>
            <w:r>
              <w:t>July 2018</w:t>
            </w:r>
            <w:r w:rsidR="001D0BF1" w:rsidRPr="00CF1A49">
              <w:t xml:space="preserve"> – </w:t>
            </w:r>
            <w:r>
              <w:t>PResent</w:t>
            </w:r>
          </w:p>
          <w:p w14:paraId="6CEFEBA6" w14:textId="7E14261B" w:rsidR="001D0BF1" w:rsidRPr="00CF1A49" w:rsidRDefault="000E31B0" w:rsidP="001D0BF1">
            <w:pPr>
              <w:pStyle w:val="Heading2"/>
              <w:contextualSpacing w:val="0"/>
              <w:outlineLvl w:val="1"/>
            </w:pPr>
            <w:r>
              <w:t>Charge/</w:t>
            </w:r>
            <w:r w:rsidR="00AA670B">
              <w:t>MEdication Nurse</w:t>
            </w:r>
            <w:r w:rsidR="001D0BF1" w:rsidRPr="00CF1A49">
              <w:t xml:space="preserve">, </w:t>
            </w:r>
            <w:r w:rsidR="00AA670B">
              <w:rPr>
                <w:rStyle w:val="SubtleReference"/>
              </w:rPr>
              <w:t>Pineyridge behavioral health</w:t>
            </w:r>
            <w:r w:rsidR="004B282D">
              <w:rPr>
                <w:rStyle w:val="SubtleReference"/>
              </w:rPr>
              <w:t xml:space="preserve"> Center </w:t>
            </w:r>
          </w:p>
          <w:p w14:paraId="6FF76285" w14:textId="727FBDF5" w:rsidR="00B51620" w:rsidRPr="00B51620" w:rsidRDefault="00B51620" w:rsidP="00B51620">
            <w:pPr>
              <w:numPr>
                <w:ilvl w:val="0"/>
                <w:numId w:val="14"/>
              </w:numPr>
            </w:pPr>
            <w:r w:rsidRPr="00B51620">
              <w:t>Provide skilled and quality nursing care to</w:t>
            </w:r>
            <w:r w:rsidR="00AB6051">
              <w:t xml:space="preserve"> adolescent</w:t>
            </w:r>
            <w:r w:rsidRPr="00B51620">
              <w:t xml:space="preserve"> residents</w:t>
            </w:r>
          </w:p>
          <w:p w14:paraId="008B7F88" w14:textId="42CB2774" w:rsidR="00B51620" w:rsidRPr="00B51620" w:rsidRDefault="00B51620" w:rsidP="00B51620">
            <w:pPr>
              <w:numPr>
                <w:ilvl w:val="0"/>
                <w:numId w:val="14"/>
              </w:numPr>
            </w:pPr>
            <w:r w:rsidRPr="00B51620">
              <w:t xml:space="preserve">Administer pharmaceutics to </w:t>
            </w:r>
            <w:r w:rsidR="00AB6051">
              <w:t xml:space="preserve">resident </w:t>
            </w:r>
            <w:r w:rsidRPr="00B51620">
              <w:t>according to doctors' prescriptions</w:t>
            </w:r>
          </w:p>
          <w:p w14:paraId="0A692B4C" w14:textId="5A514B2D" w:rsidR="00B51620" w:rsidRPr="00B51620" w:rsidRDefault="00B51620" w:rsidP="00B51620">
            <w:pPr>
              <w:numPr>
                <w:ilvl w:val="0"/>
                <w:numId w:val="14"/>
              </w:numPr>
            </w:pPr>
            <w:r w:rsidRPr="00B51620">
              <w:t xml:space="preserve">Perform all sorts of direct and indirect </w:t>
            </w:r>
            <w:r w:rsidR="00AB6051">
              <w:t xml:space="preserve">residential </w:t>
            </w:r>
            <w:r w:rsidRPr="00B51620">
              <w:t>care activities</w:t>
            </w:r>
          </w:p>
          <w:p w14:paraId="7FAEAB41" w14:textId="575CFC32" w:rsidR="00B51620" w:rsidRPr="00B51620" w:rsidRDefault="00B51620" w:rsidP="00B51620">
            <w:pPr>
              <w:numPr>
                <w:ilvl w:val="0"/>
                <w:numId w:val="14"/>
              </w:numPr>
            </w:pPr>
            <w:r w:rsidRPr="00B51620">
              <w:t xml:space="preserve">Collaborate with nursing staff for </w:t>
            </w:r>
            <w:r w:rsidR="00AB6051">
              <w:t xml:space="preserve">safe residential </w:t>
            </w:r>
            <w:r w:rsidRPr="00B51620">
              <w:t>care</w:t>
            </w:r>
            <w:r w:rsidR="00AB6051">
              <w:t xml:space="preserve"> on milieu</w:t>
            </w:r>
          </w:p>
          <w:p w14:paraId="6AECC75B" w14:textId="20AD84B8" w:rsidR="00B51620" w:rsidRPr="00B51620" w:rsidRDefault="00B51620" w:rsidP="00B51620">
            <w:pPr>
              <w:numPr>
                <w:ilvl w:val="0"/>
                <w:numId w:val="14"/>
              </w:numPr>
            </w:pPr>
            <w:r w:rsidRPr="00B51620">
              <w:t xml:space="preserve">Provide safe and hygienic environment to </w:t>
            </w:r>
            <w:r w:rsidR="00AB6051">
              <w:t>residents</w:t>
            </w:r>
          </w:p>
          <w:p w14:paraId="18A8E0C7" w14:textId="63E77F50" w:rsidR="00B51620" w:rsidRPr="00B51620" w:rsidRDefault="00B51620" w:rsidP="00B51620">
            <w:pPr>
              <w:numPr>
                <w:ilvl w:val="0"/>
                <w:numId w:val="14"/>
              </w:numPr>
            </w:pPr>
            <w:r w:rsidRPr="00B51620">
              <w:t xml:space="preserve">Assist </w:t>
            </w:r>
            <w:r w:rsidR="00AB6051">
              <w:t>residents</w:t>
            </w:r>
            <w:r w:rsidRPr="00B51620">
              <w:t xml:space="preserve"> in personal hygiene and daily-living activities</w:t>
            </w:r>
          </w:p>
          <w:p w14:paraId="21C3E95E" w14:textId="07312541" w:rsidR="00B51620" w:rsidRDefault="000E31B0" w:rsidP="00B51620">
            <w:pPr>
              <w:numPr>
                <w:ilvl w:val="0"/>
                <w:numId w:val="14"/>
              </w:numPr>
            </w:pPr>
            <w:r>
              <w:t>Complete</w:t>
            </w:r>
            <w:r w:rsidR="00B51620" w:rsidRPr="00B51620">
              <w:t xml:space="preserve"> admission, discharge, and transfer</w:t>
            </w:r>
            <w:r>
              <w:t xml:space="preserve"> of residents</w:t>
            </w:r>
          </w:p>
          <w:p w14:paraId="036EEA2F" w14:textId="07F4A6BF" w:rsidR="000E31B0" w:rsidRPr="00B51620" w:rsidRDefault="000E31B0" w:rsidP="00B51620">
            <w:pPr>
              <w:numPr>
                <w:ilvl w:val="0"/>
                <w:numId w:val="14"/>
              </w:numPr>
            </w:pPr>
            <w:r>
              <w:t>Provide Trauma informed care to youth</w:t>
            </w:r>
          </w:p>
          <w:p w14:paraId="4B30365E" w14:textId="167EE5E0" w:rsidR="001E3120" w:rsidRPr="00CF1A49" w:rsidRDefault="001E3120" w:rsidP="001D0BF1">
            <w:pPr>
              <w:contextualSpacing w:val="0"/>
            </w:pPr>
          </w:p>
        </w:tc>
      </w:tr>
      <w:tr w:rsidR="00F61DF9" w:rsidRPr="00CF1A49" w14:paraId="19EB2D24" w14:textId="77777777" w:rsidTr="00F61DF9">
        <w:tc>
          <w:tcPr>
            <w:tcW w:w="9355" w:type="dxa"/>
            <w:tcMar>
              <w:top w:w="216" w:type="dxa"/>
            </w:tcMar>
          </w:tcPr>
          <w:p w14:paraId="5C0BCD27" w14:textId="2021B051" w:rsidR="00F61DF9" w:rsidRPr="00CF1A49" w:rsidRDefault="004B282D" w:rsidP="00F61DF9">
            <w:pPr>
              <w:pStyle w:val="Heading3"/>
              <w:contextualSpacing w:val="0"/>
              <w:outlineLvl w:val="2"/>
            </w:pPr>
            <w:r>
              <w:t>February 2016</w:t>
            </w:r>
            <w:r w:rsidR="00F61DF9" w:rsidRPr="00CF1A49">
              <w:t xml:space="preserve"> – </w:t>
            </w:r>
            <w:r>
              <w:t>July 2018</w:t>
            </w:r>
          </w:p>
          <w:p w14:paraId="21602943" w14:textId="0D5C1096" w:rsidR="004B282D" w:rsidRPr="004B282D" w:rsidRDefault="004B282D" w:rsidP="004B282D">
            <w:pPr>
              <w:pStyle w:val="Heading2"/>
              <w:contextualSpacing w:val="0"/>
              <w:outlineLvl w:val="1"/>
            </w:pPr>
            <w:r>
              <w:t>Clinic LPN</w:t>
            </w:r>
            <w:r w:rsidR="00F61DF9" w:rsidRPr="00CF1A49">
              <w:t xml:space="preserve">, </w:t>
            </w:r>
            <w:r w:rsidRPr="004B282D">
              <w:rPr>
                <w:b w:val="0"/>
                <w:bCs/>
                <w:smallCaps/>
                <w:color w:val="595959" w:themeColor="text1" w:themeTint="A6"/>
              </w:rPr>
              <w:t>Ozark Family Center Medical Home</w:t>
            </w:r>
          </w:p>
          <w:p w14:paraId="0F29D45A" w14:textId="77777777" w:rsidR="00B51620" w:rsidRPr="00B51620" w:rsidRDefault="00B51620" w:rsidP="00B51620">
            <w:pPr>
              <w:numPr>
                <w:ilvl w:val="0"/>
                <w:numId w:val="16"/>
              </w:numPr>
              <w:rPr>
                <w:bCs/>
              </w:rPr>
            </w:pPr>
            <w:r w:rsidRPr="00B51620">
              <w:rPr>
                <w:bCs/>
              </w:rPr>
              <w:t>Obtained vital signs of the newborn to geriatric population in the Family Practice Clinic.</w:t>
            </w:r>
          </w:p>
          <w:p w14:paraId="52C43212" w14:textId="77777777" w:rsidR="00B51620" w:rsidRPr="00B51620" w:rsidRDefault="00B51620" w:rsidP="00B51620">
            <w:pPr>
              <w:numPr>
                <w:ilvl w:val="0"/>
                <w:numId w:val="16"/>
              </w:numPr>
              <w:rPr>
                <w:bCs/>
              </w:rPr>
            </w:pPr>
            <w:r w:rsidRPr="00B51620">
              <w:rPr>
                <w:bCs/>
              </w:rPr>
              <w:t>Scheduled and booked necessary follow-up appointments for patients.</w:t>
            </w:r>
          </w:p>
          <w:p w14:paraId="4BC1D147" w14:textId="77777777" w:rsidR="00B51620" w:rsidRPr="00B51620" w:rsidRDefault="00B51620" w:rsidP="00B51620">
            <w:pPr>
              <w:numPr>
                <w:ilvl w:val="0"/>
                <w:numId w:val="16"/>
              </w:numPr>
              <w:rPr>
                <w:bCs/>
              </w:rPr>
            </w:pPr>
            <w:r w:rsidRPr="00B51620">
              <w:rPr>
                <w:bCs/>
              </w:rPr>
              <w:t>Performed various clinical procedures and assisted doctors as needed</w:t>
            </w:r>
          </w:p>
          <w:p w14:paraId="65866A7B" w14:textId="77777777" w:rsidR="00B51620" w:rsidRPr="00B51620" w:rsidRDefault="00B51620" w:rsidP="00B51620">
            <w:pPr>
              <w:numPr>
                <w:ilvl w:val="0"/>
                <w:numId w:val="16"/>
              </w:numPr>
              <w:rPr>
                <w:bCs/>
              </w:rPr>
            </w:pPr>
            <w:r w:rsidRPr="00B51620">
              <w:rPr>
                <w:bCs/>
              </w:rPr>
              <w:t>Answered and generated T-Cons and other patient correspondence in an efficient and timely manner.</w:t>
            </w:r>
          </w:p>
          <w:p w14:paraId="70AFDAC8" w14:textId="77777777" w:rsidR="00B51620" w:rsidRPr="00B51620" w:rsidRDefault="00B51620" w:rsidP="00B51620">
            <w:pPr>
              <w:numPr>
                <w:ilvl w:val="0"/>
                <w:numId w:val="16"/>
              </w:numPr>
              <w:rPr>
                <w:bCs/>
              </w:rPr>
            </w:pPr>
            <w:r w:rsidRPr="00B51620">
              <w:rPr>
                <w:bCs/>
              </w:rPr>
              <w:t>Ordered labs, consults, and other testing as deemed necessary.</w:t>
            </w:r>
          </w:p>
          <w:p w14:paraId="25690C4A" w14:textId="77777777" w:rsidR="00B51620" w:rsidRPr="00B51620" w:rsidRDefault="00B51620" w:rsidP="00B51620">
            <w:pPr>
              <w:numPr>
                <w:ilvl w:val="0"/>
                <w:numId w:val="16"/>
              </w:numPr>
              <w:rPr>
                <w:bCs/>
              </w:rPr>
            </w:pPr>
            <w:r w:rsidRPr="00B51620">
              <w:rPr>
                <w:bCs/>
              </w:rPr>
              <w:t>Performed as the Point of Care Testing contact for the clinic, which involved training and testing employees on proficiencies, submitting monthly reports, and maintaining logbooks and other clinic documentation materials.</w:t>
            </w:r>
          </w:p>
          <w:p w14:paraId="5B0E804C" w14:textId="565CC5EA" w:rsidR="004B282D" w:rsidRDefault="004B282D" w:rsidP="004B282D">
            <w:pPr>
              <w:rPr>
                <w:bCs/>
              </w:rPr>
            </w:pPr>
          </w:p>
          <w:p w14:paraId="24EB8075" w14:textId="75831DB7" w:rsidR="004B282D" w:rsidRPr="00CF1A49" w:rsidRDefault="00BC388D" w:rsidP="004B282D">
            <w:pPr>
              <w:pStyle w:val="Heading3"/>
              <w:contextualSpacing w:val="0"/>
              <w:outlineLvl w:val="2"/>
            </w:pPr>
            <w:r>
              <w:t xml:space="preserve">July </w:t>
            </w:r>
            <w:r w:rsidR="004B282D">
              <w:t>201</w:t>
            </w:r>
            <w:r>
              <w:t>5</w:t>
            </w:r>
            <w:r w:rsidR="004B282D" w:rsidRPr="00CF1A49">
              <w:t xml:space="preserve"> – </w:t>
            </w:r>
            <w:r>
              <w:t>Feburary 2016</w:t>
            </w:r>
          </w:p>
          <w:p w14:paraId="79ABD9DF" w14:textId="6582AB1F" w:rsidR="004B282D" w:rsidRPr="004B282D" w:rsidRDefault="004B282D" w:rsidP="004B282D">
            <w:pPr>
              <w:pStyle w:val="Heading2"/>
              <w:contextualSpacing w:val="0"/>
              <w:outlineLvl w:val="1"/>
            </w:pPr>
            <w:r>
              <w:t>Charge LPN</w:t>
            </w:r>
            <w:r w:rsidRPr="00CF1A49">
              <w:t xml:space="preserve">, </w:t>
            </w:r>
            <w:r>
              <w:rPr>
                <w:b w:val="0"/>
                <w:bCs/>
                <w:smallCaps/>
                <w:color w:val="595959" w:themeColor="text1" w:themeTint="A6"/>
              </w:rPr>
              <w:t>Lifecare center of waynesville</w:t>
            </w:r>
          </w:p>
          <w:p w14:paraId="123A0201" w14:textId="71DA2091" w:rsidR="00B51620" w:rsidRPr="00B51620" w:rsidRDefault="00B51620" w:rsidP="00B51620">
            <w:pPr>
              <w:numPr>
                <w:ilvl w:val="0"/>
                <w:numId w:val="15"/>
              </w:numPr>
              <w:rPr>
                <w:bCs/>
              </w:rPr>
            </w:pPr>
            <w:r w:rsidRPr="00B51620">
              <w:rPr>
                <w:bCs/>
              </w:rPr>
              <w:t xml:space="preserve">Provide bedside care </w:t>
            </w:r>
            <w:r>
              <w:rPr>
                <w:bCs/>
              </w:rPr>
              <w:t xml:space="preserve">to </w:t>
            </w:r>
            <w:r w:rsidRPr="00B51620">
              <w:rPr>
                <w:bCs/>
              </w:rPr>
              <w:t xml:space="preserve">geriatric population </w:t>
            </w:r>
            <w:r>
              <w:rPr>
                <w:bCs/>
              </w:rPr>
              <w:t xml:space="preserve">in residential setting. </w:t>
            </w:r>
          </w:p>
          <w:p w14:paraId="2C0E16CD" w14:textId="77874AF0" w:rsidR="00B51620" w:rsidRPr="00B51620" w:rsidRDefault="00B51620" w:rsidP="00B51620">
            <w:pPr>
              <w:numPr>
                <w:ilvl w:val="0"/>
                <w:numId w:val="15"/>
              </w:numPr>
              <w:rPr>
                <w:bCs/>
              </w:rPr>
            </w:pPr>
            <w:r w:rsidRPr="00B51620">
              <w:rPr>
                <w:bCs/>
              </w:rPr>
              <w:t>Administer medications and document therapeutic effects</w:t>
            </w:r>
            <w:r>
              <w:rPr>
                <w:bCs/>
              </w:rPr>
              <w:t xml:space="preserve"> in MAR</w:t>
            </w:r>
          </w:p>
          <w:p w14:paraId="338D8D2A" w14:textId="77777777" w:rsidR="00B51620" w:rsidRPr="00B51620" w:rsidRDefault="00B51620" w:rsidP="00B51620">
            <w:pPr>
              <w:numPr>
                <w:ilvl w:val="0"/>
                <w:numId w:val="15"/>
              </w:numPr>
              <w:rPr>
                <w:bCs/>
              </w:rPr>
            </w:pPr>
            <w:r w:rsidRPr="00B51620">
              <w:rPr>
                <w:bCs/>
              </w:rPr>
              <w:t>Take vital signs (temperature, blood pressure, pulse and respiration)</w:t>
            </w:r>
          </w:p>
          <w:p w14:paraId="586D642A" w14:textId="5C267736" w:rsidR="00B51620" w:rsidRPr="00B51620" w:rsidRDefault="00B51620" w:rsidP="00B51620">
            <w:pPr>
              <w:numPr>
                <w:ilvl w:val="0"/>
                <w:numId w:val="15"/>
              </w:numPr>
              <w:rPr>
                <w:bCs/>
              </w:rPr>
            </w:pPr>
            <w:r w:rsidRPr="00B51620">
              <w:rPr>
                <w:bCs/>
              </w:rPr>
              <w:lastRenderedPageBreak/>
              <w:t>Assist with resident comfort</w:t>
            </w:r>
            <w:r w:rsidR="00AB6051">
              <w:rPr>
                <w:bCs/>
              </w:rPr>
              <w:t xml:space="preserve"> and activities of daily living</w:t>
            </w:r>
          </w:p>
          <w:p w14:paraId="77A88C47" w14:textId="77777777" w:rsidR="00B51620" w:rsidRPr="00B51620" w:rsidRDefault="00B51620" w:rsidP="00B51620">
            <w:pPr>
              <w:numPr>
                <w:ilvl w:val="0"/>
                <w:numId w:val="15"/>
              </w:numPr>
              <w:rPr>
                <w:bCs/>
              </w:rPr>
            </w:pPr>
            <w:r w:rsidRPr="00B51620">
              <w:rPr>
                <w:bCs/>
              </w:rPr>
              <w:t>Prepare and administer injections and/or enemas</w:t>
            </w:r>
          </w:p>
          <w:p w14:paraId="181A64A6" w14:textId="0AD007CA" w:rsidR="00B51620" w:rsidRPr="00B51620" w:rsidRDefault="00B51620" w:rsidP="00B51620">
            <w:pPr>
              <w:numPr>
                <w:ilvl w:val="0"/>
                <w:numId w:val="15"/>
              </w:numPr>
              <w:rPr>
                <w:bCs/>
              </w:rPr>
            </w:pPr>
            <w:r w:rsidRPr="00B51620">
              <w:rPr>
                <w:bCs/>
              </w:rPr>
              <w:t xml:space="preserve">Collect </w:t>
            </w:r>
            <w:r w:rsidR="00AB6051">
              <w:rPr>
                <w:bCs/>
              </w:rPr>
              <w:t xml:space="preserve">specimens, blood </w:t>
            </w:r>
            <w:r w:rsidRPr="00B51620">
              <w:rPr>
                <w:bCs/>
              </w:rPr>
              <w:t>samples and monitor catheters</w:t>
            </w:r>
          </w:p>
          <w:p w14:paraId="4793FAAA" w14:textId="0CFEA7A7" w:rsidR="00B51620" w:rsidRPr="00B51620" w:rsidRDefault="00B51620" w:rsidP="00B51620">
            <w:pPr>
              <w:numPr>
                <w:ilvl w:val="0"/>
                <w:numId w:val="15"/>
              </w:numPr>
              <w:rPr>
                <w:bCs/>
              </w:rPr>
            </w:pPr>
            <w:r w:rsidRPr="00B51620">
              <w:rPr>
                <w:bCs/>
              </w:rPr>
              <w:t>Provide wound care</w:t>
            </w:r>
            <w:r w:rsidR="00AB6051">
              <w:rPr>
                <w:bCs/>
              </w:rPr>
              <w:t xml:space="preserve"> with aseptic technique as ordered by provider. </w:t>
            </w:r>
          </w:p>
          <w:p w14:paraId="130414BE" w14:textId="5118BD56" w:rsidR="00B51620" w:rsidRPr="00B51620" w:rsidRDefault="00B51620" w:rsidP="00B51620">
            <w:pPr>
              <w:numPr>
                <w:ilvl w:val="0"/>
                <w:numId w:val="15"/>
              </w:numPr>
              <w:rPr>
                <w:bCs/>
              </w:rPr>
            </w:pPr>
            <w:r>
              <w:rPr>
                <w:bCs/>
              </w:rPr>
              <w:t>Delegate appropriate task to UAP/CNA</w:t>
            </w:r>
            <w:r w:rsidR="00AB6051">
              <w:rPr>
                <w:bCs/>
              </w:rPr>
              <w:t xml:space="preserve"> </w:t>
            </w:r>
            <w:r w:rsidRPr="00B51620">
              <w:rPr>
                <w:bCs/>
              </w:rPr>
              <w:t>as necessary</w:t>
            </w:r>
          </w:p>
          <w:p w14:paraId="15D86446" w14:textId="77777777" w:rsidR="00F61DF9" w:rsidRDefault="00F61DF9" w:rsidP="00F61DF9"/>
          <w:p w14:paraId="107641FD" w14:textId="7C1B246C" w:rsidR="00BC388D" w:rsidRPr="00CF1A49" w:rsidRDefault="008612B2" w:rsidP="00BC388D">
            <w:pPr>
              <w:pStyle w:val="Heading3"/>
              <w:contextualSpacing w:val="0"/>
              <w:outlineLvl w:val="2"/>
            </w:pPr>
            <w:r>
              <w:t xml:space="preserve">June </w:t>
            </w:r>
            <w:r w:rsidR="00BC388D">
              <w:t>2014 – December 2014</w:t>
            </w:r>
          </w:p>
          <w:p w14:paraId="23CE44E1" w14:textId="7BB411CC" w:rsidR="00BC388D" w:rsidRPr="004B282D" w:rsidRDefault="00BC388D" w:rsidP="00BC388D">
            <w:pPr>
              <w:pStyle w:val="Heading2"/>
              <w:contextualSpacing w:val="0"/>
              <w:outlineLvl w:val="1"/>
            </w:pPr>
            <w:r>
              <w:t>Patient care representative,</w:t>
            </w:r>
            <w:r w:rsidRPr="00CF1A49">
              <w:t xml:space="preserve"> </w:t>
            </w:r>
            <w:r>
              <w:rPr>
                <w:b w:val="0"/>
                <w:bCs/>
                <w:smallCaps/>
                <w:color w:val="595959" w:themeColor="text1" w:themeTint="A6"/>
              </w:rPr>
              <w:t xml:space="preserve">Mercy Hosptial </w:t>
            </w:r>
          </w:p>
          <w:p w14:paraId="61B2A237" w14:textId="77777777" w:rsidR="00BC388D" w:rsidRPr="00BC388D" w:rsidRDefault="00BC388D" w:rsidP="00BC388D">
            <w:pPr>
              <w:numPr>
                <w:ilvl w:val="0"/>
                <w:numId w:val="15"/>
              </w:numPr>
              <w:rPr>
                <w:bCs/>
              </w:rPr>
            </w:pPr>
            <w:r w:rsidRPr="00BC388D">
              <w:rPr>
                <w:bCs/>
              </w:rPr>
              <w:t>Greets, check in, instructs, directs, and schedules patients and visitors a caring, friendly, personal and professional manner.</w:t>
            </w:r>
          </w:p>
          <w:p w14:paraId="1D060DD8" w14:textId="77777777" w:rsidR="00BC388D" w:rsidRPr="00BC388D" w:rsidRDefault="00BC388D" w:rsidP="00BC388D">
            <w:pPr>
              <w:numPr>
                <w:ilvl w:val="0"/>
                <w:numId w:val="15"/>
              </w:numPr>
              <w:rPr>
                <w:bCs/>
              </w:rPr>
            </w:pPr>
            <w:r w:rsidRPr="00BC388D">
              <w:rPr>
                <w:bCs/>
              </w:rPr>
              <w:t xml:space="preserve">Retrieves insurance and patient information, provides forms for tests or interoffice communications and secures signatures. </w:t>
            </w:r>
          </w:p>
          <w:p w14:paraId="0C4DE699" w14:textId="77777777" w:rsidR="00BC388D" w:rsidRPr="00BC388D" w:rsidRDefault="00BC388D" w:rsidP="00BC388D">
            <w:pPr>
              <w:numPr>
                <w:ilvl w:val="0"/>
                <w:numId w:val="15"/>
              </w:numPr>
              <w:rPr>
                <w:bCs/>
              </w:rPr>
            </w:pPr>
            <w:r w:rsidRPr="00BC388D">
              <w:rPr>
                <w:bCs/>
              </w:rPr>
              <w:t xml:space="preserve">Enters new and established patient information into the computer. </w:t>
            </w:r>
          </w:p>
          <w:p w14:paraId="239427DE" w14:textId="77777777" w:rsidR="00BC388D" w:rsidRPr="00BC388D" w:rsidRDefault="00BC388D" w:rsidP="00BC388D">
            <w:pPr>
              <w:numPr>
                <w:ilvl w:val="0"/>
                <w:numId w:val="15"/>
              </w:numPr>
              <w:rPr>
                <w:bCs/>
              </w:rPr>
            </w:pPr>
            <w:r w:rsidRPr="00BC388D">
              <w:rPr>
                <w:bCs/>
              </w:rPr>
              <w:t xml:space="preserve">Answers incoming calls sets appointments for patients, dispatches messages and/or calls for all employees. </w:t>
            </w:r>
          </w:p>
          <w:p w14:paraId="05CA308A" w14:textId="77777777" w:rsidR="00BC388D" w:rsidRPr="00BC388D" w:rsidRDefault="00BC388D" w:rsidP="00BC388D">
            <w:pPr>
              <w:numPr>
                <w:ilvl w:val="0"/>
                <w:numId w:val="15"/>
              </w:numPr>
              <w:rPr>
                <w:bCs/>
              </w:rPr>
            </w:pPr>
            <w:r w:rsidRPr="00BC388D">
              <w:rPr>
                <w:bCs/>
              </w:rPr>
              <w:t xml:space="preserve">Performs patient care activities within the scope of data entry/processing and patient account functions. </w:t>
            </w:r>
          </w:p>
          <w:p w14:paraId="38B4DD26" w14:textId="77777777" w:rsidR="00BC388D" w:rsidRPr="00BC388D" w:rsidRDefault="00BC388D" w:rsidP="00BC388D">
            <w:pPr>
              <w:numPr>
                <w:ilvl w:val="0"/>
                <w:numId w:val="15"/>
              </w:numPr>
              <w:rPr>
                <w:bCs/>
              </w:rPr>
            </w:pPr>
            <w:r w:rsidRPr="00BC388D">
              <w:rPr>
                <w:bCs/>
              </w:rPr>
              <w:t>Establishes payment plans and collection of payments, answers questions on insurance claims, obtaining disability insurance benefits, home health care, medical equipment, surgical care, medical records and patient referrals.</w:t>
            </w:r>
          </w:p>
          <w:p w14:paraId="672ADA2E" w14:textId="77777777" w:rsidR="00BC388D" w:rsidRDefault="00BC388D" w:rsidP="00BC388D"/>
          <w:p w14:paraId="5C0BC50B" w14:textId="77777777" w:rsidR="008612B2" w:rsidRPr="00CF1A49" w:rsidRDefault="008612B2" w:rsidP="008612B2">
            <w:pPr>
              <w:pStyle w:val="Heading3"/>
              <w:contextualSpacing w:val="0"/>
              <w:outlineLvl w:val="2"/>
            </w:pPr>
            <w:r>
              <w:t>May 2008 – November 2010</w:t>
            </w:r>
          </w:p>
          <w:p w14:paraId="4A93134F" w14:textId="77777777" w:rsidR="008612B2" w:rsidRPr="004B282D" w:rsidRDefault="008612B2" w:rsidP="008612B2">
            <w:pPr>
              <w:pStyle w:val="Heading2"/>
              <w:contextualSpacing w:val="0"/>
              <w:outlineLvl w:val="1"/>
            </w:pPr>
            <w:r>
              <w:t>Surgical Operating room Technician,</w:t>
            </w:r>
            <w:r w:rsidRPr="00CF1A49">
              <w:t xml:space="preserve"> </w:t>
            </w:r>
            <w:r>
              <w:rPr>
                <w:b w:val="0"/>
                <w:bCs/>
                <w:smallCaps/>
                <w:color w:val="595959" w:themeColor="text1" w:themeTint="A6"/>
              </w:rPr>
              <w:t xml:space="preserve">Garden park hosptial </w:t>
            </w:r>
          </w:p>
          <w:p w14:paraId="07588F26" w14:textId="77777777" w:rsidR="008612B2" w:rsidRPr="00E07AF3" w:rsidRDefault="008612B2" w:rsidP="008612B2">
            <w:pPr>
              <w:numPr>
                <w:ilvl w:val="0"/>
                <w:numId w:val="19"/>
              </w:numPr>
              <w:rPr>
                <w:bCs/>
              </w:rPr>
            </w:pPr>
            <w:r w:rsidRPr="00E07AF3">
              <w:rPr>
                <w:bCs/>
              </w:rPr>
              <w:t>Prepare and organize the operating room equipment, instruments, and supplies as required for various surgical interventions</w:t>
            </w:r>
          </w:p>
          <w:p w14:paraId="6B786949" w14:textId="77777777" w:rsidR="008612B2" w:rsidRPr="00E07AF3" w:rsidRDefault="008612B2" w:rsidP="008612B2">
            <w:pPr>
              <w:numPr>
                <w:ilvl w:val="0"/>
                <w:numId w:val="19"/>
              </w:numPr>
              <w:rPr>
                <w:bCs/>
              </w:rPr>
            </w:pPr>
            <w:r w:rsidRPr="00E07AF3">
              <w:rPr>
                <w:bCs/>
              </w:rPr>
              <w:t>Anticipate surgeon</w:t>
            </w:r>
            <w:r>
              <w:rPr>
                <w:bCs/>
              </w:rPr>
              <w:t>s</w:t>
            </w:r>
            <w:r w:rsidRPr="00E07AF3">
              <w:rPr>
                <w:bCs/>
              </w:rPr>
              <w:t xml:space="preserve"> needs during </w:t>
            </w:r>
            <w:r>
              <w:rPr>
                <w:bCs/>
              </w:rPr>
              <w:t>intervention</w:t>
            </w:r>
            <w:r w:rsidRPr="00E07AF3">
              <w:rPr>
                <w:bCs/>
              </w:rPr>
              <w:t xml:space="preserve"> procedure</w:t>
            </w:r>
          </w:p>
          <w:p w14:paraId="056C167A" w14:textId="77777777" w:rsidR="008612B2" w:rsidRPr="00E07AF3" w:rsidRDefault="008612B2" w:rsidP="008612B2">
            <w:pPr>
              <w:numPr>
                <w:ilvl w:val="0"/>
                <w:numId w:val="19"/>
              </w:numPr>
              <w:rPr>
                <w:bCs/>
              </w:rPr>
            </w:pPr>
            <w:r w:rsidRPr="00E07AF3">
              <w:rPr>
                <w:bCs/>
              </w:rPr>
              <w:t>Drape, Prep, and prepare patient skin for surgical interventional treatment</w:t>
            </w:r>
          </w:p>
          <w:p w14:paraId="1EA6EAAA" w14:textId="77777777" w:rsidR="008612B2" w:rsidRPr="00E07AF3" w:rsidRDefault="008612B2" w:rsidP="008612B2">
            <w:pPr>
              <w:numPr>
                <w:ilvl w:val="0"/>
                <w:numId w:val="19"/>
              </w:numPr>
              <w:rPr>
                <w:bCs/>
              </w:rPr>
            </w:pPr>
            <w:r w:rsidRPr="00E07AF3">
              <w:rPr>
                <w:bCs/>
              </w:rPr>
              <w:t>Perform time out with circulating nurse, instrument</w:t>
            </w:r>
            <w:r>
              <w:rPr>
                <w:bCs/>
              </w:rPr>
              <w:t xml:space="preserve">, sponge, and needle </w:t>
            </w:r>
            <w:r w:rsidRPr="00E07AF3">
              <w:rPr>
                <w:bCs/>
              </w:rPr>
              <w:t>supply count prior to start of procedure</w:t>
            </w:r>
          </w:p>
          <w:p w14:paraId="048532E9" w14:textId="77777777" w:rsidR="008612B2" w:rsidRPr="00E07AF3" w:rsidRDefault="008612B2" w:rsidP="008612B2">
            <w:pPr>
              <w:numPr>
                <w:ilvl w:val="0"/>
                <w:numId w:val="19"/>
              </w:numPr>
              <w:rPr>
                <w:bCs/>
              </w:rPr>
            </w:pPr>
            <w:r w:rsidRPr="00E07AF3">
              <w:rPr>
                <w:bCs/>
              </w:rPr>
              <w:t>Take care of specimens, prepare, check, and monitor medications, and assist with dressings</w:t>
            </w:r>
          </w:p>
          <w:p w14:paraId="04FEBC23" w14:textId="77777777" w:rsidR="008612B2" w:rsidRPr="00E07AF3" w:rsidRDefault="008612B2" w:rsidP="008612B2">
            <w:pPr>
              <w:numPr>
                <w:ilvl w:val="0"/>
                <w:numId w:val="19"/>
              </w:numPr>
              <w:rPr>
                <w:bCs/>
              </w:rPr>
            </w:pPr>
            <w:r w:rsidRPr="00E07AF3">
              <w:rPr>
                <w:bCs/>
              </w:rPr>
              <w:t>Set up a sterile and sanitary environment, and maintain the sterile field for the patient during procedures</w:t>
            </w:r>
          </w:p>
          <w:p w14:paraId="3B8433A0" w14:textId="77777777" w:rsidR="008612B2" w:rsidRPr="00E07AF3" w:rsidRDefault="008612B2" w:rsidP="008612B2">
            <w:pPr>
              <w:numPr>
                <w:ilvl w:val="0"/>
                <w:numId w:val="19"/>
              </w:numPr>
              <w:rPr>
                <w:bCs/>
              </w:rPr>
            </w:pPr>
            <w:r w:rsidRPr="00E07AF3">
              <w:rPr>
                <w:bCs/>
              </w:rPr>
              <w:t>Utilize correct body mechanics in moving, transporting, and positioning patients, stretchers, and/or tables in order to prevent injury to patient and personnel</w:t>
            </w:r>
          </w:p>
          <w:p w14:paraId="59BD61B5" w14:textId="77777777" w:rsidR="008612B2" w:rsidRPr="00E07AF3" w:rsidRDefault="008612B2" w:rsidP="008612B2">
            <w:pPr>
              <w:numPr>
                <w:ilvl w:val="0"/>
                <w:numId w:val="19"/>
              </w:numPr>
              <w:rPr>
                <w:bCs/>
              </w:rPr>
            </w:pPr>
            <w:r w:rsidRPr="00E07AF3">
              <w:rPr>
                <w:bCs/>
              </w:rPr>
              <w:t>Participate in stocking and restocking medical supplies</w:t>
            </w:r>
          </w:p>
          <w:p w14:paraId="515A3BC3" w14:textId="77777777" w:rsidR="008612B2" w:rsidRPr="00E07AF3" w:rsidRDefault="008612B2" w:rsidP="008612B2">
            <w:pPr>
              <w:numPr>
                <w:ilvl w:val="0"/>
                <w:numId w:val="19"/>
              </w:numPr>
              <w:rPr>
                <w:bCs/>
              </w:rPr>
            </w:pPr>
            <w:r w:rsidRPr="00E07AF3">
              <w:rPr>
                <w:bCs/>
              </w:rPr>
              <w:t>Inspect, replace, and sterilize medical instruments</w:t>
            </w:r>
          </w:p>
          <w:p w14:paraId="0DB38DF8" w14:textId="77777777" w:rsidR="008612B2" w:rsidRPr="00E07AF3" w:rsidRDefault="008612B2" w:rsidP="008612B2">
            <w:pPr>
              <w:numPr>
                <w:ilvl w:val="0"/>
                <w:numId w:val="19"/>
              </w:numPr>
              <w:rPr>
                <w:bCs/>
              </w:rPr>
            </w:pPr>
            <w:r w:rsidRPr="00E07AF3">
              <w:rPr>
                <w:bCs/>
              </w:rPr>
              <w:t>Follow all federal, state, and department safety protocols</w:t>
            </w:r>
          </w:p>
          <w:p w14:paraId="0C662F9E" w14:textId="77777777" w:rsidR="00BC388D" w:rsidRDefault="00BC388D" w:rsidP="00BC388D"/>
          <w:p w14:paraId="57CAF334" w14:textId="624F82DD" w:rsidR="008612B2" w:rsidRPr="00CF1A49" w:rsidRDefault="008612B2" w:rsidP="008612B2">
            <w:pPr>
              <w:pStyle w:val="Heading3"/>
              <w:contextualSpacing w:val="0"/>
              <w:outlineLvl w:val="2"/>
            </w:pPr>
            <w:r>
              <w:t>November 2007 – April 2008</w:t>
            </w:r>
          </w:p>
          <w:p w14:paraId="1FE0F28D" w14:textId="50E5BF1B" w:rsidR="008612B2" w:rsidRPr="004B282D" w:rsidRDefault="008612B2" w:rsidP="008612B2">
            <w:pPr>
              <w:pStyle w:val="Heading2"/>
              <w:contextualSpacing w:val="0"/>
              <w:outlineLvl w:val="1"/>
            </w:pPr>
            <w:r>
              <w:t>Certified Medical Technician,</w:t>
            </w:r>
            <w:r w:rsidRPr="00CF1A49">
              <w:t xml:space="preserve"> </w:t>
            </w:r>
            <w:r>
              <w:rPr>
                <w:b w:val="0"/>
                <w:bCs/>
                <w:smallCaps/>
                <w:color w:val="595959" w:themeColor="text1" w:themeTint="A6"/>
              </w:rPr>
              <w:t xml:space="preserve">Kessler Air Force BAse </w:t>
            </w:r>
          </w:p>
          <w:p w14:paraId="13C5CAD7" w14:textId="4EC76DA0" w:rsidR="008612B2" w:rsidRPr="00E07AF3" w:rsidRDefault="008612B2" w:rsidP="008612B2">
            <w:pPr>
              <w:numPr>
                <w:ilvl w:val="0"/>
                <w:numId w:val="19"/>
              </w:numPr>
              <w:rPr>
                <w:bCs/>
              </w:rPr>
            </w:pPr>
            <w:r>
              <w:rPr>
                <w:bCs/>
              </w:rPr>
              <w:t>Triage patients, records vital signs, chief complaint and pertinent medical history</w:t>
            </w:r>
          </w:p>
          <w:p w14:paraId="260355C0" w14:textId="6476F18D" w:rsidR="008612B2" w:rsidRPr="00E07AF3" w:rsidRDefault="008612B2" w:rsidP="008612B2">
            <w:pPr>
              <w:numPr>
                <w:ilvl w:val="0"/>
                <w:numId w:val="19"/>
              </w:numPr>
              <w:rPr>
                <w:bCs/>
              </w:rPr>
            </w:pPr>
            <w:r>
              <w:rPr>
                <w:bCs/>
              </w:rPr>
              <w:t>Prepare treatment and exam room for patient evaluations.</w:t>
            </w:r>
          </w:p>
          <w:p w14:paraId="68FD70B4" w14:textId="2456DFBD" w:rsidR="008612B2" w:rsidRPr="00E07AF3" w:rsidRDefault="008612B2" w:rsidP="008612B2">
            <w:pPr>
              <w:numPr>
                <w:ilvl w:val="0"/>
                <w:numId w:val="19"/>
              </w:numPr>
              <w:rPr>
                <w:bCs/>
              </w:rPr>
            </w:pPr>
            <w:r>
              <w:rPr>
                <w:bCs/>
              </w:rPr>
              <w:t xml:space="preserve">Prepare and administer medications or treatments as directed by </w:t>
            </w:r>
            <w:r w:rsidR="00635E05">
              <w:rPr>
                <w:bCs/>
              </w:rPr>
              <w:t>physician</w:t>
            </w:r>
            <w:r>
              <w:rPr>
                <w:bCs/>
              </w:rPr>
              <w:t xml:space="preserve"> </w:t>
            </w:r>
          </w:p>
          <w:p w14:paraId="5DD98DF1" w14:textId="17B97EB3" w:rsidR="008612B2" w:rsidRPr="00E07AF3" w:rsidRDefault="008612B2" w:rsidP="008612B2">
            <w:pPr>
              <w:numPr>
                <w:ilvl w:val="0"/>
                <w:numId w:val="19"/>
              </w:numPr>
              <w:rPr>
                <w:bCs/>
              </w:rPr>
            </w:pPr>
            <w:r>
              <w:rPr>
                <w:bCs/>
              </w:rPr>
              <w:t>Assist physician during patient examination, office procedures, and assessments</w:t>
            </w:r>
          </w:p>
          <w:p w14:paraId="7E274D9C" w14:textId="31CD9BD4" w:rsidR="008612B2" w:rsidRPr="00E07AF3" w:rsidRDefault="008612B2" w:rsidP="008612B2">
            <w:pPr>
              <w:numPr>
                <w:ilvl w:val="0"/>
                <w:numId w:val="19"/>
              </w:numPr>
              <w:rPr>
                <w:bCs/>
              </w:rPr>
            </w:pPr>
            <w:r>
              <w:rPr>
                <w:bCs/>
              </w:rPr>
              <w:t xml:space="preserve">Obtain and label specimens to send to laboratory. </w:t>
            </w:r>
          </w:p>
          <w:p w14:paraId="6C223CF9" w14:textId="723F6134" w:rsidR="00635E05" w:rsidRPr="00635E05" w:rsidRDefault="00635E05" w:rsidP="00635E05">
            <w:pPr>
              <w:pStyle w:val="ListParagraph"/>
              <w:numPr>
                <w:ilvl w:val="0"/>
                <w:numId w:val="19"/>
              </w:numPr>
              <w:rPr>
                <w:bCs/>
              </w:rPr>
            </w:pPr>
            <w:r w:rsidRPr="00635E05">
              <w:rPr>
                <w:bCs/>
              </w:rPr>
              <w:t>Explaining treatment procedures</w:t>
            </w:r>
            <w:r>
              <w:rPr>
                <w:bCs/>
              </w:rPr>
              <w:t>. Medications and diet orders</w:t>
            </w:r>
            <w:r w:rsidRPr="00635E05">
              <w:rPr>
                <w:bCs/>
              </w:rPr>
              <w:t xml:space="preserve"> to patients</w:t>
            </w:r>
          </w:p>
          <w:p w14:paraId="036D7CA3" w14:textId="177C0FF6" w:rsidR="008612B2" w:rsidRDefault="00635E05" w:rsidP="008612B2">
            <w:pPr>
              <w:numPr>
                <w:ilvl w:val="0"/>
                <w:numId w:val="19"/>
              </w:numPr>
              <w:rPr>
                <w:bCs/>
              </w:rPr>
            </w:pPr>
            <w:r>
              <w:rPr>
                <w:bCs/>
              </w:rPr>
              <w:t>Cleaning and stocking exam rooms between patient encounters</w:t>
            </w:r>
          </w:p>
          <w:p w14:paraId="0D7D0785" w14:textId="109620CF" w:rsidR="00635E05" w:rsidRDefault="00635E05" w:rsidP="00635E05">
            <w:pPr>
              <w:rPr>
                <w:bCs/>
              </w:rPr>
            </w:pPr>
          </w:p>
          <w:p w14:paraId="6B613F81" w14:textId="1B36F870" w:rsidR="00635E05" w:rsidRPr="00CF1A49" w:rsidRDefault="00635E05" w:rsidP="00635E05">
            <w:pPr>
              <w:pStyle w:val="Heading3"/>
              <w:contextualSpacing w:val="0"/>
              <w:outlineLvl w:val="2"/>
            </w:pPr>
            <w:r>
              <w:lastRenderedPageBreak/>
              <w:t>October 2005 – March 2007</w:t>
            </w:r>
          </w:p>
          <w:p w14:paraId="0CCE2B1B" w14:textId="4AEED996" w:rsidR="00635E05" w:rsidRPr="004B282D" w:rsidRDefault="00635E05" w:rsidP="00635E05">
            <w:pPr>
              <w:pStyle w:val="Heading2"/>
              <w:contextualSpacing w:val="0"/>
              <w:outlineLvl w:val="1"/>
            </w:pPr>
            <w:r>
              <w:t>Surgical Operating room Technician,</w:t>
            </w:r>
            <w:r w:rsidRPr="00CF1A49">
              <w:t xml:space="preserve"> </w:t>
            </w:r>
            <w:r>
              <w:rPr>
                <w:b w:val="0"/>
                <w:bCs/>
                <w:smallCaps/>
                <w:color w:val="595959" w:themeColor="text1" w:themeTint="A6"/>
              </w:rPr>
              <w:t>Madigan Army Medical Center</w:t>
            </w:r>
          </w:p>
          <w:p w14:paraId="178CDFB3" w14:textId="23BA6239" w:rsidR="00635E05" w:rsidRDefault="00635E05" w:rsidP="00635E05">
            <w:pPr>
              <w:numPr>
                <w:ilvl w:val="0"/>
                <w:numId w:val="19"/>
              </w:numPr>
              <w:rPr>
                <w:bCs/>
              </w:rPr>
            </w:pPr>
            <w:r>
              <w:rPr>
                <w:bCs/>
              </w:rPr>
              <w:t xml:space="preserve">Clean instruments to prepare for </w:t>
            </w:r>
            <w:r w:rsidR="00443ACE">
              <w:rPr>
                <w:bCs/>
              </w:rPr>
              <w:t>sterilizations</w:t>
            </w:r>
          </w:p>
          <w:p w14:paraId="68FAF801" w14:textId="4EF39E21" w:rsidR="00635E05" w:rsidRDefault="00635E05" w:rsidP="00635E05">
            <w:pPr>
              <w:numPr>
                <w:ilvl w:val="0"/>
                <w:numId w:val="19"/>
              </w:numPr>
              <w:rPr>
                <w:bCs/>
              </w:rPr>
            </w:pPr>
            <w:r>
              <w:rPr>
                <w:bCs/>
              </w:rPr>
              <w:t>Operate and maintain steam autoclave</w:t>
            </w:r>
          </w:p>
          <w:p w14:paraId="73062D07" w14:textId="73869ABF" w:rsidR="00635E05" w:rsidRDefault="00635E05" w:rsidP="00635E05">
            <w:pPr>
              <w:numPr>
                <w:ilvl w:val="0"/>
                <w:numId w:val="19"/>
              </w:numPr>
              <w:rPr>
                <w:bCs/>
              </w:rPr>
            </w:pPr>
            <w:r>
              <w:rPr>
                <w:bCs/>
              </w:rPr>
              <w:t>Organize and assemble instrument trays</w:t>
            </w:r>
          </w:p>
          <w:p w14:paraId="0DEB8C59" w14:textId="5300D62B" w:rsidR="00635E05" w:rsidRDefault="00635E05" w:rsidP="00635E05">
            <w:pPr>
              <w:numPr>
                <w:ilvl w:val="0"/>
                <w:numId w:val="19"/>
              </w:numPr>
              <w:rPr>
                <w:bCs/>
              </w:rPr>
            </w:pPr>
            <w:r>
              <w:rPr>
                <w:bCs/>
              </w:rPr>
              <w:t>Examine scopes, light cords, and instruments to detect leaks, worn parts or malfunctions for repair</w:t>
            </w:r>
          </w:p>
          <w:p w14:paraId="3090E079" w14:textId="765F721A" w:rsidR="00635E05" w:rsidRDefault="00635E05" w:rsidP="00635E05">
            <w:pPr>
              <w:numPr>
                <w:ilvl w:val="0"/>
                <w:numId w:val="19"/>
              </w:numPr>
              <w:rPr>
                <w:bCs/>
              </w:rPr>
            </w:pPr>
            <w:r>
              <w:rPr>
                <w:bCs/>
              </w:rPr>
              <w:t xml:space="preserve">Keep record of loads, </w:t>
            </w:r>
            <w:r w:rsidR="00443ACE">
              <w:rPr>
                <w:bCs/>
              </w:rPr>
              <w:t>sterilizer results, and items in each load</w:t>
            </w:r>
          </w:p>
          <w:p w14:paraId="46A950FF" w14:textId="0F807C7D" w:rsidR="00443ACE" w:rsidRDefault="00443ACE" w:rsidP="00635E05">
            <w:pPr>
              <w:numPr>
                <w:ilvl w:val="0"/>
                <w:numId w:val="19"/>
              </w:numPr>
              <w:rPr>
                <w:bCs/>
              </w:rPr>
            </w:pPr>
            <w:r>
              <w:rPr>
                <w:bCs/>
              </w:rPr>
              <w:t>Stock crash carts and other medical supplies for various departments</w:t>
            </w:r>
          </w:p>
          <w:p w14:paraId="4F3491BD" w14:textId="37E4E252" w:rsidR="00443ACE" w:rsidRPr="00E07AF3" w:rsidRDefault="00443ACE" w:rsidP="00635E05">
            <w:pPr>
              <w:numPr>
                <w:ilvl w:val="0"/>
                <w:numId w:val="19"/>
              </w:numPr>
              <w:rPr>
                <w:bCs/>
              </w:rPr>
            </w:pPr>
            <w:r>
              <w:rPr>
                <w:bCs/>
              </w:rPr>
              <w:t xml:space="preserve">Check sterile supplies and ensure adequate process and not outdated. </w:t>
            </w:r>
          </w:p>
          <w:p w14:paraId="6A754E1C" w14:textId="77777777" w:rsidR="00635E05" w:rsidRDefault="00635E05" w:rsidP="00635E05">
            <w:pPr>
              <w:rPr>
                <w:bCs/>
              </w:rPr>
            </w:pPr>
          </w:p>
          <w:p w14:paraId="2138B5E4" w14:textId="5266C57F" w:rsidR="00635E05" w:rsidRPr="00E07AF3" w:rsidRDefault="00635E05" w:rsidP="00635E05">
            <w:pPr>
              <w:ind w:left="720"/>
              <w:rPr>
                <w:bCs/>
              </w:rPr>
            </w:pPr>
          </w:p>
          <w:p w14:paraId="282B2305" w14:textId="7D1E3F0F" w:rsidR="008612B2" w:rsidRDefault="008612B2" w:rsidP="00635E05">
            <w:pPr>
              <w:ind w:left="720"/>
            </w:pPr>
          </w:p>
        </w:tc>
      </w:tr>
    </w:tbl>
    <w:sdt>
      <w:sdtPr>
        <w:alias w:val="Education:"/>
        <w:tag w:val="Education:"/>
        <w:id w:val="-1908763273"/>
        <w:placeholder>
          <w:docPart w:val="48636845EEE34AABBB062EE758415B87"/>
        </w:placeholder>
        <w:temporary/>
        <w:showingPlcHdr/>
        <w15:appearance w15:val="hidden"/>
      </w:sdtPr>
      <w:sdtContent>
        <w:p w14:paraId="6E2F8C00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068F88ED" w14:textId="77777777" w:rsidTr="00D66A52">
        <w:tc>
          <w:tcPr>
            <w:tcW w:w="9355" w:type="dxa"/>
          </w:tcPr>
          <w:p w14:paraId="311AD89B" w14:textId="08FD4838" w:rsidR="001D0BF1" w:rsidRPr="00CF1A49" w:rsidRDefault="004B282D" w:rsidP="001D0BF1">
            <w:pPr>
              <w:pStyle w:val="Heading3"/>
              <w:contextualSpacing w:val="0"/>
              <w:outlineLvl w:val="2"/>
            </w:pPr>
            <w:r>
              <w:t>October 2020</w:t>
            </w:r>
          </w:p>
          <w:p w14:paraId="6DF48ED8" w14:textId="5AE70B83" w:rsidR="001D0BF1" w:rsidRPr="00CF1A49" w:rsidRDefault="004B282D" w:rsidP="001D0BF1">
            <w:pPr>
              <w:pStyle w:val="Heading2"/>
              <w:contextualSpacing w:val="0"/>
              <w:outlineLvl w:val="1"/>
            </w:pPr>
            <w:r>
              <w:t>A</w:t>
            </w:r>
            <w:r w:rsidR="00F461A3">
              <w:t>ssociates degree</w:t>
            </w:r>
            <w:r>
              <w:t xml:space="preserve"> Nursing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Ozark Technical COmmunity College</w:t>
            </w:r>
          </w:p>
          <w:p w14:paraId="5A18DAD2" w14:textId="72B7A95F" w:rsidR="007538DC" w:rsidRPr="00CF1A49" w:rsidRDefault="007538DC" w:rsidP="007538DC">
            <w:pPr>
              <w:contextualSpacing w:val="0"/>
            </w:pPr>
          </w:p>
        </w:tc>
      </w:tr>
      <w:tr w:rsidR="00F61DF9" w:rsidRPr="00CF1A49" w14:paraId="0E7E4C42" w14:textId="77777777" w:rsidTr="00F61DF9">
        <w:tc>
          <w:tcPr>
            <w:tcW w:w="9355" w:type="dxa"/>
            <w:tcMar>
              <w:top w:w="216" w:type="dxa"/>
            </w:tcMar>
          </w:tcPr>
          <w:p w14:paraId="4B84AF62" w14:textId="4043D022" w:rsidR="00F61DF9" w:rsidRPr="00CF1A49" w:rsidRDefault="004B282D" w:rsidP="00F61DF9">
            <w:pPr>
              <w:pStyle w:val="Heading3"/>
              <w:contextualSpacing w:val="0"/>
              <w:outlineLvl w:val="2"/>
            </w:pPr>
            <w:r>
              <w:t>June 2015</w:t>
            </w:r>
          </w:p>
          <w:p w14:paraId="3C4920C9" w14:textId="7E1F6643" w:rsidR="00F61DF9" w:rsidRDefault="004B282D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Practical Nurse</w:t>
            </w:r>
            <w:r w:rsidR="00F461A3">
              <w:t xml:space="preserve"> Diploma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Waynesville Practical Nursing</w:t>
            </w:r>
          </w:p>
          <w:p w14:paraId="15A30D15" w14:textId="2B39921B" w:rsidR="00443ACE" w:rsidRDefault="00443ACE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</w:p>
          <w:p w14:paraId="37F92752" w14:textId="6C6656CB" w:rsidR="00443ACE" w:rsidRPr="00CF1A49" w:rsidRDefault="00443ACE" w:rsidP="00443ACE">
            <w:pPr>
              <w:pStyle w:val="Heading3"/>
              <w:contextualSpacing w:val="0"/>
              <w:outlineLvl w:val="2"/>
            </w:pPr>
            <w:r>
              <w:t>January 2003</w:t>
            </w:r>
          </w:p>
          <w:p w14:paraId="52CDC9A9" w14:textId="2D1C9A11" w:rsidR="00443ACE" w:rsidRDefault="00443ACE" w:rsidP="00443ACE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Medical assistant diploma</w:t>
            </w:r>
            <w:r w:rsidRPr="00CF1A49">
              <w:t xml:space="preserve">, </w:t>
            </w:r>
            <w:r>
              <w:rPr>
                <w:rStyle w:val="SubtleReference"/>
              </w:rPr>
              <w:t xml:space="preserve">Kee Business college </w:t>
            </w:r>
          </w:p>
          <w:p w14:paraId="3D4F3C71" w14:textId="23CE92B8" w:rsidR="00443ACE" w:rsidRDefault="00443ACE" w:rsidP="00443ACE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</w:p>
          <w:p w14:paraId="2DCB6FEA" w14:textId="78F97B7E" w:rsidR="00443ACE" w:rsidRPr="00CF1A49" w:rsidRDefault="00443ACE" w:rsidP="00443ACE">
            <w:pPr>
              <w:pStyle w:val="Heading3"/>
              <w:contextualSpacing w:val="0"/>
              <w:outlineLvl w:val="2"/>
            </w:pPr>
            <w:r>
              <w:t>March 2001</w:t>
            </w:r>
          </w:p>
          <w:p w14:paraId="70912438" w14:textId="03F55707" w:rsidR="00443ACE" w:rsidRDefault="00443ACE" w:rsidP="00443ACE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 xml:space="preserve">Operating Room Technician diploma, </w:t>
            </w:r>
            <w:r>
              <w:rPr>
                <w:rStyle w:val="SubtleReference"/>
              </w:rPr>
              <w:t xml:space="preserve">United states ARmy </w:t>
            </w:r>
          </w:p>
          <w:p w14:paraId="5C7BA538" w14:textId="21FE8105" w:rsidR="00F61DF9" w:rsidRDefault="00F61DF9" w:rsidP="00F61DF9"/>
        </w:tc>
      </w:tr>
    </w:tbl>
    <w:sdt>
      <w:sdtPr>
        <w:alias w:val="Skills:"/>
        <w:tag w:val="Skills:"/>
        <w:id w:val="-1392877668"/>
        <w:placeholder>
          <w:docPart w:val="A3E3A00184D8444EBB5CD0CD7E427C26"/>
        </w:placeholder>
        <w:temporary/>
        <w:showingPlcHdr/>
        <w15:appearance w15:val="hidden"/>
      </w:sdtPr>
      <w:sdtContent>
        <w:p w14:paraId="1E403D92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5D1BA36D" w14:textId="77777777" w:rsidTr="00CF1A49">
        <w:tc>
          <w:tcPr>
            <w:tcW w:w="4675" w:type="dxa"/>
          </w:tcPr>
          <w:p w14:paraId="5D4CDDE5" w14:textId="331E7940" w:rsidR="00AB6051" w:rsidRPr="00AB6051" w:rsidRDefault="00AB6051" w:rsidP="00AB6051">
            <w:pPr>
              <w:pStyle w:val="ListBullet"/>
            </w:pPr>
            <w:r w:rsidRPr="00AB6051">
              <w:t>Excellent clinical experience with ability to nurse all age patients</w:t>
            </w:r>
          </w:p>
          <w:p w14:paraId="68E994D9" w14:textId="77777777" w:rsidR="00AB6051" w:rsidRPr="00AB6051" w:rsidRDefault="00AB6051" w:rsidP="00AB6051">
            <w:pPr>
              <w:pStyle w:val="ListBullet"/>
            </w:pPr>
            <w:r w:rsidRPr="00AB6051">
              <w:t>Sound knowledge of pharmaceutics and their effects and side effects</w:t>
            </w:r>
          </w:p>
          <w:p w14:paraId="042F0F38" w14:textId="77777777" w:rsidR="00AB6051" w:rsidRPr="00AB6051" w:rsidRDefault="00AB6051" w:rsidP="00AB6051">
            <w:pPr>
              <w:pStyle w:val="ListBullet"/>
            </w:pPr>
            <w:r w:rsidRPr="00AB6051">
              <w:t>Ability to interpret prescriptions and research on medications</w:t>
            </w:r>
          </w:p>
          <w:p w14:paraId="4AE76E31" w14:textId="6AB18619" w:rsidR="001F4E6D" w:rsidRPr="006E1507" w:rsidRDefault="001F4E6D" w:rsidP="00AB6051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  <w:tc>
          <w:tcPr>
            <w:tcW w:w="4675" w:type="dxa"/>
            <w:tcMar>
              <w:left w:w="360" w:type="dxa"/>
            </w:tcMar>
          </w:tcPr>
          <w:p w14:paraId="149F93E8" w14:textId="77777777" w:rsidR="00AB6051" w:rsidRPr="00AB6051" w:rsidRDefault="00AB6051" w:rsidP="00AB6051">
            <w:pPr>
              <w:pStyle w:val="ListBullet"/>
            </w:pPr>
            <w:r w:rsidRPr="00AB6051">
              <w:t>Skilled in administering prescribed medications</w:t>
            </w:r>
          </w:p>
          <w:p w14:paraId="48F9F024" w14:textId="77777777" w:rsidR="00AB6051" w:rsidRPr="00AB6051" w:rsidRDefault="00AB6051" w:rsidP="00AB6051">
            <w:pPr>
              <w:pStyle w:val="ListBullet"/>
            </w:pPr>
            <w:r w:rsidRPr="00AB6051">
              <w:t>Ability to work with MS office suite and Internet</w:t>
            </w:r>
          </w:p>
          <w:p w14:paraId="377E6C25" w14:textId="77777777" w:rsidR="00AB6051" w:rsidRPr="00AB6051" w:rsidRDefault="00AB6051" w:rsidP="00AB6051">
            <w:pPr>
              <w:pStyle w:val="ListBullet"/>
            </w:pPr>
            <w:r w:rsidRPr="00AB6051">
              <w:t>Well-organized, detail-oriented, and flexible</w:t>
            </w:r>
          </w:p>
          <w:p w14:paraId="1F5A0FC4" w14:textId="4BCBE27B" w:rsidR="001E3120" w:rsidRPr="006E1507" w:rsidRDefault="001E3120" w:rsidP="00AB6051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</w:tr>
    </w:tbl>
    <w:p w14:paraId="0859628B" w14:textId="27D192A4" w:rsidR="00AD782D" w:rsidRPr="00CF1A49" w:rsidRDefault="00AB6051" w:rsidP="0062312F">
      <w:pPr>
        <w:pStyle w:val="Heading1"/>
      </w:pPr>
      <w:r>
        <w:t>Affiliatio</w:t>
      </w:r>
      <w:r w:rsidR="00352FD7">
        <w:t>ns</w:t>
      </w:r>
    </w:p>
    <w:p w14:paraId="30E33502" w14:textId="2D227DEA" w:rsidR="00AB6051" w:rsidRPr="00AB6051" w:rsidRDefault="00AB6051" w:rsidP="00AB6051"/>
    <w:p w14:paraId="17754853" w14:textId="77777777" w:rsidR="00AB6051" w:rsidRPr="00AB6051" w:rsidRDefault="00AB6051" w:rsidP="00AB6051">
      <w:r w:rsidRPr="00AB6051">
        <w:t>Missouri State Nursing Association of Licensed Practical Nursing - Member</w:t>
      </w:r>
    </w:p>
    <w:p w14:paraId="68262F15" w14:textId="60BEE78F" w:rsidR="00B51D1B" w:rsidRDefault="00AB6051" w:rsidP="006E1507">
      <w:r w:rsidRPr="00AB6051">
        <w:t xml:space="preserve">Lambda Psi Nu, </w:t>
      </w:r>
      <w:r>
        <w:t>I</w:t>
      </w:r>
      <w:r w:rsidRPr="00AB6051">
        <w:t xml:space="preserve">ncorporate (ΛΨN) </w:t>
      </w:r>
      <w:r>
        <w:t xml:space="preserve">a </w:t>
      </w:r>
      <w:r w:rsidRPr="00AB6051">
        <w:t>Nursing Sorority</w:t>
      </w:r>
      <w:r>
        <w:t>- member</w:t>
      </w:r>
    </w:p>
    <w:p w14:paraId="16C653E9" w14:textId="3D217A37" w:rsidR="00AB6051" w:rsidRDefault="00AB6051" w:rsidP="006E1507">
      <w:r>
        <w:t xml:space="preserve">Phi Theta Kappa Honor Society- inductee member </w:t>
      </w:r>
    </w:p>
    <w:sectPr w:rsidR="00AB6051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3A659" w14:textId="77777777" w:rsidR="004A14C3" w:rsidRDefault="004A14C3" w:rsidP="0068194B">
      <w:r>
        <w:separator/>
      </w:r>
    </w:p>
    <w:p w14:paraId="78C159D4" w14:textId="77777777" w:rsidR="004A14C3" w:rsidRDefault="004A14C3"/>
    <w:p w14:paraId="2CA00E61" w14:textId="77777777" w:rsidR="004A14C3" w:rsidRDefault="004A14C3"/>
  </w:endnote>
  <w:endnote w:type="continuationSeparator" w:id="0">
    <w:p w14:paraId="2B39FFFD" w14:textId="77777777" w:rsidR="004A14C3" w:rsidRDefault="004A14C3" w:rsidP="0068194B">
      <w:r>
        <w:continuationSeparator/>
      </w:r>
    </w:p>
    <w:p w14:paraId="6B1E688C" w14:textId="77777777" w:rsidR="004A14C3" w:rsidRDefault="004A14C3"/>
    <w:p w14:paraId="089DA252" w14:textId="77777777" w:rsidR="004A14C3" w:rsidRDefault="004A14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9F1D8B" w14:textId="77777777" w:rsidR="00506FFC" w:rsidRDefault="00506FF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95806" w14:textId="77777777" w:rsidR="004A14C3" w:rsidRDefault="004A14C3" w:rsidP="0068194B">
      <w:r>
        <w:separator/>
      </w:r>
    </w:p>
    <w:p w14:paraId="07129A47" w14:textId="77777777" w:rsidR="004A14C3" w:rsidRDefault="004A14C3"/>
    <w:p w14:paraId="6FB53CD4" w14:textId="77777777" w:rsidR="004A14C3" w:rsidRDefault="004A14C3"/>
  </w:footnote>
  <w:footnote w:type="continuationSeparator" w:id="0">
    <w:p w14:paraId="64155B33" w14:textId="77777777" w:rsidR="004A14C3" w:rsidRDefault="004A14C3" w:rsidP="0068194B">
      <w:r>
        <w:continuationSeparator/>
      </w:r>
    </w:p>
    <w:p w14:paraId="2258904A" w14:textId="77777777" w:rsidR="004A14C3" w:rsidRDefault="004A14C3"/>
    <w:p w14:paraId="3AA43BC7" w14:textId="77777777" w:rsidR="004A14C3" w:rsidRDefault="004A14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0ABAA" w14:textId="77777777" w:rsidR="00506FFC" w:rsidRPr="004E01EB" w:rsidRDefault="00506FFC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B0D696E" wp14:editId="4C9298D9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683E3D9C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149419B"/>
    <w:multiLevelType w:val="multilevel"/>
    <w:tmpl w:val="22F2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75455A"/>
    <w:multiLevelType w:val="multilevel"/>
    <w:tmpl w:val="9BA0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CBF4A09"/>
    <w:multiLevelType w:val="multilevel"/>
    <w:tmpl w:val="029E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9751C2"/>
    <w:multiLevelType w:val="multilevel"/>
    <w:tmpl w:val="67DE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EF6F69"/>
    <w:multiLevelType w:val="multilevel"/>
    <w:tmpl w:val="B748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5E5EA1"/>
    <w:multiLevelType w:val="hybridMultilevel"/>
    <w:tmpl w:val="008C6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2"/>
  </w:num>
  <w:num w:numId="6">
    <w:abstractNumId w:val="3"/>
  </w:num>
  <w:num w:numId="7">
    <w:abstractNumId w:val="13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5"/>
  </w:num>
  <w:num w:numId="15">
    <w:abstractNumId w:val="16"/>
  </w:num>
  <w:num w:numId="16">
    <w:abstractNumId w:val="10"/>
  </w:num>
  <w:num w:numId="17">
    <w:abstractNumId w:val="11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0B"/>
    <w:rsid w:val="000001EF"/>
    <w:rsid w:val="00007322"/>
    <w:rsid w:val="00007728"/>
    <w:rsid w:val="00024584"/>
    <w:rsid w:val="00024730"/>
    <w:rsid w:val="00055E95"/>
    <w:rsid w:val="0007021F"/>
    <w:rsid w:val="000B2BA5"/>
    <w:rsid w:val="000E31B0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0614"/>
    <w:rsid w:val="00213B4C"/>
    <w:rsid w:val="002253B0"/>
    <w:rsid w:val="00231BE5"/>
    <w:rsid w:val="00236D54"/>
    <w:rsid w:val="00241D8C"/>
    <w:rsid w:val="00241FDB"/>
    <w:rsid w:val="0024720C"/>
    <w:rsid w:val="00251B9B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2FD7"/>
    <w:rsid w:val="003544E1"/>
    <w:rsid w:val="00366398"/>
    <w:rsid w:val="003A0632"/>
    <w:rsid w:val="003A30E5"/>
    <w:rsid w:val="003A6ADF"/>
    <w:rsid w:val="003B50E3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43ACE"/>
    <w:rsid w:val="004726BC"/>
    <w:rsid w:val="00474105"/>
    <w:rsid w:val="00480E6E"/>
    <w:rsid w:val="00486277"/>
    <w:rsid w:val="00494CF6"/>
    <w:rsid w:val="00495F8D"/>
    <w:rsid w:val="004A14C3"/>
    <w:rsid w:val="004A1FAE"/>
    <w:rsid w:val="004A32FF"/>
    <w:rsid w:val="004B06EB"/>
    <w:rsid w:val="004B282D"/>
    <w:rsid w:val="004B6AD0"/>
    <w:rsid w:val="004C2D5D"/>
    <w:rsid w:val="004C33E1"/>
    <w:rsid w:val="004E01EB"/>
    <w:rsid w:val="004E2794"/>
    <w:rsid w:val="00506FFC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35E05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12B2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62D8C"/>
    <w:rsid w:val="00A755E8"/>
    <w:rsid w:val="00A93A5D"/>
    <w:rsid w:val="00AA670B"/>
    <w:rsid w:val="00AB32F8"/>
    <w:rsid w:val="00AB6051"/>
    <w:rsid w:val="00AB610B"/>
    <w:rsid w:val="00AD360E"/>
    <w:rsid w:val="00AD40FB"/>
    <w:rsid w:val="00AD782D"/>
    <w:rsid w:val="00AE7650"/>
    <w:rsid w:val="00B10EBE"/>
    <w:rsid w:val="00B236F1"/>
    <w:rsid w:val="00B50F99"/>
    <w:rsid w:val="00B51620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C388D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07AF3"/>
    <w:rsid w:val="00E14498"/>
    <w:rsid w:val="00E2397A"/>
    <w:rsid w:val="00E254DB"/>
    <w:rsid w:val="00E300FC"/>
    <w:rsid w:val="00E362DB"/>
    <w:rsid w:val="00E5632B"/>
    <w:rsid w:val="00E70240"/>
    <w:rsid w:val="00E70CFE"/>
    <w:rsid w:val="00E71E6B"/>
    <w:rsid w:val="00E73C49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2CC2"/>
    <w:rsid w:val="00F24884"/>
    <w:rsid w:val="00F461A3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B5CF1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F2EFC"/>
  <w15:chartTrackingRefBased/>
  <w15:docId w15:val="{519A9827-1FF2-4798-A24C-9F8AFBCA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i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A56820137D4ED1AB575BD454F32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7A3A6-EEEB-439E-A710-6FF26C08909A}"/>
      </w:docPartPr>
      <w:docPartBody>
        <w:p w:rsidR="00A74A76" w:rsidRDefault="003D79D7">
          <w:pPr>
            <w:pStyle w:val="C7A56820137D4ED1AB575BD454F32E96"/>
          </w:pPr>
          <w:r w:rsidRPr="00CF1A49">
            <w:t>·</w:t>
          </w:r>
        </w:p>
      </w:docPartBody>
    </w:docPart>
    <w:docPart>
      <w:docPartPr>
        <w:name w:val="7F55279403E74002A04D79248111A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7662A-58C5-4F32-9789-04535C56836D}"/>
      </w:docPartPr>
      <w:docPartBody>
        <w:p w:rsidR="00A74A76" w:rsidRDefault="003D79D7">
          <w:pPr>
            <w:pStyle w:val="7F55279403E74002A04D79248111A36E"/>
          </w:pPr>
          <w:r w:rsidRPr="00CF1A49">
            <w:t>·</w:t>
          </w:r>
        </w:p>
      </w:docPartBody>
    </w:docPart>
    <w:docPart>
      <w:docPartPr>
        <w:name w:val="D9F8A12985094D499F3E8F34D9998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146C1-591F-4EB7-A2C1-C17145F2CD3D}"/>
      </w:docPartPr>
      <w:docPartBody>
        <w:p w:rsidR="00A74A76" w:rsidRDefault="003D79D7">
          <w:pPr>
            <w:pStyle w:val="D9F8A12985094D499F3E8F34D99984D9"/>
          </w:pPr>
          <w:r w:rsidRPr="00CF1A49">
            <w:t>Experience</w:t>
          </w:r>
        </w:p>
      </w:docPartBody>
    </w:docPart>
    <w:docPart>
      <w:docPartPr>
        <w:name w:val="48636845EEE34AABBB062EE758415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B5EA4-C11D-4F6F-849D-6F5DEB74C23F}"/>
      </w:docPartPr>
      <w:docPartBody>
        <w:p w:rsidR="00A74A76" w:rsidRDefault="003D79D7">
          <w:pPr>
            <w:pStyle w:val="48636845EEE34AABBB062EE758415B87"/>
          </w:pPr>
          <w:r w:rsidRPr="00CF1A49">
            <w:t>Education</w:t>
          </w:r>
        </w:p>
      </w:docPartBody>
    </w:docPart>
    <w:docPart>
      <w:docPartPr>
        <w:name w:val="A3E3A00184D8444EBB5CD0CD7E427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FBAA1-8FCB-41E3-A114-63B32D625923}"/>
      </w:docPartPr>
      <w:docPartBody>
        <w:p w:rsidR="00A74A76" w:rsidRDefault="003D79D7">
          <w:pPr>
            <w:pStyle w:val="A3E3A00184D8444EBB5CD0CD7E427C26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D7"/>
    <w:rsid w:val="003D79D7"/>
    <w:rsid w:val="00797473"/>
    <w:rsid w:val="00A74A76"/>
    <w:rsid w:val="00AE5D9C"/>
    <w:rsid w:val="00B84128"/>
    <w:rsid w:val="00DD0F1D"/>
    <w:rsid w:val="00EA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2CD51F44D34CD2B2C74668FF631957">
    <w:name w:val="DB2CD51F44D34CD2B2C74668FF631957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E2FB09F2448F47DF9714121C2CE53C99">
    <w:name w:val="E2FB09F2448F47DF9714121C2CE53C99"/>
  </w:style>
  <w:style w:type="paragraph" w:customStyle="1" w:styleId="D603AED9F046437DBE8484F8B321675B">
    <w:name w:val="D603AED9F046437DBE8484F8B321675B"/>
  </w:style>
  <w:style w:type="paragraph" w:customStyle="1" w:styleId="41A43836B8CE4BDE909E72343DCCDCF8">
    <w:name w:val="41A43836B8CE4BDE909E72343DCCDCF8"/>
  </w:style>
  <w:style w:type="paragraph" w:customStyle="1" w:styleId="55138FD6A60148468DDE5C35AA263895">
    <w:name w:val="55138FD6A60148468DDE5C35AA263895"/>
  </w:style>
  <w:style w:type="paragraph" w:customStyle="1" w:styleId="0D605505FD1A45D3A0990FB665E184AB">
    <w:name w:val="0D605505FD1A45D3A0990FB665E184AB"/>
  </w:style>
  <w:style w:type="paragraph" w:customStyle="1" w:styleId="C7A56820137D4ED1AB575BD454F32E96">
    <w:name w:val="C7A56820137D4ED1AB575BD454F32E96"/>
  </w:style>
  <w:style w:type="paragraph" w:customStyle="1" w:styleId="2DDA635625BF41C0B23F1334B9E4AB57">
    <w:name w:val="2DDA635625BF41C0B23F1334B9E4AB57"/>
  </w:style>
  <w:style w:type="paragraph" w:customStyle="1" w:styleId="7F55279403E74002A04D79248111A36E">
    <w:name w:val="7F55279403E74002A04D79248111A36E"/>
  </w:style>
  <w:style w:type="paragraph" w:customStyle="1" w:styleId="470E9EBB529C47F8B5BB3610D5624B3E">
    <w:name w:val="470E9EBB529C47F8B5BB3610D5624B3E"/>
  </w:style>
  <w:style w:type="paragraph" w:customStyle="1" w:styleId="36E474115DA24AC798BFC8B6F9E40F75">
    <w:name w:val="36E474115DA24AC798BFC8B6F9E40F75"/>
  </w:style>
  <w:style w:type="paragraph" w:customStyle="1" w:styleId="D9F8A12985094D499F3E8F34D99984D9">
    <w:name w:val="D9F8A12985094D499F3E8F34D99984D9"/>
  </w:style>
  <w:style w:type="paragraph" w:customStyle="1" w:styleId="756C168A94BF420A9F3D1EF85A3702C4">
    <w:name w:val="756C168A94BF420A9F3D1EF85A3702C4"/>
  </w:style>
  <w:style w:type="paragraph" w:customStyle="1" w:styleId="21CE3BA4DA6048D0A2E440BF3A1F7ABA">
    <w:name w:val="21CE3BA4DA6048D0A2E440BF3A1F7ABA"/>
  </w:style>
  <w:style w:type="paragraph" w:customStyle="1" w:styleId="519E3BC79CF74FCDB6C488B6B9EFCDF1">
    <w:name w:val="519E3BC79CF74FCDB6C488B6B9EFCDF1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E1E91D15CB3443CEB5F465B99445F295">
    <w:name w:val="E1E91D15CB3443CEB5F465B99445F295"/>
  </w:style>
  <w:style w:type="paragraph" w:customStyle="1" w:styleId="7B21CC138CFF4C35B292E9F0C8784EDB">
    <w:name w:val="7B21CC138CFF4C35B292E9F0C8784EDB"/>
  </w:style>
  <w:style w:type="paragraph" w:customStyle="1" w:styleId="94A062AD2B1149469239CD26C5CEAA99">
    <w:name w:val="94A062AD2B1149469239CD26C5CEAA99"/>
  </w:style>
  <w:style w:type="paragraph" w:customStyle="1" w:styleId="20DC7458ADE24EEE8D518478AF7BDCDA">
    <w:name w:val="20DC7458ADE24EEE8D518478AF7BDCDA"/>
  </w:style>
  <w:style w:type="paragraph" w:customStyle="1" w:styleId="1CB7322D4731485494E04B8580EEF0AF">
    <w:name w:val="1CB7322D4731485494E04B8580EEF0AF"/>
  </w:style>
  <w:style w:type="paragraph" w:customStyle="1" w:styleId="96D8274E7F824F6F8B0EFD13EB9FF328">
    <w:name w:val="96D8274E7F824F6F8B0EFD13EB9FF328"/>
  </w:style>
  <w:style w:type="paragraph" w:customStyle="1" w:styleId="A9F2FDFF2B5646C5BD166EC9BCDD2C22">
    <w:name w:val="A9F2FDFF2B5646C5BD166EC9BCDD2C22"/>
  </w:style>
  <w:style w:type="paragraph" w:customStyle="1" w:styleId="48636845EEE34AABBB062EE758415B87">
    <w:name w:val="48636845EEE34AABBB062EE758415B87"/>
  </w:style>
  <w:style w:type="paragraph" w:customStyle="1" w:styleId="343533D16A6B4F31BD762ED401989FF0">
    <w:name w:val="343533D16A6B4F31BD762ED401989FF0"/>
  </w:style>
  <w:style w:type="paragraph" w:customStyle="1" w:styleId="7755775B108C4612A29A3509CA52836C">
    <w:name w:val="7755775B108C4612A29A3509CA52836C"/>
  </w:style>
  <w:style w:type="paragraph" w:customStyle="1" w:styleId="B11E0E8FB8E14258AD3808DBA8F29F97">
    <w:name w:val="B11E0E8FB8E14258AD3808DBA8F29F97"/>
  </w:style>
  <w:style w:type="paragraph" w:customStyle="1" w:styleId="998929451B374A28A4CB64BC54BED918">
    <w:name w:val="998929451B374A28A4CB64BC54BED918"/>
  </w:style>
  <w:style w:type="paragraph" w:customStyle="1" w:styleId="E380E48D70F44B1FAA627DF19A0674FA">
    <w:name w:val="E380E48D70F44B1FAA627DF19A0674FA"/>
  </w:style>
  <w:style w:type="paragraph" w:customStyle="1" w:styleId="A64AF5F824F34349A03FF07D80EF57E7">
    <w:name w:val="A64AF5F824F34349A03FF07D80EF57E7"/>
  </w:style>
  <w:style w:type="paragraph" w:customStyle="1" w:styleId="B63355A326844FD89B03D5A0F968D407">
    <w:name w:val="B63355A326844FD89B03D5A0F968D407"/>
  </w:style>
  <w:style w:type="paragraph" w:customStyle="1" w:styleId="380E4919E8A844938FAB8EE865D8E3E1">
    <w:name w:val="380E4919E8A844938FAB8EE865D8E3E1"/>
  </w:style>
  <w:style w:type="paragraph" w:customStyle="1" w:styleId="D9145A21C5A9407D9998103285E46076">
    <w:name w:val="D9145A21C5A9407D9998103285E46076"/>
  </w:style>
  <w:style w:type="paragraph" w:customStyle="1" w:styleId="EC477325630D4286B3F1C074F4A717B6">
    <w:name w:val="EC477325630D4286B3F1C074F4A717B6"/>
  </w:style>
  <w:style w:type="paragraph" w:customStyle="1" w:styleId="A3E3A00184D8444EBB5CD0CD7E427C26">
    <w:name w:val="A3E3A00184D8444EBB5CD0CD7E427C26"/>
  </w:style>
  <w:style w:type="paragraph" w:customStyle="1" w:styleId="C24392F9853340A19F3922146D90D0EB">
    <w:name w:val="C24392F9853340A19F3922146D90D0EB"/>
  </w:style>
  <w:style w:type="paragraph" w:customStyle="1" w:styleId="C76C6077854047058CF4C165EA303CC1">
    <w:name w:val="C76C6077854047058CF4C165EA303CC1"/>
  </w:style>
  <w:style w:type="paragraph" w:customStyle="1" w:styleId="71C5F366F4E54FD5B7C0CF9753B09F68">
    <w:name w:val="71C5F366F4E54FD5B7C0CF9753B09F68"/>
  </w:style>
  <w:style w:type="paragraph" w:customStyle="1" w:styleId="8B25379F9A1C4478AD688FD26FF0A453">
    <w:name w:val="8B25379F9A1C4478AD688FD26FF0A453"/>
  </w:style>
  <w:style w:type="paragraph" w:customStyle="1" w:styleId="54E3FD49CF4F4398B4AA3EE5F2E01C3B">
    <w:name w:val="54E3FD49CF4F4398B4AA3EE5F2E01C3B"/>
  </w:style>
  <w:style w:type="paragraph" w:customStyle="1" w:styleId="46C052369A9748A58980C52FB5F699E5">
    <w:name w:val="46C052369A9748A58980C52FB5F699E5"/>
  </w:style>
  <w:style w:type="paragraph" w:customStyle="1" w:styleId="B9CE0978CD6F44EB89DE374791FFB4A1">
    <w:name w:val="B9CE0978CD6F44EB89DE374791FFB4A1"/>
  </w:style>
  <w:style w:type="paragraph" w:customStyle="1" w:styleId="73527EC922514E6383A4AEE5F053C91F">
    <w:name w:val="73527EC922514E6383A4AEE5F053C91F"/>
    <w:rsid w:val="007974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0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Charitee Kennedy-Guillory</dc:creator>
  <cp:keywords/>
  <dc:description/>
  <cp:lastModifiedBy>Charitee Kennedy-Guillory</cp:lastModifiedBy>
  <cp:revision>2</cp:revision>
  <dcterms:created xsi:type="dcterms:W3CDTF">2021-01-22T17:58:00Z</dcterms:created>
  <dcterms:modified xsi:type="dcterms:W3CDTF">2021-01-22T17:58:00Z</dcterms:modified>
  <cp:category/>
</cp:coreProperties>
</file>