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12234" w14:textId="36D7FA25" w:rsidR="002940C0" w:rsidRPr="0085038C" w:rsidRDefault="00CF6148" w:rsidP="004E1832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5038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</w:t>
      </w:r>
      <w:r w:rsidR="00C524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EANA EBALOBOR </w:t>
      </w:r>
      <w:r w:rsidR="00A26C7B" w:rsidRPr="0085038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BSN, RN</w:t>
      </w:r>
      <w:r w:rsidR="00AD3276" w:rsidRPr="0085038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PHN</w:t>
      </w:r>
    </w:p>
    <w:p w14:paraId="79A55C97" w14:textId="602D2861" w:rsidR="009617B7" w:rsidRPr="00D65A42" w:rsidRDefault="00857F10" w:rsidP="004E1832">
      <w:pPr>
        <w:pBdr>
          <w:bottom w:val="single" w:sz="4" w:space="0" w:color="auto"/>
        </w:pBd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A42">
        <w:rPr>
          <w:rFonts w:ascii="Times New Roman" w:hAnsi="Times New Roman" w:cs="Times New Roman"/>
          <w:color w:val="000000" w:themeColor="text1"/>
          <w:sz w:val="24"/>
          <w:szCs w:val="24"/>
        </w:rPr>
        <w:t>11915 B</w:t>
      </w:r>
      <w:r w:rsidR="00D65A42" w:rsidRPr="00D65A42">
        <w:rPr>
          <w:rFonts w:ascii="Times New Roman" w:hAnsi="Times New Roman" w:cs="Times New Roman"/>
          <w:color w:val="000000" w:themeColor="text1"/>
          <w:sz w:val="24"/>
          <w:szCs w:val="24"/>
        </w:rPr>
        <w:t>unting Circle</w:t>
      </w:r>
      <w:r w:rsidR="009617B7" w:rsidRPr="00D65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Corona, CA 92883</w:t>
      </w:r>
    </w:p>
    <w:p w14:paraId="10970163" w14:textId="082748AB" w:rsidR="009617B7" w:rsidRPr="00D65A42" w:rsidRDefault="009617B7" w:rsidP="004E1832">
      <w:pPr>
        <w:pBdr>
          <w:bottom w:val="single" w:sz="4" w:space="0" w:color="auto"/>
        </w:pBd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A42">
        <w:rPr>
          <w:rFonts w:ascii="Times New Roman" w:hAnsi="Times New Roman" w:cs="Times New Roman"/>
          <w:color w:val="000000" w:themeColor="text1"/>
          <w:sz w:val="24"/>
          <w:szCs w:val="24"/>
        </w:rPr>
        <w:t>(562) 972-2409</w:t>
      </w:r>
      <w:r w:rsidR="0085038C" w:rsidRPr="00D65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24E5" w:rsidRPr="00D65A42">
        <w:rPr>
          <w:rFonts w:ascii="Times New Roman" w:hAnsi="Times New Roman" w:cs="Times New Roman"/>
          <w:color w:val="000000" w:themeColor="text1"/>
          <w:sz w:val="24"/>
          <w:szCs w:val="24"/>
        </w:rPr>
        <w:t>|</w:t>
      </w:r>
      <w:r w:rsidR="00DD2F2B" w:rsidRPr="00D65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Leanaebalobor@gmail.com</w:t>
      </w:r>
    </w:p>
    <w:p w14:paraId="353B9F5E" w14:textId="16A43902" w:rsidR="00C524E5" w:rsidRPr="00D65A42" w:rsidRDefault="00DD2F2B" w:rsidP="004E1832">
      <w:pPr>
        <w:pBdr>
          <w:bottom w:val="single" w:sz="4" w:space="0" w:color="auto"/>
        </w:pBdr>
        <w:ind w:firstLine="0"/>
        <w:jc w:val="center"/>
        <w:rPr>
          <w:rFonts w:ascii="Times New Roman" w:eastAsia="Times New Roman" w:hAnsi="Times New Roman" w:cs="Times New Roman"/>
          <w:color w:val="000000" w:themeColor="text2"/>
          <w:sz w:val="24"/>
          <w:szCs w:val="24"/>
          <w:u w:val="single"/>
        </w:rPr>
      </w:pPr>
      <w:r w:rsidRPr="00D65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Https://www.linkedin.com/in/leana-ebalobor-bsn-rn-phn-1b93b183</w:t>
      </w:r>
    </w:p>
    <w:p w14:paraId="4D319DD4" w14:textId="77777777" w:rsidR="009617B7" w:rsidRPr="009C7043" w:rsidRDefault="009617B7" w:rsidP="00B91D07">
      <w:pPr>
        <w:pBdr>
          <w:bottom w:val="single" w:sz="4" w:space="0" w:color="auto"/>
        </w:pBd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4162F292" w14:textId="77777777" w:rsidR="003361AA" w:rsidRDefault="003361AA" w:rsidP="00B91D07">
      <w:pPr>
        <w:pStyle w:val="Heading1"/>
        <w:pBdr>
          <w:bottom w:val="single" w:sz="12" w:space="0" w:color="A5A5A5" w:themeColor="accent1" w:themeShade="BF"/>
        </w:pBdr>
        <w:spacing w:before="12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BB786B5" w14:textId="38C1EDEC" w:rsidR="00F840FD" w:rsidRPr="00DD2F2B" w:rsidRDefault="00493D56" w:rsidP="00B91D07">
      <w:pPr>
        <w:pStyle w:val="Heading1"/>
        <w:pBdr>
          <w:bottom w:val="single" w:sz="12" w:space="0" w:color="A5A5A5" w:themeColor="accent1" w:themeShade="BF"/>
        </w:pBdr>
        <w:spacing w:before="12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CERTIFICATIONS, SKILLS, &amp; LICENSURE</w:t>
      </w:r>
    </w:p>
    <w:tbl>
      <w:tblPr>
        <w:tblStyle w:val="PlainTable4"/>
        <w:tblW w:w="10530" w:type="dxa"/>
        <w:tblLook w:val="04A0" w:firstRow="1" w:lastRow="0" w:firstColumn="1" w:lastColumn="0" w:noHBand="0" w:noVBand="1"/>
      </w:tblPr>
      <w:tblGrid>
        <w:gridCol w:w="5760"/>
        <w:gridCol w:w="4770"/>
      </w:tblGrid>
      <w:tr w:rsidR="006D5EDC" w:rsidRPr="00DD2F2B" w14:paraId="648EC46C" w14:textId="77777777" w:rsidTr="00EB0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540ACD12" w14:textId="44C2940F" w:rsidR="00F840FD" w:rsidRPr="00E125D2" w:rsidRDefault="00F840FD" w:rsidP="00E125D2">
            <w:pPr>
              <w:pStyle w:val="ListBullet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D2F2B">
              <w:rPr>
                <w:rFonts w:ascii="Times New Roman" w:hAnsi="Times New Roman" w:cs="Times New Roman"/>
                <w:color w:val="000000" w:themeColor="text1"/>
              </w:rPr>
              <w:t>Registered Nurse</w:t>
            </w:r>
            <w:r w:rsidR="0085038C" w:rsidRPr="00DD2F2B">
              <w:rPr>
                <w:rFonts w:ascii="Times New Roman" w:hAnsi="Times New Roman" w:cs="Times New Roman"/>
                <w:b w:val="0"/>
                <w:color w:val="000000" w:themeColor="text1"/>
              </w:rPr>
              <w:t>,</w:t>
            </w:r>
            <w:r w:rsidRPr="00DD2F2B">
              <w:rPr>
                <w:rFonts w:ascii="Times New Roman" w:hAnsi="Times New Roman" w:cs="Times New Roman"/>
                <w:color w:val="000000" w:themeColor="text1"/>
              </w:rPr>
              <w:t xml:space="preserve"> CA</w:t>
            </w:r>
            <w:r w:rsidRPr="00DD2F2B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85038C" w:rsidRPr="00E125D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License </w:t>
            </w:r>
            <w:r w:rsidRPr="00E125D2">
              <w:rPr>
                <w:rFonts w:ascii="Times New Roman" w:hAnsi="Times New Roman" w:cs="Times New Roman"/>
                <w:b w:val="0"/>
                <w:color w:val="000000" w:themeColor="text1"/>
              </w:rPr>
              <w:t>#95190764</w:t>
            </w:r>
          </w:p>
          <w:p w14:paraId="38C1C515" w14:textId="77777777" w:rsidR="00572F5C" w:rsidRDefault="00A057B3" w:rsidP="0085038C">
            <w:pPr>
              <w:pStyle w:val="ListBullet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D2F2B">
              <w:rPr>
                <w:rFonts w:ascii="Times New Roman" w:hAnsi="Times New Roman" w:cs="Times New Roman"/>
                <w:b w:val="0"/>
                <w:color w:val="000000" w:themeColor="text1"/>
              </w:rPr>
              <w:t>Certifications:</w:t>
            </w:r>
            <w:r w:rsidR="008442AE">
              <w:rPr>
                <w:rFonts w:ascii="Times New Roman" w:hAnsi="Times New Roman" w:cs="Times New Roman"/>
                <w:color w:val="000000" w:themeColor="text1"/>
              </w:rPr>
              <w:t xml:space="preserve"> BLS, </w:t>
            </w:r>
            <w:r w:rsidRPr="00DD2F2B">
              <w:rPr>
                <w:rFonts w:ascii="Times New Roman" w:hAnsi="Times New Roman" w:cs="Times New Roman"/>
                <w:color w:val="000000" w:themeColor="text1"/>
              </w:rPr>
              <w:t xml:space="preserve">ACLS, </w:t>
            </w:r>
            <w:proofErr w:type="spellStart"/>
            <w:r w:rsidR="00572F5C">
              <w:rPr>
                <w:rFonts w:ascii="Times New Roman" w:hAnsi="Times New Roman" w:cs="Times New Roman"/>
                <w:color w:val="000000" w:themeColor="text1"/>
              </w:rPr>
              <w:t>Peds</w:t>
            </w:r>
            <w:proofErr w:type="spellEnd"/>
            <w:r w:rsidR="00572F5C">
              <w:rPr>
                <w:rFonts w:ascii="Times New Roman" w:hAnsi="Times New Roman" w:cs="Times New Roman"/>
                <w:color w:val="000000" w:themeColor="text1"/>
              </w:rPr>
              <w:t>/Adult</w:t>
            </w:r>
            <w:r w:rsidR="0001620F">
              <w:rPr>
                <w:rFonts w:ascii="Times New Roman" w:hAnsi="Times New Roman" w:cs="Times New Roman"/>
                <w:color w:val="000000" w:themeColor="text1"/>
              </w:rPr>
              <w:t xml:space="preserve"> EC</w:t>
            </w:r>
            <w:r w:rsidR="00EB09B8"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="00572F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B67FD5B" w14:textId="764D548A" w:rsidR="00A057B3" w:rsidRPr="00572F5C" w:rsidRDefault="00572F5C" w:rsidP="00572F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72F5C">
              <w:rPr>
                <w:rFonts w:ascii="Times New Roman" w:hAnsi="Times New Roman" w:cs="Times New Roman"/>
                <w:color w:val="F8F8F8" w:themeColor="background2"/>
              </w:rPr>
              <w:t>…</w:t>
            </w:r>
            <w:r w:rsidRPr="00572F5C">
              <w:rPr>
                <w:rFonts w:ascii="Times New Roman" w:hAnsi="Times New Roman" w:cs="Times New Roman"/>
                <w:color w:val="000000" w:themeColor="text1"/>
              </w:rPr>
              <w:t>Rhythms</w:t>
            </w:r>
            <w:r w:rsidR="00E125D2" w:rsidRPr="00572F5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A3646">
              <w:rPr>
                <w:rFonts w:ascii="Times New Roman" w:hAnsi="Times New Roman" w:cs="Times New Roman"/>
                <w:color w:val="000000" w:themeColor="text1"/>
              </w:rPr>
              <w:t>NIHSS</w:t>
            </w:r>
            <w:r w:rsidR="00CE3028">
              <w:rPr>
                <w:rFonts w:ascii="Times New Roman" w:hAnsi="Times New Roman" w:cs="Times New Roman"/>
                <w:color w:val="000000" w:themeColor="text1"/>
              </w:rPr>
              <w:t>, LA Fire Safety</w:t>
            </w:r>
          </w:p>
          <w:p w14:paraId="49C34028" w14:textId="7A846E8E" w:rsidR="00C3370D" w:rsidRDefault="00A057B3" w:rsidP="00C3370D">
            <w:pPr>
              <w:pStyle w:val="ListBullet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D2F2B">
              <w:rPr>
                <w:rFonts w:ascii="Times New Roman" w:hAnsi="Times New Roman" w:cs="Times New Roman"/>
                <w:b w:val="0"/>
                <w:color w:val="000000" w:themeColor="text1"/>
              </w:rPr>
              <w:t>Electronic Health Records</w:t>
            </w:r>
            <w:r w:rsidR="00CD5EC7">
              <w:rPr>
                <w:rFonts w:ascii="Times New Roman" w:hAnsi="Times New Roman" w:cs="Times New Roman"/>
                <w:color w:val="000000" w:themeColor="text1"/>
              </w:rPr>
              <w:t>: Epic</w:t>
            </w:r>
            <w:r w:rsidR="0020784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207843">
              <w:rPr>
                <w:rFonts w:ascii="Times New Roman" w:hAnsi="Times New Roman" w:cs="Times New Roman"/>
                <w:color w:val="000000" w:themeColor="text1"/>
              </w:rPr>
              <w:t>Allscripts</w:t>
            </w:r>
            <w:proofErr w:type="spellEnd"/>
            <w:r w:rsidR="0020784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4A818CB" w14:textId="20A5DC7B" w:rsidR="00C05477" w:rsidRPr="00C3370D" w:rsidRDefault="00C3370D" w:rsidP="00C3370D">
            <w:pPr>
              <w:pStyle w:val="ListBullet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3370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Highly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proficient with computer: Word, PowerPoint</w:t>
            </w:r>
          </w:p>
          <w:p w14:paraId="48534AE1" w14:textId="41397772" w:rsidR="00C05477" w:rsidRPr="00C3370D" w:rsidRDefault="00C05477" w:rsidP="00C05477">
            <w:pPr>
              <w:pStyle w:val="ListBullet"/>
              <w:ind w:left="0" w:firstLin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C3370D">
              <w:rPr>
                <w:rFonts w:ascii="Times New Roman" w:hAnsi="Times New Roman" w:cs="Times New Roman"/>
                <w:b w:val="0"/>
                <w:color w:val="000000" w:themeColor="text1"/>
              </w:rPr>
              <w:t>Conversational in Tagalog (Filipino)</w:t>
            </w:r>
          </w:p>
        </w:tc>
        <w:tc>
          <w:tcPr>
            <w:tcW w:w="4770" w:type="dxa"/>
          </w:tcPr>
          <w:p w14:paraId="1712695E" w14:textId="02CBEC14" w:rsidR="00A057B3" w:rsidRPr="00DD2F2B" w:rsidRDefault="00D648DD" w:rsidP="00C10140">
            <w:pPr>
              <w:pStyle w:val="ListBullet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D2F2B">
              <w:rPr>
                <w:rFonts w:ascii="Times New Roman" w:hAnsi="Times New Roman" w:cs="Times New Roman"/>
                <w:b w:val="0"/>
                <w:color w:val="000000" w:themeColor="text1"/>
              </w:rPr>
              <w:t>Strong customer service</w:t>
            </w:r>
            <w:r w:rsidR="00B6765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and</w:t>
            </w:r>
            <w:r w:rsidR="00C524E5" w:rsidRPr="00DD2F2B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leadership</w:t>
            </w:r>
            <w:r w:rsidR="00B6765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B6765F" w:rsidRPr="00B6765F">
              <w:rPr>
                <w:rFonts w:ascii="Times New Roman" w:hAnsi="Times New Roman" w:cs="Times New Roman"/>
                <w:b w:val="0"/>
                <w:color w:val="FFFFFF" w:themeColor="background1"/>
              </w:rPr>
              <w:t xml:space="preserve">and and  </w:t>
            </w:r>
            <w:r w:rsidR="00A55450">
              <w:rPr>
                <w:rFonts w:ascii="Times New Roman" w:hAnsi="Times New Roman" w:cs="Times New Roman"/>
                <w:b w:val="0"/>
                <w:color w:val="FFFFFF" w:themeColor="background1"/>
              </w:rPr>
              <w:t xml:space="preserve"> </w:t>
            </w:r>
            <w:proofErr w:type="spellStart"/>
            <w:r w:rsidR="00A55450">
              <w:rPr>
                <w:rFonts w:ascii="Times New Roman" w:hAnsi="Times New Roman" w:cs="Times New Roman"/>
                <w:b w:val="0"/>
                <w:color w:val="FFFFFF" w:themeColor="background1"/>
              </w:rPr>
              <w:t>an</w:t>
            </w:r>
            <w:r w:rsidR="00684969">
              <w:rPr>
                <w:rFonts w:ascii="Times New Roman" w:hAnsi="Times New Roman" w:cs="Times New Roman"/>
                <w:b w:val="0"/>
                <w:color w:val="000000" w:themeColor="text1"/>
              </w:rPr>
              <w:t>skills</w:t>
            </w:r>
            <w:proofErr w:type="spellEnd"/>
          </w:p>
          <w:p w14:paraId="38610661" w14:textId="19515EA6" w:rsidR="00A057B3" w:rsidRPr="00DD2F2B" w:rsidRDefault="005A57EF" w:rsidP="00C10140">
            <w:pPr>
              <w:pStyle w:val="ListBullet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Extensive</w:t>
            </w:r>
            <w:r w:rsidR="001E65D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head to toe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CD5EC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assessment and </w:t>
            </w:r>
            <w:r w:rsidR="001E65D2">
              <w:rPr>
                <w:rFonts w:ascii="Times New Roman" w:hAnsi="Times New Roman" w:cs="Times New Roman"/>
                <w:b w:val="0"/>
                <w:color w:val="000000" w:themeColor="text1"/>
              </w:rPr>
              <w:t>critical thinking skills</w:t>
            </w:r>
          </w:p>
          <w:p w14:paraId="3E6C8749" w14:textId="6D37A2D1" w:rsidR="00A057B3" w:rsidRPr="00DD2F2B" w:rsidRDefault="00A057B3" w:rsidP="00CD5EC7">
            <w:pPr>
              <w:pStyle w:val="ListBullet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D2F2B">
              <w:rPr>
                <w:rFonts w:ascii="Times New Roman" w:hAnsi="Times New Roman" w:cs="Times New Roman"/>
                <w:b w:val="0"/>
                <w:color w:val="000000" w:themeColor="text1"/>
              </w:rPr>
              <w:t>Excellent</w:t>
            </w:r>
            <w:r w:rsidR="00D73299" w:rsidRPr="00DD2F2B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communication, </w:t>
            </w:r>
            <w:r w:rsidR="00CD5EC7">
              <w:rPr>
                <w:rFonts w:ascii="Times New Roman" w:hAnsi="Times New Roman" w:cs="Times New Roman"/>
                <w:b w:val="0"/>
                <w:color w:val="000000" w:themeColor="text1"/>
              </w:rPr>
              <w:t>prioritization</w:t>
            </w:r>
            <w:r w:rsidR="00D73299" w:rsidRPr="00DD2F2B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A55450">
              <w:rPr>
                <w:rFonts w:ascii="Times New Roman" w:hAnsi="Times New Roman" w:cs="Times New Roman"/>
                <w:b w:val="0"/>
                <w:color w:val="FFFFFF" w:themeColor="background1"/>
              </w:rPr>
              <w:t xml:space="preserve">and </w:t>
            </w:r>
            <w:proofErr w:type="spellStart"/>
            <w:r w:rsidR="00A55450">
              <w:rPr>
                <w:rFonts w:ascii="Times New Roman" w:hAnsi="Times New Roman" w:cs="Times New Roman"/>
                <w:b w:val="0"/>
                <w:color w:val="FFFFFF" w:themeColor="background1"/>
              </w:rPr>
              <w:t>an</w:t>
            </w:r>
            <w:r w:rsidR="0085038C" w:rsidRPr="00DD2F2B">
              <w:rPr>
                <w:rFonts w:ascii="Times New Roman" w:hAnsi="Times New Roman" w:cs="Times New Roman"/>
                <w:b w:val="0"/>
                <w:color w:val="000000" w:themeColor="text1"/>
              </w:rPr>
              <w:t>and</w:t>
            </w:r>
            <w:proofErr w:type="spellEnd"/>
            <w:r w:rsidR="0085038C" w:rsidRPr="00DD2F2B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D73299" w:rsidRPr="00DD2F2B">
              <w:rPr>
                <w:rFonts w:ascii="Times New Roman" w:hAnsi="Times New Roman" w:cs="Times New Roman"/>
                <w:b w:val="0"/>
                <w:color w:val="000000" w:themeColor="text1"/>
              </w:rPr>
              <w:t>time management skills</w:t>
            </w:r>
          </w:p>
        </w:tc>
      </w:tr>
    </w:tbl>
    <w:p w14:paraId="3826BE65" w14:textId="77777777" w:rsidR="003361AA" w:rsidRDefault="003361AA" w:rsidP="00B5487A">
      <w:pPr>
        <w:pStyle w:val="Heading1"/>
        <w:pBdr>
          <w:bottom w:val="single" w:sz="12" w:space="0" w:color="A5A5A5" w:themeColor="accent1" w:themeShade="BF"/>
        </w:pBdr>
        <w:spacing w:before="12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CE1817F" w14:textId="7D3E78CC" w:rsidR="006270A9" w:rsidRPr="00DD2F2B" w:rsidRDefault="00C10140" w:rsidP="00B5487A">
      <w:pPr>
        <w:pStyle w:val="Heading1"/>
        <w:pBdr>
          <w:bottom w:val="single" w:sz="12" w:space="0" w:color="A5A5A5" w:themeColor="accent1" w:themeShade="BF"/>
        </w:pBdr>
        <w:spacing w:before="12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EDUCATION</w:t>
      </w:r>
    </w:p>
    <w:p w14:paraId="55DA70D0" w14:textId="2EAFCD12" w:rsidR="003361AA" w:rsidRPr="003361AA" w:rsidRDefault="004D6DBF" w:rsidP="003361AA">
      <w:pPr>
        <w:pStyle w:val="Heading2"/>
        <w:pBdr>
          <w:bottom w:val="single" w:sz="8" w:space="0" w:color="DDDDDD" w:themeColor="accent1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D2F2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Bachelor of Science in Nursing</w:t>
      </w:r>
      <w:r w:rsidRPr="00DD2F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DD2F2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West Coast University, Anaheim, CA</w:t>
      </w:r>
      <w:r w:rsidR="00E11BBA" w:rsidRPr="00DD2F2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E11BBA" w:rsidRPr="00DD2F2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E11BBA" w:rsidRPr="00DD2F2B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</w:t>
      </w:r>
      <w:proofErr w:type="gramStart"/>
      <w:r w:rsidR="00E11BBA" w:rsidRPr="00DD2F2B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</w:t>
      </w:r>
      <w:r w:rsidR="00B53B78" w:rsidRPr="00DD2F2B">
        <w:rPr>
          <w:rFonts w:ascii="Times New Roman" w:hAnsi="Times New Roman" w:cs="Times New Roman"/>
          <w:color w:val="FFFFFF" w:themeColor="background1"/>
          <w:sz w:val="22"/>
          <w:szCs w:val="22"/>
        </w:rPr>
        <w:t>..</w:t>
      </w:r>
      <w:proofErr w:type="gramEnd"/>
      <w:r w:rsidR="00B53B78" w:rsidRPr="00DD2F2B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</w:t>
      </w:r>
      <w:r w:rsidR="00ED269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</w:t>
      </w:r>
      <w:r w:rsidR="00ED2699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="00ED2699">
        <w:rPr>
          <w:rFonts w:ascii="Times New Roman" w:hAnsi="Times New Roman" w:cs="Times New Roman"/>
          <w:color w:val="FFFFFF" w:themeColor="background1"/>
          <w:sz w:val="22"/>
          <w:szCs w:val="22"/>
        </w:rPr>
        <w:tab/>
        <w:t xml:space="preserve">… </w:t>
      </w:r>
      <w:r w:rsidR="00E11BBA" w:rsidRPr="00DD2F2B">
        <w:rPr>
          <w:rFonts w:ascii="Times New Roman" w:hAnsi="Times New Roman" w:cs="Times New Roman"/>
          <w:color w:val="000000" w:themeColor="text1"/>
          <w:sz w:val="22"/>
          <w:szCs w:val="22"/>
        </w:rPr>
        <w:t>04/2016</w:t>
      </w:r>
      <w:r w:rsidR="00EA7348" w:rsidRPr="00DD2F2B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E11BBA" w:rsidRPr="00DD2F2B">
        <w:rPr>
          <w:rFonts w:ascii="Times New Roman" w:hAnsi="Times New Roman" w:cs="Times New Roman"/>
          <w:color w:val="000000" w:themeColor="text1"/>
          <w:sz w:val="22"/>
          <w:szCs w:val="22"/>
        </w:rPr>
        <w:t>01/</w:t>
      </w:r>
      <w:r w:rsidR="00A26C7B" w:rsidRPr="00DD2F2B">
        <w:rPr>
          <w:rFonts w:ascii="Times New Roman" w:hAnsi="Times New Roman" w:cs="Times New Roman"/>
          <w:color w:val="000000" w:themeColor="text1"/>
          <w:sz w:val="22"/>
          <w:szCs w:val="22"/>
        </w:rPr>
        <w:t>2019</w:t>
      </w:r>
    </w:p>
    <w:p w14:paraId="634CBDEF" w14:textId="56C28DC6" w:rsidR="004D6DBF" w:rsidRPr="00DC06AE" w:rsidRDefault="004D6DBF" w:rsidP="00B91D07">
      <w:pPr>
        <w:pStyle w:val="Heading2"/>
        <w:pBdr>
          <w:bottom w:val="single" w:sz="8" w:space="0" w:color="DDDDDD" w:themeColor="accent1"/>
        </w:pBdr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DC06AE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STUDENT </w:t>
      </w:r>
      <w:r w:rsidR="00A26C7B" w:rsidRPr="00DC06AE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RN </w:t>
      </w:r>
      <w:r w:rsidRPr="00DC06AE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CLINICAL EXPERIENCE</w:t>
      </w:r>
    </w:p>
    <w:p w14:paraId="237AB7EF" w14:textId="0EC9CB3F" w:rsidR="004D6DBF" w:rsidRPr="00DC06AE" w:rsidRDefault="004D6DBF" w:rsidP="000F146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C06AE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UC Irvine Medical Center </w:t>
      </w:r>
      <w:r w:rsidR="00866BFC" w:rsidRPr="00DC06A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| </w:t>
      </w:r>
      <w:r w:rsidR="00866BFC" w:rsidRPr="00DC06A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Preceptorship in </w:t>
      </w:r>
      <w:r w:rsidR="00AB7CE9" w:rsidRPr="00DC06A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M</w:t>
      </w:r>
      <w:r w:rsidR="00866BFC" w:rsidRPr="00DC06A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ICU</w:t>
      </w:r>
      <w:r w:rsidR="00AB7CE9" w:rsidRPr="00DC06A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/SICU</w:t>
      </w:r>
      <w:r w:rsidR="00866BFC" w:rsidRPr="00DC06A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(9</w:t>
      </w:r>
      <w:r w:rsidRPr="00DC06A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0 hours)</w:t>
      </w:r>
      <w:r w:rsidR="00AB7CE9" w:rsidRPr="00DC06A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B7CE9" w:rsidRPr="00DC06A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B7CE9" w:rsidRPr="00DC06AE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</w:t>
      </w:r>
      <w:r w:rsidR="00DD2F2B" w:rsidRPr="00DC06A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1424C6" w:rsidRPr="00DC06AE">
        <w:rPr>
          <w:rFonts w:ascii="Times New Roman" w:hAnsi="Times New Roman" w:cs="Times New Roman"/>
          <w:color w:val="000000" w:themeColor="text1"/>
          <w:sz w:val="23"/>
          <w:szCs w:val="23"/>
        </w:rPr>
        <w:t>10/2018-01/2019</w:t>
      </w:r>
    </w:p>
    <w:p w14:paraId="092D43FF" w14:textId="4C0C4073" w:rsidR="006270A9" w:rsidRPr="00DD2F2B" w:rsidRDefault="004D6DBF" w:rsidP="000F146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UC Irvine Medical Center </w:t>
      </w: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| </w:t>
      </w:r>
      <w:r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ICU</w:t>
      </w:r>
      <w:r w:rsidR="00EC7AC1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s</w:t>
      </w:r>
      <w:r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, ER</w:t>
      </w:r>
      <w:r w:rsidR="00866BFC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(135 hours)</w:t>
      </w:r>
      <w:r w:rsidR="001424C6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424C6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1424C6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1424C6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1424C6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1424C6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25262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    </w:t>
      </w:r>
      <w:proofErr w:type="gramStart"/>
      <w:r w:rsidR="00ED2699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ab/>
        <w:t>..</w:t>
      </w:r>
      <w:proofErr w:type="gramEnd"/>
      <w:r w:rsidR="00ED2699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</w:t>
      </w:r>
      <w:r w:rsidR="00C25262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08/2018-10/2018</w:t>
      </w:r>
    </w:p>
    <w:p w14:paraId="57731946" w14:textId="770130F9" w:rsidR="004D6DBF" w:rsidRPr="00DD2F2B" w:rsidRDefault="004D6DBF" w:rsidP="000F146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Sultan Adult Day Health Care </w:t>
      </w: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| </w:t>
      </w:r>
      <w:r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Public Health</w:t>
      </w:r>
      <w:r w:rsidR="00866BFC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(90 hours)</w:t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  </w:t>
      </w:r>
      <w:r w:rsidR="00F3554A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</w:t>
      </w:r>
      <w:r w:rsidR="00ED2699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…….  </w:t>
      </w:r>
      <w:r w:rsidR="00F3554A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</w:t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06/2018-08/2018</w:t>
      </w:r>
    </w:p>
    <w:p w14:paraId="434A1B92" w14:textId="03C0A730" w:rsidR="00F3554A" w:rsidRPr="00DD2F2B" w:rsidRDefault="004D6DBF" w:rsidP="000F146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Childre</w:t>
      </w:r>
      <w:r w:rsidR="00F54AB9"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n’s Hospital of Orange County</w:t>
      </w:r>
      <w:r w:rsidR="00F54AB9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| </w:t>
      </w:r>
      <w:r w:rsidR="00CB263D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Ped</w:t>
      </w:r>
      <w:r w:rsidR="00F54AB9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iatric Medical Surgical, PICU, </w:t>
      </w:r>
      <w:proofErr w:type="gramStart"/>
      <w:r w:rsidR="00F54AB9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ER(</w:t>
      </w:r>
      <w:proofErr w:type="gramEnd"/>
      <w:r w:rsidR="00F54AB9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67.5 hours)</w:t>
      </w:r>
      <w:r w:rsidR="002940C0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D2699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. </w:t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04/2018-06/2018</w:t>
      </w:r>
    </w:p>
    <w:p w14:paraId="0BB12802" w14:textId="3AD33724" w:rsidR="00CB263D" w:rsidRPr="00DD2F2B" w:rsidRDefault="00CB263D" w:rsidP="000F146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Gardena Memorial Medical Center </w:t>
      </w: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| </w:t>
      </w:r>
      <w:r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Labor &amp; Delivery </w:t>
      </w:r>
      <w:r w:rsidR="00866BFC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(67.5 hours)</w:t>
      </w:r>
      <w:r w:rsid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proofErr w:type="gramStart"/>
      <w:r w:rsid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ED2699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.</w:t>
      </w:r>
      <w:proofErr w:type="gramEnd"/>
      <w:r w:rsidR="00ED2699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 ……</w:t>
      </w:r>
      <w:r w:rsidR="00DD2F2B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ab/>
      </w:r>
      <w:r w:rsid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</w:t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01/2018-04/2018</w:t>
      </w:r>
    </w:p>
    <w:p w14:paraId="327D8E2E" w14:textId="32607C46" w:rsidR="004D6DBF" w:rsidRPr="00DD2F2B" w:rsidRDefault="004D6DBF" w:rsidP="000F146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West Anaheim Medical Center</w:t>
      </w:r>
      <w:r w:rsidR="00CB263D"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CB263D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| </w:t>
      </w:r>
      <w:r w:rsidR="007D09BB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Med-Surge</w:t>
      </w:r>
      <w:r w:rsidR="00CB263D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, Telemetry, DOU, ICU</w:t>
      </w:r>
      <w:r w:rsidR="00866BFC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(135 hours</w:t>
      </w:r>
      <w:proofErr w:type="gramStart"/>
      <w:r w:rsidR="00767696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)</w:t>
      </w:r>
      <w:r w:rsidR="00973367" w:rsidRPr="00DD2F2B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.</w:t>
      </w:r>
      <w:proofErr w:type="gramEnd"/>
      <w:r w:rsidR="00973367" w:rsidRPr="00DD2F2B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…. .. </w:t>
      </w:r>
      <w:r w:rsidR="00F3554A" w:rsidRPr="00DD2F2B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   </w:t>
      </w:r>
      <w:r w:rsidR="007D09BB" w:rsidRPr="00DD2F2B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</w:t>
      </w:r>
      <w:r w:rsidR="00973367" w:rsidRPr="00DD2F2B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</w:t>
      </w:r>
      <w:r w:rsidR="007D09BB" w:rsidRPr="00DD2F2B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</w:t>
      </w:r>
      <w:r w:rsid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   </w:t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10/2017-01/2018</w:t>
      </w:r>
    </w:p>
    <w:p w14:paraId="4F09542A" w14:textId="4E42005F" w:rsidR="00CB263D" w:rsidRPr="00DD2F2B" w:rsidRDefault="00CB263D" w:rsidP="000F146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UC Irvine Medical Center </w:t>
      </w: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| </w:t>
      </w:r>
      <w:r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Geriatric, Adult, Child &amp; Adolescent Psychiatry </w:t>
      </w:r>
      <w:r w:rsidR="00866BFC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(90 </w:t>
      </w:r>
      <w:proofErr w:type="gramStart"/>
      <w:r w:rsidR="00866BFC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hours)</w:t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</w:t>
      </w:r>
      <w:proofErr w:type="gramEnd"/>
      <w:r w:rsidR="007D09BB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7D09BB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</w:t>
      </w:r>
      <w:r w:rsidR="00ED2699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..   </w:t>
      </w:r>
      <w:r w:rsidR="007D09BB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4/2017-06/2017</w:t>
      </w:r>
    </w:p>
    <w:p w14:paraId="5E5DE4C1" w14:textId="194E7340" w:rsidR="00CB263D" w:rsidRPr="00DD2F2B" w:rsidRDefault="00CB263D" w:rsidP="000F146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Mission Hospital</w:t>
      </w:r>
      <w:r w:rsidR="00F3554A"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/</w:t>
      </w:r>
      <w:r w:rsidR="007D09BB"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UC Irvine</w:t>
      </w:r>
      <w:r w:rsidR="00866BFC"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Medical Center</w:t>
      </w:r>
      <w:r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| </w:t>
      </w:r>
      <w:r w:rsidR="007D09BB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Med-Surge</w:t>
      </w:r>
      <w:r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, Telemetry </w:t>
      </w:r>
      <w:r w:rsidR="00866BFC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(195 </w:t>
      </w:r>
      <w:proofErr w:type="gramStart"/>
      <w:r w:rsidR="00866BFC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hours</w:t>
      </w:r>
      <w:r w:rsidR="00866BFC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  <w:r w:rsidR="007D09BB" w:rsidRPr="00DD2F2B">
        <w:rPr>
          <w:rFonts w:ascii="Times New Roman" w:hAnsi="Times New Roman" w:cs="Times New Roman"/>
          <w:color w:val="FFFFFF" w:themeColor="background1"/>
          <w:sz w:val="23"/>
          <w:szCs w:val="23"/>
        </w:rPr>
        <w:t>…</w:t>
      </w:r>
      <w:proofErr w:type="gramEnd"/>
      <w:r w:rsidR="007D09BB" w:rsidRPr="00DD2F2B">
        <w:rPr>
          <w:rFonts w:ascii="Times New Roman" w:hAnsi="Times New Roman" w:cs="Times New Roman"/>
          <w:color w:val="FFFFFF" w:themeColor="background1"/>
          <w:sz w:val="23"/>
          <w:szCs w:val="23"/>
        </w:rPr>
        <w:t>……</w:t>
      </w:r>
      <w:r w:rsid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….    </w:t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10/2016-04/2017</w:t>
      </w:r>
    </w:p>
    <w:p w14:paraId="7F4A0623" w14:textId="0C00A8A1" w:rsidR="003361AA" w:rsidRDefault="00CB263D" w:rsidP="003361AA">
      <w:pPr>
        <w:pStyle w:val="ListBullet"/>
        <w:numPr>
          <w:ilvl w:val="0"/>
          <w:numId w:val="0"/>
        </w:numPr>
        <w:spacing w:line="480" w:lineRule="auto"/>
        <w:ind w:left="216" w:hanging="21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Health South Rehabilitation Center Tustin</w:t>
      </w: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| </w:t>
      </w:r>
      <w:r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Fundamentals</w:t>
      </w:r>
      <w:r w:rsidR="00866BFC" w:rsidRPr="00DD2F2B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(90 hours)</w:t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F3554A" w:rsidRPr="00ED2699">
        <w:rPr>
          <w:rFonts w:ascii="Times New Roman" w:hAnsi="Times New Roman" w:cs="Times New Roman"/>
          <w:color w:val="FFFFFF" w:themeColor="background1"/>
          <w:sz w:val="23"/>
          <w:szCs w:val="23"/>
          <w:shd w:val="clear" w:color="auto" w:fill="FFFFFF" w:themeFill="background1"/>
        </w:rPr>
        <w:t xml:space="preserve">    </w:t>
      </w:r>
      <w:r w:rsidR="00ED2699" w:rsidRPr="00ED2699">
        <w:rPr>
          <w:rFonts w:ascii="Times New Roman" w:hAnsi="Times New Roman" w:cs="Times New Roman"/>
          <w:color w:val="FFFFFF" w:themeColor="background1"/>
          <w:sz w:val="23"/>
          <w:szCs w:val="23"/>
          <w:shd w:val="clear" w:color="auto" w:fill="FFFFFF" w:themeFill="background1"/>
        </w:rPr>
        <w:t>……</w:t>
      </w:r>
      <w:r w:rsidR="00F3554A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</w:t>
      </w:r>
      <w:r w:rsidR="00ED2699" w:rsidRPr="00ED2699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  </w:t>
      </w:r>
      <w:r w:rsidR="00F3554A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08/2016-10/2016</w:t>
      </w:r>
    </w:p>
    <w:p w14:paraId="1051D6F2" w14:textId="77777777" w:rsidR="003361AA" w:rsidRDefault="003361AA" w:rsidP="006D5EDC">
      <w:pPr>
        <w:pStyle w:val="Heading1"/>
        <w:pBdr>
          <w:bottom w:val="single" w:sz="12" w:space="0" w:color="A5A5A5" w:themeColor="accent1" w:themeShade="BF"/>
        </w:pBdr>
        <w:spacing w:before="12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61DF108" w14:textId="047CDAEC" w:rsidR="002F6D57" w:rsidRPr="00DD2F2B" w:rsidRDefault="00924E82" w:rsidP="006D5EDC">
      <w:pPr>
        <w:pStyle w:val="Heading1"/>
        <w:pBdr>
          <w:bottom w:val="single" w:sz="12" w:space="0" w:color="A5A5A5" w:themeColor="accent1" w:themeShade="BF"/>
        </w:pBdr>
        <w:spacing w:before="12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WORK EXPERIENCE</w:t>
      </w:r>
    </w:p>
    <w:p w14:paraId="358CFBCF" w14:textId="72B8A7B5" w:rsidR="003361AA" w:rsidRDefault="003361AA" w:rsidP="003361AA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Aya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Healthcare 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proofErr w:type="gram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Travel Registered Nurse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CA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10/2021-Present</w:t>
      </w:r>
    </w:p>
    <w:p w14:paraId="1CD1FB99" w14:textId="78511A9E" w:rsidR="003361AA" w:rsidRDefault="003361AA" w:rsidP="003361AA">
      <w:pPr>
        <w:pStyle w:val="ListBullet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Floats to different locations/units when assigned and remains flexible with assignments and staffing</w:t>
      </w:r>
    </w:p>
    <w:p w14:paraId="6C627A0D" w14:textId="7B83831E" w:rsidR="003361AA" w:rsidRPr="002033EC" w:rsidRDefault="003361AA" w:rsidP="003361AA">
      <w:pPr>
        <w:pStyle w:val="ListBullet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Adapts to numerous work environments, EMR systems, and floor equipment while also providing proper patient care</w:t>
      </w:r>
    </w:p>
    <w:p w14:paraId="14D2D9E2" w14:textId="3106C364" w:rsidR="001E65D2" w:rsidRDefault="001E65D2" w:rsidP="001E65D2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DOU Registered Nurse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Scripps Green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La Jolla, CA                                              </w:t>
      </w:r>
      <w:r w:rsidR="00A12BF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</w:t>
      </w:r>
      <w:r w:rsidR="003361A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</w:t>
      </w:r>
      <w:r w:rsidR="00A12BF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3361A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A12BF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</w:t>
      </w:r>
      <w:r w:rsidR="003361A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08/2020-10/2021</w:t>
      </w:r>
    </w:p>
    <w:p w14:paraId="77FD605B" w14:textId="04F955F0" w:rsidR="001E65D2" w:rsidRPr="002033EC" w:rsidRDefault="003361AA" w:rsidP="001E65D2">
      <w:pPr>
        <w:pStyle w:val="ListBullet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Competently delivered</w:t>
      </w:r>
      <w:r w:rsidR="001E65D2">
        <w:rPr>
          <w:rFonts w:ascii="Times New Roman" w:hAnsi="Times New Roman" w:cs="Times New Roman"/>
          <w:color w:val="000000" w:themeColor="text1"/>
        </w:rPr>
        <w:t xml:space="preserve"> </w:t>
      </w:r>
      <w:r w:rsidR="005114DE">
        <w:rPr>
          <w:rFonts w:ascii="Times New Roman" w:hAnsi="Times New Roman" w:cs="Times New Roman"/>
          <w:color w:val="000000" w:themeColor="text1"/>
        </w:rPr>
        <w:t>diligent</w:t>
      </w:r>
      <w:r w:rsidR="00C67C34">
        <w:rPr>
          <w:rFonts w:ascii="Times New Roman" w:hAnsi="Times New Roman" w:cs="Times New Roman"/>
          <w:color w:val="000000" w:themeColor="text1"/>
        </w:rPr>
        <w:t xml:space="preserve"> care </w:t>
      </w:r>
      <w:r w:rsidR="005114DE">
        <w:rPr>
          <w:rFonts w:ascii="Times New Roman" w:hAnsi="Times New Roman" w:cs="Times New Roman"/>
          <w:color w:val="000000" w:themeColor="text1"/>
        </w:rPr>
        <w:t>th</w:t>
      </w:r>
      <w:r w:rsidR="00773EF2">
        <w:rPr>
          <w:rFonts w:ascii="Times New Roman" w:hAnsi="Times New Roman" w:cs="Times New Roman"/>
          <w:color w:val="000000" w:themeColor="text1"/>
        </w:rPr>
        <w:t xml:space="preserve">rough </w:t>
      </w:r>
      <w:r w:rsidR="005114DE">
        <w:rPr>
          <w:rFonts w:ascii="Times New Roman" w:hAnsi="Times New Roman" w:cs="Times New Roman"/>
          <w:color w:val="000000" w:themeColor="text1"/>
        </w:rPr>
        <w:t xml:space="preserve">thorough </w:t>
      </w:r>
      <w:r w:rsidR="00773EF2">
        <w:rPr>
          <w:rFonts w:ascii="Times New Roman" w:hAnsi="Times New Roman" w:cs="Times New Roman"/>
          <w:color w:val="000000" w:themeColor="text1"/>
        </w:rPr>
        <w:t xml:space="preserve">assessment </w:t>
      </w:r>
      <w:r w:rsidR="00C67C34">
        <w:rPr>
          <w:rFonts w:ascii="Times New Roman" w:hAnsi="Times New Roman" w:cs="Times New Roman"/>
          <w:color w:val="000000" w:themeColor="text1"/>
        </w:rPr>
        <w:t>for observational and neuro/</w:t>
      </w:r>
      <w:proofErr w:type="spellStart"/>
      <w:r w:rsidR="00C67C34">
        <w:rPr>
          <w:rFonts w:ascii="Times New Roman" w:hAnsi="Times New Roman" w:cs="Times New Roman"/>
          <w:color w:val="000000" w:themeColor="text1"/>
        </w:rPr>
        <w:t>ortho</w:t>
      </w:r>
      <w:proofErr w:type="spellEnd"/>
      <w:r w:rsidR="00C67C34">
        <w:rPr>
          <w:rFonts w:ascii="Times New Roman" w:hAnsi="Times New Roman" w:cs="Times New Roman"/>
          <w:color w:val="000000" w:themeColor="text1"/>
        </w:rPr>
        <w:t xml:space="preserve"> post op patients</w:t>
      </w:r>
    </w:p>
    <w:p w14:paraId="61A8CFA8" w14:textId="2726A724" w:rsidR="001E65D2" w:rsidRPr="001E65D2" w:rsidRDefault="003361AA" w:rsidP="001E65D2">
      <w:pPr>
        <w:pStyle w:val="ListBullet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Contributed</w:t>
      </w:r>
      <w:r w:rsidR="001D354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to strategic plans and initiatives to advance standards of care and improve patient outcomes </w:t>
      </w:r>
    </w:p>
    <w:p w14:paraId="5AAC5ABE" w14:textId="6B8297E3" w:rsidR="002D524F" w:rsidRDefault="006E2B8F" w:rsidP="00A26C7B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Med-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Surg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/Tele </w:t>
      </w:r>
      <w:r w:rsidR="002D524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Registered Nurse </w:t>
      </w:r>
      <w:r w:rsidR="002D524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</w:t>
      </w:r>
      <w:r w:rsidR="002D524F" w:rsidRPr="002D524F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Foothill Regional Medical Center</w:t>
      </w:r>
      <w:r w:rsidR="002D524F">
        <w:rPr>
          <w:rFonts w:ascii="Times New Roman" w:hAnsi="Times New Roman" w:cs="Times New Roman"/>
          <w:color w:val="000000" w:themeColor="text1"/>
          <w:sz w:val="23"/>
          <w:szCs w:val="23"/>
        </w:rPr>
        <w:t>, Tustin, CA</w:t>
      </w:r>
      <w:r w:rsidR="001E65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3361A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</w:t>
      </w:r>
      <w:r w:rsidR="001E65D2">
        <w:rPr>
          <w:rFonts w:ascii="Times New Roman" w:hAnsi="Times New Roman" w:cs="Times New Roman"/>
          <w:color w:val="000000" w:themeColor="text1"/>
          <w:sz w:val="23"/>
          <w:szCs w:val="23"/>
        </w:rPr>
        <w:t>11/2019-07/2020</w:t>
      </w:r>
    </w:p>
    <w:p w14:paraId="2365B91A" w14:textId="724D00F1" w:rsidR="002D524F" w:rsidRPr="002033EC" w:rsidRDefault="001E65D2" w:rsidP="002D524F">
      <w:pPr>
        <w:pStyle w:val="ListBullet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Effectively utilized</w:t>
      </w:r>
      <w:r w:rsidR="002033EC">
        <w:rPr>
          <w:rFonts w:ascii="Times New Roman" w:hAnsi="Times New Roman" w:cs="Times New Roman"/>
          <w:color w:val="000000" w:themeColor="text1"/>
        </w:rPr>
        <w:t xml:space="preserve"> </w:t>
      </w:r>
      <w:r w:rsidR="002033EC" w:rsidRPr="002033EC">
        <w:rPr>
          <w:rFonts w:ascii="Times New Roman" w:hAnsi="Times New Roman" w:cs="Times New Roman"/>
          <w:color w:val="000000" w:themeColor="text1"/>
        </w:rPr>
        <w:t>nursing process to</w:t>
      </w:r>
      <w:r w:rsidR="002033EC">
        <w:rPr>
          <w:rFonts w:ascii="Times New Roman" w:hAnsi="Times New Roman" w:cs="Times New Roman"/>
          <w:color w:val="000000" w:themeColor="text1"/>
        </w:rPr>
        <w:t xml:space="preserve"> care for up to </w:t>
      </w:r>
      <w:r w:rsidR="002033EC" w:rsidRPr="002033EC">
        <w:rPr>
          <w:rFonts w:ascii="Times New Roman" w:hAnsi="Times New Roman" w:cs="Times New Roman"/>
          <w:color w:val="000000" w:themeColor="text1"/>
        </w:rPr>
        <w:t>5 patients per shift</w:t>
      </w:r>
      <w:r w:rsidR="002033EC">
        <w:rPr>
          <w:rFonts w:ascii="Times New Roman" w:hAnsi="Times New Roman" w:cs="Times New Roman"/>
          <w:color w:val="000000" w:themeColor="text1"/>
        </w:rPr>
        <w:t xml:space="preserve"> to achieve patient goals/</w:t>
      </w:r>
      <w:r w:rsidR="002033EC" w:rsidRPr="002033EC">
        <w:rPr>
          <w:rFonts w:ascii="Times New Roman" w:hAnsi="Times New Roman" w:cs="Times New Roman"/>
          <w:color w:val="000000" w:themeColor="text1"/>
        </w:rPr>
        <w:t>optimize outcomes</w:t>
      </w:r>
    </w:p>
    <w:p w14:paraId="33A87AEA" w14:textId="4160026B" w:rsidR="002D524F" w:rsidRPr="002D524F" w:rsidRDefault="001E65D2" w:rsidP="002D524F">
      <w:pPr>
        <w:pStyle w:val="ListBullet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Collaborated</w:t>
      </w:r>
      <w:r w:rsidR="002033E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with the </w:t>
      </w:r>
      <w:proofErr w:type="spellStart"/>
      <w:r w:rsidR="002033EC">
        <w:rPr>
          <w:rFonts w:ascii="Times New Roman" w:hAnsi="Times New Roman" w:cs="Times New Roman"/>
          <w:color w:val="000000" w:themeColor="text1"/>
          <w:sz w:val="23"/>
          <w:szCs w:val="23"/>
        </w:rPr>
        <w:t>interprofessional</w:t>
      </w:r>
      <w:proofErr w:type="spellEnd"/>
      <w:r w:rsidR="002033E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multidisciplinary team in order to provide safe, patient-centered care</w:t>
      </w:r>
    </w:p>
    <w:p w14:paraId="486CAB2C" w14:textId="5483BEDE" w:rsidR="00D26F90" w:rsidRPr="00DD2F2B" w:rsidRDefault="00A26C7B" w:rsidP="00A26C7B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2F2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Special Needs Adult Caregiver – </w:t>
      </w:r>
      <w:r w:rsidR="008B3D9B" w:rsidRPr="00DD2F2B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Hi</w:t>
      </w:r>
      <w:r w:rsidRPr="00DD2F2B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Hopes</w:t>
      </w: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, Torrance, CA</w:t>
      </w: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6E2B8F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  </w:t>
      </w:r>
      <w:r w:rsidR="00ED2699" w:rsidRPr="006E2B8F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</w:t>
      </w:r>
      <w:proofErr w:type="gramStart"/>
      <w:r w:rsidR="00ED2699" w:rsidRPr="006E2B8F">
        <w:rPr>
          <w:rFonts w:ascii="Times New Roman" w:hAnsi="Times New Roman" w:cs="Times New Roman"/>
          <w:color w:val="FFFFFF" w:themeColor="background1"/>
          <w:sz w:val="23"/>
          <w:szCs w:val="23"/>
        </w:rPr>
        <w:t>…..</w:t>
      </w:r>
      <w:proofErr w:type="gramEnd"/>
      <w:r w:rsidR="00ED2699" w:rsidRPr="006E2B8F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</w:t>
      </w:r>
      <w:r w:rsidR="006E2B8F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   </w:t>
      </w:r>
      <w:r w:rsidR="003361AA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    </w:t>
      </w:r>
      <w:r w:rsidR="006E2B8F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 </w:t>
      </w:r>
      <w:r w:rsidR="00774B01">
        <w:rPr>
          <w:rFonts w:ascii="Times New Roman" w:hAnsi="Times New Roman" w:cs="Times New Roman"/>
          <w:color w:val="000000" w:themeColor="text1"/>
          <w:sz w:val="23"/>
          <w:szCs w:val="23"/>
        </w:rPr>
        <w:t>07/2017-11/2019</w:t>
      </w:r>
    </w:p>
    <w:p w14:paraId="678E4C29" w14:textId="56FEDBA6" w:rsidR="00A26C7B" w:rsidRPr="00DD2F2B" w:rsidRDefault="006428E7" w:rsidP="00A26C7B">
      <w:pPr>
        <w:pStyle w:val="ListBullet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Focus</w:t>
      </w:r>
      <w:r w:rsidR="006A6055">
        <w:rPr>
          <w:rFonts w:ascii="Times New Roman" w:hAnsi="Times New Roman" w:cs="Times New Roman"/>
          <w:color w:val="000000" w:themeColor="text1"/>
          <w:sz w:val="23"/>
          <w:szCs w:val="23"/>
        </w:rPr>
        <w:t>ed</w:t>
      </w:r>
      <w:r w:rsidR="00A26C7B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on providing </w:t>
      </w:r>
      <w:r w:rsidR="00BE6EB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patient centered care </w:t>
      </w:r>
      <w:r w:rsidR="00D6393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to </w:t>
      </w:r>
      <w:r w:rsidR="0094784D">
        <w:rPr>
          <w:rFonts w:ascii="Times New Roman" w:hAnsi="Times New Roman" w:cs="Times New Roman"/>
          <w:color w:val="000000" w:themeColor="text1"/>
          <w:sz w:val="23"/>
          <w:szCs w:val="23"/>
        </w:rPr>
        <w:t>all three</w:t>
      </w:r>
      <w:r w:rsidR="005B1BCE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</w:t>
      </w:r>
      <w:r w:rsidR="00A26C7B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lients by </w:t>
      </w:r>
      <w:r w:rsidR="005E4C33">
        <w:rPr>
          <w:rFonts w:ascii="Times New Roman" w:hAnsi="Times New Roman" w:cs="Times New Roman"/>
          <w:color w:val="000000" w:themeColor="text1"/>
          <w:sz w:val="23"/>
          <w:szCs w:val="23"/>
        </w:rPr>
        <w:t>utilizing</w:t>
      </w:r>
      <w:r w:rsidR="00A26C7B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compassion and professionalism</w:t>
      </w:r>
    </w:p>
    <w:p w14:paraId="0E0EDB34" w14:textId="0D122B51" w:rsidR="005A3A9D" w:rsidRPr="00DD2F2B" w:rsidRDefault="006A6055" w:rsidP="005A3A9D">
      <w:pPr>
        <w:pStyle w:val="ListBullet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Assisted</w:t>
      </w:r>
      <w:r w:rsidR="005B1BCE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with</w:t>
      </w:r>
      <w:r w:rsidR="00757403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A3A9D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meal preparation, </w:t>
      </w:r>
      <w:r w:rsidR="00DD2F2B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activities of daily living, </w:t>
      </w:r>
      <w:r w:rsidR="00003604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>vitals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, and maintained a</w:t>
      </w:r>
      <w:r w:rsidR="00DD2F2B" w:rsidRPr="00DD2F2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safe and clean environment </w:t>
      </w:r>
    </w:p>
    <w:p w14:paraId="1398FFAA" w14:textId="2B39ACBC" w:rsidR="005114DE" w:rsidRPr="005114DE" w:rsidRDefault="005114DE" w:rsidP="005114DE">
      <w:pPr>
        <w:numPr>
          <w:ilvl w:val="0"/>
          <w:numId w:val="29"/>
        </w:numPr>
        <w:shd w:val="clear" w:color="auto" w:fill="FFFFFF"/>
        <w:spacing w:line="300" w:lineRule="atLeast"/>
        <w:rPr>
          <w:rFonts w:ascii="Arial" w:eastAsia="Times New Roman" w:hAnsi="Arial" w:cs="Arial"/>
          <w:color w:val="FFFFFF" w:themeColor="background1"/>
          <w:sz w:val="2"/>
          <w:szCs w:val="2"/>
          <w:lang w:eastAsia="en-US"/>
        </w:rPr>
      </w:pPr>
      <w:bookmarkStart w:id="0" w:name="_GoBack"/>
      <w:bookmarkEnd w:id="0"/>
    </w:p>
    <w:sectPr w:rsidR="005114DE" w:rsidRPr="005114DE" w:rsidSect="00D65A42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E9F15" w14:textId="77777777" w:rsidR="00DC5216" w:rsidRDefault="00DC5216">
      <w:r>
        <w:separator/>
      </w:r>
    </w:p>
  </w:endnote>
  <w:endnote w:type="continuationSeparator" w:id="0">
    <w:p w14:paraId="7DF7B63F" w14:textId="77777777" w:rsidR="00DC5216" w:rsidRDefault="00DC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B"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1A755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361A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C0C31" w14:textId="77777777" w:rsidR="00DC5216" w:rsidRDefault="00DC5216">
      <w:r>
        <w:separator/>
      </w:r>
    </w:p>
  </w:footnote>
  <w:footnote w:type="continuationSeparator" w:id="0">
    <w:p w14:paraId="0F568BB0" w14:textId="77777777" w:rsidR="00DC5216" w:rsidRDefault="00DC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2E662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133332F"/>
    <w:multiLevelType w:val="hybridMultilevel"/>
    <w:tmpl w:val="B20893C0"/>
    <w:lvl w:ilvl="0" w:tplc="E418ED34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2E3D06"/>
    <w:multiLevelType w:val="hybridMultilevel"/>
    <w:tmpl w:val="94EA4AEC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396"/>
        </w:tabs>
        <w:ind w:left="39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>
    <w:nsid w:val="0AB20B4D"/>
    <w:multiLevelType w:val="hybridMultilevel"/>
    <w:tmpl w:val="67188AE2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2585F2D"/>
    <w:multiLevelType w:val="hybridMultilevel"/>
    <w:tmpl w:val="0EC62EF4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4C57509"/>
    <w:multiLevelType w:val="hybridMultilevel"/>
    <w:tmpl w:val="5F16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DCE732F"/>
    <w:multiLevelType w:val="hybridMultilevel"/>
    <w:tmpl w:val="2EEECA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F06D7"/>
    <w:multiLevelType w:val="hybridMultilevel"/>
    <w:tmpl w:val="387AF7C0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0220734"/>
    <w:multiLevelType w:val="multilevel"/>
    <w:tmpl w:val="0622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C7137B5"/>
    <w:multiLevelType w:val="hybridMultilevel"/>
    <w:tmpl w:val="BD063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293965"/>
    <w:multiLevelType w:val="hybridMultilevel"/>
    <w:tmpl w:val="0C0A551E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9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4"/>
  </w:num>
  <w:num w:numId="16">
    <w:abstractNumId w:val="15"/>
  </w:num>
  <w:num w:numId="17">
    <w:abstractNumId w:val="22"/>
  </w:num>
  <w:num w:numId="18">
    <w:abstractNumId w:val="12"/>
  </w:num>
  <w:num w:numId="19">
    <w:abstractNumId w:val="29"/>
  </w:num>
  <w:num w:numId="20">
    <w:abstractNumId w:val="25"/>
  </w:num>
  <w:num w:numId="21">
    <w:abstractNumId w:val="13"/>
  </w:num>
  <w:num w:numId="22">
    <w:abstractNumId w:val="20"/>
  </w:num>
  <w:num w:numId="23">
    <w:abstractNumId w:val="28"/>
  </w:num>
  <w:num w:numId="24">
    <w:abstractNumId w:val="19"/>
  </w:num>
  <w:num w:numId="25">
    <w:abstractNumId w:val="26"/>
  </w:num>
  <w:num w:numId="26">
    <w:abstractNumId w:val="27"/>
  </w:num>
  <w:num w:numId="27">
    <w:abstractNumId w:val="14"/>
  </w:num>
  <w:num w:numId="28">
    <w:abstractNumId w:val="21"/>
  </w:num>
  <w:num w:numId="29">
    <w:abstractNumId w:val="11"/>
  </w:num>
  <w:num w:numId="30">
    <w:abstractNumId w:val="16"/>
  </w:num>
  <w:num w:numId="31">
    <w:abstractNumId w:val="10"/>
  </w:num>
  <w:num w:numId="32">
    <w:abstractNumId w:val="1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F8"/>
    <w:rsid w:val="00003604"/>
    <w:rsid w:val="00012B8B"/>
    <w:rsid w:val="0001620F"/>
    <w:rsid w:val="00067E1E"/>
    <w:rsid w:val="000A4F59"/>
    <w:rsid w:val="000B101D"/>
    <w:rsid w:val="000C1161"/>
    <w:rsid w:val="000C1C38"/>
    <w:rsid w:val="000C7418"/>
    <w:rsid w:val="000D6124"/>
    <w:rsid w:val="000D7CD7"/>
    <w:rsid w:val="000F1460"/>
    <w:rsid w:val="000F30FA"/>
    <w:rsid w:val="001004E1"/>
    <w:rsid w:val="00103DD4"/>
    <w:rsid w:val="00141A4C"/>
    <w:rsid w:val="001424C6"/>
    <w:rsid w:val="00193EB2"/>
    <w:rsid w:val="001A1FFB"/>
    <w:rsid w:val="001B29CF"/>
    <w:rsid w:val="001B760B"/>
    <w:rsid w:val="001D3548"/>
    <w:rsid w:val="001E65D2"/>
    <w:rsid w:val="001F5CC2"/>
    <w:rsid w:val="002033EC"/>
    <w:rsid w:val="00205621"/>
    <w:rsid w:val="00207843"/>
    <w:rsid w:val="00214DE7"/>
    <w:rsid w:val="00215445"/>
    <w:rsid w:val="002666C7"/>
    <w:rsid w:val="0028220F"/>
    <w:rsid w:val="00293BF8"/>
    <w:rsid w:val="002940C0"/>
    <w:rsid w:val="002D524F"/>
    <w:rsid w:val="002F02C9"/>
    <w:rsid w:val="002F6D57"/>
    <w:rsid w:val="00314574"/>
    <w:rsid w:val="003361AA"/>
    <w:rsid w:val="0035359C"/>
    <w:rsid w:val="00356C14"/>
    <w:rsid w:val="00365034"/>
    <w:rsid w:val="00365742"/>
    <w:rsid w:val="00372A1D"/>
    <w:rsid w:val="003832A3"/>
    <w:rsid w:val="003A3646"/>
    <w:rsid w:val="003C68A4"/>
    <w:rsid w:val="003C7E29"/>
    <w:rsid w:val="004014B5"/>
    <w:rsid w:val="00434FF6"/>
    <w:rsid w:val="00493D56"/>
    <w:rsid w:val="004A634D"/>
    <w:rsid w:val="004C2787"/>
    <w:rsid w:val="004C6BAE"/>
    <w:rsid w:val="004D5E88"/>
    <w:rsid w:val="004D6DBF"/>
    <w:rsid w:val="004E1832"/>
    <w:rsid w:val="005114DE"/>
    <w:rsid w:val="00572F5C"/>
    <w:rsid w:val="005A0572"/>
    <w:rsid w:val="005A3A9D"/>
    <w:rsid w:val="005A4AFF"/>
    <w:rsid w:val="005A57EF"/>
    <w:rsid w:val="005A7CF1"/>
    <w:rsid w:val="005A7F55"/>
    <w:rsid w:val="005B1BCE"/>
    <w:rsid w:val="005E4C33"/>
    <w:rsid w:val="00604F9B"/>
    <w:rsid w:val="00615C65"/>
    <w:rsid w:val="00617B26"/>
    <w:rsid w:val="006219D9"/>
    <w:rsid w:val="00622CEF"/>
    <w:rsid w:val="00626BAE"/>
    <w:rsid w:val="006270A9"/>
    <w:rsid w:val="006428E7"/>
    <w:rsid w:val="00663DCA"/>
    <w:rsid w:val="00675956"/>
    <w:rsid w:val="00681034"/>
    <w:rsid w:val="00684969"/>
    <w:rsid w:val="006A1162"/>
    <w:rsid w:val="006A6055"/>
    <w:rsid w:val="006A71B5"/>
    <w:rsid w:val="006B0F2F"/>
    <w:rsid w:val="006B7A74"/>
    <w:rsid w:val="006B7EDB"/>
    <w:rsid w:val="006D5EDC"/>
    <w:rsid w:val="006E0E60"/>
    <w:rsid w:val="006E2B8F"/>
    <w:rsid w:val="006E44BB"/>
    <w:rsid w:val="006F3185"/>
    <w:rsid w:val="00757403"/>
    <w:rsid w:val="00760A11"/>
    <w:rsid w:val="00767696"/>
    <w:rsid w:val="00772D52"/>
    <w:rsid w:val="00773EF2"/>
    <w:rsid w:val="00774B01"/>
    <w:rsid w:val="007902CE"/>
    <w:rsid w:val="007924F6"/>
    <w:rsid w:val="007B0E66"/>
    <w:rsid w:val="007D09BB"/>
    <w:rsid w:val="007F2CA1"/>
    <w:rsid w:val="00816216"/>
    <w:rsid w:val="008442AE"/>
    <w:rsid w:val="0084596C"/>
    <w:rsid w:val="0085038C"/>
    <w:rsid w:val="00854688"/>
    <w:rsid w:val="00857AEB"/>
    <w:rsid w:val="00857F10"/>
    <w:rsid w:val="00866BFC"/>
    <w:rsid w:val="0087734B"/>
    <w:rsid w:val="00880296"/>
    <w:rsid w:val="00892AF9"/>
    <w:rsid w:val="008A2543"/>
    <w:rsid w:val="008A451B"/>
    <w:rsid w:val="008B379E"/>
    <w:rsid w:val="008B3D9B"/>
    <w:rsid w:val="008F1FFB"/>
    <w:rsid w:val="00924E82"/>
    <w:rsid w:val="0093798C"/>
    <w:rsid w:val="0094784D"/>
    <w:rsid w:val="009617B7"/>
    <w:rsid w:val="009643E9"/>
    <w:rsid w:val="00973367"/>
    <w:rsid w:val="00983ECA"/>
    <w:rsid w:val="009C7043"/>
    <w:rsid w:val="009D36F7"/>
    <w:rsid w:val="009D5933"/>
    <w:rsid w:val="00A057B3"/>
    <w:rsid w:val="00A12BF0"/>
    <w:rsid w:val="00A26C7B"/>
    <w:rsid w:val="00A4547C"/>
    <w:rsid w:val="00A477D5"/>
    <w:rsid w:val="00A55450"/>
    <w:rsid w:val="00A62076"/>
    <w:rsid w:val="00A62825"/>
    <w:rsid w:val="00AB7CE9"/>
    <w:rsid w:val="00AD3276"/>
    <w:rsid w:val="00B03EDC"/>
    <w:rsid w:val="00B53B78"/>
    <w:rsid w:val="00B5487A"/>
    <w:rsid w:val="00B6765F"/>
    <w:rsid w:val="00B7027F"/>
    <w:rsid w:val="00B91D07"/>
    <w:rsid w:val="00BB1F66"/>
    <w:rsid w:val="00BD3F55"/>
    <w:rsid w:val="00BD768D"/>
    <w:rsid w:val="00BE6EB8"/>
    <w:rsid w:val="00C05477"/>
    <w:rsid w:val="00C10140"/>
    <w:rsid w:val="00C153E7"/>
    <w:rsid w:val="00C25262"/>
    <w:rsid w:val="00C33301"/>
    <w:rsid w:val="00C3370D"/>
    <w:rsid w:val="00C524E5"/>
    <w:rsid w:val="00C61F8E"/>
    <w:rsid w:val="00C67C34"/>
    <w:rsid w:val="00C72501"/>
    <w:rsid w:val="00CB263D"/>
    <w:rsid w:val="00CB6F0A"/>
    <w:rsid w:val="00CD5EC7"/>
    <w:rsid w:val="00CE3028"/>
    <w:rsid w:val="00CF6148"/>
    <w:rsid w:val="00CF79BE"/>
    <w:rsid w:val="00D00AA4"/>
    <w:rsid w:val="00D2345B"/>
    <w:rsid w:val="00D266F2"/>
    <w:rsid w:val="00D26F90"/>
    <w:rsid w:val="00D30DF7"/>
    <w:rsid w:val="00D63939"/>
    <w:rsid w:val="00D648DD"/>
    <w:rsid w:val="00D64959"/>
    <w:rsid w:val="00D65A42"/>
    <w:rsid w:val="00D73299"/>
    <w:rsid w:val="00D825C8"/>
    <w:rsid w:val="00D8721D"/>
    <w:rsid w:val="00D95AF2"/>
    <w:rsid w:val="00DC06AE"/>
    <w:rsid w:val="00DC5216"/>
    <w:rsid w:val="00DD2F2B"/>
    <w:rsid w:val="00E11BBA"/>
    <w:rsid w:val="00E125D2"/>
    <w:rsid w:val="00E155F9"/>
    <w:rsid w:val="00E6180D"/>
    <w:rsid w:val="00E83E4B"/>
    <w:rsid w:val="00E936BE"/>
    <w:rsid w:val="00E955A6"/>
    <w:rsid w:val="00EA7348"/>
    <w:rsid w:val="00EB09B8"/>
    <w:rsid w:val="00EC6B29"/>
    <w:rsid w:val="00EC7AC1"/>
    <w:rsid w:val="00ED2699"/>
    <w:rsid w:val="00F3554A"/>
    <w:rsid w:val="00F54AB9"/>
    <w:rsid w:val="00F840FD"/>
    <w:rsid w:val="00FD61AF"/>
    <w:rsid w:val="00FD7B98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AC3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iPriority="2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F10"/>
  </w:style>
  <w:style w:type="paragraph" w:styleId="Heading1">
    <w:name w:val="heading 1"/>
    <w:basedOn w:val="Normal"/>
    <w:next w:val="Normal"/>
    <w:link w:val="Heading1Char"/>
    <w:uiPriority w:val="9"/>
    <w:qFormat/>
    <w:rsid w:val="00857F1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F1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F1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F1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F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F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F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F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F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7F1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57F1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000000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tabs>
        <w:tab w:val="clear" w:pos="396"/>
        <w:tab w:val="num" w:pos="216"/>
      </w:tabs>
      <w:spacing w:line="288" w:lineRule="auto"/>
      <w:ind w:left="216"/>
      <w:contextualSpacing/>
    </w:p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jc w:val="right"/>
    </w:pPr>
    <w:rPr>
      <w:color w:val="A5A5A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A5A5A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857F1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57F1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F10"/>
    <w:pPr>
      <w:outlineLvl w:val="9"/>
    </w:pPr>
    <w:rPr>
      <w:lang w:bidi="en-US"/>
    </w:rPr>
  </w:style>
  <w:style w:type="character" w:styleId="IntenseEmphasis">
    <w:name w:val="Intense Emphasis"/>
    <w:uiPriority w:val="21"/>
    <w:qFormat/>
    <w:rsid w:val="00857F10"/>
    <w:rPr>
      <w:b/>
      <w:bCs/>
      <w:i/>
      <w:iCs/>
      <w:color w:val="DDDDD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857F10"/>
    <w:rPr>
      <w:b/>
      <w:bCs/>
      <w:color w:val="707070" w:themeColor="accent3" w:themeShade="BF"/>
      <w:u w:val="single" w:color="969696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F1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F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paragraph" w:styleId="ListNumber">
    <w:name w:val="List Number"/>
    <w:basedOn w:val="Normal"/>
    <w:uiPriority w:val="11"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47474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A5A5A5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DDDDDD" w:themeColor="accent1"/>
        <w:left w:val="single" w:sz="2" w:space="10" w:color="DDDDDD" w:themeColor="accent1"/>
        <w:bottom w:val="single" w:sz="2" w:space="10" w:color="DDDDDD" w:themeColor="accent1"/>
        <w:right w:val="single" w:sz="2" w:space="10" w:color="DDDDDD" w:themeColor="accent1"/>
      </w:pBdr>
      <w:ind w:left="1152" w:right="1152"/>
    </w:pPr>
    <w:rPr>
      <w:i/>
      <w:iCs/>
      <w:color w:val="A5A5A5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F1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F1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7F10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F1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F1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F1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F1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F1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F1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7F1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57F10"/>
    <w:rPr>
      <w:b/>
      <w:bCs/>
      <w:spacing w:val="0"/>
    </w:rPr>
  </w:style>
  <w:style w:type="character" w:styleId="Emphasis">
    <w:name w:val="Emphasis"/>
    <w:uiPriority w:val="20"/>
    <w:qFormat/>
    <w:rsid w:val="00857F1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857F1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857F10"/>
  </w:style>
  <w:style w:type="paragraph" w:styleId="ListParagraph">
    <w:name w:val="List Paragraph"/>
    <w:basedOn w:val="Normal"/>
    <w:uiPriority w:val="34"/>
    <w:qFormat/>
    <w:rsid w:val="00857F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7F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857F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SubtleEmphasis">
    <w:name w:val="Subtle Emphasis"/>
    <w:uiPriority w:val="19"/>
    <w:qFormat/>
    <w:rsid w:val="00857F10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857F10"/>
    <w:rPr>
      <w:color w:val="auto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857F10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eGrid">
    <w:name w:val="Table Grid"/>
    <w:basedOn w:val="TableNormal"/>
    <w:uiPriority w:val="39"/>
    <w:rsid w:val="00F84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F840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057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leanaebalobor/Library/Containers/com.microsoft.Word/Data/Library/Caches/TM02918880/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DA72-8ED6-A440-84B7-0A246E6B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2</TotalTime>
  <Pages>1</Pages>
  <Words>454</Words>
  <Characters>2591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3</cp:revision>
  <cp:lastPrinted>2021-12-03T07:35:00Z</cp:lastPrinted>
  <dcterms:created xsi:type="dcterms:W3CDTF">2021-12-03T07:35:00Z</dcterms:created>
  <dcterms:modified xsi:type="dcterms:W3CDTF">2021-12-03T07:35:00Z</dcterms:modified>
  <cp:version/>
</cp:coreProperties>
</file>