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248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866"/>
      </w:tblGrid>
      <w:tr w:rsidR="00692703" w:rsidRPr="009B6F3C" w14:paraId="79D047FF" w14:textId="77777777" w:rsidTr="0010561E">
        <w:trPr>
          <w:trHeight w:hRule="exact" w:val="1418"/>
        </w:trPr>
        <w:tc>
          <w:tcPr>
            <w:tcW w:w="9825" w:type="dxa"/>
            <w:tcMar>
              <w:top w:w="0" w:type="dxa"/>
              <w:bottom w:w="0" w:type="dxa"/>
            </w:tcMar>
          </w:tcPr>
          <w:p w14:paraId="7BFBED4D" w14:textId="77777777" w:rsidR="00692703" w:rsidRPr="009B6F3C" w:rsidRDefault="00924961" w:rsidP="009B6F3C">
            <w:pPr>
              <w:pStyle w:val="Title"/>
              <w:rPr>
                <w:sz w:val="56"/>
                <w:szCs w:val="52"/>
              </w:rPr>
            </w:pPr>
            <w:r w:rsidRPr="009B6F3C">
              <w:rPr>
                <w:sz w:val="56"/>
                <w:szCs w:val="52"/>
              </w:rPr>
              <w:t xml:space="preserve">Kristine </w:t>
            </w:r>
            <w:r w:rsidRPr="009B6F3C">
              <w:rPr>
                <w:rStyle w:val="IntenseEmphasis"/>
                <w:sz w:val="56"/>
                <w:szCs w:val="52"/>
              </w:rPr>
              <w:t>Fairbanks</w:t>
            </w:r>
          </w:p>
          <w:p w14:paraId="0ACBA9FF" w14:textId="6C478A42" w:rsidR="00692703" w:rsidRPr="0010561E" w:rsidRDefault="0092770C" w:rsidP="009B6F3C">
            <w:pPr>
              <w:pStyle w:val="ContactInfo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3175 Dent Bridge Rd, Orofino, ID</w:t>
            </w:r>
            <w:r w:rsidR="00692703" w:rsidRPr="0010561E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Divider dot:"/>
                <w:tag w:val="Divider dot:"/>
                <w:id w:val="-1459182552"/>
                <w:placeholder>
                  <w:docPart w:val="E453908643B546319D5508B97DE3E9B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10561E">
                  <w:rPr>
                    <w:sz w:val="28"/>
                    <w:szCs w:val="28"/>
                  </w:rPr>
                  <w:t>·</w:t>
                </w:r>
              </w:sdtContent>
            </w:sdt>
            <w:r w:rsidR="00692703" w:rsidRPr="0010561E">
              <w:rPr>
                <w:sz w:val="28"/>
                <w:szCs w:val="28"/>
              </w:rPr>
              <w:t xml:space="preserve"> </w:t>
            </w:r>
            <w:r w:rsidR="00924961" w:rsidRPr="0010561E">
              <w:rPr>
                <w:sz w:val="28"/>
                <w:szCs w:val="28"/>
              </w:rPr>
              <w:t>(406)-599-8671</w:t>
            </w:r>
          </w:p>
          <w:p w14:paraId="42455B67" w14:textId="4E5BFB8F" w:rsidR="00692703" w:rsidRPr="009B6F3C" w:rsidRDefault="00B26E78" w:rsidP="009B6F3C">
            <w:pPr>
              <w:pStyle w:val="ContactInfoEmphasis"/>
              <w:contextualSpacing w:val="0"/>
              <w:rPr>
                <w:sz w:val="20"/>
                <w:szCs w:val="20"/>
              </w:rPr>
            </w:pPr>
            <w:r w:rsidRPr="0010561E">
              <w:rPr>
                <w:sz w:val="28"/>
                <w:szCs w:val="28"/>
              </w:rPr>
              <w:t>K</w:t>
            </w:r>
            <w:r w:rsidR="00924961" w:rsidRPr="0010561E">
              <w:rPr>
                <w:sz w:val="28"/>
                <w:szCs w:val="28"/>
              </w:rPr>
              <w:t>fairbanks</w:t>
            </w:r>
            <w:r>
              <w:rPr>
                <w:sz w:val="28"/>
                <w:szCs w:val="28"/>
              </w:rPr>
              <w:t>8@gmail.com</w:t>
            </w:r>
            <w:r w:rsidR="00692703" w:rsidRPr="0010561E">
              <w:rPr>
                <w:sz w:val="28"/>
                <w:szCs w:val="28"/>
              </w:rPr>
              <w:t xml:space="preserve"> </w:t>
            </w:r>
          </w:p>
        </w:tc>
      </w:tr>
      <w:tr w:rsidR="009571D8" w:rsidRPr="0010561E" w14:paraId="06EB68C3" w14:textId="77777777" w:rsidTr="0010561E">
        <w:trPr>
          <w:trHeight w:val="436"/>
        </w:trPr>
        <w:tc>
          <w:tcPr>
            <w:tcW w:w="9825" w:type="dxa"/>
            <w:tcMar>
              <w:top w:w="432" w:type="dxa"/>
            </w:tcMar>
          </w:tcPr>
          <w:p w14:paraId="4666E9B6" w14:textId="32C62F96" w:rsidR="006161A8" w:rsidRPr="0010561E" w:rsidRDefault="00E13E32" w:rsidP="007E2C21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444444"/>
              </w:rPr>
            </w:pPr>
            <w:r w:rsidRPr="0010561E">
              <w:rPr>
                <w:rFonts w:eastAsia="Times New Roman" w:cstheme="minorHAnsi"/>
                <w:color w:val="444444"/>
              </w:rPr>
              <w:t xml:space="preserve">I </w:t>
            </w:r>
            <w:r w:rsidR="00B26E78">
              <w:rPr>
                <w:rFonts w:eastAsia="Times New Roman" w:cstheme="minorHAnsi"/>
                <w:color w:val="444444"/>
              </w:rPr>
              <w:t>am</w:t>
            </w:r>
            <w:r w:rsidRPr="0010561E">
              <w:rPr>
                <w:rFonts w:eastAsia="Times New Roman" w:cstheme="minorHAnsi"/>
                <w:color w:val="444444"/>
              </w:rPr>
              <w:t xml:space="preserve"> a </w:t>
            </w:r>
            <w:r w:rsidR="009B6F3C" w:rsidRPr="0010561E">
              <w:rPr>
                <w:rFonts w:eastAsia="Times New Roman" w:cstheme="minorHAnsi"/>
                <w:color w:val="444444"/>
              </w:rPr>
              <w:t>new</w:t>
            </w:r>
            <w:r w:rsidR="00EF4AF5" w:rsidRPr="0010561E">
              <w:rPr>
                <w:rFonts w:eastAsia="Times New Roman" w:cstheme="minorHAnsi"/>
                <w:color w:val="444444"/>
              </w:rPr>
              <w:t xml:space="preserve"> graduate </w:t>
            </w:r>
            <w:r w:rsidR="00B26E78">
              <w:rPr>
                <w:rFonts w:eastAsia="Times New Roman" w:cstheme="minorHAnsi"/>
                <w:color w:val="444444"/>
              </w:rPr>
              <w:t>as of</w:t>
            </w:r>
            <w:r w:rsidR="009B6F3C" w:rsidRPr="0010561E">
              <w:rPr>
                <w:rFonts w:eastAsia="Times New Roman" w:cstheme="minorHAnsi"/>
                <w:color w:val="444444"/>
              </w:rPr>
              <w:t xml:space="preserve"> December of 2019 </w:t>
            </w:r>
            <w:r w:rsidR="00EF4AF5" w:rsidRPr="0010561E">
              <w:rPr>
                <w:rFonts w:eastAsia="Times New Roman" w:cstheme="minorHAnsi"/>
                <w:color w:val="444444"/>
              </w:rPr>
              <w:t xml:space="preserve">with a </w:t>
            </w:r>
            <w:r w:rsidR="009B6F3C" w:rsidRPr="0010561E">
              <w:rPr>
                <w:rFonts w:eastAsia="Times New Roman" w:cstheme="minorHAnsi"/>
                <w:color w:val="444444"/>
              </w:rPr>
              <w:t>Bachelor of Science in Nursing. I am</w:t>
            </w:r>
            <w:r w:rsidRPr="0010561E">
              <w:rPr>
                <w:rFonts w:eastAsia="Times New Roman" w:cstheme="minorHAnsi"/>
                <w:color w:val="444444"/>
              </w:rPr>
              <w:t xml:space="preserve"> looking to build a </w:t>
            </w:r>
            <w:r w:rsidR="0037469E" w:rsidRPr="0010561E">
              <w:rPr>
                <w:rFonts w:eastAsia="Times New Roman" w:cstheme="minorHAnsi"/>
                <w:color w:val="444444"/>
              </w:rPr>
              <w:t xml:space="preserve">nursing </w:t>
            </w:r>
            <w:r w:rsidRPr="0010561E">
              <w:rPr>
                <w:rFonts w:eastAsia="Times New Roman" w:cstheme="minorHAnsi"/>
                <w:color w:val="444444"/>
              </w:rPr>
              <w:t xml:space="preserve">career </w:t>
            </w:r>
            <w:r w:rsidR="00022656" w:rsidRPr="0010561E">
              <w:rPr>
                <w:rFonts w:eastAsia="Times New Roman" w:cstheme="minorHAnsi"/>
                <w:color w:val="444444"/>
              </w:rPr>
              <w:t>as</w:t>
            </w:r>
            <w:r w:rsidRPr="0010561E">
              <w:rPr>
                <w:rFonts w:eastAsia="Times New Roman" w:cstheme="minorHAnsi"/>
                <w:color w:val="444444"/>
              </w:rPr>
              <w:t xml:space="preserve"> an enthusiastic team player by obtaining a position </w:t>
            </w:r>
            <w:r w:rsidR="007E2C21">
              <w:rPr>
                <w:rFonts w:eastAsia="Times New Roman" w:cstheme="minorHAnsi"/>
                <w:color w:val="444444"/>
              </w:rPr>
              <w:t>as a registered nurse.</w:t>
            </w:r>
          </w:p>
          <w:sdt>
            <w:sdtPr>
              <w:rPr>
                <w:sz w:val="22"/>
                <w:szCs w:val="24"/>
              </w:rPr>
              <w:alias w:val="Education:"/>
              <w:tag w:val="Education:"/>
              <w:id w:val="-1908763273"/>
              <w:placeholder>
                <w:docPart w:val="7427C5EC688A4A31801AB1F6345CB3FF"/>
              </w:placeholder>
              <w:temporary/>
              <w:showingPlcHdr/>
              <w15:appearance w15:val="hidden"/>
            </w:sdtPr>
            <w:sdtEndPr/>
            <w:sdtContent>
              <w:p w14:paraId="2C3F4A0D" w14:textId="77777777" w:rsidR="000C7405" w:rsidRPr="0010561E" w:rsidRDefault="000C7405" w:rsidP="009B6F3C">
                <w:pPr>
                  <w:pStyle w:val="Heading1"/>
                  <w:outlineLvl w:val="0"/>
                  <w:rPr>
                    <w:sz w:val="22"/>
                    <w:szCs w:val="24"/>
                  </w:rPr>
                </w:pPr>
                <w:r w:rsidRPr="0010561E">
                  <w:rPr>
                    <w:sz w:val="22"/>
                    <w:szCs w:val="24"/>
                  </w:rPr>
                  <w:t>Education</w:t>
                </w:r>
              </w:p>
            </w:sdtContent>
          </w:sdt>
          <w:tbl>
            <w:tblPr>
              <w:tblStyle w:val="TableGrid"/>
              <w:tblW w:w="9752" w:type="dxa"/>
              <w:tblInd w:w="91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752"/>
            </w:tblGrid>
            <w:tr w:rsidR="000C7405" w:rsidRPr="0010561E" w14:paraId="0ACA7BDD" w14:textId="77777777" w:rsidTr="0010561E">
              <w:trPr>
                <w:trHeight w:val="984"/>
              </w:trPr>
              <w:tc>
                <w:tcPr>
                  <w:tcW w:w="9752" w:type="dxa"/>
                </w:tcPr>
                <w:p w14:paraId="13089F94" w14:textId="77777777" w:rsidR="000C7405" w:rsidRPr="0010561E" w:rsidRDefault="000C7405" w:rsidP="009B6F3C">
                  <w:pPr>
                    <w:pStyle w:val="Heading3"/>
                    <w:contextualSpacing w:val="0"/>
                    <w:outlineLvl w:val="2"/>
                    <w:rPr>
                      <w:sz w:val="18"/>
                      <w:szCs w:val="20"/>
                    </w:rPr>
                  </w:pPr>
                  <w:r w:rsidRPr="0010561E">
                    <w:rPr>
                      <w:sz w:val="18"/>
                      <w:szCs w:val="20"/>
                    </w:rPr>
                    <w:t>August 2017 – December 2019</w:t>
                  </w:r>
                </w:p>
                <w:p w14:paraId="4CDEB5D9" w14:textId="77777777" w:rsidR="000C7405" w:rsidRPr="0010561E" w:rsidRDefault="000C7405" w:rsidP="009B6F3C">
                  <w:pPr>
                    <w:pStyle w:val="Heading2"/>
                    <w:contextualSpacing w:val="0"/>
                    <w:outlineLvl w:val="1"/>
                    <w:rPr>
                      <w:sz w:val="22"/>
                      <w:szCs w:val="22"/>
                    </w:rPr>
                  </w:pPr>
                  <w:r w:rsidRPr="0010561E">
                    <w:rPr>
                      <w:sz w:val="22"/>
                      <w:szCs w:val="22"/>
                    </w:rPr>
                    <w:t xml:space="preserve">Nursing, bsn, </w:t>
                  </w:r>
                  <w:r w:rsidRPr="0010561E">
                    <w:rPr>
                      <w:rStyle w:val="SubtleReference"/>
                      <w:sz w:val="22"/>
                      <w:szCs w:val="22"/>
                    </w:rPr>
                    <w:t>Montana technologic university</w:t>
                  </w:r>
                </w:p>
                <w:p w14:paraId="16F331CE" w14:textId="77777777" w:rsidR="000C7405" w:rsidRPr="0010561E" w:rsidRDefault="000C7405" w:rsidP="009B6F3C">
                  <w:pPr>
                    <w:contextualSpacing w:val="0"/>
                    <w:rPr>
                      <w:sz w:val="18"/>
                      <w:szCs w:val="18"/>
                    </w:rPr>
                  </w:pPr>
                  <w:r w:rsidRPr="0010561E">
                    <w:rPr>
                      <w:sz w:val="20"/>
                      <w:szCs w:val="20"/>
                    </w:rPr>
                    <w:t>Montana Tech has provided me with one of the best of educations in the state, teaching me a holistic approach to nursing</w:t>
                  </w:r>
                  <w:r w:rsidRPr="0010561E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0C7405" w:rsidRPr="0010561E" w14:paraId="4B45D69A" w14:textId="77777777" w:rsidTr="0010561E">
              <w:trPr>
                <w:trHeight w:val="984"/>
              </w:trPr>
              <w:tc>
                <w:tcPr>
                  <w:tcW w:w="9752" w:type="dxa"/>
                  <w:tcMar>
                    <w:top w:w="216" w:type="dxa"/>
                  </w:tcMar>
                </w:tcPr>
                <w:p w14:paraId="14FE8077" w14:textId="77777777" w:rsidR="000C7405" w:rsidRPr="0010561E" w:rsidRDefault="000C7405" w:rsidP="009B6F3C">
                  <w:pPr>
                    <w:pStyle w:val="Heading3"/>
                    <w:contextualSpacing w:val="0"/>
                    <w:outlineLvl w:val="2"/>
                    <w:rPr>
                      <w:sz w:val="18"/>
                      <w:szCs w:val="20"/>
                    </w:rPr>
                  </w:pPr>
                  <w:r w:rsidRPr="0010561E">
                    <w:rPr>
                      <w:sz w:val="18"/>
                      <w:szCs w:val="20"/>
                    </w:rPr>
                    <w:t>August 2014 – May 2017</w:t>
                  </w:r>
                </w:p>
                <w:p w14:paraId="02930B08" w14:textId="77777777" w:rsidR="000C7405" w:rsidRPr="0010561E" w:rsidRDefault="000C7405" w:rsidP="009B6F3C">
                  <w:pPr>
                    <w:pStyle w:val="Heading2"/>
                    <w:contextualSpacing w:val="0"/>
                    <w:outlineLvl w:val="1"/>
                    <w:rPr>
                      <w:sz w:val="22"/>
                      <w:szCs w:val="22"/>
                    </w:rPr>
                  </w:pPr>
                  <w:r w:rsidRPr="0010561E">
                    <w:rPr>
                      <w:sz w:val="22"/>
                      <w:szCs w:val="22"/>
                    </w:rPr>
                    <w:t xml:space="preserve">Pre-nursing, </w:t>
                  </w:r>
                  <w:r w:rsidRPr="0010561E">
                    <w:rPr>
                      <w:rStyle w:val="SubtleReference"/>
                      <w:sz w:val="22"/>
                      <w:szCs w:val="22"/>
                    </w:rPr>
                    <w:t>University of montana</w:t>
                  </w:r>
                </w:p>
                <w:p w14:paraId="5E1AF56A" w14:textId="22D9C62F" w:rsidR="000C7405" w:rsidRPr="0010561E" w:rsidRDefault="000C7405" w:rsidP="009B6F3C">
                  <w:pPr>
                    <w:rPr>
                      <w:sz w:val="18"/>
                      <w:szCs w:val="18"/>
                    </w:rPr>
                  </w:pPr>
                  <w:r w:rsidRPr="0010561E">
                    <w:rPr>
                      <w:sz w:val="20"/>
                      <w:szCs w:val="20"/>
                    </w:rPr>
                    <w:t xml:space="preserve">At UM, I </w:t>
                  </w:r>
                  <w:r w:rsidR="00FD0B61">
                    <w:rPr>
                      <w:sz w:val="20"/>
                      <w:szCs w:val="20"/>
                    </w:rPr>
                    <w:t>acquired</w:t>
                  </w:r>
                  <w:r w:rsidRPr="0010561E">
                    <w:rPr>
                      <w:sz w:val="20"/>
                      <w:szCs w:val="20"/>
                    </w:rPr>
                    <w:t xml:space="preserve"> all pre-requisite courses for the nursing program from a wide array of professionals</w:t>
                  </w:r>
                  <w:r w:rsidR="00152A7B" w:rsidRPr="0010561E">
                    <w:rPr>
                      <w:sz w:val="20"/>
                      <w:szCs w:val="20"/>
                    </w:rPr>
                    <w:t xml:space="preserve">, while maintaining a </w:t>
                  </w:r>
                  <w:r w:rsidR="00A64BE2" w:rsidRPr="0010561E">
                    <w:rPr>
                      <w:sz w:val="20"/>
                      <w:szCs w:val="20"/>
                    </w:rPr>
                    <w:t>3.60 GPA</w:t>
                  </w:r>
                  <w:r w:rsidRPr="0010561E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7520D07E" w14:textId="77777777" w:rsidR="001755A8" w:rsidRPr="0010561E" w:rsidRDefault="001755A8" w:rsidP="009B6F3C">
            <w:pPr>
              <w:contextualSpacing w:val="0"/>
              <w:rPr>
                <w:sz w:val="18"/>
                <w:szCs w:val="18"/>
              </w:rPr>
            </w:pPr>
          </w:p>
        </w:tc>
      </w:tr>
    </w:tbl>
    <w:p w14:paraId="101EC567" w14:textId="77777777" w:rsidR="004E01EB" w:rsidRPr="0010561E" w:rsidRDefault="006B5C10" w:rsidP="009B6F3C">
      <w:pPr>
        <w:pStyle w:val="Heading1"/>
        <w:rPr>
          <w:sz w:val="22"/>
          <w:szCs w:val="24"/>
        </w:rPr>
      </w:pPr>
      <w:sdt>
        <w:sdtPr>
          <w:rPr>
            <w:sz w:val="22"/>
            <w:szCs w:val="24"/>
          </w:rPr>
          <w:alias w:val="Experience:"/>
          <w:tag w:val="Experience:"/>
          <w:id w:val="-1983300934"/>
          <w:placeholder>
            <w:docPart w:val="126778FE53C84B7DA62D831B66BDE470"/>
          </w:placeholder>
          <w:temporary/>
          <w:showingPlcHdr/>
          <w15:appearance w15:val="hidden"/>
        </w:sdtPr>
        <w:sdtEndPr/>
        <w:sdtContent>
          <w:r w:rsidR="004E01EB" w:rsidRPr="0010561E">
            <w:rPr>
              <w:sz w:val="20"/>
              <w:szCs w:val="22"/>
            </w:rPr>
            <w:t>Experience</w:t>
          </w:r>
        </w:sdtContent>
      </w:sdt>
    </w:p>
    <w:tbl>
      <w:tblPr>
        <w:tblStyle w:val="TableGrid"/>
        <w:tblW w:w="5527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321"/>
      </w:tblGrid>
      <w:tr w:rsidR="001D0BF1" w:rsidRPr="0010561E" w14:paraId="55D1EBF5" w14:textId="77777777" w:rsidTr="0010561E">
        <w:trPr>
          <w:trHeight w:val="96"/>
        </w:trPr>
        <w:tc>
          <w:tcPr>
            <w:tcW w:w="10321" w:type="dxa"/>
          </w:tcPr>
          <w:p w14:paraId="6DF6481F" w14:textId="2524E9F8" w:rsidR="002F6401" w:rsidRDefault="002F6401" w:rsidP="00770340">
            <w:pPr>
              <w:pStyle w:val="Heading3"/>
              <w:outlineLvl w:val="2"/>
              <w:rPr>
                <w:sz w:val="18"/>
                <w:szCs w:val="20"/>
              </w:rPr>
            </w:pPr>
          </w:p>
          <w:p w14:paraId="1187D6BE" w14:textId="7A189C31" w:rsidR="00770340" w:rsidRPr="0010561E" w:rsidRDefault="00C932EA" w:rsidP="00770340">
            <w:pPr>
              <w:pStyle w:val="Heading3"/>
              <w:outlineLvl w:val="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February 202</w:t>
            </w:r>
            <w:r w:rsidR="009B482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– </w:t>
            </w:r>
            <w:r w:rsidR="009B4824">
              <w:rPr>
                <w:sz w:val="18"/>
                <w:szCs w:val="20"/>
              </w:rPr>
              <w:t>current</w:t>
            </w:r>
          </w:p>
          <w:p w14:paraId="2345F2D1" w14:textId="07B847F2" w:rsidR="00770340" w:rsidRPr="0010561E" w:rsidRDefault="00946CD6" w:rsidP="00770340">
            <w:pPr>
              <w:pStyle w:val="Heading3"/>
              <w:outlineLvl w:val="2"/>
              <w:rPr>
                <w:b w:val="0"/>
                <w:bCs/>
                <w:color w:val="747474" w:themeColor="background2" w:themeShade="80"/>
                <w:szCs w:val="22"/>
              </w:rPr>
            </w:pPr>
            <w:r>
              <w:rPr>
                <w:color w:val="1D824C" w:themeColor="accent1"/>
                <w:szCs w:val="22"/>
              </w:rPr>
              <w:t xml:space="preserve">Day surgery </w:t>
            </w:r>
            <w:r w:rsidR="00F47DD4">
              <w:rPr>
                <w:color w:val="1D824C" w:themeColor="accent1"/>
                <w:szCs w:val="22"/>
              </w:rPr>
              <w:t xml:space="preserve"> nurse</w:t>
            </w:r>
            <w:r w:rsidR="00770340" w:rsidRPr="0010561E">
              <w:rPr>
                <w:color w:val="1D824C" w:themeColor="accent1"/>
              </w:rPr>
              <w:t xml:space="preserve">, </w:t>
            </w:r>
            <w:r w:rsidR="00F47DD4">
              <w:rPr>
                <w:b w:val="0"/>
                <w:bCs/>
                <w:szCs w:val="22"/>
              </w:rPr>
              <w:t xml:space="preserve">Saint </w:t>
            </w:r>
            <w:r>
              <w:rPr>
                <w:b w:val="0"/>
                <w:bCs/>
                <w:szCs w:val="22"/>
              </w:rPr>
              <w:t>Patrick</w:t>
            </w:r>
            <w:r w:rsidR="00F47DD4">
              <w:rPr>
                <w:b w:val="0"/>
                <w:bCs/>
                <w:szCs w:val="22"/>
              </w:rPr>
              <w:t xml:space="preserve"> Hospital</w:t>
            </w:r>
          </w:p>
          <w:p w14:paraId="24A5EFFE" w14:textId="7A698151" w:rsidR="00770340" w:rsidRDefault="00E30656" w:rsidP="00E30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226276">
              <w:rPr>
                <w:sz w:val="20"/>
                <w:szCs w:val="20"/>
              </w:rPr>
              <w:t xml:space="preserve">work in a pre-op and post-op </w:t>
            </w:r>
            <w:r w:rsidR="00A50641">
              <w:rPr>
                <w:sz w:val="20"/>
                <w:szCs w:val="20"/>
              </w:rPr>
              <w:t>area within the hospital. I am able to work with patients having a wide variety of procedures preformed</w:t>
            </w:r>
            <w:r w:rsidR="00693BB6">
              <w:rPr>
                <w:sz w:val="20"/>
                <w:szCs w:val="20"/>
              </w:rPr>
              <w:t xml:space="preserve">, also working alongside several types of surgeons. </w:t>
            </w:r>
            <w:r w:rsidR="007173B5">
              <w:rPr>
                <w:sz w:val="20"/>
                <w:szCs w:val="20"/>
              </w:rPr>
              <w:t>.</w:t>
            </w:r>
          </w:p>
          <w:p w14:paraId="05DAD7F3" w14:textId="77777777" w:rsidR="00E30656" w:rsidRPr="00E30656" w:rsidRDefault="00E30656" w:rsidP="00E30656">
            <w:pPr>
              <w:rPr>
                <w:sz w:val="20"/>
                <w:szCs w:val="20"/>
              </w:rPr>
            </w:pPr>
          </w:p>
          <w:p w14:paraId="0787BB9D" w14:textId="068EEE99" w:rsidR="001D0BF1" w:rsidRPr="0010561E" w:rsidRDefault="009B4824" w:rsidP="00770340">
            <w:pPr>
              <w:pStyle w:val="Heading3"/>
              <w:contextualSpacing w:val="0"/>
              <w:outlineLvl w:val="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February 2020 </w:t>
            </w:r>
            <w:r w:rsidR="002D7E67">
              <w:rPr>
                <w:sz w:val="18"/>
                <w:szCs w:val="20"/>
              </w:rPr>
              <w:t>–</w:t>
            </w:r>
            <w:r>
              <w:rPr>
                <w:sz w:val="18"/>
                <w:szCs w:val="20"/>
              </w:rPr>
              <w:t xml:space="preserve"> </w:t>
            </w:r>
            <w:r w:rsidR="002D7E67">
              <w:rPr>
                <w:sz w:val="18"/>
                <w:szCs w:val="20"/>
              </w:rPr>
              <w:t>september 2020</w:t>
            </w:r>
          </w:p>
          <w:p w14:paraId="7D353C8A" w14:textId="1C84AADB" w:rsidR="001D0BF1" w:rsidRPr="004C40EB" w:rsidRDefault="002D7E67" w:rsidP="009B6F3C">
            <w:pPr>
              <w:pStyle w:val="Heading2"/>
              <w:contextualSpacing w:val="0"/>
              <w:outlineLvl w:val="1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Medical/surgical/ortho Nurse, </w:t>
            </w:r>
            <w:r w:rsidR="001A3C93" w:rsidRPr="00946CD6">
              <w:rPr>
                <w:b w:val="0"/>
                <w:bCs/>
                <w:sz w:val="22"/>
                <w:szCs w:val="22"/>
              </w:rPr>
              <w:t xml:space="preserve"> </w:t>
            </w:r>
            <w:r w:rsidR="004C40EB" w:rsidRPr="00946CD6">
              <w:rPr>
                <w:b w:val="0"/>
                <w:bCs/>
                <w:color w:val="7F7F7F" w:themeColor="text1" w:themeTint="80"/>
                <w:sz w:val="22"/>
                <w:szCs w:val="22"/>
              </w:rPr>
              <w:t xml:space="preserve">saint </w:t>
            </w:r>
            <w:r w:rsidR="00946CD6" w:rsidRPr="00946CD6">
              <w:rPr>
                <w:b w:val="0"/>
                <w:bCs/>
                <w:color w:val="7F7F7F" w:themeColor="text1" w:themeTint="80"/>
                <w:sz w:val="22"/>
                <w:szCs w:val="22"/>
              </w:rPr>
              <w:t xml:space="preserve">ALPHONSUS </w:t>
            </w:r>
            <w:r w:rsidR="004C40EB" w:rsidRPr="00946CD6">
              <w:rPr>
                <w:b w:val="0"/>
                <w:bCs/>
                <w:color w:val="7F7F7F" w:themeColor="text1" w:themeTint="80"/>
                <w:sz w:val="22"/>
                <w:szCs w:val="22"/>
              </w:rPr>
              <w:t>hospital</w:t>
            </w:r>
            <w:r w:rsidR="004C40EB">
              <w:rPr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7E607769" w14:textId="1F47078B" w:rsidR="001E3120" w:rsidRPr="0010561E" w:rsidRDefault="00924961" w:rsidP="009B6F3C">
            <w:pPr>
              <w:contextualSpacing w:val="0"/>
              <w:rPr>
                <w:sz w:val="18"/>
                <w:szCs w:val="18"/>
              </w:rPr>
            </w:pPr>
            <w:r w:rsidRPr="0010561E">
              <w:rPr>
                <w:sz w:val="20"/>
                <w:szCs w:val="20"/>
              </w:rPr>
              <w:t xml:space="preserve">I </w:t>
            </w:r>
            <w:r w:rsidR="00AD16CD">
              <w:rPr>
                <w:sz w:val="20"/>
                <w:szCs w:val="20"/>
              </w:rPr>
              <w:t xml:space="preserve">provided care and </w:t>
            </w:r>
            <w:r w:rsidR="00D668BC">
              <w:rPr>
                <w:sz w:val="20"/>
                <w:szCs w:val="20"/>
              </w:rPr>
              <w:t xml:space="preserve">treatment to the ill, injured, and recovering adults; including assessing patient condition, administering </w:t>
            </w:r>
            <w:r w:rsidR="00D052B6">
              <w:rPr>
                <w:sz w:val="20"/>
                <w:szCs w:val="20"/>
              </w:rPr>
              <w:t xml:space="preserve">medications, changing dressings, monitoring vitals, and providing education. </w:t>
            </w:r>
          </w:p>
        </w:tc>
      </w:tr>
      <w:tr w:rsidR="00F61DF9" w:rsidRPr="0010561E" w14:paraId="2EB63D37" w14:textId="77777777" w:rsidTr="0010561E">
        <w:trPr>
          <w:trHeight w:val="625"/>
        </w:trPr>
        <w:tc>
          <w:tcPr>
            <w:tcW w:w="10321" w:type="dxa"/>
            <w:tcMar>
              <w:top w:w="216" w:type="dxa"/>
            </w:tcMar>
          </w:tcPr>
          <w:p w14:paraId="7155F6BC" w14:textId="77777777" w:rsidR="00F61DF9" w:rsidRPr="0010561E" w:rsidRDefault="00924961" w:rsidP="009B6F3C">
            <w:pPr>
              <w:pStyle w:val="Heading3"/>
              <w:contextualSpacing w:val="0"/>
              <w:outlineLvl w:val="2"/>
              <w:rPr>
                <w:sz w:val="18"/>
                <w:szCs w:val="20"/>
              </w:rPr>
            </w:pPr>
            <w:r w:rsidRPr="0010561E">
              <w:rPr>
                <w:sz w:val="18"/>
                <w:szCs w:val="20"/>
              </w:rPr>
              <w:t>april 2018</w:t>
            </w:r>
            <w:r w:rsidR="00F61DF9" w:rsidRPr="0010561E">
              <w:rPr>
                <w:sz w:val="18"/>
                <w:szCs w:val="20"/>
              </w:rPr>
              <w:t xml:space="preserve"> – </w:t>
            </w:r>
            <w:r w:rsidRPr="0010561E">
              <w:rPr>
                <w:sz w:val="18"/>
                <w:szCs w:val="20"/>
              </w:rPr>
              <w:t>april 2019</w:t>
            </w:r>
          </w:p>
          <w:p w14:paraId="09E7773F" w14:textId="77777777" w:rsidR="00F61DF9" w:rsidRPr="0010561E" w:rsidRDefault="00924961" w:rsidP="009B6F3C">
            <w:pPr>
              <w:pStyle w:val="Heading2"/>
              <w:contextualSpacing w:val="0"/>
              <w:outlineLvl w:val="1"/>
              <w:rPr>
                <w:sz w:val="22"/>
                <w:szCs w:val="22"/>
              </w:rPr>
            </w:pPr>
            <w:r w:rsidRPr="0010561E">
              <w:rPr>
                <w:sz w:val="22"/>
                <w:szCs w:val="22"/>
              </w:rPr>
              <w:t>certified nurses assistant</w:t>
            </w:r>
            <w:r w:rsidR="00F61DF9" w:rsidRPr="0010561E">
              <w:rPr>
                <w:sz w:val="22"/>
                <w:szCs w:val="22"/>
              </w:rPr>
              <w:t xml:space="preserve">, </w:t>
            </w:r>
            <w:r w:rsidRPr="0010561E">
              <w:rPr>
                <w:rStyle w:val="SubtleReference"/>
                <w:sz w:val="22"/>
                <w:szCs w:val="22"/>
              </w:rPr>
              <w:t xml:space="preserve">St. James hospital </w:t>
            </w:r>
          </w:p>
          <w:p w14:paraId="0FD66390" w14:textId="1E3F04AA" w:rsidR="00F61DF9" w:rsidRPr="0010561E" w:rsidRDefault="00924961" w:rsidP="009B6F3C">
            <w:pPr>
              <w:rPr>
                <w:sz w:val="18"/>
                <w:szCs w:val="18"/>
              </w:rPr>
            </w:pPr>
            <w:r w:rsidRPr="0010561E">
              <w:rPr>
                <w:sz w:val="20"/>
                <w:szCs w:val="20"/>
              </w:rPr>
              <w:t xml:space="preserve">I was responsible for obtaining patient vitals, cleaning rooms and linens, documenting information </w:t>
            </w:r>
            <w:r w:rsidR="00241FC3">
              <w:rPr>
                <w:sz w:val="20"/>
                <w:szCs w:val="20"/>
              </w:rPr>
              <w:t>gathered</w:t>
            </w:r>
            <w:r w:rsidRPr="0010561E">
              <w:rPr>
                <w:sz w:val="20"/>
                <w:szCs w:val="20"/>
              </w:rPr>
              <w:t xml:space="preserve">, and bathing and assisting patients </w:t>
            </w:r>
            <w:r w:rsidR="00241FC3">
              <w:rPr>
                <w:sz w:val="20"/>
                <w:szCs w:val="20"/>
              </w:rPr>
              <w:t>with mobility needs</w:t>
            </w:r>
            <w:r w:rsidRPr="0010561E">
              <w:rPr>
                <w:sz w:val="20"/>
                <w:szCs w:val="20"/>
              </w:rPr>
              <w:t xml:space="preserve">. </w:t>
            </w:r>
          </w:p>
        </w:tc>
      </w:tr>
      <w:tr w:rsidR="006161A8" w:rsidRPr="0010561E" w14:paraId="4CE186BA" w14:textId="77777777" w:rsidTr="0010561E">
        <w:trPr>
          <w:trHeight w:val="95"/>
        </w:trPr>
        <w:tc>
          <w:tcPr>
            <w:tcW w:w="10321" w:type="dxa"/>
            <w:tcMar>
              <w:top w:w="216" w:type="dxa"/>
            </w:tcMar>
          </w:tcPr>
          <w:p w14:paraId="7918F0F9" w14:textId="77777777" w:rsidR="006161A8" w:rsidRPr="0010561E" w:rsidRDefault="006161A8" w:rsidP="009B6F3C">
            <w:pPr>
              <w:pStyle w:val="Heading3"/>
              <w:outlineLvl w:val="2"/>
              <w:rPr>
                <w:sz w:val="18"/>
                <w:szCs w:val="20"/>
              </w:rPr>
            </w:pPr>
          </w:p>
        </w:tc>
      </w:tr>
    </w:tbl>
    <w:p w14:paraId="37491303" w14:textId="1223474D" w:rsidR="00486277" w:rsidRPr="0010561E" w:rsidRDefault="005E293B" w:rsidP="009B6F3C">
      <w:pPr>
        <w:pStyle w:val="Heading1"/>
        <w:rPr>
          <w:sz w:val="22"/>
          <w:szCs w:val="24"/>
        </w:rPr>
      </w:pPr>
      <w:r>
        <w:rPr>
          <w:sz w:val="22"/>
          <w:szCs w:val="24"/>
        </w:rPr>
        <w:t>Clinical Hours</w:t>
      </w:r>
    </w:p>
    <w:tbl>
      <w:tblPr>
        <w:tblStyle w:val="TableGrid"/>
        <w:tblW w:w="57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354"/>
        <w:gridCol w:w="5356"/>
      </w:tblGrid>
      <w:tr w:rsidR="003A0632" w:rsidRPr="0010561E" w14:paraId="6326C97F" w14:textId="77777777" w:rsidTr="0010561E">
        <w:trPr>
          <w:trHeight w:val="84"/>
        </w:trPr>
        <w:tc>
          <w:tcPr>
            <w:tcW w:w="5354" w:type="dxa"/>
          </w:tcPr>
          <w:p w14:paraId="096B1E0E" w14:textId="64A88A94" w:rsidR="001E3120" w:rsidRPr="0010561E" w:rsidRDefault="001024BE" w:rsidP="009B6F3C">
            <w:pPr>
              <w:pStyle w:val="ListBullet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</w:t>
            </w:r>
            <w:r w:rsidR="00122DFC">
              <w:rPr>
                <w:sz w:val="20"/>
                <w:szCs w:val="20"/>
              </w:rPr>
              <w:t xml:space="preserve"> Surgical </w:t>
            </w:r>
            <w:r w:rsidR="00BF5B44">
              <w:rPr>
                <w:sz w:val="20"/>
                <w:szCs w:val="20"/>
              </w:rPr>
              <w:t>90 hours</w:t>
            </w:r>
          </w:p>
          <w:p w14:paraId="17EACB3C" w14:textId="05FF9472" w:rsidR="00852A8A" w:rsidRDefault="00852A8A" w:rsidP="00852A8A">
            <w:pPr>
              <w:pStyle w:val="ListBullet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 and Delivery 24 hours </w:t>
            </w:r>
          </w:p>
          <w:p w14:paraId="6D6CA8E5" w14:textId="7A86CBFF" w:rsidR="001F4E6D" w:rsidRPr="00852A8A" w:rsidRDefault="00852A8A" w:rsidP="00852A8A">
            <w:pPr>
              <w:pStyle w:val="ListBullet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Emergency Room Capstone Experience 90 hours </w:t>
            </w:r>
          </w:p>
        </w:tc>
        <w:tc>
          <w:tcPr>
            <w:tcW w:w="5355" w:type="dxa"/>
            <w:tcMar>
              <w:left w:w="360" w:type="dxa"/>
            </w:tcMar>
          </w:tcPr>
          <w:p w14:paraId="7847915A" w14:textId="25357475" w:rsidR="00852A8A" w:rsidRDefault="00852A8A" w:rsidP="009B6F3C">
            <w:pPr>
              <w:pStyle w:val="ListBullet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Pediatric Nursing </w:t>
            </w:r>
            <w:r w:rsidR="00BE7334">
              <w:rPr>
                <w:sz w:val="20"/>
                <w:szCs w:val="20"/>
              </w:rPr>
              <w:t xml:space="preserve">45 hours </w:t>
            </w:r>
          </w:p>
          <w:p w14:paraId="77F5B41D" w14:textId="451708D2" w:rsidR="001E3120" w:rsidRPr="0010561E" w:rsidRDefault="004B3F5C" w:rsidP="009B6F3C">
            <w:pPr>
              <w:pStyle w:val="ListBullet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Health 45 hours</w:t>
            </w:r>
          </w:p>
          <w:p w14:paraId="280BAE34" w14:textId="325BF7DD" w:rsidR="001E3120" w:rsidRPr="0010561E" w:rsidRDefault="0045300A" w:rsidP="009B6F3C">
            <w:pPr>
              <w:pStyle w:val="ListBullet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Hospice 45 hours </w:t>
            </w:r>
          </w:p>
        </w:tc>
      </w:tr>
    </w:tbl>
    <w:p w14:paraId="241435D9" w14:textId="4535CA81" w:rsidR="00B51D1B" w:rsidRPr="0010561E" w:rsidRDefault="00B51D1B" w:rsidP="009B6F3C">
      <w:pPr>
        <w:rPr>
          <w:sz w:val="18"/>
          <w:szCs w:val="18"/>
        </w:rPr>
      </w:pPr>
    </w:p>
    <w:p w14:paraId="77DB0C79" w14:textId="77777777" w:rsidR="009B6F3C" w:rsidRPr="0010561E" w:rsidRDefault="009B6F3C" w:rsidP="009B6F3C">
      <w:pPr>
        <w:rPr>
          <w:rFonts w:asciiTheme="majorHAnsi" w:hAnsiTheme="majorHAnsi"/>
          <w:b/>
          <w:bCs/>
          <w:color w:val="auto"/>
        </w:rPr>
      </w:pPr>
      <w:r w:rsidRPr="0010561E">
        <w:rPr>
          <w:rFonts w:asciiTheme="majorHAnsi" w:hAnsiTheme="majorHAnsi"/>
          <w:b/>
          <w:bCs/>
          <w:color w:val="auto"/>
        </w:rPr>
        <w:t xml:space="preserve">CERTIFICATES &amp; LICENSES </w:t>
      </w:r>
    </w:p>
    <w:p w14:paraId="0C04657A" w14:textId="60E83CD8" w:rsidR="00C572D7" w:rsidRPr="0058037D" w:rsidRDefault="009B6F3C" w:rsidP="0058037D">
      <w:pPr>
        <w:rPr>
          <w:rFonts w:asciiTheme="majorHAnsi" w:hAnsiTheme="majorHAnsi"/>
          <w:b/>
          <w:bCs/>
          <w:color w:val="auto"/>
        </w:rPr>
      </w:pPr>
      <w:r w:rsidRPr="0010561E">
        <w:rPr>
          <w:rFonts w:asciiTheme="majorHAnsi" w:hAnsiTheme="majorHAnsi"/>
          <w:b/>
          <w:bCs/>
          <w:color w:val="auto"/>
        </w:rPr>
        <w:t xml:space="preserve">  </w:t>
      </w:r>
    </w:p>
    <w:p w14:paraId="59A4757E" w14:textId="45D5F058" w:rsidR="009B6F3C" w:rsidRPr="00BF7521" w:rsidRDefault="00C572D7" w:rsidP="00BF7521">
      <w:pPr>
        <w:pStyle w:val="ListParagraph"/>
        <w:numPr>
          <w:ilvl w:val="0"/>
          <w:numId w:val="16"/>
        </w:numPr>
        <w:jc w:val="center"/>
        <w:rPr>
          <w:rFonts w:cstheme="minorHAnsi"/>
          <w:sz w:val="20"/>
          <w:szCs w:val="20"/>
        </w:rPr>
      </w:pPr>
      <w:r w:rsidRPr="0010561E">
        <w:rPr>
          <w:rFonts w:cstheme="minorHAnsi"/>
          <w:sz w:val="20"/>
          <w:szCs w:val="20"/>
        </w:rPr>
        <w:t>BLS Certified (2019) – American Heart Association</w:t>
      </w:r>
      <w:r w:rsidR="009B6F3C" w:rsidRPr="00BF7521">
        <w:rPr>
          <w:rFonts w:cstheme="minorHAnsi"/>
          <w:sz w:val="20"/>
          <w:szCs w:val="20"/>
        </w:rPr>
        <w:t xml:space="preserve"> </w:t>
      </w:r>
    </w:p>
    <w:p w14:paraId="7A0813F2" w14:textId="0BD78A31" w:rsidR="009B6F3C" w:rsidRDefault="009B6F3C" w:rsidP="0010561E">
      <w:pPr>
        <w:pStyle w:val="ListParagraph"/>
        <w:numPr>
          <w:ilvl w:val="0"/>
          <w:numId w:val="16"/>
        </w:numPr>
        <w:jc w:val="center"/>
        <w:rPr>
          <w:rFonts w:cstheme="minorHAnsi"/>
          <w:sz w:val="20"/>
          <w:szCs w:val="20"/>
        </w:rPr>
      </w:pPr>
      <w:r w:rsidRPr="0010561E">
        <w:rPr>
          <w:rFonts w:cstheme="minorHAnsi"/>
          <w:sz w:val="20"/>
          <w:szCs w:val="20"/>
        </w:rPr>
        <w:t>BSN Licensure (2019) – Montana State Board of Nursin</w:t>
      </w:r>
      <w:r w:rsidR="00E539A4">
        <w:rPr>
          <w:rFonts w:cstheme="minorHAnsi"/>
          <w:sz w:val="20"/>
          <w:szCs w:val="20"/>
        </w:rPr>
        <w:t>g</w:t>
      </w:r>
    </w:p>
    <w:p w14:paraId="66DD2B67" w14:textId="6A378470" w:rsidR="00E539A4" w:rsidRDefault="00E539A4" w:rsidP="0010561E">
      <w:pPr>
        <w:pStyle w:val="ListParagraph"/>
        <w:numPr>
          <w:ilvl w:val="0"/>
          <w:numId w:val="16"/>
        </w:num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ACLS Certified (2020) </w:t>
      </w:r>
      <w:r w:rsidR="00B50A3E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="0058037D">
        <w:rPr>
          <w:rFonts w:cstheme="minorHAnsi"/>
          <w:sz w:val="20"/>
          <w:szCs w:val="20"/>
        </w:rPr>
        <w:t>Defib</w:t>
      </w:r>
      <w:proofErr w:type="spellEnd"/>
      <w:r w:rsidR="0058037D">
        <w:rPr>
          <w:rFonts w:cstheme="minorHAnsi"/>
          <w:sz w:val="20"/>
          <w:szCs w:val="20"/>
        </w:rPr>
        <w:t xml:space="preserve"> This</w:t>
      </w:r>
      <w:r w:rsidR="00B50A3E">
        <w:rPr>
          <w:rFonts w:cstheme="minorHAnsi"/>
          <w:sz w:val="20"/>
          <w:szCs w:val="20"/>
        </w:rPr>
        <w:t>., Santa Cruz, CA</w:t>
      </w:r>
    </w:p>
    <w:sectPr w:rsidR="00E539A4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830DE" w14:textId="77777777" w:rsidR="002916D9" w:rsidRDefault="002916D9" w:rsidP="0068194B">
      <w:r>
        <w:separator/>
      </w:r>
    </w:p>
    <w:p w14:paraId="18B792E9" w14:textId="77777777" w:rsidR="002916D9" w:rsidRDefault="002916D9"/>
    <w:p w14:paraId="558BBB73" w14:textId="77777777" w:rsidR="002916D9" w:rsidRDefault="002916D9"/>
  </w:endnote>
  <w:endnote w:type="continuationSeparator" w:id="0">
    <w:p w14:paraId="48B22801" w14:textId="77777777" w:rsidR="002916D9" w:rsidRDefault="002916D9" w:rsidP="0068194B">
      <w:r>
        <w:continuationSeparator/>
      </w:r>
    </w:p>
    <w:p w14:paraId="75B59097" w14:textId="77777777" w:rsidR="002916D9" w:rsidRDefault="002916D9"/>
    <w:p w14:paraId="5178F614" w14:textId="77777777" w:rsidR="002916D9" w:rsidRDefault="00291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4FC4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9D69F" w14:textId="77777777" w:rsidR="002916D9" w:rsidRDefault="002916D9" w:rsidP="0068194B">
      <w:r>
        <w:separator/>
      </w:r>
    </w:p>
    <w:p w14:paraId="2CDB6742" w14:textId="77777777" w:rsidR="002916D9" w:rsidRDefault="002916D9"/>
    <w:p w14:paraId="78150C1D" w14:textId="77777777" w:rsidR="002916D9" w:rsidRDefault="002916D9"/>
  </w:footnote>
  <w:footnote w:type="continuationSeparator" w:id="0">
    <w:p w14:paraId="4B2A79EC" w14:textId="77777777" w:rsidR="002916D9" w:rsidRDefault="002916D9" w:rsidP="0068194B">
      <w:r>
        <w:continuationSeparator/>
      </w:r>
    </w:p>
    <w:p w14:paraId="379431E5" w14:textId="77777777" w:rsidR="002916D9" w:rsidRDefault="002916D9"/>
    <w:p w14:paraId="4B4AEBE4" w14:textId="77777777" w:rsidR="002916D9" w:rsidRDefault="00291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D66A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DEFC87" wp14:editId="378AB7D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70C377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F85D00"/>
    <w:multiLevelType w:val="hybridMultilevel"/>
    <w:tmpl w:val="A3B6F0A8"/>
    <w:lvl w:ilvl="0" w:tplc="E52C4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B564B"/>
    <w:multiLevelType w:val="hybridMultilevel"/>
    <w:tmpl w:val="671ABB14"/>
    <w:lvl w:ilvl="0" w:tplc="075A43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534405"/>
    <w:multiLevelType w:val="multilevel"/>
    <w:tmpl w:val="5CB8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61"/>
    <w:rsid w:val="000001EF"/>
    <w:rsid w:val="00007322"/>
    <w:rsid w:val="00007728"/>
    <w:rsid w:val="00022656"/>
    <w:rsid w:val="00024584"/>
    <w:rsid w:val="00024730"/>
    <w:rsid w:val="00055E95"/>
    <w:rsid w:val="0007021F"/>
    <w:rsid w:val="000B2BA5"/>
    <w:rsid w:val="000C7405"/>
    <w:rsid w:val="000F2F8C"/>
    <w:rsid w:val="0010006E"/>
    <w:rsid w:val="001024BE"/>
    <w:rsid w:val="001045A8"/>
    <w:rsid w:val="0010561E"/>
    <w:rsid w:val="00114A91"/>
    <w:rsid w:val="00122DFC"/>
    <w:rsid w:val="001264B6"/>
    <w:rsid w:val="001427E1"/>
    <w:rsid w:val="00152A7B"/>
    <w:rsid w:val="00163668"/>
    <w:rsid w:val="001671EA"/>
    <w:rsid w:val="00171566"/>
    <w:rsid w:val="00174676"/>
    <w:rsid w:val="001755A8"/>
    <w:rsid w:val="00184014"/>
    <w:rsid w:val="00192008"/>
    <w:rsid w:val="00195C4E"/>
    <w:rsid w:val="001A3C93"/>
    <w:rsid w:val="001B3EEE"/>
    <w:rsid w:val="001C0E68"/>
    <w:rsid w:val="001C4B6F"/>
    <w:rsid w:val="001D0BF1"/>
    <w:rsid w:val="001E3120"/>
    <w:rsid w:val="001E4962"/>
    <w:rsid w:val="001E7E0C"/>
    <w:rsid w:val="001F0BB0"/>
    <w:rsid w:val="001F4E6D"/>
    <w:rsid w:val="001F6140"/>
    <w:rsid w:val="00203573"/>
    <w:rsid w:val="0020597D"/>
    <w:rsid w:val="00211033"/>
    <w:rsid w:val="00213B4C"/>
    <w:rsid w:val="002253B0"/>
    <w:rsid w:val="00226276"/>
    <w:rsid w:val="00236D54"/>
    <w:rsid w:val="00241D8C"/>
    <w:rsid w:val="00241FC3"/>
    <w:rsid w:val="00241FDB"/>
    <w:rsid w:val="0024720C"/>
    <w:rsid w:val="002617AE"/>
    <w:rsid w:val="002638D0"/>
    <w:rsid w:val="002647D3"/>
    <w:rsid w:val="00275EAE"/>
    <w:rsid w:val="002916D9"/>
    <w:rsid w:val="00294998"/>
    <w:rsid w:val="00297F18"/>
    <w:rsid w:val="002A1945"/>
    <w:rsid w:val="002B2958"/>
    <w:rsid w:val="002B3FC8"/>
    <w:rsid w:val="002C3FA4"/>
    <w:rsid w:val="002D23C5"/>
    <w:rsid w:val="002D324D"/>
    <w:rsid w:val="002D6137"/>
    <w:rsid w:val="002D7E67"/>
    <w:rsid w:val="002E0C31"/>
    <w:rsid w:val="002E7E61"/>
    <w:rsid w:val="002F05E5"/>
    <w:rsid w:val="002F254D"/>
    <w:rsid w:val="002F30E4"/>
    <w:rsid w:val="002F6401"/>
    <w:rsid w:val="00307140"/>
    <w:rsid w:val="00316DFF"/>
    <w:rsid w:val="00325B57"/>
    <w:rsid w:val="00336056"/>
    <w:rsid w:val="003544E1"/>
    <w:rsid w:val="00366398"/>
    <w:rsid w:val="0037469E"/>
    <w:rsid w:val="003A0632"/>
    <w:rsid w:val="003A30E5"/>
    <w:rsid w:val="003A57CF"/>
    <w:rsid w:val="003A6ADF"/>
    <w:rsid w:val="003B5928"/>
    <w:rsid w:val="003C3B6A"/>
    <w:rsid w:val="003D380F"/>
    <w:rsid w:val="003E160D"/>
    <w:rsid w:val="003F1D5F"/>
    <w:rsid w:val="00405128"/>
    <w:rsid w:val="00405478"/>
    <w:rsid w:val="00406CFF"/>
    <w:rsid w:val="00413814"/>
    <w:rsid w:val="00416B25"/>
    <w:rsid w:val="00420592"/>
    <w:rsid w:val="004319E0"/>
    <w:rsid w:val="00437E8C"/>
    <w:rsid w:val="00440225"/>
    <w:rsid w:val="00446812"/>
    <w:rsid w:val="0045300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1D34"/>
    <w:rsid w:val="004B3F5C"/>
    <w:rsid w:val="004B6AD0"/>
    <w:rsid w:val="004C2D5D"/>
    <w:rsid w:val="004C33E1"/>
    <w:rsid w:val="004C40EB"/>
    <w:rsid w:val="004E01EB"/>
    <w:rsid w:val="004E2794"/>
    <w:rsid w:val="00510392"/>
    <w:rsid w:val="00513E2A"/>
    <w:rsid w:val="00566A35"/>
    <w:rsid w:val="0056701E"/>
    <w:rsid w:val="005740D7"/>
    <w:rsid w:val="0058037D"/>
    <w:rsid w:val="005A0F26"/>
    <w:rsid w:val="005A1B10"/>
    <w:rsid w:val="005A52E8"/>
    <w:rsid w:val="005A6850"/>
    <w:rsid w:val="005B1B1B"/>
    <w:rsid w:val="005C5932"/>
    <w:rsid w:val="005D3CA7"/>
    <w:rsid w:val="005D4CC1"/>
    <w:rsid w:val="005E293B"/>
    <w:rsid w:val="005F13D2"/>
    <w:rsid w:val="005F4B91"/>
    <w:rsid w:val="005F55D2"/>
    <w:rsid w:val="006161A8"/>
    <w:rsid w:val="0062312F"/>
    <w:rsid w:val="00625F2C"/>
    <w:rsid w:val="00655A06"/>
    <w:rsid w:val="006618E9"/>
    <w:rsid w:val="0068194B"/>
    <w:rsid w:val="0068204E"/>
    <w:rsid w:val="00692703"/>
    <w:rsid w:val="00693BB6"/>
    <w:rsid w:val="006A1962"/>
    <w:rsid w:val="006B5C10"/>
    <w:rsid w:val="006B5D48"/>
    <w:rsid w:val="006B7D7B"/>
    <w:rsid w:val="006C1A5E"/>
    <w:rsid w:val="006E1507"/>
    <w:rsid w:val="00712D8B"/>
    <w:rsid w:val="007173B5"/>
    <w:rsid w:val="007273B7"/>
    <w:rsid w:val="00733E0A"/>
    <w:rsid w:val="0074403D"/>
    <w:rsid w:val="00746D44"/>
    <w:rsid w:val="007538DC"/>
    <w:rsid w:val="00757803"/>
    <w:rsid w:val="00770340"/>
    <w:rsid w:val="0079206B"/>
    <w:rsid w:val="00796076"/>
    <w:rsid w:val="007C0566"/>
    <w:rsid w:val="007C606B"/>
    <w:rsid w:val="007E2C21"/>
    <w:rsid w:val="007E6A61"/>
    <w:rsid w:val="00801140"/>
    <w:rsid w:val="00803404"/>
    <w:rsid w:val="00834955"/>
    <w:rsid w:val="00852A8A"/>
    <w:rsid w:val="00855B59"/>
    <w:rsid w:val="00860461"/>
    <w:rsid w:val="0086487C"/>
    <w:rsid w:val="00870B20"/>
    <w:rsid w:val="00871D19"/>
    <w:rsid w:val="008829F8"/>
    <w:rsid w:val="00885897"/>
    <w:rsid w:val="008A6538"/>
    <w:rsid w:val="008B7388"/>
    <w:rsid w:val="008C7056"/>
    <w:rsid w:val="008F3B14"/>
    <w:rsid w:val="00901899"/>
    <w:rsid w:val="0090344B"/>
    <w:rsid w:val="00905715"/>
    <w:rsid w:val="0091321E"/>
    <w:rsid w:val="00913946"/>
    <w:rsid w:val="00924961"/>
    <w:rsid w:val="0092726B"/>
    <w:rsid w:val="0092770C"/>
    <w:rsid w:val="009361BA"/>
    <w:rsid w:val="00944F78"/>
    <w:rsid w:val="00946CD6"/>
    <w:rsid w:val="009510E7"/>
    <w:rsid w:val="00952C89"/>
    <w:rsid w:val="009571D8"/>
    <w:rsid w:val="009650EA"/>
    <w:rsid w:val="0097790C"/>
    <w:rsid w:val="0098506E"/>
    <w:rsid w:val="009A44CE"/>
    <w:rsid w:val="009B15D6"/>
    <w:rsid w:val="009B4824"/>
    <w:rsid w:val="009B6F3C"/>
    <w:rsid w:val="009C4DFC"/>
    <w:rsid w:val="009D44F8"/>
    <w:rsid w:val="009E3160"/>
    <w:rsid w:val="009F220C"/>
    <w:rsid w:val="009F3B05"/>
    <w:rsid w:val="009F4931"/>
    <w:rsid w:val="00A14534"/>
    <w:rsid w:val="00A16DAA"/>
    <w:rsid w:val="00A21B40"/>
    <w:rsid w:val="00A24162"/>
    <w:rsid w:val="00A25023"/>
    <w:rsid w:val="00A270EA"/>
    <w:rsid w:val="00A34BA2"/>
    <w:rsid w:val="00A36F27"/>
    <w:rsid w:val="00A42E32"/>
    <w:rsid w:val="00A46E63"/>
    <w:rsid w:val="00A50641"/>
    <w:rsid w:val="00A51DC5"/>
    <w:rsid w:val="00A53DE1"/>
    <w:rsid w:val="00A615E1"/>
    <w:rsid w:val="00A64BE2"/>
    <w:rsid w:val="00A755E8"/>
    <w:rsid w:val="00A93A5D"/>
    <w:rsid w:val="00AB2DA4"/>
    <w:rsid w:val="00AB32F8"/>
    <w:rsid w:val="00AB610B"/>
    <w:rsid w:val="00AD16CD"/>
    <w:rsid w:val="00AD360E"/>
    <w:rsid w:val="00AD40FB"/>
    <w:rsid w:val="00AD782D"/>
    <w:rsid w:val="00AE7650"/>
    <w:rsid w:val="00B10EBE"/>
    <w:rsid w:val="00B236F1"/>
    <w:rsid w:val="00B26E78"/>
    <w:rsid w:val="00B34365"/>
    <w:rsid w:val="00B50A3E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E7334"/>
    <w:rsid w:val="00BF5B44"/>
    <w:rsid w:val="00BF61AC"/>
    <w:rsid w:val="00BF7521"/>
    <w:rsid w:val="00C47FA6"/>
    <w:rsid w:val="00C572D7"/>
    <w:rsid w:val="00C57FC6"/>
    <w:rsid w:val="00C66A7D"/>
    <w:rsid w:val="00C779DA"/>
    <w:rsid w:val="00C77FC4"/>
    <w:rsid w:val="00C814F7"/>
    <w:rsid w:val="00C932EA"/>
    <w:rsid w:val="00CA4B4D"/>
    <w:rsid w:val="00CB35C3"/>
    <w:rsid w:val="00CD323D"/>
    <w:rsid w:val="00CE4030"/>
    <w:rsid w:val="00CE64B3"/>
    <w:rsid w:val="00CF1A49"/>
    <w:rsid w:val="00CF1E7B"/>
    <w:rsid w:val="00D0284A"/>
    <w:rsid w:val="00D052B6"/>
    <w:rsid w:val="00D0630C"/>
    <w:rsid w:val="00D243A9"/>
    <w:rsid w:val="00D305E5"/>
    <w:rsid w:val="00D33DEE"/>
    <w:rsid w:val="00D37CD3"/>
    <w:rsid w:val="00D668BC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3E32"/>
    <w:rsid w:val="00E14498"/>
    <w:rsid w:val="00E2397A"/>
    <w:rsid w:val="00E254DB"/>
    <w:rsid w:val="00E300FC"/>
    <w:rsid w:val="00E30656"/>
    <w:rsid w:val="00E362DB"/>
    <w:rsid w:val="00E5136A"/>
    <w:rsid w:val="00E539A4"/>
    <w:rsid w:val="00E5632B"/>
    <w:rsid w:val="00E70240"/>
    <w:rsid w:val="00E71E6B"/>
    <w:rsid w:val="00E81CC5"/>
    <w:rsid w:val="00E85A87"/>
    <w:rsid w:val="00E85B4A"/>
    <w:rsid w:val="00E9528E"/>
    <w:rsid w:val="00EA123B"/>
    <w:rsid w:val="00EA5099"/>
    <w:rsid w:val="00EC1351"/>
    <w:rsid w:val="00EC4CBF"/>
    <w:rsid w:val="00EE2CA8"/>
    <w:rsid w:val="00EF17E8"/>
    <w:rsid w:val="00EF4AF5"/>
    <w:rsid w:val="00EF51D9"/>
    <w:rsid w:val="00F04CAC"/>
    <w:rsid w:val="00F130DD"/>
    <w:rsid w:val="00F140B6"/>
    <w:rsid w:val="00F24884"/>
    <w:rsid w:val="00F476C4"/>
    <w:rsid w:val="00F47DD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0B61"/>
    <w:rsid w:val="00FD3D13"/>
    <w:rsid w:val="00FE076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C4ADE"/>
  <w15:chartTrackingRefBased/>
  <w15:docId w15:val="{33BD3B2C-DBFE-465B-91A4-B3CF1EC4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iss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53908643B546319D5508B97DE3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A4F29-4638-4059-B0D4-C871A3844141}"/>
      </w:docPartPr>
      <w:docPartBody>
        <w:p w:rsidR="00186A0D" w:rsidRDefault="00E952F1">
          <w:pPr>
            <w:pStyle w:val="E453908643B546319D5508B97DE3E9B7"/>
          </w:pPr>
          <w:r w:rsidRPr="00CF1A49">
            <w:t>·</w:t>
          </w:r>
        </w:p>
      </w:docPartBody>
    </w:docPart>
    <w:docPart>
      <w:docPartPr>
        <w:name w:val="126778FE53C84B7DA62D831B66BDE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F7BC4-8AA5-4DC7-B770-72BF751B028B}"/>
      </w:docPartPr>
      <w:docPartBody>
        <w:p w:rsidR="00186A0D" w:rsidRDefault="00E952F1">
          <w:pPr>
            <w:pStyle w:val="126778FE53C84B7DA62D831B66BDE470"/>
          </w:pPr>
          <w:r w:rsidRPr="00CF1A49">
            <w:t>Experience</w:t>
          </w:r>
        </w:p>
      </w:docPartBody>
    </w:docPart>
    <w:docPart>
      <w:docPartPr>
        <w:name w:val="7427C5EC688A4A31801AB1F6345C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13E2-90BA-43AB-8E8D-63434A180723}"/>
      </w:docPartPr>
      <w:docPartBody>
        <w:p w:rsidR="00186A0D" w:rsidRDefault="00514A99" w:rsidP="00514A99">
          <w:pPr>
            <w:pStyle w:val="7427C5EC688A4A31801AB1F6345CB3FF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99"/>
    <w:rsid w:val="000437C0"/>
    <w:rsid w:val="00186A0D"/>
    <w:rsid w:val="00514A99"/>
    <w:rsid w:val="00841966"/>
    <w:rsid w:val="00E952F1"/>
    <w:rsid w:val="00E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453908643B546319D5508B97DE3E9B7">
    <w:name w:val="E453908643B546319D5508B97DE3E9B7"/>
  </w:style>
  <w:style w:type="paragraph" w:customStyle="1" w:styleId="126778FE53C84B7DA62D831B66BDE470">
    <w:name w:val="126778FE53C84B7DA62D831B66BDE47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427C5EC688A4A31801AB1F6345CB3FF">
    <w:name w:val="7427C5EC688A4A31801AB1F6345CB3FF"/>
    <w:rsid w:val="00514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Fairbanks</dc:creator>
  <cp:keywords/>
  <dc:description/>
  <cp:lastModifiedBy>Fairbanks, Kristine</cp:lastModifiedBy>
  <cp:revision>2</cp:revision>
  <cp:lastPrinted>2019-09-16T21:26:00Z</cp:lastPrinted>
  <dcterms:created xsi:type="dcterms:W3CDTF">2021-05-12T21:53:00Z</dcterms:created>
  <dcterms:modified xsi:type="dcterms:W3CDTF">2021-05-12T21:53:00Z</dcterms:modified>
  <cp:category/>
</cp:coreProperties>
</file>