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6046E" w14:textId="77777777" w:rsidR="00801C2D" w:rsidRPr="00417927" w:rsidRDefault="00784879" w:rsidP="004F52DE">
      <w:pPr>
        <w:pStyle w:val="Title"/>
        <w:rPr>
          <w:b/>
          <w:bCs/>
        </w:rPr>
      </w:pPr>
      <w:r w:rsidRPr="00417927">
        <w:rPr>
          <w:b/>
          <w:bCs/>
        </w:rPr>
        <w:t>Shakonta Jennings</w:t>
      </w:r>
    </w:p>
    <w:p w14:paraId="0444B7F9" w14:textId="77777777" w:rsidR="00801C2D" w:rsidRPr="003D4086" w:rsidRDefault="00784879">
      <w:pPr>
        <w:pStyle w:val="ContactInfo"/>
        <w:rPr>
          <w:rFonts w:ascii="Calibri" w:hAnsi="Calibri" w:cs="Calibri"/>
        </w:rPr>
      </w:pPr>
      <w:r w:rsidRPr="003D4086">
        <w:rPr>
          <w:rFonts w:ascii="Calibri" w:hAnsi="Calibri" w:cs="Calibri"/>
        </w:rPr>
        <w:t>1637 Broughton Street</w:t>
      </w:r>
      <w:r w:rsidR="00801C2D" w:rsidRPr="003D4086">
        <w:rPr>
          <w:rFonts w:ascii="Calibri" w:hAnsi="Calibri" w:cs="Calibri"/>
        </w:rPr>
        <w:t xml:space="preserve"> | </w:t>
      </w:r>
      <w:r w:rsidRPr="003D4086">
        <w:rPr>
          <w:rFonts w:ascii="Calibri" w:hAnsi="Calibri" w:cs="Calibri"/>
        </w:rPr>
        <w:t>Orangeburg, SC 29115</w:t>
      </w:r>
      <w:r w:rsidR="00801C2D" w:rsidRPr="003D4086">
        <w:rPr>
          <w:rFonts w:ascii="Calibri" w:hAnsi="Calibri" w:cs="Calibri"/>
        </w:rPr>
        <w:t xml:space="preserve"> | </w:t>
      </w:r>
      <w:r w:rsidRPr="003D4086">
        <w:rPr>
          <w:rFonts w:ascii="Calibri" w:hAnsi="Calibri" w:cs="Calibri"/>
        </w:rPr>
        <w:t>(803)308-3748</w:t>
      </w:r>
      <w:r w:rsidR="00801C2D" w:rsidRPr="003D4086">
        <w:rPr>
          <w:rFonts w:ascii="Calibri" w:hAnsi="Calibri" w:cs="Calibri"/>
        </w:rPr>
        <w:t xml:space="preserve"> | </w:t>
      </w:r>
      <w:r w:rsidRPr="003D4086">
        <w:rPr>
          <w:rFonts w:ascii="Calibri" w:hAnsi="Calibri" w:cs="Calibri"/>
        </w:rPr>
        <w:t>konta95@gmail.com</w:t>
      </w:r>
    </w:p>
    <w:sdt>
      <w:sdtPr>
        <w:rPr>
          <w:rFonts w:ascii="Calibri" w:hAnsi="Calibri" w:cs="Calibri"/>
        </w:rPr>
        <w:alias w:val="Objective:"/>
        <w:tag w:val="Objective:"/>
        <w:id w:val="-89400516"/>
        <w:placeholder>
          <w:docPart w:val="264A0DB36A84435D8A7C5C1D7148F9C3"/>
        </w:placeholder>
        <w:temporary/>
        <w:showingPlcHdr/>
        <w15:appearance w15:val="hidden"/>
      </w:sdtPr>
      <w:sdtEndPr/>
      <w:sdtContent>
        <w:p w14:paraId="5B526DEC" w14:textId="77777777" w:rsidR="00801C2D" w:rsidRPr="003D4086" w:rsidRDefault="00801C2D" w:rsidP="00794AC5">
          <w:pPr>
            <w:pStyle w:val="Heading1"/>
            <w:rPr>
              <w:rFonts w:ascii="Calibri" w:hAnsi="Calibri" w:cs="Calibri"/>
            </w:rPr>
          </w:pPr>
          <w:r w:rsidRPr="003D4086">
            <w:rPr>
              <w:rFonts w:ascii="Calibri" w:hAnsi="Calibri" w:cs="Calibri"/>
              <w:b/>
              <w:bCs/>
            </w:rPr>
            <w:t>Objective</w:t>
          </w:r>
        </w:p>
      </w:sdtContent>
    </w:sdt>
    <w:p w14:paraId="044FE5DB" w14:textId="37ACEFD1" w:rsidR="00801C2D" w:rsidRPr="003D4086" w:rsidRDefault="00784879" w:rsidP="00794AC5">
      <w:pPr>
        <w:rPr>
          <w:rFonts w:ascii="Calibri" w:hAnsi="Calibri" w:cs="Calibri"/>
        </w:rPr>
      </w:pPr>
      <w:r w:rsidRPr="003D4086">
        <w:rPr>
          <w:rFonts w:ascii="Calibri" w:hAnsi="Calibri" w:cs="Calibri"/>
        </w:rPr>
        <w:t xml:space="preserve">Diligent </w:t>
      </w:r>
      <w:r w:rsidR="006710DE">
        <w:rPr>
          <w:rFonts w:ascii="Calibri" w:hAnsi="Calibri" w:cs="Calibri"/>
        </w:rPr>
        <w:t>R</w:t>
      </w:r>
      <w:r w:rsidRPr="003D4086">
        <w:rPr>
          <w:rFonts w:ascii="Calibri" w:hAnsi="Calibri" w:cs="Calibri"/>
        </w:rPr>
        <w:t xml:space="preserve">N offering </w:t>
      </w:r>
      <w:r w:rsidR="006710DE">
        <w:rPr>
          <w:rFonts w:ascii="Calibri" w:hAnsi="Calibri" w:cs="Calibri"/>
        </w:rPr>
        <w:t>4</w:t>
      </w:r>
      <w:r w:rsidRPr="003D4086">
        <w:rPr>
          <w:rFonts w:ascii="Calibri" w:hAnsi="Calibri" w:cs="Calibri"/>
        </w:rPr>
        <w:t xml:space="preserve">-year background providing attentive care in nursing home </w:t>
      </w:r>
      <w:r w:rsidR="006710DE">
        <w:rPr>
          <w:rFonts w:ascii="Calibri" w:hAnsi="Calibri" w:cs="Calibri"/>
        </w:rPr>
        <w:t xml:space="preserve">and hospital </w:t>
      </w:r>
      <w:r w:rsidRPr="003D4086">
        <w:rPr>
          <w:rFonts w:ascii="Calibri" w:hAnsi="Calibri" w:cs="Calibri"/>
        </w:rPr>
        <w:t xml:space="preserve">setting. Successful in anticipating and meeting needs of </w:t>
      </w:r>
      <w:r w:rsidR="006710DE">
        <w:rPr>
          <w:rFonts w:ascii="Calibri" w:hAnsi="Calibri" w:cs="Calibri"/>
        </w:rPr>
        <w:t>patients</w:t>
      </w:r>
      <w:r w:rsidRPr="003D4086">
        <w:rPr>
          <w:rFonts w:ascii="Calibri" w:hAnsi="Calibri" w:cs="Calibri"/>
        </w:rPr>
        <w:t xml:space="preserve">. Expertise in medication administration and patient care. Recent college graduate with associate degree in nursing looking to expand career opportunities and education through hands-on skills and workforce knowledge. I possess the qualities of hardworking, responsible, punctual, caring, flexible, good communication skills, eager to learn, and easy to get along with others. </w:t>
      </w:r>
    </w:p>
    <w:sdt>
      <w:sdtPr>
        <w:rPr>
          <w:rFonts w:ascii="Calibri" w:hAnsi="Calibri" w:cs="Calibri"/>
        </w:rPr>
        <w:alias w:val="Skills &amp; Abilities:"/>
        <w:tag w:val="Skills &amp; Abilities:"/>
        <w:id w:val="-202552515"/>
        <w:placeholder>
          <w:docPart w:val="73DB55B34D154DC3BD9CF048393FC0CB"/>
        </w:placeholder>
        <w:temporary/>
        <w:showingPlcHdr/>
        <w15:appearance w15:val="hidden"/>
      </w:sdtPr>
      <w:sdtEndPr/>
      <w:sdtContent>
        <w:p w14:paraId="0831C459" w14:textId="77777777" w:rsidR="00801C2D" w:rsidRPr="003D4086" w:rsidRDefault="00801C2D" w:rsidP="00794AC5">
          <w:pPr>
            <w:pStyle w:val="Heading1"/>
            <w:rPr>
              <w:rFonts w:ascii="Calibri" w:hAnsi="Calibri" w:cs="Calibri"/>
            </w:rPr>
          </w:pPr>
          <w:r w:rsidRPr="003D4086">
            <w:rPr>
              <w:rFonts w:ascii="Calibri" w:hAnsi="Calibri" w:cs="Calibri"/>
            </w:rPr>
            <w:t>Skills &amp; Abilities</w:t>
          </w:r>
        </w:p>
      </w:sdtContent>
    </w:sdt>
    <w:p w14:paraId="7846503D" w14:textId="77777777" w:rsidR="00801C2D" w:rsidRPr="003D4086" w:rsidRDefault="00784879" w:rsidP="00DF6A4E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 xml:space="preserve">Excellent problem-solving abilities     </w:t>
      </w:r>
    </w:p>
    <w:p w14:paraId="3C81200F" w14:textId="77777777" w:rsidR="00784879" w:rsidRPr="003D4086" w:rsidRDefault="00784879" w:rsidP="00DF6A4E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>Conflict resolution</w:t>
      </w:r>
    </w:p>
    <w:p w14:paraId="40B7A881" w14:textId="77777777" w:rsidR="00784879" w:rsidRPr="003D4086" w:rsidRDefault="00784879" w:rsidP="00DF6A4E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>New employee mentoring</w:t>
      </w:r>
    </w:p>
    <w:p w14:paraId="60C83A86" w14:textId="77777777" w:rsidR="00784879" w:rsidRPr="003D4086" w:rsidRDefault="00784879" w:rsidP="00784879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>Infection control</w:t>
      </w:r>
    </w:p>
    <w:p w14:paraId="7C7A0277" w14:textId="77777777" w:rsidR="00784879" w:rsidRPr="003D4086" w:rsidRDefault="00784879" w:rsidP="00784879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>Patient Care and assessments</w:t>
      </w:r>
    </w:p>
    <w:p w14:paraId="6FBD7CA0" w14:textId="77777777" w:rsidR="00784879" w:rsidRPr="003D4086" w:rsidRDefault="00784879" w:rsidP="00784879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>Catheterization</w:t>
      </w:r>
    </w:p>
    <w:p w14:paraId="5362E775" w14:textId="77777777" w:rsidR="00784879" w:rsidRPr="003D4086" w:rsidRDefault="00784879" w:rsidP="00784879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>Injections</w:t>
      </w:r>
    </w:p>
    <w:p w14:paraId="14564B8C" w14:textId="38214793" w:rsidR="00784879" w:rsidRPr="003D4086" w:rsidRDefault="00784879" w:rsidP="00784879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 xml:space="preserve">BLS and </w:t>
      </w:r>
      <w:r w:rsidR="006710DE">
        <w:rPr>
          <w:rFonts w:ascii="Calibri" w:hAnsi="Calibri" w:cs="Calibri"/>
        </w:rPr>
        <w:t>ACLS</w:t>
      </w:r>
      <w:r w:rsidRPr="003D4086">
        <w:rPr>
          <w:rFonts w:ascii="Calibri" w:hAnsi="Calibri" w:cs="Calibri"/>
        </w:rPr>
        <w:t xml:space="preserve"> certified</w:t>
      </w:r>
    </w:p>
    <w:sdt>
      <w:sdtPr>
        <w:rPr>
          <w:rFonts w:ascii="Calibri" w:hAnsi="Calibri" w:cs="Calibri"/>
        </w:rPr>
        <w:alias w:val="Experience:"/>
        <w:tag w:val="Experience:"/>
        <w:id w:val="-206186829"/>
        <w:placeholder>
          <w:docPart w:val="BB5622F143CF47F2A37A9E30E4669E5F"/>
        </w:placeholder>
        <w:temporary/>
        <w:showingPlcHdr/>
        <w15:appearance w15:val="hidden"/>
      </w:sdtPr>
      <w:sdtEndPr/>
      <w:sdtContent>
        <w:p w14:paraId="4D9CFDBE" w14:textId="77777777" w:rsidR="00801C2D" w:rsidRPr="003D4086" w:rsidRDefault="00801C2D" w:rsidP="00794AC5">
          <w:pPr>
            <w:pStyle w:val="Heading1"/>
            <w:rPr>
              <w:rFonts w:ascii="Calibri" w:hAnsi="Calibri" w:cs="Calibri"/>
            </w:rPr>
          </w:pPr>
          <w:r w:rsidRPr="003D4086">
            <w:rPr>
              <w:rFonts w:ascii="Calibri" w:hAnsi="Calibri" w:cs="Calibri"/>
              <w:b/>
              <w:bCs/>
            </w:rPr>
            <w:t>Experience</w:t>
          </w:r>
        </w:p>
      </w:sdtContent>
    </w:sdt>
    <w:p w14:paraId="3E8BB107" w14:textId="7CA1D8B7" w:rsidR="006710DE" w:rsidRDefault="006710DE" w:rsidP="00F17679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RN, Regional Medical Center, MSSU</w:t>
      </w:r>
      <w:r>
        <w:rPr>
          <w:rFonts w:ascii="Calibri" w:hAnsi="Calibri" w:cs="Calibri"/>
        </w:rPr>
        <w:tab/>
      </w:r>
      <w:r w:rsidRPr="006710DE">
        <w:rPr>
          <w:rFonts w:ascii="Calibri" w:hAnsi="Calibri" w:cs="Calibri"/>
          <w:b w:val="0"/>
          <w:bCs/>
        </w:rPr>
        <w:t>06/2019 to Current</w:t>
      </w:r>
    </w:p>
    <w:p w14:paraId="2865066A" w14:textId="7DED589D" w:rsidR="006710DE" w:rsidRDefault="006710DE" w:rsidP="00F17679">
      <w:pPr>
        <w:pStyle w:val="Heading2"/>
        <w:rPr>
          <w:rFonts w:ascii="Calibri" w:hAnsi="Calibri" w:cs="Calibri"/>
          <w:b w:val="0"/>
          <w:bCs/>
          <w:i/>
          <w:iCs/>
        </w:rPr>
      </w:pPr>
      <w:r>
        <w:rPr>
          <w:rFonts w:ascii="Calibri" w:hAnsi="Calibri" w:cs="Calibri"/>
          <w:b w:val="0"/>
          <w:bCs/>
          <w:i/>
          <w:iCs/>
        </w:rPr>
        <w:t>Orangeburg,SC</w:t>
      </w:r>
    </w:p>
    <w:p w14:paraId="2A2F1A03" w14:textId="2EFC3B9E" w:rsidR="006710DE" w:rsidRPr="006710DE" w:rsidRDefault="006710DE" w:rsidP="006710DE">
      <w:pPr>
        <w:pStyle w:val="Heading2"/>
        <w:numPr>
          <w:ilvl w:val="0"/>
          <w:numId w:val="34"/>
        </w:numPr>
        <w:rPr>
          <w:rFonts w:ascii="Calibri" w:hAnsi="Calibri" w:cs="Calibri"/>
          <w:b w:val="0"/>
          <w:bCs/>
          <w:i/>
          <w:iCs/>
        </w:rPr>
      </w:pPr>
      <w:r>
        <w:rPr>
          <w:rFonts w:ascii="Calibri" w:hAnsi="Calibri" w:cs="Calibri"/>
          <w:b w:val="0"/>
          <w:bCs/>
        </w:rPr>
        <w:t xml:space="preserve">Head to toe physical assessment </w:t>
      </w:r>
    </w:p>
    <w:p w14:paraId="7B7D92AC" w14:textId="6B5D24BD" w:rsidR="006710DE" w:rsidRPr="006710DE" w:rsidRDefault="006710DE" w:rsidP="006710DE">
      <w:pPr>
        <w:pStyle w:val="Heading2"/>
        <w:numPr>
          <w:ilvl w:val="0"/>
          <w:numId w:val="34"/>
        </w:numPr>
        <w:rPr>
          <w:rFonts w:ascii="Calibri" w:hAnsi="Calibri" w:cs="Calibri"/>
          <w:b w:val="0"/>
          <w:bCs/>
          <w:i/>
          <w:iCs/>
        </w:rPr>
      </w:pPr>
      <w:r>
        <w:rPr>
          <w:rFonts w:ascii="Calibri" w:hAnsi="Calibri" w:cs="Calibri"/>
          <w:b w:val="0"/>
          <w:bCs/>
        </w:rPr>
        <w:t>Titrating and tapering IV drips (Heparin, Cardene, Insulin, etc.)</w:t>
      </w:r>
    </w:p>
    <w:p w14:paraId="374F7CDD" w14:textId="1F3E5DBA" w:rsidR="006710DE" w:rsidRPr="006710DE" w:rsidRDefault="006710DE" w:rsidP="006710DE">
      <w:pPr>
        <w:pStyle w:val="Heading2"/>
        <w:numPr>
          <w:ilvl w:val="0"/>
          <w:numId w:val="34"/>
        </w:numPr>
        <w:rPr>
          <w:rFonts w:ascii="Calibri" w:hAnsi="Calibri" w:cs="Calibri"/>
          <w:b w:val="0"/>
          <w:bCs/>
          <w:i/>
          <w:iCs/>
        </w:rPr>
      </w:pPr>
      <w:r>
        <w:rPr>
          <w:rFonts w:ascii="Calibri" w:hAnsi="Calibri" w:cs="Calibri"/>
          <w:b w:val="0"/>
          <w:bCs/>
        </w:rPr>
        <w:t>IV insertion</w:t>
      </w:r>
    </w:p>
    <w:p w14:paraId="369E6689" w14:textId="1CCAA531" w:rsidR="006710DE" w:rsidRPr="006710DE" w:rsidRDefault="006710DE" w:rsidP="006710DE">
      <w:pPr>
        <w:pStyle w:val="Heading2"/>
        <w:numPr>
          <w:ilvl w:val="0"/>
          <w:numId w:val="34"/>
        </w:numPr>
        <w:rPr>
          <w:rFonts w:ascii="Calibri" w:hAnsi="Calibri" w:cs="Calibri"/>
          <w:b w:val="0"/>
          <w:bCs/>
          <w:i/>
          <w:iCs/>
        </w:rPr>
      </w:pPr>
      <w:r>
        <w:rPr>
          <w:rFonts w:ascii="Calibri" w:hAnsi="Calibri" w:cs="Calibri"/>
          <w:b w:val="0"/>
          <w:bCs/>
        </w:rPr>
        <w:t>Blood administration</w:t>
      </w:r>
    </w:p>
    <w:p w14:paraId="252FFFA6" w14:textId="1D87E0CF" w:rsidR="006710DE" w:rsidRPr="006710DE" w:rsidRDefault="006710DE" w:rsidP="006710DE">
      <w:pPr>
        <w:pStyle w:val="Heading2"/>
        <w:numPr>
          <w:ilvl w:val="0"/>
          <w:numId w:val="34"/>
        </w:numPr>
        <w:rPr>
          <w:rFonts w:ascii="Calibri" w:hAnsi="Calibri" w:cs="Calibri"/>
          <w:b w:val="0"/>
          <w:bCs/>
          <w:i/>
          <w:iCs/>
        </w:rPr>
      </w:pPr>
      <w:r>
        <w:rPr>
          <w:rFonts w:ascii="Calibri" w:hAnsi="Calibri" w:cs="Calibri"/>
          <w:b w:val="0"/>
          <w:bCs/>
        </w:rPr>
        <w:t>Initiating Care Plans</w:t>
      </w:r>
    </w:p>
    <w:p w14:paraId="00C838D3" w14:textId="77777777" w:rsidR="006710DE" w:rsidRPr="006710DE" w:rsidRDefault="006710DE" w:rsidP="006710DE">
      <w:pPr>
        <w:pStyle w:val="Heading2"/>
        <w:ind w:left="720"/>
        <w:rPr>
          <w:rFonts w:ascii="Calibri" w:hAnsi="Calibri" w:cs="Calibri"/>
          <w:b w:val="0"/>
          <w:bCs/>
          <w:i/>
          <w:iCs/>
        </w:rPr>
      </w:pPr>
    </w:p>
    <w:p w14:paraId="1ABF5198" w14:textId="5A3E08A8" w:rsidR="00801C2D" w:rsidRPr="003D4086" w:rsidRDefault="00784879" w:rsidP="00F17679">
      <w:pPr>
        <w:pStyle w:val="Heading2"/>
        <w:rPr>
          <w:rFonts w:ascii="Calibri" w:hAnsi="Calibri" w:cs="Calibri"/>
        </w:rPr>
      </w:pPr>
      <w:r w:rsidRPr="003D4086">
        <w:rPr>
          <w:rFonts w:ascii="Calibri" w:hAnsi="Calibri" w:cs="Calibri"/>
        </w:rPr>
        <w:t>LPN</w:t>
      </w:r>
      <w:r w:rsidR="00801C2D" w:rsidRPr="003D4086">
        <w:rPr>
          <w:rFonts w:ascii="Calibri" w:hAnsi="Calibri" w:cs="Calibri"/>
        </w:rPr>
        <w:t xml:space="preserve">, </w:t>
      </w:r>
      <w:r w:rsidRPr="003D4086">
        <w:rPr>
          <w:rFonts w:ascii="Calibri" w:hAnsi="Calibri" w:cs="Calibri"/>
        </w:rPr>
        <w:t>Edisto Post Acute</w:t>
      </w:r>
      <w:r w:rsidR="00F62176" w:rsidRPr="003D4086">
        <w:rPr>
          <w:rFonts w:ascii="Calibri" w:hAnsi="Calibri" w:cs="Calibri"/>
        </w:rPr>
        <w:tab/>
      </w:r>
      <w:r w:rsidRPr="003D4086">
        <w:rPr>
          <w:rStyle w:val="Strong"/>
          <w:rFonts w:ascii="Calibri" w:hAnsi="Calibri" w:cs="Calibri"/>
        </w:rPr>
        <w:t xml:space="preserve">08/2016 to </w:t>
      </w:r>
      <w:r w:rsidR="006710DE">
        <w:rPr>
          <w:rStyle w:val="Strong"/>
          <w:rFonts w:ascii="Calibri" w:hAnsi="Calibri" w:cs="Calibri"/>
        </w:rPr>
        <w:t>06/2019</w:t>
      </w:r>
    </w:p>
    <w:p w14:paraId="38A9F974" w14:textId="77777777" w:rsidR="00F62176" w:rsidRPr="003D4086" w:rsidRDefault="00784879" w:rsidP="00F62176">
      <w:pPr>
        <w:pStyle w:val="Heading3"/>
        <w:rPr>
          <w:rFonts w:ascii="Calibri" w:hAnsi="Calibri" w:cs="Calibri"/>
        </w:rPr>
      </w:pPr>
      <w:r w:rsidRPr="003D4086">
        <w:rPr>
          <w:rFonts w:ascii="Calibri" w:hAnsi="Calibri" w:cs="Calibri"/>
        </w:rPr>
        <w:t>Orangeburg, SC</w:t>
      </w:r>
    </w:p>
    <w:p w14:paraId="6BD3AAAF" w14:textId="77777777" w:rsidR="00784879" w:rsidRPr="003D4086" w:rsidRDefault="00784879" w:rsidP="00784879">
      <w:pPr>
        <w:pStyle w:val="Heading3"/>
        <w:numPr>
          <w:ilvl w:val="0"/>
          <w:numId w:val="31"/>
        </w:numPr>
        <w:rPr>
          <w:rFonts w:ascii="Calibri" w:hAnsi="Calibri" w:cs="Calibri"/>
          <w:i w:val="0"/>
          <w:iCs/>
        </w:rPr>
      </w:pPr>
      <w:r w:rsidRPr="003D4086">
        <w:rPr>
          <w:rFonts w:ascii="Calibri" w:hAnsi="Calibri" w:cs="Calibri"/>
          <w:i w:val="0"/>
          <w:iCs/>
        </w:rPr>
        <w:t>Assessed resident’s temperature, pulse, blood pressure, respirations and O2 sats in emergency situations</w:t>
      </w:r>
    </w:p>
    <w:p w14:paraId="3247E9B8" w14:textId="77777777" w:rsidR="00784879" w:rsidRPr="003D4086" w:rsidRDefault="00784879" w:rsidP="00784879">
      <w:pPr>
        <w:pStyle w:val="Heading3"/>
        <w:numPr>
          <w:ilvl w:val="0"/>
          <w:numId w:val="31"/>
        </w:numPr>
        <w:rPr>
          <w:rFonts w:ascii="Calibri" w:hAnsi="Calibri" w:cs="Calibri"/>
          <w:i w:val="0"/>
          <w:iCs/>
        </w:rPr>
      </w:pPr>
      <w:r w:rsidRPr="003D4086">
        <w:rPr>
          <w:rFonts w:ascii="Calibri" w:hAnsi="Calibri" w:cs="Calibri"/>
          <w:i w:val="0"/>
          <w:iCs/>
        </w:rPr>
        <w:t>Documented behaviors and changes in condition</w:t>
      </w:r>
    </w:p>
    <w:p w14:paraId="0BDE1249" w14:textId="77777777" w:rsidR="00784879" w:rsidRPr="003D4086" w:rsidRDefault="00784879" w:rsidP="00784879">
      <w:pPr>
        <w:pStyle w:val="Heading3"/>
        <w:numPr>
          <w:ilvl w:val="0"/>
          <w:numId w:val="31"/>
        </w:numPr>
        <w:rPr>
          <w:rFonts w:ascii="Calibri" w:hAnsi="Calibri" w:cs="Calibri"/>
          <w:i w:val="0"/>
          <w:iCs/>
        </w:rPr>
      </w:pPr>
      <w:r w:rsidRPr="003D4086">
        <w:rPr>
          <w:rFonts w:ascii="Calibri" w:hAnsi="Calibri" w:cs="Calibri"/>
          <w:i w:val="0"/>
          <w:iCs/>
        </w:rPr>
        <w:t>Delegated tasks to CNAs</w:t>
      </w:r>
    </w:p>
    <w:p w14:paraId="61703736" w14:textId="77777777" w:rsidR="00784879" w:rsidRPr="003D4086" w:rsidRDefault="00784879" w:rsidP="00784879">
      <w:pPr>
        <w:pStyle w:val="Heading3"/>
        <w:numPr>
          <w:ilvl w:val="0"/>
          <w:numId w:val="31"/>
        </w:numPr>
        <w:rPr>
          <w:rFonts w:ascii="Calibri" w:hAnsi="Calibri" w:cs="Calibri"/>
          <w:i w:val="0"/>
          <w:iCs/>
        </w:rPr>
      </w:pPr>
      <w:r w:rsidRPr="003D4086">
        <w:rPr>
          <w:rFonts w:ascii="Calibri" w:hAnsi="Calibri" w:cs="Calibri"/>
          <w:i w:val="0"/>
          <w:iCs/>
        </w:rPr>
        <w:t>Administered oral, topical, and injectable medications</w:t>
      </w:r>
    </w:p>
    <w:p w14:paraId="2902F167" w14:textId="77777777" w:rsidR="00784879" w:rsidRPr="003D4086" w:rsidRDefault="00784879" w:rsidP="00784879">
      <w:pPr>
        <w:pStyle w:val="Heading3"/>
        <w:numPr>
          <w:ilvl w:val="0"/>
          <w:numId w:val="31"/>
        </w:numPr>
        <w:rPr>
          <w:rFonts w:ascii="Calibri" w:hAnsi="Calibri" w:cs="Calibri"/>
          <w:i w:val="0"/>
          <w:iCs/>
        </w:rPr>
      </w:pPr>
      <w:r w:rsidRPr="003D4086">
        <w:rPr>
          <w:rFonts w:ascii="Calibri" w:hAnsi="Calibri" w:cs="Calibri"/>
          <w:i w:val="0"/>
          <w:iCs/>
        </w:rPr>
        <w:t>Wound Care</w:t>
      </w:r>
    </w:p>
    <w:p w14:paraId="70F3CDA3" w14:textId="77777777" w:rsidR="00784879" w:rsidRPr="003D4086" w:rsidRDefault="00784879" w:rsidP="00784879">
      <w:pPr>
        <w:pStyle w:val="Heading3"/>
        <w:numPr>
          <w:ilvl w:val="0"/>
          <w:numId w:val="31"/>
        </w:numPr>
        <w:rPr>
          <w:rFonts w:ascii="Calibri" w:hAnsi="Calibri" w:cs="Calibri"/>
          <w:i w:val="0"/>
          <w:iCs/>
        </w:rPr>
      </w:pPr>
      <w:r w:rsidRPr="003D4086">
        <w:rPr>
          <w:rFonts w:ascii="Calibri" w:hAnsi="Calibri" w:cs="Calibri"/>
          <w:i w:val="0"/>
          <w:iCs/>
        </w:rPr>
        <w:t>Transcribing a</w:t>
      </w:r>
      <w:r w:rsidR="00417927" w:rsidRPr="003D4086">
        <w:rPr>
          <w:rFonts w:ascii="Calibri" w:hAnsi="Calibri" w:cs="Calibri"/>
          <w:i w:val="0"/>
          <w:iCs/>
        </w:rPr>
        <w:t>nd receiving telephone or written physician orders</w:t>
      </w:r>
    </w:p>
    <w:p w14:paraId="5424E285" w14:textId="77777777" w:rsidR="00417927" w:rsidRPr="003D4086" w:rsidRDefault="00417927" w:rsidP="00784879">
      <w:pPr>
        <w:pStyle w:val="Heading3"/>
        <w:numPr>
          <w:ilvl w:val="0"/>
          <w:numId w:val="31"/>
        </w:numPr>
        <w:rPr>
          <w:rFonts w:ascii="Calibri" w:hAnsi="Calibri" w:cs="Calibri"/>
          <w:i w:val="0"/>
          <w:iCs/>
        </w:rPr>
      </w:pPr>
      <w:r w:rsidRPr="003D4086">
        <w:rPr>
          <w:rFonts w:ascii="Calibri" w:hAnsi="Calibri" w:cs="Calibri"/>
          <w:i w:val="0"/>
          <w:iCs/>
        </w:rPr>
        <w:t>Took urine samples to complete diagnostic labs</w:t>
      </w:r>
    </w:p>
    <w:p w14:paraId="56C44F81" w14:textId="77777777" w:rsidR="006710DE" w:rsidRDefault="006710DE" w:rsidP="00F17679">
      <w:pPr>
        <w:pStyle w:val="Heading2"/>
        <w:rPr>
          <w:rFonts w:ascii="Calibri" w:hAnsi="Calibri" w:cs="Calibri"/>
        </w:rPr>
      </w:pPr>
    </w:p>
    <w:p w14:paraId="2612EF58" w14:textId="3EEE4B1C" w:rsidR="00801C2D" w:rsidRPr="003D4086" w:rsidRDefault="00417927" w:rsidP="00F17679">
      <w:pPr>
        <w:pStyle w:val="Heading2"/>
        <w:rPr>
          <w:rFonts w:ascii="Calibri" w:hAnsi="Calibri" w:cs="Calibri"/>
        </w:rPr>
      </w:pPr>
      <w:r w:rsidRPr="003D4086">
        <w:rPr>
          <w:rFonts w:ascii="Calibri" w:hAnsi="Calibri" w:cs="Calibri"/>
        </w:rPr>
        <w:lastRenderedPageBreak/>
        <w:t>CNA</w:t>
      </w:r>
      <w:r w:rsidR="00801C2D" w:rsidRPr="003D4086">
        <w:rPr>
          <w:rFonts w:ascii="Calibri" w:hAnsi="Calibri" w:cs="Calibri"/>
        </w:rPr>
        <w:t xml:space="preserve">, </w:t>
      </w:r>
      <w:r w:rsidRPr="003D4086">
        <w:rPr>
          <w:rFonts w:ascii="Calibri" w:hAnsi="Calibri" w:cs="Calibri"/>
        </w:rPr>
        <w:t>Edisto Post Acute</w:t>
      </w:r>
      <w:r w:rsidR="00F62176" w:rsidRPr="003D4086">
        <w:rPr>
          <w:rFonts w:ascii="Calibri" w:hAnsi="Calibri" w:cs="Calibri"/>
        </w:rPr>
        <w:tab/>
      </w:r>
      <w:r w:rsidRPr="003D4086">
        <w:rPr>
          <w:rStyle w:val="Strong"/>
          <w:rFonts w:ascii="Calibri" w:hAnsi="Calibri" w:cs="Calibri"/>
        </w:rPr>
        <w:t>06/2015 to 08/2016</w:t>
      </w:r>
    </w:p>
    <w:p w14:paraId="3F74D371" w14:textId="77777777" w:rsidR="00F62176" w:rsidRPr="003D4086" w:rsidRDefault="00417927" w:rsidP="00F62176">
      <w:pPr>
        <w:pStyle w:val="Heading3"/>
        <w:rPr>
          <w:rFonts w:ascii="Calibri" w:hAnsi="Calibri" w:cs="Calibri"/>
        </w:rPr>
      </w:pPr>
      <w:r w:rsidRPr="003D4086">
        <w:rPr>
          <w:rFonts w:ascii="Calibri" w:hAnsi="Calibri" w:cs="Calibri"/>
        </w:rPr>
        <w:t>Orangeburg, SC</w:t>
      </w:r>
    </w:p>
    <w:p w14:paraId="7FE07309" w14:textId="77777777" w:rsidR="00801C2D" w:rsidRPr="003D4086" w:rsidRDefault="00417927" w:rsidP="00DF6A4E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>Assisted patients with mobility needs</w:t>
      </w:r>
    </w:p>
    <w:p w14:paraId="60AA0A11" w14:textId="77777777" w:rsidR="00417927" w:rsidRPr="003D4086" w:rsidRDefault="00417927" w:rsidP="00DF6A4E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 xml:space="preserve">Facilitated activities of daily living </w:t>
      </w:r>
    </w:p>
    <w:p w14:paraId="76511A4B" w14:textId="77777777" w:rsidR="00417927" w:rsidRPr="003D4086" w:rsidRDefault="00417927" w:rsidP="00DF6A4E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>Helped patients effectively manage routine bathing</w:t>
      </w:r>
    </w:p>
    <w:p w14:paraId="206AB392" w14:textId="77777777" w:rsidR="00417927" w:rsidRPr="003D4086" w:rsidRDefault="00417927" w:rsidP="00DF6A4E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>Answered call lights and supported patient comfort and safety</w:t>
      </w:r>
    </w:p>
    <w:p w14:paraId="3877B97D" w14:textId="77777777" w:rsidR="00417927" w:rsidRPr="003D4086" w:rsidRDefault="00417927" w:rsidP="00DF6A4E">
      <w:pPr>
        <w:pStyle w:val="ListBullet"/>
        <w:rPr>
          <w:rFonts w:ascii="Calibri" w:hAnsi="Calibri" w:cs="Calibri"/>
        </w:rPr>
      </w:pPr>
      <w:r w:rsidRPr="003D4086">
        <w:rPr>
          <w:rFonts w:ascii="Calibri" w:hAnsi="Calibri" w:cs="Calibri"/>
        </w:rPr>
        <w:t>Checked vital signs</w:t>
      </w:r>
    </w:p>
    <w:sdt>
      <w:sdtPr>
        <w:rPr>
          <w:rFonts w:ascii="Calibri" w:hAnsi="Calibri" w:cs="Calibri"/>
          <w:b/>
          <w:bCs/>
        </w:rPr>
        <w:alias w:val="Education:"/>
        <w:tag w:val="Education:"/>
        <w:id w:val="-1338531963"/>
        <w:placeholder>
          <w:docPart w:val="947AFE00FD4F4978ABB91146EA3A05BA"/>
        </w:placeholder>
        <w:temporary/>
        <w:showingPlcHdr/>
        <w15:appearance w15:val="hidden"/>
      </w:sdtPr>
      <w:sdtEndPr/>
      <w:sdtContent>
        <w:p w14:paraId="6413B4E5" w14:textId="77777777" w:rsidR="00801C2D" w:rsidRPr="003D4086" w:rsidRDefault="00801C2D" w:rsidP="00417927">
          <w:pPr>
            <w:pStyle w:val="Heading1"/>
            <w:rPr>
              <w:rFonts w:ascii="Calibri" w:hAnsi="Calibri" w:cs="Calibri"/>
              <w:b/>
              <w:bCs/>
            </w:rPr>
          </w:pPr>
          <w:r w:rsidRPr="003D4086">
            <w:rPr>
              <w:rFonts w:ascii="Calibri" w:hAnsi="Calibri" w:cs="Calibri"/>
              <w:b/>
              <w:bCs/>
            </w:rPr>
            <w:t>Education</w:t>
          </w:r>
        </w:p>
      </w:sdtContent>
    </w:sdt>
    <w:p w14:paraId="630F8FC7" w14:textId="77777777" w:rsidR="00417927" w:rsidRPr="003D4086" w:rsidRDefault="00417927" w:rsidP="00417927">
      <w:pPr>
        <w:pStyle w:val="Heading1"/>
        <w:numPr>
          <w:ilvl w:val="0"/>
          <w:numId w:val="33"/>
        </w:numPr>
        <w:rPr>
          <w:rFonts w:ascii="Calibri" w:hAnsi="Calibri" w:cs="Calibri"/>
        </w:rPr>
      </w:pPr>
      <w:r w:rsidRPr="003D4086">
        <w:rPr>
          <w:rFonts w:ascii="Calibri" w:hAnsi="Calibri" w:cs="Calibri"/>
        </w:rPr>
        <w:t>Orangeburg-Wilkinson High School- Orangeburg, SC- High School diploma 2013</w:t>
      </w:r>
    </w:p>
    <w:p w14:paraId="670BB648" w14:textId="77777777" w:rsidR="00417927" w:rsidRPr="003D4086" w:rsidRDefault="00417927" w:rsidP="00417927">
      <w:pPr>
        <w:pStyle w:val="Heading1"/>
        <w:numPr>
          <w:ilvl w:val="0"/>
          <w:numId w:val="33"/>
        </w:numPr>
        <w:rPr>
          <w:rFonts w:ascii="Calibri" w:hAnsi="Calibri" w:cs="Calibri"/>
        </w:rPr>
      </w:pPr>
      <w:r w:rsidRPr="003D4086">
        <w:rPr>
          <w:rFonts w:ascii="Calibri" w:hAnsi="Calibri" w:cs="Calibri"/>
        </w:rPr>
        <w:t>Orangeburg-Calhoun Technical College-orangeburg, sc- certified Nursing Assistant 2015</w:t>
      </w:r>
    </w:p>
    <w:p w14:paraId="475CE510" w14:textId="77777777" w:rsidR="00417927" w:rsidRPr="003D4086" w:rsidRDefault="00417927" w:rsidP="00417927">
      <w:pPr>
        <w:pStyle w:val="Heading1"/>
        <w:numPr>
          <w:ilvl w:val="0"/>
          <w:numId w:val="33"/>
        </w:numPr>
        <w:rPr>
          <w:rFonts w:ascii="Calibri" w:hAnsi="Calibri" w:cs="Calibri"/>
        </w:rPr>
      </w:pPr>
      <w:r w:rsidRPr="003D4086">
        <w:rPr>
          <w:rFonts w:ascii="Calibri" w:hAnsi="Calibri" w:cs="Calibri"/>
        </w:rPr>
        <w:t>Orangeburg-calhoun technical college- orangeburg, sc- Diploma(LPN) 2016</w:t>
      </w:r>
    </w:p>
    <w:p w14:paraId="51CC68C9" w14:textId="77777777" w:rsidR="00417927" w:rsidRPr="003D4086" w:rsidRDefault="00417927" w:rsidP="00417927">
      <w:pPr>
        <w:pStyle w:val="Heading1"/>
        <w:numPr>
          <w:ilvl w:val="0"/>
          <w:numId w:val="33"/>
        </w:numPr>
        <w:rPr>
          <w:rFonts w:ascii="Calibri" w:hAnsi="Calibri" w:cs="Calibri"/>
        </w:rPr>
      </w:pPr>
      <w:r w:rsidRPr="003D4086">
        <w:rPr>
          <w:rFonts w:ascii="Calibri" w:hAnsi="Calibri" w:cs="Calibri"/>
        </w:rPr>
        <w:t>Orangeburg-calhoun technical college- orangeburg, sc- Associate degree in nursing 2019</w:t>
      </w:r>
    </w:p>
    <w:sectPr w:rsidR="00417927" w:rsidRPr="003D4086" w:rsidSect="0021702D">
      <w:footerReference w:type="default" r:id="rId7"/>
      <w:pgSz w:w="12240" w:h="15840" w:code="1"/>
      <w:pgMar w:top="1152" w:right="1512" w:bottom="1152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B7296" w14:textId="77777777" w:rsidR="00C36282" w:rsidRDefault="00C36282" w:rsidP="00415E6E">
      <w:r>
        <w:separator/>
      </w:r>
    </w:p>
  </w:endnote>
  <w:endnote w:type="continuationSeparator" w:id="0">
    <w:p w14:paraId="4C17F1F5" w14:textId="77777777" w:rsidR="00C36282" w:rsidRDefault="00C36282" w:rsidP="004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8598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08EAB" w14:textId="77777777" w:rsidR="00F17679" w:rsidRDefault="00F176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CB5EC" w14:textId="77777777" w:rsidR="00C36282" w:rsidRDefault="00C36282" w:rsidP="00415E6E">
      <w:r>
        <w:separator/>
      </w:r>
    </w:p>
  </w:footnote>
  <w:footnote w:type="continuationSeparator" w:id="0">
    <w:p w14:paraId="7A860191" w14:textId="77777777" w:rsidR="00C36282" w:rsidRDefault="00C36282" w:rsidP="0041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0EA96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DC06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0052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9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1660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0B2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0B5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16E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E7B3E"/>
    <w:multiLevelType w:val="hybridMultilevel"/>
    <w:tmpl w:val="99C2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36168"/>
    <w:multiLevelType w:val="multilevel"/>
    <w:tmpl w:val="DCB6B04A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5711F21"/>
    <w:multiLevelType w:val="hybridMultilevel"/>
    <w:tmpl w:val="BCBE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C32DF"/>
    <w:multiLevelType w:val="multilevel"/>
    <w:tmpl w:val="ADF656C4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15868" w:themeColor="accent5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87565"/>
    <w:multiLevelType w:val="hybridMultilevel"/>
    <w:tmpl w:val="FA28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B631E"/>
    <w:multiLevelType w:val="hybridMultilevel"/>
    <w:tmpl w:val="74C4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8014E"/>
    <w:multiLevelType w:val="multilevel"/>
    <w:tmpl w:val="4338521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2"/>
  </w:num>
  <w:num w:numId="2">
    <w:abstractNumId w:val="28"/>
  </w:num>
  <w:num w:numId="3">
    <w:abstractNumId w:val="12"/>
  </w:num>
  <w:num w:numId="4">
    <w:abstractNumId w:val="10"/>
  </w:num>
  <w:num w:numId="5">
    <w:abstractNumId w:val="30"/>
  </w:num>
  <w:num w:numId="6">
    <w:abstractNumId w:val="24"/>
  </w:num>
  <w:num w:numId="7">
    <w:abstractNumId w:val="31"/>
  </w:num>
  <w:num w:numId="8">
    <w:abstractNumId w:val="20"/>
  </w:num>
  <w:num w:numId="9">
    <w:abstractNumId w:val="26"/>
  </w:num>
  <w:num w:numId="10">
    <w:abstractNumId w:val="16"/>
  </w:num>
  <w:num w:numId="11">
    <w:abstractNumId w:val="32"/>
  </w:num>
  <w:num w:numId="12">
    <w:abstractNumId w:val="18"/>
  </w:num>
  <w:num w:numId="13">
    <w:abstractNumId w:val="21"/>
  </w:num>
  <w:num w:numId="14">
    <w:abstractNumId w:val="19"/>
  </w:num>
  <w:num w:numId="15">
    <w:abstractNumId w:val="17"/>
  </w:num>
  <w:num w:numId="16">
    <w:abstractNumId w:val="9"/>
  </w:num>
  <w:num w:numId="17">
    <w:abstractNumId w:val="8"/>
  </w:num>
  <w:num w:numId="18">
    <w:abstractNumId w:val="7"/>
  </w:num>
  <w:num w:numId="19">
    <w:abstractNumId w:val="3"/>
  </w:num>
  <w:num w:numId="20">
    <w:abstractNumId w:val="27"/>
  </w:num>
  <w:num w:numId="21">
    <w:abstractNumId w:val="6"/>
  </w:num>
  <w:num w:numId="22">
    <w:abstractNumId w:val="5"/>
  </w:num>
  <w:num w:numId="23">
    <w:abstractNumId w:val="4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9"/>
  </w:num>
  <w:num w:numId="29">
    <w:abstractNumId w:val="13"/>
  </w:num>
  <w:num w:numId="30">
    <w:abstractNumId w:val="13"/>
    <w:lvlOverride w:ilvl="0">
      <w:lvl w:ilvl="0">
        <w:start w:val="1"/>
        <w:numFmt w:val="bullet"/>
        <w:pStyle w:val="ListBullet"/>
        <w:lvlText w:val="–"/>
        <w:lvlJc w:val="left"/>
        <w:pPr>
          <w:ind w:left="360" w:hanging="36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1">
    <w:abstractNumId w:val="23"/>
  </w:num>
  <w:num w:numId="32">
    <w:abstractNumId w:val="11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79"/>
    <w:rsid w:val="00014AB7"/>
    <w:rsid w:val="000256BE"/>
    <w:rsid w:val="000604C7"/>
    <w:rsid w:val="00061392"/>
    <w:rsid w:val="000E1C28"/>
    <w:rsid w:val="001111EF"/>
    <w:rsid w:val="00112F13"/>
    <w:rsid w:val="001C5567"/>
    <w:rsid w:val="0021702D"/>
    <w:rsid w:val="00226FAE"/>
    <w:rsid w:val="003A77DA"/>
    <w:rsid w:val="003D4086"/>
    <w:rsid w:val="00415E6E"/>
    <w:rsid w:val="00417927"/>
    <w:rsid w:val="00437645"/>
    <w:rsid w:val="0044097B"/>
    <w:rsid w:val="0046076B"/>
    <w:rsid w:val="004818E1"/>
    <w:rsid w:val="004A1D1B"/>
    <w:rsid w:val="004C196B"/>
    <w:rsid w:val="004C1A3E"/>
    <w:rsid w:val="004F52DE"/>
    <w:rsid w:val="0051234A"/>
    <w:rsid w:val="005644F1"/>
    <w:rsid w:val="00573F4A"/>
    <w:rsid w:val="00597172"/>
    <w:rsid w:val="005A2F41"/>
    <w:rsid w:val="005A618C"/>
    <w:rsid w:val="005B0F4A"/>
    <w:rsid w:val="005B21C0"/>
    <w:rsid w:val="006710DE"/>
    <w:rsid w:val="006F6B6C"/>
    <w:rsid w:val="0074014C"/>
    <w:rsid w:val="00784879"/>
    <w:rsid w:val="00785568"/>
    <w:rsid w:val="0079601A"/>
    <w:rsid w:val="007C187A"/>
    <w:rsid w:val="00801C2D"/>
    <w:rsid w:val="00807A64"/>
    <w:rsid w:val="00882511"/>
    <w:rsid w:val="008A4CF6"/>
    <w:rsid w:val="00940428"/>
    <w:rsid w:val="009867BA"/>
    <w:rsid w:val="009E2030"/>
    <w:rsid w:val="00A44BA4"/>
    <w:rsid w:val="00A55FFC"/>
    <w:rsid w:val="00AB37A8"/>
    <w:rsid w:val="00AD72B9"/>
    <w:rsid w:val="00B41377"/>
    <w:rsid w:val="00B43D46"/>
    <w:rsid w:val="00B545D2"/>
    <w:rsid w:val="00B9760A"/>
    <w:rsid w:val="00BA160D"/>
    <w:rsid w:val="00BB0744"/>
    <w:rsid w:val="00C014BD"/>
    <w:rsid w:val="00C36282"/>
    <w:rsid w:val="00C42436"/>
    <w:rsid w:val="00D05B36"/>
    <w:rsid w:val="00D3029E"/>
    <w:rsid w:val="00D32FAE"/>
    <w:rsid w:val="00D41EC2"/>
    <w:rsid w:val="00DD46C1"/>
    <w:rsid w:val="00DF6A4E"/>
    <w:rsid w:val="00E15B92"/>
    <w:rsid w:val="00E90F59"/>
    <w:rsid w:val="00E9400D"/>
    <w:rsid w:val="00F17679"/>
    <w:rsid w:val="00F2411E"/>
    <w:rsid w:val="00F62176"/>
    <w:rsid w:val="00F9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AEF6165"/>
  <w15:docId w15:val="{4E3FCB78-EEB2-4323-AA99-07B395D6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36"/>
  </w:style>
  <w:style w:type="paragraph" w:styleId="Heading1">
    <w:name w:val="heading 1"/>
    <w:basedOn w:val="Normal"/>
    <w:link w:val="Heading1Char"/>
    <w:uiPriority w:val="2"/>
    <w:qFormat/>
    <w:rsid w:val="0021702D"/>
    <w:pPr>
      <w:spacing w:before="320"/>
      <w:contextualSpacing/>
      <w:outlineLvl w:val="0"/>
    </w:pPr>
    <w:rPr>
      <w:caps/>
      <w:color w:val="595959" w:themeColor="text1" w:themeTint="A6"/>
      <w:spacing w:val="20"/>
    </w:rPr>
  </w:style>
  <w:style w:type="paragraph" w:styleId="Heading2">
    <w:name w:val="heading 2"/>
    <w:basedOn w:val="Normal"/>
    <w:link w:val="Heading2Char"/>
    <w:uiPriority w:val="2"/>
    <w:unhideWhenUsed/>
    <w:qFormat/>
    <w:rsid w:val="0021702D"/>
    <w:pPr>
      <w:tabs>
        <w:tab w:val="right" w:pos="8856"/>
      </w:tabs>
      <w:spacing w:before="80" w:after="4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2"/>
    <w:unhideWhenUsed/>
    <w:qFormat/>
    <w:rsid w:val="0021702D"/>
    <w:pPr>
      <w:keepNext/>
      <w:keepLines/>
      <w:contextualSpacing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5123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123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5123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5123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5123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5123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1702D"/>
    <w:rPr>
      <w:caps/>
      <w:color w:val="595959" w:themeColor="text1" w:themeTint="A6"/>
      <w:spacing w:val="20"/>
    </w:rPr>
  </w:style>
  <w:style w:type="paragraph" w:customStyle="1" w:styleId="ContactInfo">
    <w:name w:val="Contact Info"/>
    <w:basedOn w:val="Normal"/>
    <w:uiPriority w:val="2"/>
    <w:qFormat/>
    <w:rsid w:val="004F52DE"/>
    <w:pPr>
      <w:spacing w:after="480"/>
      <w:ind w:left="504"/>
      <w:contextualSpacing/>
    </w:pPr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21702D"/>
    <w:rPr>
      <w:b/>
    </w:rPr>
  </w:style>
  <w:style w:type="paragraph" w:styleId="ListNumber">
    <w:name w:val="List Number"/>
    <w:basedOn w:val="Normal"/>
    <w:uiPriority w:val="4"/>
    <w:qFormat/>
    <w:rsid w:val="00807A64"/>
    <w:pPr>
      <w:numPr>
        <w:numId w:val="28"/>
      </w:numPr>
      <w:contextualSpacing/>
    </w:pPr>
  </w:style>
  <w:style w:type="character" w:styleId="Strong">
    <w:name w:val="Strong"/>
    <w:basedOn w:val="DefaultParagraphFont"/>
    <w:uiPriority w:val="5"/>
    <w:qFormat/>
    <w:rsid w:val="00D05B36"/>
    <w:rPr>
      <w:b/>
      <w:b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F6217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234A"/>
  </w:style>
  <w:style w:type="paragraph" w:styleId="BodyText">
    <w:name w:val="Body Text"/>
    <w:basedOn w:val="Normal"/>
    <w:link w:val="BodyTextChar"/>
    <w:uiPriority w:val="99"/>
    <w:semiHidden/>
    <w:unhideWhenUsed/>
    <w:rsid w:val="00512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34A"/>
  </w:style>
  <w:style w:type="paragraph" w:styleId="BodyText2">
    <w:name w:val="Body Text 2"/>
    <w:basedOn w:val="Normal"/>
    <w:link w:val="BodyText2Char"/>
    <w:uiPriority w:val="99"/>
    <w:semiHidden/>
    <w:unhideWhenUsed/>
    <w:rsid w:val="005123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234A"/>
  </w:style>
  <w:style w:type="paragraph" w:styleId="BodyText3">
    <w:name w:val="Body Text 3"/>
    <w:basedOn w:val="Normal"/>
    <w:link w:val="BodyText3Char"/>
    <w:uiPriority w:val="99"/>
    <w:semiHidden/>
    <w:unhideWhenUsed/>
    <w:rsid w:val="005123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234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234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2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34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2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2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234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23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234A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51234A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1234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234A"/>
  </w:style>
  <w:style w:type="table" w:styleId="ColorfulGrid">
    <w:name w:val="Colorful Grid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23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4A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234A"/>
  </w:style>
  <w:style w:type="character" w:customStyle="1" w:styleId="DateChar">
    <w:name w:val="Date Char"/>
    <w:basedOn w:val="DefaultParagraphFont"/>
    <w:link w:val="Date"/>
    <w:uiPriority w:val="99"/>
    <w:semiHidden/>
    <w:rsid w:val="0051234A"/>
  </w:style>
  <w:style w:type="paragraph" w:styleId="DocumentMap">
    <w:name w:val="Document Map"/>
    <w:basedOn w:val="Normal"/>
    <w:link w:val="DocumentMapChar"/>
    <w:uiPriority w:val="99"/>
    <w:semiHidden/>
    <w:unhideWhenUsed/>
    <w:rsid w:val="0051234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234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234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234A"/>
  </w:style>
  <w:style w:type="character" w:styleId="EndnoteReference">
    <w:name w:val="end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34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34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123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234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34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5E6E"/>
  </w:style>
  <w:style w:type="character" w:customStyle="1" w:styleId="FooterChar">
    <w:name w:val="Footer Char"/>
    <w:basedOn w:val="DefaultParagraphFont"/>
    <w:link w:val="Footer"/>
    <w:uiPriority w:val="99"/>
    <w:rsid w:val="00415E6E"/>
  </w:style>
  <w:style w:type="character" w:styleId="FootnoteReference">
    <w:name w:val="foot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3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34A"/>
    <w:rPr>
      <w:szCs w:val="20"/>
    </w:rPr>
  </w:style>
  <w:style w:type="table" w:styleId="GridTable1Light">
    <w:name w:val="Grid Table 1 Light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3">
    <w:name w:val="Grid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5E6E"/>
  </w:style>
  <w:style w:type="character" w:customStyle="1" w:styleId="HeaderChar">
    <w:name w:val="Header Char"/>
    <w:basedOn w:val="DefaultParagraphFont"/>
    <w:link w:val="Header"/>
    <w:uiPriority w:val="99"/>
    <w:rsid w:val="00415E6E"/>
  </w:style>
  <w:style w:type="character" w:customStyle="1" w:styleId="Heading3Char">
    <w:name w:val="Heading 3 Char"/>
    <w:basedOn w:val="DefaultParagraphFont"/>
    <w:link w:val="Heading3"/>
    <w:uiPriority w:val="2"/>
    <w:rsid w:val="0021702D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B9760A"/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B9760A"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B9760A"/>
    <w:rPr>
      <w:rFonts w:asciiTheme="majorHAnsi" w:eastAsiaTheme="majorEastAsia" w:hAnsiTheme="majorHAnsi" w:cstheme="majorBidi"/>
      <w:color w:val="2A40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B9760A"/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B9760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B9760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1234A"/>
  </w:style>
  <w:style w:type="paragraph" w:styleId="HTMLAddress">
    <w:name w:val="HTML Address"/>
    <w:basedOn w:val="Normal"/>
    <w:link w:val="HTMLAddressChar"/>
    <w:uiPriority w:val="99"/>
    <w:semiHidden/>
    <w:unhideWhenUsed/>
    <w:rsid w:val="0051234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234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1234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234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234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234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1234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234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234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234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234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234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234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234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234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234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234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234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234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123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1234A"/>
  </w:style>
  <w:style w:type="paragraph" w:styleId="List">
    <w:name w:val="List"/>
    <w:basedOn w:val="Normal"/>
    <w:uiPriority w:val="99"/>
    <w:semiHidden/>
    <w:unhideWhenUsed/>
    <w:rsid w:val="005123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234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234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234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234A"/>
    <w:pPr>
      <w:ind w:left="1800" w:hanging="360"/>
      <w:contextualSpacing/>
    </w:pPr>
  </w:style>
  <w:style w:type="paragraph" w:styleId="ListBullet">
    <w:name w:val="List Bullet"/>
    <w:basedOn w:val="Normal"/>
    <w:uiPriority w:val="3"/>
    <w:qFormat/>
    <w:rsid w:val="00DF6A4E"/>
    <w:pPr>
      <w:numPr>
        <w:numId w:val="29"/>
      </w:numPr>
      <w:spacing w:after="1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51234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234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234A"/>
    <w:pPr>
      <w:numPr>
        <w:numId w:val="23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234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234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234A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1234A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234A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234A"/>
    <w:pPr>
      <w:numPr>
        <w:numId w:val="26"/>
      </w:numPr>
      <w:contextualSpacing/>
    </w:pPr>
  </w:style>
  <w:style w:type="table" w:styleId="ListTable1Light">
    <w:name w:val="List Table 1 Light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2">
    <w:name w:val="List Table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3">
    <w:name w:val="List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12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234A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2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23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1234A"/>
  </w:style>
  <w:style w:type="paragraph" w:styleId="NormalWeb">
    <w:name w:val="Normal (Web)"/>
    <w:basedOn w:val="Normal"/>
    <w:uiPriority w:val="99"/>
    <w:semiHidden/>
    <w:unhideWhenUsed/>
    <w:rsid w:val="0051234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51234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234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234A"/>
  </w:style>
  <w:style w:type="character" w:styleId="PageNumber">
    <w:name w:val="page number"/>
    <w:basedOn w:val="DefaultParagraphFont"/>
    <w:uiPriority w:val="99"/>
    <w:semiHidden/>
    <w:unhideWhenUsed/>
    <w:rsid w:val="0051234A"/>
  </w:style>
  <w:style w:type="table" w:styleId="PlainTable1">
    <w:name w:val="Plain Table 1"/>
    <w:basedOn w:val="TableNormal"/>
    <w:uiPriority w:val="41"/>
    <w:rsid w:val="005123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23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23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23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23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1234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34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234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234A"/>
  </w:style>
  <w:style w:type="paragraph" w:styleId="Signature">
    <w:name w:val="Signature"/>
    <w:basedOn w:val="Normal"/>
    <w:link w:val="SignatureChar"/>
    <w:uiPriority w:val="99"/>
    <w:semiHidden/>
    <w:unhideWhenUsed/>
    <w:rsid w:val="0051234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234A"/>
  </w:style>
  <w:style w:type="character" w:styleId="SmartHyperlink">
    <w:name w:val="Smart Hyperlink"/>
    <w:basedOn w:val="DefaultParagraphFont"/>
    <w:uiPriority w:val="99"/>
    <w:semiHidden/>
    <w:unhideWhenUsed/>
    <w:rsid w:val="0051234A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5123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23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23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123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23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23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23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23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23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23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23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23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23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23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23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123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23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234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1234A"/>
  </w:style>
  <w:style w:type="table" w:styleId="TableProfessional">
    <w:name w:val="Table Professional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23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23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23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23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123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23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23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123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1234A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512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1234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1234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1234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1234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1234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1234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123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5D2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234A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uiPriority w:val="1"/>
    <w:qFormat/>
    <w:rsid w:val="0021702D"/>
    <w:pPr>
      <w:contextualSpacing/>
    </w:pPr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BlockText">
    <w:name w:val="Block Text"/>
    <w:basedOn w:val="Normal"/>
    <w:uiPriority w:val="3"/>
    <w:semiHidden/>
    <w:unhideWhenUsed/>
    <w:qFormat/>
    <w:rsid w:val="00A55FFC"/>
    <w:pPr>
      <w:pBdr>
        <w:top w:val="single" w:sz="2" w:space="10" w:color="40618B" w:themeColor="accent1" w:themeShade="BF"/>
        <w:left w:val="single" w:sz="2" w:space="10" w:color="40618B" w:themeColor="accent1" w:themeShade="BF"/>
        <w:bottom w:val="single" w:sz="2" w:space="10" w:color="40618B" w:themeColor="accent1" w:themeShade="BF"/>
        <w:right w:val="single" w:sz="2" w:space="10" w:color="40618B" w:themeColor="accent1" w:themeShade="BF"/>
      </w:pBdr>
      <w:ind w:left="1152" w:right="1152"/>
    </w:pPr>
    <w:rPr>
      <w:rFonts w:eastAsiaTheme="minorEastAsia"/>
      <w:i/>
      <w:iCs/>
      <w:color w:val="40618B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55FFC"/>
    <w:rPr>
      <w:i/>
      <w:iCs/>
      <w:color w:val="4061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55FFC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55FFC"/>
    <w:rPr>
      <w:i/>
      <w:iCs/>
      <w:color w:val="4061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55FFC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A55FFC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55FF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55FFC"/>
    <w:rPr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"/>
    <w:rsid w:val="0021702D"/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21702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2170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.nursing\AppData\Roaming\Microsoft\Templates\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4A0DB36A84435D8A7C5C1D7148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AB0E-C77B-4318-85E2-D273F0D52219}"/>
      </w:docPartPr>
      <w:docPartBody>
        <w:p w:rsidR="00D07D04" w:rsidRDefault="004B606B">
          <w:pPr>
            <w:pStyle w:val="264A0DB36A84435D8A7C5C1D7148F9C3"/>
          </w:pPr>
          <w:r w:rsidRPr="00DF6A4E">
            <w:t>Objective</w:t>
          </w:r>
        </w:p>
      </w:docPartBody>
    </w:docPart>
    <w:docPart>
      <w:docPartPr>
        <w:name w:val="73DB55B34D154DC3BD9CF048393F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301F5-F407-464F-9A53-21C8AD266647}"/>
      </w:docPartPr>
      <w:docPartBody>
        <w:p w:rsidR="00D07D04" w:rsidRDefault="004B606B">
          <w:pPr>
            <w:pStyle w:val="73DB55B34D154DC3BD9CF048393FC0CB"/>
          </w:pPr>
          <w:r w:rsidRPr="00DF6A4E">
            <w:t>Skills &amp; Abilities</w:t>
          </w:r>
        </w:p>
      </w:docPartBody>
    </w:docPart>
    <w:docPart>
      <w:docPartPr>
        <w:name w:val="BB5622F143CF47F2A37A9E30E4669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03406-1E98-48DE-AE9B-DFBBB76D3FB2}"/>
      </w:docPartPr>
      <w:docPartBody>
        <w:p w:rsidR="00D07D04" w:rsidRDefault="004B606B">
          <w:pPr>
            <w:pStyle w:val="BB5622F143CF47F2A37A9E30E4669E5F"/>
          </w:pPr>
          <w:r w:rsidRPr="00DF6A4E">
            <w:t>Experience</w:t>
          </w:r>
        </w:p>
      </w:docPartBody>
    </w:docPart>
    <w:docPart>
      <w:docPartPr>
        <w:name w:val="947AFE00FD4F4978ABB91146EA3A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0E4C7-A7BC-4916-BFC0-0C4E37B3610C}"/>
      </w:docPartPr>
      <w:docPartBody>
        <w:p w:rsidR="00D07D04" w:rsidRDefault="004B606B">
          <w:pPr>
            <w:pStyle w:val="947AFE00FD4F4978ABB91146EA3A05BA"/>
          </w:pPr>
          <w:r w:rsidRPr="00DF6A4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6B"/>
    <w:rsid w:val="004B606B"/>
    <w:rsid w:val="00D0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BF848E1E0410291CF5B27AE341425">
    <w:name w:val="AFFBF848E1E0410291CF5B27AE341425"/>
  </w:style>
  <w:style w:type="paragraph" w:customStyle="1" w:styleId="A8D8D24E90C448F881BD1FB5D4FD79C3">
    <w:name w:val="A8D8D24E90C448F881BD1FB5D4FD79C3"/>
  </w:style>
  <w:style w:type="paragraph" w:customStyle="1" w:styleId="8F40DAC1564B44D3A804BE711FDB2E33">
    <w:name w:val="8F40DAC1564B44D3A804BE711FDB2E33"/>
  </w:style>
  <w:style w:type="paragraph" w:customStyle="1" w:styleId="5570EE9AB6744CEFA1D42F7FE813F08F">
    <w:name w:val="5570EE9AB6744CEFA1D42F7FE813F08F"/>
  </w:style>
  <w:style w:type="paragraph" w:customStyle="1" w:styleId="919F9B9D95D448099CFB3ABDE9CD2EB3">
    <w:name w:val="919F9B9D95D448099CFB3ABDE9CD2EB3"/>
  </w:style>
  <w:style w:type="paragraph" w:customStyle="1" w:styleId="264A0DB36A84435D8A7C5C1D7148F9C3">
    <w:name w:val="264A0DB36A84435D8A7C5C1D7148F9C3"/>
  </w:style>
  <w:style w:type="paragraph" w:customStyle="1" w:styleId="60DAC86C79A245A895393EF2446C089F">
    <w:name w:val="60DAC86C79A245A895393EF2446C089F"/>
  </w:style>
  <w:style w:type="paragraph" w:customStyle="1" w:styleId="73DB55B34D154DC3BD9CF048393FC0CB">
    <w:name w:val="73DB55B34D154DC3BD9CF048393FC0CB"/>
  </w:style>
  <w:style w:type="paragraph" w:customStyle="1" w:styleId="FB4414FF7AC84FA3B89FAFB387FADA12">
    <w:name w:val="FB4414FF7AC84FA3B89FAFB387FADA12"/>
  </w:style>
  <w:style w:type="paragraph" w:customStyle="1" w:styleId="BB5622F143CF47F2A37A9E30E4669E5F">
    <w:name w:val="BB5622F143CF47F2A37A9E30E4669E5F"/>
  </w:style>
  <w:style w:type="paragraph" w:customStyle="1" w:styleId="7C2B8564CA944C0184AFA424B0E76BFC">
    <w:name w:val="7C2B8564CA944C0184AFA424B0E76BFC"/>
  </w:style>
  <w:style w:type="paragraph" w:customStyle="1" w:styleId="708D63EC20A14A0485C5877EC0CC99A7">
    <w:name w:val="708D63EC20A14A0485C5877EC0CC99A7"/>
  </w:style>
  <w:style w:type="character" w:styleId="Strong">
    <w:name w:val="Strong"/>
    <w:basedOn w:val="DefaultParagraphFont"/>
    <w:uiPriority w:val="5"/>
    <w:qFormat/>
    <w:rPr>
      <w:b/>
      <w:bCs/>
      <w:color w:val="595959" w:themeColor="text1" w:themeTint="A6"/>
    </w:rPr>
  </w:style>
  <w:style w:type="paragraph" w:customStyle="1" w:styleId="05B08FF603124F20B754B0A1C8D397BA">
    <w:name w:val="05B08FF603124F20B754B0A1C8D397BA"/>
  </w:style>
  <w:style w:type="paragraph" w:customStyle="1" w:styleId="54E8CF53C8C94D3B8F1CEE721D4CAB88">
    <w:name w:val="54E8CF53C8C94D3B8F1CEE721D4CAB88"/>
  </w:style>
  <w:style w:type="paragraph" w:customStyle="1" w:styleId="29F4E8D1B1784BA58D26FDF6A6D62A88">
    <w:name w:val="29F4E8D1B1784BA58D26FDF6A6D62A88"/>
  </w:style>
  <w:style w:type="paragraph" w:customStyle="1" w:styleId="1BB871B61BC6443A90938773046D0B2C">
    <w:name w:val="1BB871B61BC6443A90938773046D0B2C"/>
  </w:style>
  <w:style w:type="paragraph" w:customStyle="1" w:styleId="60779461A8154F3EB6D84944B4592E4A">
    <w:name w:val="60779461A8154F3EB6D84944B4592E4A"/>
  </w:style>
  <w:style w:type="paragraph" w:customStyle="1" w:styleId="B815A78EB1224FB8A21A8B4BC4FDA93D">
    <w:name w:val="B815A78EB1224FB8A21A8B4BC4FDA93D"/>
  </w:style>
  <w:style w:type="paragraph" w:customStyle="1" w:styleId="4016217815F64DE58163816A8B5C835E">
    <w:name w:val="4016217815F64DE58163816A8B5C835E"/>
  </w:style>
  <w:style w:type="paragraph" w:customStyle="1" w:styleId="A09C00535FA845C69F83F4AA9DCB4243">
    <w:name w:val="A09C00535FA845C69F83F4AA9DCB4243"/>
  </w:style>
  <w:style w:type="paragraph" w:customStyle="1" w:styleId="46E94FCDCF9A41BBB8001E9B712CBC41">
    <w:name w:val="46E94FCDCF9A41BBB8001E9B712CBC41"/>
  </w:style>
  <w:style w:type="paragraph" w:customStyle="1" w:styleId="4556D65E2CA3414E9560720ED0228F5F">
    <w:name w:val="4556D65E2CA3414E9560720ED0228F5F"/>
  </w:style>
  <w:style w:type="paragraph" w:customStyle="1" w:styleId="947AFE00FD4F4978ABB91146EA3A05BA">
    <w:name w:val="947AFE00FD4F4978ABB91146EA3A05BA"/>
  </w:style>
  <w:style w:type="paragraph" w:customStyle="1" w:styleId="D8BB47478B7F4CFCB2C9E0FB5196CF15">
    <w:name w:val="D8BB47478B7F4CFCB2C9E0FB5196CF15"/>
  </w:style>
  <w:style w:type="paragraph" w:customStyle="1" w:styleId="F8FAFDA34ACD429793589070631C679F">
    <w:name w:val="F8FAFDA34ACD429793589070631C679F"/>
  </w:style>
  <w:style w:type="paragraph" w:customStyle="1" w:styleId="12D46DB0D29A405D8681D1DFD7523389">
    <w:name w:val="12D46DB0D29A405D8681D1DFD7523389"/>
  </w:style>
  <w:style w:type="paragraph" w:customStyle="1" w:styleId="BE72F379855342AF8D1374D11DFC5187">
    <w:name w:val="BE72F379855342AF8D1374D11DFC5187"/>
  </w:style>
  <w:style w:type="paragraph" w:customStyle="1" w:styleId="498314C870DC4DBABBC05DA2348592D9">
    <w:name w:val="498314C870DC4DBABBC05DA2348592D9"/>
  </w:style>
  <w:style w:type="paragraph" w:customStyle="1" w:styleId="BBFA5DD99A05491AB41C6DCFCB79A35F">
    <w:name w:val="BBFA5DD99A05491AB41C6DCFCB79A35F"/>
  </w:style>
  <w:style w:type="paragraph" w:customStyle="1" w:styleId="78CFF5DE178D4F8C8C7F94BB05D79336">
    <w:name w:val="78CFF5DE178D4F8C8C7F94BB05D79336"/>
  </w:style>
  <w:style w:type="paragraph" w:customStyle="1" w:styleId="7E7A39FDF2944530B50278AF3AA28131">
    <w:name w:val="7E7A39FDF2944530B50278AF3AA28131"/>
  </w:style>
  <w:style w:type="paragraph" w:customStyle="1" w:styleId="F2B7A63AB3C64298B428393F4A0545EF">
    <w:name w:val="F2B7A63AB3C64298B428393F4A0545EF"/>
  </w:style>
  <w:style w:type="paragraph" w:customStyle="1" w:styleId="D59455766725474F9B4AC5F32BB70079">
    <w:name w:val="D59455766725474F9B4AC5F32BB70079"/>
  </w:style>
  <w:style w:type="paragraph" w:customStyle="1" w:styleId="030E32F602CE496E8D329D5F94088967">
    <w:name w:val="030E32F602CE496E8D329D5F94088967"/>
  </w:style>
  <w:style w:type="paragraph" w:customStyle="1" w:styleId="17E9245EBB764BFCB541905F739135A8">
    <w:name w:val="17E9245EBB764BFCB541905F73913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(Minimalist design)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Edisto PA Nursing</dc:creator>
  <cp:keywords/>
  <cp:lastModifiedBy>Amariah Curry</cp:lastModifiedBy>
  <cp:revision>2</cp:revision>
  <cp:lastPrinted>2019-06-03T21:29:00Z</cp:lastPrinted>
  <dcterms:created xsi:type="dcterms:W3CDTF">2020-06-09T02:56:00Z</dcterms:created>
  <dcterms:modified xsi:type="dcterms:W3CDTF">2020-06-09T02:56:00Z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