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DAD4" w14:textId="37C4F399" w:rsidR="00955EB9" w:rsidRPr="00562B01" w:rsidRDefault="00955EB9" w:rsidP="00562B01">
      <w:pPr>
        <w:pStyle w:val="Heading1"/>
        <w:tabs>
          <w:tab w:val="left" w:pos="8640"/>
        </w:tabs>
        <w:rPr>
          <w:rFonts w:ascii="Franklin Gothic Medium" w:hAnsi="Franklin Gothic Medium" w:cs="Frank Ruehl CLM"/>
          <w:sz w:val="20"/>
        </w:rPr>
      </w:pPr>
    </w:p>
    <w:p w14:paraId="33FCF87E" w14:textId="77777777" w:rsidR="00955EB9" w:rsidRPr="00B05C06" w:rsidRDefault="00955EB9" w:rsidP="00955EB9">
      <w:pPr>
        <w:rPr>
          <w:rFonts w:ascii="Franklin Gothic Medium" w:hAnsi="Franklin Gothic Medium"/>
          <w:b/>
          <w:bCs/>
          <w:sz w:val="20"/>
          <w:szCs w:val="20"/>
        </w:rPr>
      </w:pPr>
    </w:p>
    <w:p w14:paraId="0AD5CED2" w14:textId="77777777" w:rsidR="00A36182" w:rsidRPr="00B05C06" w:rsidRDefault="00FC1781" w:rsidP="00802E72">
      <w:pPr>
        <w:jc w:val="center"/>
        <w:rPr>
          <w:rFonts w:ascii="Franklin Gothic Medium" w:hAnsi="Franklin Gothic Medium"/>
          <w:b/>
          <w:bCs/>
          <w:i/>
          <w:sz w:val="20"/>
          <w:szCs w:val="20"/>
        </w:rPr>
      </w:pPr>
      <w:r w:rsidRPr="00B05C06">
        <w:rPr>
          <w:rFonts w:ascii="Franklin Gothic Medium" w:hAnsi="Franklin Gothic Medium"/>
          <w:b/>
          <w:bCs/>
          <w:i/>
          <w:sz w:val="20"/>
          <w:szCs w:val="20"/>
        </w:rPr>
        <w:t xml:space="preserve">Profile for </w:t>
      </w:r>
      <w:r w:rsidR="0002139A" w:rsidRPr="00B05C06">
        <w:rPr>
          <w:rFonts w:ascii="Franklin Gothic Medium" w:hAnsi="Franklin Gothic Medium" w:cs="Courier New"/>
          <w:sz w:val="20"/>
          <w:szCs w:val="20"/>
        </w:rPr>
        <w:t>(</w:t>
      </w:r>
      <w:r w:rsidR="007032D3">
        <w:rPr>
          <w:rFonts w:ascii="Franklin Gothic Medium" w:hAnsi="Franklin Gothic Medium" w:cs="Courier New"/>
          <w:sz w:val="20"/>
          <w:szCs w:val="20"/>
        </w:rPr>
        <w:t>Alicia Clarke</w:t>
      </w:r>
      <w:r w:rsidR="0002139A" w:rsidRPr="00B05C06">
        <w:rPr>
          <w:rFonts w:ascii="Franklin Gothic Medium" w:hAnsi="Franklin Gothic Medium" w:cs="Courier New"/>
          <w:sz w:val="20"/>
          <w:szCs w:val="20"/>
        </w:rPr>
        <w:t>)</w:t>
      </w:r>
      <w:r w:rsidR="0082719A" w:rsidRPr="00B05C06">
        <w:rPr>
          <w:rFonts w:ascii="Franklin Gothic Medium" w:hAnsi="Franklin Gothic Medium"/>
          <w:b/>
          <w:bCs/>
          <w:i/>
          <w:sz w:val="20"/>
          <w:szCs w:val="20"/>
        </w:rPr>
        <w:t>,</w:t>
      </w:r>
      <w:r w:rsidR="003F3AF8">
        <w:rPr>
          <w:rFonts w:ascii="Franklin Gothic Medium" w:hAnsi="Franklin Gothic Medium"/>
          <w:b/>
          <w:bCs/>
          <w:i/>
          <w:sz w:val="20"/>
          <w:szCs w:val="20"/>
        </w:rPr>
        <w:t xml:space="preserve"> MSc</w:t>
      </w:r>
      <w:r w:rsidR="00557323">
        <w:rPr>
          <w:rFonts w:ascii="Franklin Gothic Medium" w:hAnsi="Franklin Gothic Medium"/>
          <w:b/>
          <w:bCs/>
          <w:i/>
          <w:sz w:val="20"/>
          <w:szCs w:val="20"/>
        </w:rPr>
        <w:t>. BSc, R.N</w:t>
      </w:r>
    </w:p>
    <w:p w14:paraId="476C07FC" w14:textId="216348A2" w:rsidR="00802E72" w:rsidRDefault="00812747" w:rsidP="00802E72">
      <w:pPr>
        <w:jc w:val="center"/>
        <w:rPr>
          <w:rFonts w:ascii="Franklin Gothic Medium" w:hAnsi="Franklin Gothic Medium"/>
          <w:b/>
          <w:bCs/>
          <w:i/>
          <w:sz w:val="20"/>
          <w:szCs w:val="20"/>
        </w:rPr>
      </w:pPr>
      <w:r>
        <w:rPr>
          <w:rFonts w:ascii="Franklin Gothic Medium" w:hAnsi="Franklin Gothic Medium"/>
          <w:b/>
          <w:bCs/>
          <w:i/>
          <w:sz w:val="20"/>
          <w:szCs w:val="20"/>
        </w:rPr>
        <w:t>Peri-</w:t>
      </w:r>
      <w:r w:rsidR="00486BF3">
        <w:rPr>
          <w:rFonts w:ascii="Franklin Gothic Medium" w:hAnsi="Franklin Gothic Medium"/>
          <w:b/>
          <w:bCs/>
          <w:i/>
          <w:sz w:val="20"/>
          <w:szCs w:val="20"/>
        </w:rPr>
        <w:t>Operating</w:t>
      </w:r>
      <w:r w:rsidR="00D4494D">
        <w:rPr>
          <w:rFonts w:ascii="Franklin Gothic Medium" w:hAnsi="Franklin Gothic Medium"/>
          <w:b/>
          <w:bCs/>
          <w:i/>
          <w:sz w:val="20"/>
          <w:szCs w:val="20"/>
        </w:rPr>
        <w:t xml:space="preserve"> Nurse (Operating</w:t>
      </w:r>
      <w:r w:rsidR="00486BF3">
        <w:rPr>
          <w:rFonts w:ascii="Franklin Gothic Medium" w:hAnsi="Franklin Gothic Medium"/>
          <w:b/>
          <w:bCs/>
          <w:i/>
          <w:sz w:val="20"/>
          <w:szCs w:val="20"/>
        </w:rPr>
        <w:t xml:space="preserve"> Theatre</w:t>
      </w:r>
      <w:r w:rsidR="00D4494D">
        <w:rPr>
          <w:rFonts w:ascii="Franklin Gothic Medium" w:hAnsi="Franklin Gothic Medium"/>
          <w:b/>
          <w:bCs/>
          <w:i/>
          <w:sz w:val="20"/>
          <w:szCs w:val="20"/>
        </w:rPr>
        <w:t xml:space="preserve">) and </w:t>
      </w:r>
      <w:r w:rsidR="00486BF3">
        <w:rPr>
          <w:rFonts w:ascii="Franklin Gothic Medium" w:hAnsi="Franklin Gothic Medium"/>
          <w:b/>
          <w:bCs/>
          <w:i/>
          <w:sz w:val="20"/>
          <w:szCs w:val="20"/>
        </w:rPr>
        <w:t>Endoscopy</w:t>
      </w:r>
      <w:r w:rsidR="00A36182" w:rsidRPr="00B05C06">
        <w:rPr>
          <w:rFonts w:ascii="Franklin Gothic Medium" w:hAnsi="Franklin Gothic Medium"/>
          <w:b/>
          <w:bCs/>
          <w:i/>
          <w:sz w:val="20"/>
          <w:szCs w:val="20"/>
        </w:rPr>
        <w:t xml:space="preserve"> – </w:t>
      </w:r>
      <w:r w:rsidR="00D4494D">
        <w:rPr>
          <w:rFonts w:ascii="Franklin Gothic Medium" w:hAnsi="Franklin Gothic Medium"/>
          <w:b/>
          <w:bCs/>
          <w:i/>
          <w:sz w:val="20"/>
          <w:szCs w:val="20"/>
        </w:rPr>
        <w:t>1</w:t>
      </w:r>
      <w:r w:rsidR="00B0790B">
        <w:rPr>
          <w:rFonts w:ascii="Franklin Gothic Medium" w:hAnsi="Franklin Gothic Medium"/>
          <w:b/>
          <w:bCs/>
          <w:i/>
          <w:sz w:val="20"/>
          <w:szCs w:val="20"/>
        </w:rPr>
        <w:t>7</w:t>
      </w:r>
      <w:r w:rsidR="00486BF3">
        <w:rPr>
          <w:rFonts w:ascii="Franklin Gothic Medium" w:hAnsi="Franklin Gothic Medium"/>
          <w:b/>
          <w:bCs/>
          <w:i/>
          <w:sz w:val="20"/>
          <w:szCs w:val="20"/>
        </w:rPr>
        <w:t xml:space="preserve"> years </w:t>
      </w:r>
      <w:r w:rsidR="00A36182" w:rsidRPr="00B05C06">
        <w:rPr>
          <w:rFonts w:ascii="Franklin Gothic Medium" w:hAnsi="Franklin Gothic Medium"/>
          <w:b/>
          <w:bCs/>
          <w:i/>
          <w:sz w:val="20"/>
          <w:szCs w:val="20"/>
        </w:rPr>
        <w:t xml:space="preserve"> </w:t>
      </w:r>
      <w:r w:rsidR="00FE69BB" w:rsidRPr="00B05C06">
        <w:rPr>
          <w:rFonts w:ascii="Franklin Gothic Medium" w:hAnsi="Franklin Gothic Medium"/>
          <w:b/>
          <w:bCs/>
          <w:i/>
          <w:sz w:val="20"/>
          <w:szCs w:val="20"/>
        </w:rPr>
        <w:t xml:space="preserve"> </w:t>
      </w:r>
    </w:p>
    <w:p w14:paraId="167B2325" w14:textId="31A58C55" w:rsidR="0014131A" w:rsidRPr="00B05C06" w:rsidRDefault="0014131A" w:rsidP="00802E72">
      <w:pPr>
        <w:jc w:val="center"/>
        <w:rPr>
          <w:rFonts w:ascii="Franklin Gothic Medium" w:hAnsi="Franklin Gothic Medium" w:cs="Courier New"/>
          <w:b/>
          <w:sz w:val="20"/>
          <w:szCs w:val="20"/>
        </w:rPr>
      </w:pPr>
      <w:r>
        <w:rPr>
          <w:rFonts w:ascii="Franklin Gothic Medium" w:hAnsi="Franklin Gothic Medium"/>
          <w:b/>
          <w:bCs/>
          <w:i/>
          <w:sz w:val="20"/>
          <w:szCs w:val="20"/>
        </w:rPr>
        <w:t xml:space="preserve">Total years of experience: </w:t>
      </w:r>
      <w:r w:rsidR="00486BF3">
        <w:rPr>
          <w:rFonts w:ascii="Franklin Gothic Medium" w:hAnsi="Franklin Gothic Medium"/>
          <w:b/>
          <w:bCs/>
          <w:i/>
          <w:sz w:val="20"/>
          <w:szCs w:val="20"/>
        </w:rPr>
        <w:t>1</w:t>
      </w:r>
      <w:r w:rsidR="00B0790B">
        <w:rPr>
          <w:rFonts w:ascii="Franklin Gothic Medium" w:hAnsi="Franklin Gothic Medium"/>
          <w:b/>
          <w:bCs/>
          <w:i/>
          <w:sz w:val="20"/>
          <w:szCs w:val="20"/>
        </w:rPr>
        <w:t>7</w:t>
      </w:r>
      <w:r w:rsidR="00486BF3">
        <w:rPr>
          <w:rFonts w:ascii="Franklin Gothic Medium" w:hAnsi="Franklin Gothic Medium"/>
          <w:b/>
          <w:bCs/>
          <w:i/>
          <w:sz w:val="20"/>
          <w:szCs w:val="20"/>
        </w:rPr>
        <w:t xml:space="preserve"> years</w:t>
      </w:r>
      <w:r w:rsidR="00CD1653">
        <w:rPr>
          <w:rFonts w:ascii="Franklin Gothic Medium" w:hAnsi="Franklin Gothic Medium"/>
          <w:b/>
          <w:bCs/>
          <w:i/>
          <w:sz w:val="20"/>
          <w:szCs w:val="20"/>
        </w:rPr>
        <w:t xml:space="preserve">                                    </w:t>
      </w:r>
    </w:p>
    <w:p w14:paraId="0CFFF8B1" w14:textId="111A3145" w:rsidR="00023737" w:rsidRDefault="00023737" w:rsidP="00023737">
      <w:pPr>
        <w:jc w:val="center"/>
        <w:rPr>
          <w:rFonts w:ascii="Franklin Gothic Medium" w:hAnsi="Franklin Gothic Medium"/>
          <w:bCs/>
          <w:sz w:val="20"/>
          <w:szCs w:val="20"/>
        </w:rPr>
      </w:pPr>
    </w:p>
    <w:p w14:paraId="34E0E841" w14:textId="333AC454" w:rsidR="00E2727D" w:rsidRDefault="00E2727D" w:rsidP="00023737">
      <w:pPr>
        <w:jc w:val="center"/>
        <w:rPr>
          <w:rFonts w:ascii="Franklin Gothic Medium" w:hAnsi="Franklin Gothic Medium"/>
          <w:bCs/>
          <w:sz w:val="20"/>
          <w:szCs w:val="20"/>
        </w:rPr>
      </w:pPr>
    </w:p>
    <w:p w14:paraId="708AA5A0" w14:textId="1200E689" w:rsidR="00E2727D" w:rsidRDefault="00E2727D" w:rsidP="00023737">
      <w:pPr>
        <w:jc w:val="center"/>
        <w:rPr>
          <w:rFonts w:ascii="Franklin Gothic Medium" w:hAnsi="Franklin Gothic Medium"/>
          <w:bCs/>
          <w:sz w:val="20"/>
          <w:szCs w:val="20"/>
        </w:rPr>
      </w:pPr>
    </w:p>
    <w:p w14:paraId="7CE108D7" w14:textId="40247959" w:rsidR="00E2727D" w:rsidRPr="008C0EFC" w:rsidRDefault="00E2727D" w:rsidP="00E2727D">
      <w:pPr>
        <w:rPr>
          <w:rFonts w:ascii="Franklin Gothic Medium" w:hAnsi="Franklin Gothic Medium"/>
          <w:b/>
          <w:bCs/>
          <w:sz w:val="22"/>
          <w:szCs w:val="22"/>
          <w:u w:val="single"/>
        </w:rPr>
      </w:pPr>
      <w:r w:rsidRPr="008C0EFC">
        <w:rPr>
          <w:rFonts w:ascii="Franklin Gothic Medium" w:hAnsi="Franklin Gothic Medium"/>
          <w:b/>
          <w:bCs/>
          <w:sz w:val="22"/>
          <w:szCs w:val="22"/>
          <w:u w:val="single"/>
        </w:rPr>
        <w:t>Objective</w:t>
      </w:r>
    </w:p>
    <w:p w14:paraId="525032CF" w14:textId="77777777" w:rsidR="00E2727D" w:rsidRPr="008C0EFC" w:rsidRDefault="00E2727D" w:rsidP="00E2727D">
      <w:pPr>
        <w:rPr>
          <w:rFonts w:ascii="Franklin Gothic Medium" w:hAnsi="Franklin Gothic Medium"/>
          <w:b/>
          <w:bCs/>
          <w:sz w:val="22"/>
          <w:szCs w:val="22"/>
          <w:u w:val="single"/>
        </w:rPr>
      </w:pPr>
    </w:p>
    <w:p w14:paraId="601D2926" w14:textId="77777777" w:rsidR="00E2727D" w:rsidRPr="008C0EFC" w:rsidRDefault="00E2727D" w:rsidP="00E2727D">
      <w:pPr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 xml:space="preserve">To improve my knowledge and obtain a position that utilizes my vast knowledge and experience </w:t>
      </w:r>
      <w:proofErr w:type="gramStart"/>
      <w:r w:rsidRPr="008C0EFC">
        <w:rPr>
          <w:rFonts w:ascii="Franklin Gothic Medium" w:hAnsi="Franklin Gothic Medium"/>
          <w:bCs/>
          <w:sz w:val="22"/>
          <w:szCs w:val="22"/>
        </w:rPr>
        <w:t>in order to</w:t>
      </w:r>
      <w:proofErr w:type="gramEnd"/>
      <w:r w:rsidRPr="008C0EFC">
        <w:rPr>
          <w:rFonts w:ascii="Franklin Gothic Medium" w:hAnsi="Franklin Gothic Medium"/>
          <w:bCs/>
          <w:sz w:val="22"/>
          <w:szCs w:val="22"/>
        </w:rPr>
        <w:t xml:space="preserve"> enhance my skills. Thereby, functioning at my optimal level, to provide holistic, </w:t>
      </w:r>
      <w:proofErr w:type="gramStart"/>
      <w:r w:rsidRPr="008C0EFC">
        <w:rPr>
          <w:rFonts w:ascii="Franklin Gothic Medium" w:hAnsi="Franklin Gothic Medium"/>
          <w:bCs/>
          <w:sz w:val="22"/>
          <w:szCs w:val="22"/>
        </w:rPr>
        <w:t>effective</w:t>
      </w:r>
      <w:proofErr w:type="gramEnd"/>
      <w:r w:rsidRPr="008C0EFC">
        <w:rPr>
          <w:rFonts w:ascii="Franklin Gothic Medium" w:hAnsi="Franklin Gothic Medium"/>
          <w:bCs/>
          <w:sz w:val="22"/>
          <w:szCs w:val="22"/>
        </w:rPr>
        <w:t xml:space="preserve"> and efficient care to clients.</w:t>
      </w:r>
    </w:p>
    <w:p w14:paraId="59C0792F" w14:textId="77777777" w:rsidR="00E2727D" w:rsidRPr="008C0EFC" w:rsidRDefault="00E2727D" w:rsidP="00E2727D">
      <w:pPr>
        <w:rPr>
          <w:rFonts w:ascii="Franklin Gothic Medium" w:hAnsi="Franklin Gothic Medium"/>
          <w:bCs/>
          <w:sz w:val="22"/>
          <w:szCs w:val="22"/>
        </w:rPr>
      </w:pPr>
    </w:p>
    <w:p w14:paraId="47F5ECDF" w14:textId="13A4F66E" w:rsidR="00E2727D" w:rsidRPr="008C0EFC" w:rsidRDefault="00E2727D" w:rsidP="00E2727D">
      <w:pPr>
        <w:rPr>
          <w:rFonts w:ascii="Franklin Gothic Medium" w:hAnsi="Franklin Gothic Medium"/>
          <w:b/>
          <w:bCs/>
          <w:sz w:val="22"/>
          <w:szCs w:val="22"/>
          <w:u w:val="single"/>
        </w:rPr>
      </w:pPr>
      <w:r w:rsidRPr="008C0EFC">
        <w:rPr>
          <w:rFonts w:ascii="Franklin Gothic Medium" w:hAnsi="Franklin Gothic Medium"/>
          <w:b/>
          <w:bCs/>
          <w:sz w:val="22"/>
          <w:szCs w:val="22"/>
          <w:u w:val="single"/>
        </w:rPr>
        <w:t>Personal Summary</w:t>
      </w:r>
    </w:p>
    <w:p w14:paraId="3A8EA6B0" w14:textId="77777777" w:rsidR="00E2727D" w:rsidRPr="008C0EFC" w:rsidRDefault="00E2727D" w:rsidP="00E2727D">
      <w:pPr>
        <w:rPr>
          <w:rFonts w:ascii="Franklin Gothic Medium" w:hAnsi="Franklin Gothic Medium"/>
          <w:b/>
          <w:bCs/>
          <w:sz w:val="22"/>
          <w:szCs w:val="22"/>
          <w:u w:val="single"/>
        </w:rPr>
      </w:pPr>
    </w:p>
    <w:p w14:paraId="408CF6F6" w14:textId="3DF3F83F" w:rsidR="00E2727D" w:rsidRPr="008C0EFC" w:rsidRDefault="00E2727D" w:rsidP="00E2727D">
      <w:pPr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ab/>
        <w:t>I am a highly self-motivated, committed and goal-oriented individual. A trained general nurse, specializing in the field of perioperative nursing</w:t>
      </w:r>
      <w:r w:rsidR="001F7CCC" w:rsidRPr="008C0EFC">
        <w:rPr>
          <w:rFonts w:ascii="Franklin Gothic Medium" w:hAnsi="Franklin Gothic Medium"/>
          <w:bCs/>
          <w:sz w:val="22"/>
          <w:szCs w:val="22"/>
        </w:rPr>
        <w:t>.</w:t>
      </w:r>
      <w:r w:rsidRPr="008C0EFC">
        <w:rPr>
          <w:rFonts w:ascii="Franklin Gothic Medium" w:hAnsi="Franklin Gothic Medium"/>
          <w:bCs/>
          <w:sz w:val="22"/>
          <w:szCs w:val="22"/>
        </w:rPr>
        <w:t xml:space="preserve"> including Minimally Invasive surgery (MIS), endoscopy, and nursing administration.  In addition, I love interacting with clients and is non-judgmental towards displayed behaviors, thus, the reason for pursuing a degree in (Psychology Special). I am also trustworthy, ethical, and committed to providing excellent care to clients. As a result, I am seeking new methods to improve my current skills </w:t>
      </w:r>
      <w:r w:rsidR="005A23E3">
        <w:rPr>
          <w:rFonts w:ascii="Franklin Gothic Medium" w:hAnsi="Franklin Gothic Medium"/>
          <w:bCs/>
          <w:sz w:val="22"/>
          <w:szCs w:val="22"/>
        </w:rPr>
        <w:t>and</w:t>
      </w:r>
      <w:r w:rsidRPr="008C0EFC">
        <w:rPr>
          <w:rFonts w:ascii="Franklin Gothic Medium" w:hAnsi="Franklin Gothic Medium"/>
          <w:bCs/>
          <w:sz w:val="22"/>
          <w:szCs w:val="22"/>
        </w:rPr>
        <w:t xml:space="preserve"> enhance the quality of care given</w:t>
      </w:r>
      <w:r w:rsidR="00E554C6" w:rsidRPr="008C0EFC">
        <w:rPr>
          <w:rFonts w:ascii="Franklin Gothic Medium" w:hAnsi="Franklin Gothic Medium"/>
          <w:bCs/>
          <w:sz w:val="22"/>
          <w:szCs w:val="22"/>
        </w:rPr>
        <w:t>.</w:t>
      </w:r>
    </w:p>
    <w:p w14:paraId="3DCE34F1" w14:textId="77777777" w:rsidR="00E339FE" w:rsidRPr="008C0EFC" w:rsidRDefault="00E339FE" w:rsidP="00E2727D">
      <w:pPr>
        <w:rPr>
          <w:rFonts w:ascii="Franklin Gothic Medium" w:hAnsi="Franklin Gothic Medium"/>
          <w:bCs/>
          <w:sz w:val="22"/>
          <w:szCs w:val="22"/>
        </w:rPr>
      </w:pPr>
    </w:p>
    <w:p w14:paraId="4798CF8A" w14:textId="4C5EBCB2" w:rsidR="00E2727D" w:rsidRPr="008C0EFC" w:rsidRDefault="00E2727D" w:rsidP="00E2727D">
      <w:pPr>
        <w:rPr>
          <w:rFonts w:ascii="Franklin Gothic Medium" w:hAnsi="Franklin Gothic Medium"/>
          <w:bCs/>
          <w:sz w:val="22"/>
          <w:szCs w:val="22"/>
        </w:rPr>
      </w:pPr>
    </w:p>
    <w:p w14:paraId="6979D127" w14:textId="1A81BAE9" w:rsidR="00E2727D" w:rsidRPr="008C0EFC" w:rsidRDefault="00173269" w:rsidP="00023737">
      <w:pPr>
        <w:jc w:val="center"/>
        <w:rPr>
          <w:rFonts w:ascii="Franklin Gothic Medium" w:hAnsi="Franklin Gothic Medium"/>
          <w:bCs/>
          <w:sz w:val="22"/>
          <w:szCs w:val="22"/>
        </w:rPr>
      </w:pPr>
      <w:r>
        <w:rPr>
          <w:b/>
          <w:color w:val="072C6A"/>
          <w:sz w:val="22"/>
          <w:szCs w:val="22"/>
        </w:rPr>
        <w:pict w14:anchorId="7CF33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4.2pt" o:hrpct="0" o:hralign="center" o:hr="t">
            <v:imagedata r:id="rId8" o:title="Etched Double Line"/>
          </v:shape>
        </w:pict>
      </w:r>
    </w:p>
    <w:p w14:paraId="52F46542" w14:textId="2AD1D6F8" w:rsidR="00802E72" w:rsidRPr="008C0EFC" w:rsidRDefault="00023737" w:rsidP="00270A73">
      <w:pPr>
        <w:rPr>
          <w:rFonts w:ascii="Franklin Gothic Medium" w:hAnsi="Franklin Gothic Medium"/>
          <w:b/>
          <w:bCs/>
          <w:i/>
          <w:sz w:val="22"/>
          <w:szCs w:val="22"/>
        </w:rPr>
      </w:pPr>
      <w:r w:rsidRPr="008C0EFC">
        <w:rPr>
          <w:rFonts w:ascii="Franklin Gothic Medium" w:hAnsi="Franklin Gothic Medium"/>
          <w:b/>
          <w:bCs/>
          <w:i/>
          <w:sz w:val="22"/>
          <w:szCs w:val="22"/>
        </w:rPr>
        <w:tab/>
      </w:r>
    </w:p>
    <w:p w14:paraId="4F30C4A1" w14:textId="77777777" w:rsidR="00E339FE" w:rsidRPr="008C0EFC" w:rsidRDefault="00E339FE" w:rsidP="00270A73">
      <w:pPr>
        <w:rPr>
          <w:rFonts w:ascii="Franklin Gothic Medium" w:hAnsi="Franklin Gothic Medium"/>
          <w:b/>
          <w:bCs/>
          <w:i/>
          <w:sz w:val="22"/>
          <w:szCs w:val="22"/>
        </w:rPr>
      </w:pPr>
    </w:p>
    <w:p w14:paraId="04DD6F58" w14:textId="193BACD5" w:rsidR="00A36182" w:rsidRPr="008C0EFC" w:rsidRDefault="00A36182" w:rsidP="00F9229B">
      <w:pPr>
        <w:rPr>
          <w:rFonts w:ascii="Franklin Gothic Medium" w:hAnsi="Franklin Gothic Medium"/>
          <w:b/>
          <w:bCs/>
          <w:sz w:val="22"/>
          <w:szCs w:val="22"/>
        </w:rPr>
      </w:pPr>
      <w:bookmarkStart w:id="0" w:name="_Hlk531369251"/>
      <w:r w:rsidRPr="008C0EFC">
        <w:rPr>
          <w:rFonts w:ascii="Franklin Gothic Medium" w:hAnsi="Franklin Gothic Medium"/>
          <w:b/>
          <w:bCs/>
          <w:sz w:val="22"/>
          <w:szCs w:val="22"/>
        </w:rPr>
        <w:t>Professional Experience</w:t>
      </w:r>
    </w:p>
    <w:p w14:paraId="21623143" w14:textId="4F088E90" w:rsidR="00873128" w:rsidRPr="008C0EFC" w:rsidRDefault="00873128" w:rsidP="00F9229B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1AF5F31A" w14:textId="506255FB" w:rsidR="007673A4" w:rsidRPr="008C0EFC" w:rsidRDefault="000A6B7F" w:rsidP="00F9229B">
      <w:pPr>
        <w:rPr>
          <w:rFonts w:ascii="Franklin Gothic Medium" w:hAnsi="Franklin Gothic Medium"/>
          <w:sz w:val="22"/>
          <w:szCs w:val="22"/>
        </w:rPr>
      </w:pPr>
      <w:bookmarkStart w:id="1" w:name="_Hlk93391675"/>
      <w:r w:rsidRPr="008C0EFC">
        <w:rPr>
          <w:rFonts w:ascii="Franklin Gothic Medium" w:hAnsi="Franklin Gothic Medium"/>
          <w:sz w:val="22"/>
          <w:szCs w:val="22"/>
        </w:rPr>
        <w:t>Ju</w:t>
      </w:r>
      <w:r w:rsidR="00BE79A8" w:rsidRPr="008C0EFC">
        <w:rPr>
          <w:rFonts w:ascii="Franklin Gothic Medium" w:hAnsi="Franklin Gothic Medium"/>
          <w:sz w:val="22"/>
          <w:szCs w:val="22"/>
        </w:rPr>
        <w:t>ne</w:t>
      </w:r>
      <w:r w:rsidRPr="008C0EFC">
        <w:rPr>
          <w:rFonts w:ascii="Franklin Gothic Medium" w:hAnsi="Franklin Gothic Medium"/>
          <w:sz w:val="22"/>
          <w:szCs w:val="22"/>
        </w:rPr>
        <w:t xml:space="preserve"> 17</w:t>
      </w:r>
      <w:r w:rsidRPr="008C0EFC">
        <w:rPr>
          <w:rFonts w:ascii="Franklin Gothic Medium" w:hAnsi="Franklin Gothic Medium"/>
          <w:sz w:val="22"/>
          <w:szCs w:val="22"/>
          <w:vertAlign w:val="superscript"/>
        </w:rPr>
        <w:t>th</w:t>
      </w:r>
      <w:proofErr w:type="gramStart"/>
      <w:r w:rsidRPr="008C0EFC">
        <w:rPr>
          <w:rFonts w:ascii="Franklin Gothic Medium" w:hAnsi="Franklin Gothic Medium"/>
          <w:sz w:val="22"/>
          <w:szCs w:val="22"/>
        </w:rPr>
        <w:t xml:space="preserve"> </w:t>
      </w:r>
      <w:r w:rsidR="00C75EAC" w:rsidRPr="008C0EFC">
        <w:rPr>
          <w:rFonts w:ascii="Franklin Gothic Medium" w:hAnsi="Franklin Gothic Medium"/>
          <w:sz w:val="22"/>
          <w:szCs w:val="22"/>
        </w:rPr>
        <w:t>2019</w:t>
      </w:r>
      <w:proofErr w:type="gramEnd"/>
      <w:r w:rsidR="00C75EAC" w:rsidRPr="008C0EFC">
        <w:rPr>
          <w:rFonts w:ascii="Franklin Gothic Medium" w:hAnsi="Franklin Gothic Medium"/>
          <w:sz w:val="22"/>
          <w:szCs w:val="22"/>
        </w:rPr>
        <w:t xml:space="preserve"> to </w:t>
      </w:r>
      <w:r w:rsidR="00886086">
        <w:rPr>
          <w:rFonts w:ascii="Franklin Gothic Medium" w:hAnsi="Franklin Gothic Medium"/>
          <w:sz w:val="22"/>
          <w:szCs w:val="22"/>
        </w:rPr>
        <w:t>September 2</w:t>
      </w:r>
      <w:r w:rsidR="00257F4D">
        <w:rPr>
          <w:rFonts w:ascii="Franklin Gothic Medium" w:hAnsi="Franklin Gothic Medium"/>
          <w:sz w:val="22"/>
          <w:szCs w:val="22"/>
        </w:rPr>
        <w:t>6</w:t>
      </w:r>
      <w:r w:rsidR="00257F4D" w:rsidRPr="00257F4D">
        <w:rPr>
          <w:rFonts w:ascii="Franklin Gothic Medium" w:hAnsi="Franklin Gothic Medium"/>
          <w:sz w:val="22"/>
          <w:szCs w:val="22"/>
          <w:vertAlign w:val="superscript"/>
        </w:rPr>
        <w:t>th</w:t>
      </w:r>
      <w:r w:rsidR="00257F4D">
        <w:rPr>
          <w:rFonts w:ascii="Franklin Gothic Medium" w:hAnsi="Franklin Gothic Medium"/>
          <w:sz w:val="22"/>
          <w:szCs w:val="22"/>
        </w:rPr>
        <w:t xml:space="preserve"> 2021 (Travel Assignment)</w:t>
      </w:r>
    </w:p>
    <w:p w14:paraId="29AF66D6" w14:textId="6167D68A" w:rsidR="00695E22" w:rsidRDefault="00CB5BBC" w:rsidP="00F9229B">
      <w:pPr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>University</w:t>
      </w:r>
      <w:r w:rsidR="008C2DB5" w:rsidRPr="008C0EFC">
        <w:rPr>
          <w:rFonts w:ascii="Franklin Gothic Medium" w:hAnsi="Franklin Gothic Medium"/>
          <w:sz w:val="22"/>
          <w:szCs w:val="22"/>
        </w:rPr>
        <w:t xml:space="preserve"> of Maryland, Capital Regional Health</w:t>
      </w:r>
    </w:p>
    <w:p w14:paraId="7DE8A610" w14:textId="77777777" w:rsidR="00730B80" w:rsidRDefault="00730B80" w:rsidP="00730B80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901 Harry S </w:t>
      </w:r>
      <w:proofErr w:type="spellStart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>Tryman</w:t>
      </w:r>
      <w:proofErr w:type="spellEnd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Dr Largo 20774</w:t>
      </w:r>
    </w:p>
    <w:p w14:paraId="5678E943" w14:textId="02B7324A" w:rsidR="00223C9B" w:rsidRPr="008C0EFC" w:rsidRDefault="00223C9B" w:rsidP="00F9229B">
      <w:pPr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>Registered Nurse</w:t>
      </w:r>
      <w:r w:rsidR="00743FE2" w:rsidRPr="008C0EFC">
        <w:rPr>
          <w:rFonts w:ascii="Franklin Gothic Medium" w:hAnsi="Franklin Gothic Medium"/>
          <w:sz w:val="22"/>
          <w:szCs w:val="22"/>
        </w:rPr>
        <w:t xml:space="preserve"> </w:t>
      </w:r>
      <w:r w:rsidR="001C04F7" w:rsidRPr="008C0EFC">
        <w:rPr>
          <w:rFonts w:ascii="Franklin Gothic Medium" w:hAnsi="Franklin Gothic Medium"/>
          <w:sz w:val="22"/>
          <w:szCs w:val="22"/>
        </w:rPr>
        <w:t>(</w:t>
      </w:r>
      <w:r w:rsidR="00C57911" w:rsidRPr="008C0EFC">
        <w:rPr>
          <w:rFonts w:ascii="Franklin Gothic Medium" w:hAnsi="Franklin Gothic Medium"/>
          <w:sz w:val="22"/>
          <w:szCs w:val="22"/>
        </w:rPr>
        <w:t>Operating Room)</w:t>
      </w:r>
    </w:p>
    <w:p w14:paraId="122DF28F" w14:textId="1B8F238C" w:rsidR="0030568B" w:rsidRPr="008C0EFC" w:rsidRDefault="0030568B" w:rsidP="00F9229B">
      <w:pPr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>40-45</w:t>
      </w:r>
      <w:r w:rsidR="00743FE2" w:rsidRPr="008C0EFC">
        <w:rPr>
          <w:rFonts w:ascii="Franklin Gothic Medium" w:hAnsi="Franklin Gothic Medium"/>
          <w:sz w:val="22"/>
          <w:szCs w:val="22"/>
        </w:rPr>
        <w:t xml:space="preserve"> hourly weekly </w:t>
      </w:r>
    </w:p>
    <w:bookmarkEnd w:id="1"/>
    <w:p w14:paraId="6BAA0DAB" w14:textId="77777777" w:rsidR="00503F99" w:rsidRDefault="00503F99" w:rsidP="00F9229B">
      <w:pPr>
        <w:rPr>
          <w:rFonts w:ascii="Franklin Gothic Medium" w:hAnsi="Franklin Gothic Medium"/>
          <w:sz w:val="22"/>
          <w:szCs w:val="22"/>
        </w:rPr>
      </w:pPr>
    </w:p>
    <w:p w14:paraId="2BE7B3D0" w14:textId="01DCDB46" w:rsidR="005D4319" w:rsidRDefault="005D4319" w:rsidP="00F9229B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October </w:t>
      </w:r>
      <w:r w:rsidR="0096307E">
        <w:rPr>
          <w:rFonts w:ascii="Franklin Gothic Medium" w:hAnsi="Franklin Gothic Medium"/>
          <w:sz w:val="22"/>
          <w:szCs w:val="22"/>
        </w:rPr>
        <w:t>09</w:t>
      </w:r>
      <w:r w:rsidR="0096307E" w:rsidRPr="0096307E">
        <w:rPr>
          <w:rFonts w:ascii="Franklin Gothic Medium" w:hAnsi="Franklin Gothic Medium"/>
          <w:sz w:val="22"/>
          <w:szCs w:val="22"/>
          <w:vertAlign w:val="superscript"/>
        </w:rPr>
        <w:t>th</w:t>
      </w:r>
      <w:r w:rsidR="0096307E">
        <w:rPr>
          <w:rFonts w:ascii="Franklin Gothic Medium" w:hAnsi="Franklin Gothic Medium"/>
          <w:sz w:val="22"/>
          <w:szCs w:val="22"/>
        </w:rPr>
        <w:t xml:space="preserve"> 2021 – present (extended contract)</w:t>
      </w:r>
    </w:p>
    <w:p w14:paraId="7AD098F7" w14:textId="2F1F3978" w:rsidR="00503F99" w:rsidRDefault="005D4319" w:rsidP="00F9229B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Ma</w:t>
      </w:r>
      <w:r w:rsidR="00886086">
        <w:rPr>
          <w:rFonts w:ascii="Franklin Gothic Medium" w:hAnsi="Franklin Gothic Medium"/>
          <w:sz w:val="22"/>
          <w:szCs w:val="22"/>
        </w:rPr>
        <w:t xml:space="preserve">ry Washington </w:t>
      </w:r>
      <w:r w:rsidR="006F75F0">
        <w:rPr>
          <w:rFonts w:ascii="Franklin Gothic Medium" w:hAnsi="Franklin Gothic Medium"/>
          <w:sz w:val="22"/>
          <w:szCs w:val="22"/>
        </w:rPr>
        <w:t xml:space="preserve">Hospital </w:t>
      </w:r>
      <w:r w:rsidR="00B91C01">
        <w:rPr>
          <w:rFonts w:ascii="Franklin Gothic Medium" w:hAnsi="Franklin Gothic Medium"/>
          <w:sz w:val="22"/>
          <w:szCs w:val="22"/>
        </w:rPr>
        <w:t xml:space="preserve">(Travel Assignment) </w:t>
      </w:r>
    </w:p>
    <w:p w14:paraId="7CD33E80" w14:textId="4FEE8581" w:rsidR="00B91C01" w:rsidRDefault="00C5538B" w:rsidP="00F9229B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1001 Sam Perry Blvd Fredericksburg Virginia </w:t>
      </w:r>
    </w:p>
    <w:p w14:paraId="398303C8" w14:textId="48CA2951" w:rsidR="005816F8" w:rsidRDefault="005816F8" w:rsidP="00F9229B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Registered Nurse (Operating Room- Charge Nurse)</w:t>
      </w:r>
    </w:p>
    <w:p w14:paraId="5DAEC3E9" w14:textId="008DBA3F" w:rsidR="00E479D2" w:rsidRDefault="00E479D2" w:rsidP="00F9229B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36 Hourly w</w:t>
      </w:r>
      <w:r w:rsidR="00554FCC">
        <w:rPr>
          <w:rFonts w:ascii="Franklin Gothic Medium" w:hAnsi="Franklin Gothic Medium"/>
          <w:sz w:val="22"/>
          <w:szCs w:val="22"/>
        </w:rPr>
        <w:t>eekly</w:t>
      </w:r>
    </w:p>
    <w:p w14:paraId="25F4A52C" w14:textId="77777777" w:rsidR="005816F8" w:rsidRDefault="005816F8" w:rsidP="00F9229B">
      <w:pPr>
        <w:rPr>
          <w:rFonts w:ascii="Franklin Gothic Medium" w:hAnsi="Franklin Gothic Medium"/>
          <w:sz w:val="22"/>
          <w:szCs w:val="22"/>
        </w:rPr>
      </w:pPr>
    </w:p>
    <w:p w14:paraId="31483C5E" w14:textId="77777777" w:rsidR="00257F4D" w:rsidRDefault="00257F4D" w:rsidP="00F9229B">
      <w:pPr>
        <w:rPr>
          <w:rFonts w:ascii="Franklin Gothic Medium" w:hAnsi="Franklin Gothic Medium"/>
          <w:sz w:val="22"/>
          <w:szCs w:val="22"/>
        </w:rPr>
      </w:pPr>
    </w:p>
    <w:p w14:paraId="3295189B" w14:textId="5D0092C7" w:rsidR="00257F4D" w:rsidRPr="008C0EFC" w:rsidRDefault="00257F4D" w:rsidP="00257F4D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September 2</w:t>
      </w:r>
      <w:r>
        <w:rPr>
          <w:rFonts w:ascii="Franklin Gothic Medium" w:hAnsi="Franklin Gothic Medium"/>
          <w:sz w:val="22"/>
          <w:szCs w:val="22"/>
        </w:rPr>
        <w:t>7</w:t>
      </w:r>
      <w:r w:rsidRPr="00257F4D">
        <w:rPr>
          <w:rFonts w:ascii="Franklin Gothic Medium" w:hAnsi="Franklin Gothic Medium"/>
          <w:sz w:val="22"/>
          <w:szCs w:val="22"/>
          <w:vertAlign w:val="superscript"/>
        </w:rPr>
        <w:t>th</w:t>
      </w:r>
      <w:r>
        <w:rPr>
          <w:rFonts w:ascii="Franklin Gothic Medium" w:hAnsi="Franklin Gothic Medium"/>
          <w:sz w:val="22"/>
          <w:szCs w:val="22"/>
        </w:rPr>
        <w:t xml:space="preserve"> 2021</w:t>
      </w:r>
      <w:r w:rsidR="006F75F0">
        <w:rPr>
          <w:rFonts w:ascii="Franklin Gothic Medium" w:hAnsi="Franklin Gothic Medium"/>
          <w:sz w:val="22"/>
          <w:szCs w:val="22"/>
        </w:rPr>
        <w:t xml:space="preserve"> to present </w:t>
      </w:r>
      <w:proofErr w:type="gramStart"/>
      <w:r w:rsidR="006F75F0">
        <w:rPr>
          <w:rFonts w:ascii="Franklin Gothic Medium" w:hAnsi="Franklin Gothic Medium"/>
          <w:sz w:val="22"/>
          <w:szCs w:val="22"/>
        </w:rPr>
        <w:t>-  converted</w:t>
      </w:r>
      <w:proofErr w:type="gramEnd"/>
      <w:r w:rsidR="006F75F0">
        <w:rPr>
          <w:rFonts w:ascii="Franklin Gothic Medium" w:hAnsi="Franklin Gothic Medium"/>
          <w:sz w:val="22"/>
          <w:szCs w:val="22"/>
        </w:rPr>
        <w:t xml:space="preserve"> to staff </w:t>
      </w:r>
      <w:r>
        <w:rPr>
          <w:rFonts w:ascii="Franklin Gothic Medium" w:hAnsi="Franklin Gothic Medium"/>
          <w:sz w:val="22"/>
          <w:szCs w:val="22"/>
        </w:rPr>
        <w:t>(</w:t>
      </w:r>
      <w:r w:rsidR="006F75F0">
        <w:rPr>
          <w:rFonts w:ascii="Franklin Gothic Medium" w:hAnsi="Franklin Gothic Medium"/>
          <w:sz w:val="22"/>
          <w:szCs w:val="22"/>
        </w:rPr>
        <w:t>PRN</w:t>
      </w:r>
      <w:r>
        <w:rPr>
          <w:rFonts w:ascii="Franklin Gothic Medium" w:hAnsi="Franklin Gothic Medium"/>
          <w:sz w:val="22"/>
          <w:szCs w:val="22"/>
        </w:rPr>
        <w:t>)</w:t>
      </w:r>
    </w:p>
    <w:p w14:paraId="1CDDC51B" w14:textId="77777777" w:rsidR="00257F4D" w:rsidRDefault="00257F4D" w:rsidP="00257F4D">
      <w:pPr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>University of Maryland, Capital Regional Health</w:t>
      </w:r>
    </w:p>
    <w:p w14:paraId="02DF6BA3" w14:textId="77777777" w:rsidR="00257F4D" w:rsidRDefault="00257F4D" w:rsidP="00257F4D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901 Harry S </w:t>
      </w:r>
      <w:proofErr w:type="spellStart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>Tryman</w:t>
      </w:r>
      <w:proofErr w:type="spellEnd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Dr Largo 20774</w:t>
      </w:r>
    </w:p>
    <w:p w14:paraId="503102FD" w14:textId="77777777" w:rsidR="00257F4D" w:rsidRPr="008C0EFC" w:rsidRDefault="00257F4D" w:rsidP="00257F4D">
      <w:pPr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>Registered Nurse (Operating Room)</w:t>
      </w:r>
    </w:p>
    <w:p w14:paraId="034C754A" w14:textId="77777777" w:rsidR="00257F4D" w:rsidRPr="008C0EFC" w:rsidRDefault="00257F4D" w:rsidP="00257F4D">
      <w:pPr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 xml:space="preserve">40-45 hourly weekly </w:t>
      </w:r>
    </w:p>
    <w:p w14:paraId="3A091228" w14:textId="77777777" w:rsidR="00257F4D" w:rsidRDefault="00257F4D" w:rsidP="00F9229B">
      <w:pPr>
        <w:rPr>
          <w:rFonts w:ascii="Franklin Gothic Medium" w:hAnsi="Franklin Gothic Medium"/>
          <w:sz w:val="22"/>
          <w:szCs w:val="22"/>
        </w:rPr>
      </w:pPr>
    </w:p>
    <w:p w14:paraId="6D9DB17E" w14:textId="77777777" w:rsidR="00257F4D" w:rsidRDefault="00257F4D" w:rsidP="00F9229B">
      <w:pPr>
        <w:rPr>
          <w:rFonts w:ascii="Franklin Gothic Medium" w:hAnsi="Franklin Gothic Medium"/>
          <w:sz w:val="22"/>
          <w:szCs w:val="22"/>
        </w:rPr>
      </w:pPr>
    </w:p>
    <w:p w14:paraId="3B11D0EF" w14:textId="77777777" w:rsidR="00257F4D" w:rsidRPr="008C0EFC" w:rsidRDefault="00257F4D" w:rsidP="00F9229B">
      <w:pPr>
        <w:rPr>
          <w:rFonts w:ascii="Franklin Gothic Medium" w:hAnsi="Franklin Gothic Medium"/>
          <w:sz w:val="22"/>
          <w:szCs w:val="22"/>
        </w:rPr>
      </w:pPr>
    </w:p>
    <w:p w14:paraId="3E0538B1" w14:textId="77777777" w:rsidR="00241B4F" w:rsidRPr="008C0EFC" w:rsidRDefault="00241B4F" w:rsidP="00F9229B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695CC134" w14:textId="66986412" w:rsidR="00224D9D" w:rsidRPr="008C0EFC" w:rsidRDefault="00224D9D" w:rsidP="007C7DB2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lastRenderedPageBreak/>
        <w:t xml:space="preserve">October </w:t>
      </w:r>
      <w:r w:rsidR="00E77B8E" w:rsidRPr="008C0EFC">
        <w:rPr>
          <w:rFonts w:ascii="Franklin Gothic Medium" w:hAnsi="Franklin Gothic Medium" w:cs="Courier New"/>
          <w:sz w:val="22"/>
          <w:szCs w:val="22"/>
        </w:rPr>
        <w:t>11th,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  <w:proofErr w:type="gramStart"/>
      <w:r w:rsidRPr="008C0EFC">
        <w:rPr>
          <w:rFonts w:ascii="Franklin Gothic Medium" w:hAnsi="Franklin Gothic Medium" w:cs="Courier New"/>
          <w:sz w:val="22"/>
          <w:szCs w:val="22"/>
        </w:rPr>
        <w:t>2011</w:t>
      </w:r>
      <w:proofErr w:type="gramEnd"/>
      <w:r w:rsidRPr="008C0EFC">
        <w:rPr>
          <w:rFonts w:ascii="Franklin Gothic Medium" w:hAnsi="Franklin Gothic Medium" w:cs="Courier New"/>
          <w:sz w:val="22"/>
          <w:szCs w:val="22"/>
        </w:rPr>
        <w:t xml:space="preserve"> to </w:t>
      </w:r>
      <w:r w:rsidR="006D70DF" w:rsidRPr="008C0EFC">
        <w:rPr>
          <w:rFonts w:ascii="Franklin Gothic Medium" w:hAnsi="Franklin Gothic Medium" w:cs="Courier New"/>
          <w:sz w:val="22"/>
          <w:szCs w:val="22"/>
        </w:rPr>
        <w:t xml:space="preserve">July </w:t>
      </w:r>
      <w:r w:rsidR="00BE5A7B" w:rsidRPr="008C0EFC">
        <w:rPr>
          <w:rFonts w:ascii="Franklin Gothic Medium" w:hAnsi="Franklin Gothic Medium" w:cs="Courier New"/>
          <w:sz w:val="22"/>
          <w:szCs w:val="22"/>
        </w:rPr>
        <w:t>2019</w:t>
      </w:r>
    </w:p>
    <w:p w14:paraId="266CDF1A" w14:textId="057BB496" w:rsidR="00224D9D" w:rsidRPr="008C0EFC" w:rsidRDefault="00D4494D" w:rsidP="007C7DB2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Practice Manager</w:t>
      </w:r>
      <w:r w:rsidR="00224D9D"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</w:p>
    <w:p w14:paraId="39B7C1E9" w14:textId="77777777" w:rsidR="00224D9D" w:rsidRPr="008C0EFC" w:rsidRDefault="00016DC3" w:rsidP="007C7DB2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40-45 hours weekly </w:t>
      </w:r>
    </w:p>
    <w:p w14:paraId="5996DCD6" w14:textId="77777777" w:rsidR="00224D9D" w:rsidRPr="008C0EFC" w:rsidRDefault="00224D9D" w:rsidP="007C7DB2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Surgical Solutions Inc</w:t>
      </w:r>
      <w:r w:rsidR="0069222A" w:rsidRPr="008C0EFC">
        <w:rPr>
          <w:rFonts w:ascii="Franklin Gothic Medium" w:hAnsi="Franklin Gothic Medium" w:cs="Courier New"/>
          <w:sz w:val="22"/>
          <w:szCs w:val="22"/>
        </w:rPr>
        <w:t xml:space="preserve"> and Queen Elizabeth Hospital</w:t>
      </w:r>
      <w:r w:rsidR="00016DC3" w:rsidRPr="008C0EFC">
        <w:rPr>
          <w:rFonts w:ascii="Franklin Gothic Medium" w:hAnsi="Franklin Gothic Medium" w:cs="Courier New"/>
          <w:sz w:val="22"/>
          <w:szCs w:val="22"/>
        </w:rPr>
        <w:t xml:space="preserve"> (privately)</w:t>
      </w:r>
    </w:p>
    <w:p w14:paraId="0BA2EBBE" w14:textId="77777777" w:rsidR="00016DC3" w:rsidRPr="008C0EFC" w:rsidRDefault="00016DC3" w:rsidP="007C7DB2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# 23 The Dome Mall Warrens, St. Michael</w:t>
      </w:r>
    </w:p>
    <w:p w14:paraId="043A7E04" w14:textId="77777777" w:rsidR="00224D9D" w:rsidRPr="008C0EFC" w:rsidRDefault="00224D9D" w:rsidP="007C7DB2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Bridgetown</w:t>
      </w:r>
    </w:p>
    <w:p w14:paraId="53011673" w14:textId="77777777" w:rsidR="00224D9D" w:rsidRPr="008C0EFC" w:rsidRDefault="00224D9D" w:rsidP="007C7DB2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Barbados</w:t>
      </w:r>
      <w:bookmarkEnd w:id="0"/>
    </w:p>
    <w:p w14:paraId="6BC7200D" w14:textId="77777777" w:rsidR="00224D9D" w:rsidRPr="008C0EFC" w:rsidRDefault="00224D9D" w:rsidP="007C7DB2">
      <w:pPr>
        <w:rPr>
          <w:rFonts w:ascii="Franklin Gothic Medium" w:hAnsi="Franklin Gothic Medium" w:cs="Courier New"/>
          <w:sz w:val="22"/>
          <w:szCs w:val="22"/>
        </w:rPr>
      </w:pPr>
    </w:p>
    <w:p w14:paraId="5125909A" w14:textId="2198BFF4" w:rsidR="00224D9D" w:rsidRPr="008C0EFC" w:rsidRDefault="001A18F5" w:rsidP="00224D9D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November 4</w:t>
      </w:r>
      <w:r w:rsidRPr="008C0EFC">
        <w:rPr>
          <w:rFonts w:ascii="Franklin Gothic Medium" w:hAnsi="Franklin Gothic Medium" w:cs="Courier New"/>
          <w:sz w:val="22"/>
          <w:szCs w:val="22"/>
          <w:vertAlign w:val="superscript"/>
        </w:rPr>
        <w:t>th</w:t>
      </w:r>
      <w:proofErr w:type="gramStart"/>
      <w:r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95413F" w:rsidRPr="008C0EFC">
        <w:rPr>
          <w:rFonts w:ascii="Franklin Gothic Medium" w:hAnsi="Franklin Gothic Medium" w:cs="Courier New"/>
          <w:sz w:val="22"/>
          <w:szCs w:val="22"/>
        </w:rPr>
        <w:t>2004</w:t>
      </w:r>
      <w:proofErr w:type="gramEnd"/>
      <w:r w:rsidR="0095413F" w:rsidRPr="008C0EFC">
        <w:rPr>
          <w:rFonts w:ascii="Franklin Gothic Medium" w:hAnsi="Franklin Gothic Medium" w:cs="Courier New"/>
          <w:sz w:val="22"/>
          <w:szCs w:val="22"/>
        </w:rPr>
        <w:t xml:space="preserve"> to October </w:t>
      </w:r>
      <w:r w:rsidR="00E04CCB" w:rsidRPr="008C0EFC">
        <w:rPr>
          <w:rFonts w:ascii="Franklin Gothic Medium" w:hAnsi="Franklin Gothic Medium" w:cs="Courier New"/>
          <w:sz w:val="22"/>
          <w:szCs w:val="22"/>
        </w:rPr>
        <w:t>2011</w:t>
      </w:r>
    </w:p>
    <w:p w14:paraId="7C08ADC8" w14:textId="2930C680" w:rsidR="00E04CCB" w:rsidRPr="008C0EFC" w:rsidRDefault="00E04CCB" w:rsidP="00224D9D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Registered Nurse </w:t>
      </w:r>
      <w:r w:rsidR="00B20B6C" w:rsidRPr="008C0EFC">
        <w:rPr>
          <w:rFonts w:ascii="Franklin Gothic Medium" w:hAnsi="Franklin Gothic Medium" w:cs="Courier New"/>
          <w:sz w:val="22"/>
          <w:szCs w:val="22"/>
        </w:rPr>
        <w:t>(Operating Room)</w:t>
      </w:r>
    </w:p>
    <w:p w14:paraId="55945BA6" w14:textId="2EEEEB84" w:rsidR="00611A29" w:rsidRPr="008C0EFC" w:rsidRDefault="00611A29" w:rsidP="00224D9D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40 hours weekly</w:t>
      </w:r>
    </w:p>
    <w:p w14:paraId="1ECE006B" w14:textId="209668BB" w:rsidR="00611A29" w:rsidRPr="008C0EFC" w:rsidRDefault="00611A29" w:rsidP="00224D9D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Queen Elizabeth Hospital </w:t>
      </w:r>
    </w:p>
    <w:p w14:paraId="453C7EAD" w14:textId="754095CD" w:rsidR="00D51B3D" w:rsidRPr="008C0EFC" w:rsidRDefault="00D51B3D" w:rsidP="00224D9D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Martindale Road </w:t>
      </w:r>
      <w:r w:rsidR="00016F74" w:rsidRPr="008C0EFC">
        <w:rPr>
          <w:rFonts w:ascii="Franklin Gothic Medium" w:hAnsi="Franklin Gothic Medium" w:cs="Courier New"/>
          <w:sz w:val="22"/>
          <w:szCs w:val="22"/>
        </w:rPr>
        <w:t xml:space="preserve">St, Michael </w:t>
      </w:r>
    </w:p>
    <w:p w14:paraId="49BFC704" w14:textId="205D2EBD" w:rsidR="00016F74" w:rsidRDefault="00016F74" w:rsidP="00224D9D">
      <w:p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Barbados West Indies</w:t>
      </w:r>
    </w:p>
    <w:p w14:paraId="6F537AC7" w14:textId="77777777" w:rsidR="00554FCC" w:rsidRDefault="00554FCC" w:rsidP="00224D9D">
      <w:pPr>
        <w:rPr>
          <w:rFonts w:ascii="Franklin Gothic Medium" w:hAnsi="Franklin Gothic Medium" w:cs="Courier New"/>
          <w:sz w:val="22"/>
          <w:szCs w:val="22"/>
        </w:rPr>
      </w:pPr>
    </w:p>
    <w:p w14:paraId="6551640E" w14:textId="77777777" w:rsidR="00554FCC" w:rsidRDefault="00554FCC" w:rsidP="00224D9D">
      <w:pPr>
        <w:rPr>
          <w:rFonts w:ascii="Franklin Gothic Medium" w:hAnsi="Franklin Gothic Medium" w:cs="Courier New"/>
          <w:sz w:val="22"/>
          <w:szCs w:val="22"/>
        </w:rPr>
      </w:pPr>
    </w:p>
    <w:p w14:paraId="67514340" w14:textId="77777777" w:rsidR="00554FCC" w:rsidRDefault="00554FCC" w:rsidP="00224D9D">
      <w:pPr>
        <w:rPr>
          <w:rFonts w:ascii="Franklin Gothic Medium" w:hAnsi="Franklin Gothic Medium" w:cs="Courier New"/>
          <w:sz w:val="22"/>
          <w:szCs w:val="22"/>
        </w:rPr>
      </w:pPr>
    </w:p>
    <w:p w14:paraId="647DC6C8" w14:textId="77777777" w:rsidR="00554FCC" w:rsidRPr="008C0EFC" w:rsidRDefault="00554FCC" w:rsidP="00224D9D">
      <w:pPr>
        <w:rPr>
          <w:rFonts w:ascii="Franklin Gothic Medium" w:hAnsi="Franklin Gothic Medium" w:cs="Courier New"/>
          <w:sz w:val="22"/>
          <w:szCs w:val="22"/>
        </w:rPr>
      </w:pPr>
    </w:p>
    <w:p w14:paraId="0DDDF2F8" w14:textId="289C3D33" w:rsidR="004269AC" w:rsidRPr="008C0EFC" w:rsidRDefault="00A81DED" w:rsidP="00CB2CC8">
      <w:pPr>
        <w:rPr>
          <w:rFonts w:ascii="Franklin Gothic Medium" w:hAnsi="Franklin Gothic Medium" w:cs="Courier New"/>
          <w:b/>
          <w:bCs/>
          <w:sz w:val="22"/>
          <w:szCs w:val="22"/>
        </w:rPr>
      </w:pPr>
      <w:r w:rsidRPr="008C0EFC">
        <w:rPr>
          <w:rFonts w:ascii="Franklin Gothic Medium" w:hAnsi="Franklin Gothic Medium" w:cs="Courier New"/>
          <w:b/>
          <w:bCs/>
          <w:sz w:val="22"/>
          <w:szCs w:val="22"/>
        </w:rPr>
        <w:t>Clinical</w:t>
      </w:r>
      <w:r w:rsidR="00FB7E78" w:rsidRPr="008C0EFC">
        <w:rPr>
          <w:rFonts w:ascii="Franklin Gothic Medium" w:hAnsi="Franklin Gothic Medium" w:cs="Courier New"/>
          <w:b/>
          <w:bCs/>
          <w:sz w:val="22"/>
          <w:szCs w:val="22"/>
        </w:rPr>
        <w:t xml:space="preserve"> Skills Summary </w:t>
      </w:r>
    </w:p>
    <w:p w14:paraId="0CE49802" w14:textId="38A84D55" w:rsidR="00F10726" w:rsidRPr="008C0EFC" w:rsidRDefault="00F10726" w:rsidP="00CB2CC8">
      <w:pPr>
        <w:rPr>
          <w:rFonts w:ascii="Franklin Gothic Medium" w:hAnsi="Franklin Gothic Medium" w:cs="Courier New"/>
          <w:b/>
          <w:bCs/>
          <w:sz w:val="22"/>
          <w:szCs w:val="22"/>
        </w:rPr>
      </w:pPr>
    </w:p>
    <w:p w14:paraId="4D89F25E" w14:textId="14C45B6C" w:rsidR="00F10726" w:rsidRPr="008C0EFC" w:rsidRDefault="00F10726" w:rsidP="00F10726">
      <w:pPr>
        <w:rPr>
          <w:rFonts w:ascii="Franklin Gothic Medium" w:hAnsi="Franklin Gothic Medium" w:cs="Courier New"/>
          <w:b/>
          <w:bCs/>
          <w:sz w:val="22"/>
          <w:szCs w:val="22"/>
        </w:rPr>
      </w:pPr>
      <w:r w:rsidRPr="008C0EFC">
        <w:rPr>
          <w:rFonts w:ascii="Franklin Gothic Medium" w:hAnsi="Franklin Gothic Medium" w:cs="Courier New"/>
          <w:b/>
          <w:bCs/>
          <w:sz w:val="22"/>
          <w:szCs w:val="22"/>
        </w:rPr>
        <w:t>Circulating Nurse</w:t>
      </w:r>
    </w:p>
    <w:p w14:paraId="788196D5" w14:textId="05BDBF9D" w:rsidR="00253150" w:rsidRPr="008C0EFC" w:rsidRDefault="00253150" w:rsidP="00F10726">
      <w:pPr>
        <w:rPr>
          <w:rFonts w:ascii="Franklin Gothic Medium" w:hAnsi="Franklin Gothic Medium" w:cs="Courier New"/>
          <w:b/>
          <w:bCs/>
          <w:sz w:val="22"/>
          <w:szCs w:val="22"/>
        </w:rPr>
      </w:pPr>
    </w:p>
    <w:p w14:paraId="4023D80A" w14:textId="529045F6" w:rsidR="00F10726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Preoperative checklist </w:t>
      </w:r>
      <w:r w:rsidR="00FA0346">
        <w:rPr>
          <w:rFonts w:ascii="Franklin Gothic Medium" w:hAnsi="Franklin Gothic Medium" w:cs="Courier New"/>
          <w:sz w:val="22"/>
          <w:szCs w:val="22"/>
        </w:rPr>
        <w:t>(</w:t>
      </w:r>
      <w:r w:rsidR="000D0685">
        <w:rPr>
          <w:rFonts w:ascii="Franklin Gothic Medium" w:hAnsi="Franklin Gothic Medium" w:cs="Courier New"/>
          <w:sz w:val="22"/>
          <w:szCs w:val="22"/>
        </w:rPr>
        <w:t xml:space="preserve">surgeon’s preference sheet) </w:t>
      </w:r>
      <w:r w:rsidRPr="008C0EFC">
        <w:rPr>
          <w:rFonts w:ascii="Franklin Gothic Medium" w:hAnsi="Franklin Gothic Medium" w:cs="Courier New"/>
          <w:sz w:val="22"/>
          <w:szCs w:val="22"/>
        </w:rPr>
        <w:t>before surgery</w:t>
      </w:r>
    </w:p>
    <w:p w14:paraId="03D8C583" w14:textId="421DCDD8" w:rsidR="000D0685" w:rsidRDefault="000D0685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 xml:space="preserve">Charge duties if </w:t>
      </w:r>
      <w:r w:rsidR="00507D52">
        <w:rPr>
          <w:rFonts w:ascii="Franklin Gothic Medium" w:hAnsi="Franklin Gothic Medium" w:cs="Courier New"/>
          <w:sz w:val="22"/>
          <w:szCs w:val="22"/>
        </w:rPr>
        <w:t>needed, efficient in sch</w:t>
      </w:r>
      <w:r w:rsidR="002D0D57">
        <w:rPr>
          <w:rFonts w:ascii="Franklin Gothic Medium" w:hAnsi="Franklin Gothic Medium" w:cs="Courier New"/>
          <w:sz w:val="22"/>
          <w:szCs w:val="22"/>
        </w:rPr>
        <w:t>eduling cases, running board, demonstra</w:t>
      </w:r>
      <w:r w:rsidR="00DB65C8">
        <w:rPr>
          <w:rFonts w:ascii="Franklin Gothic Medium" w:hAnsi="Franklin Gothic Medium" w:cs="Courier New"/>
          <w:sz w:val="22"/>
          <w:szCs w:val="22"/>
        </w:rPr>
        <w:t>ting</w:t>
      </w:r>
      <w:r w:rsidR="002D0D57">
        <w:rPr>
          <w:rFonts w:ascii="Franklin Gothic Medium" w:hAnsi="Franklin Gothic Medium" w:cs="Courier New"/>
          <w:sz w:val="22"/>
          <w:szCs w:val="22"/>
        </w:rPr>
        <w:t xml:space="preserve"> effective communication skills among the team</w:t>
      </w:r>
      <w:r w:rsidR="00DB65C8">
        <w:rPr>
          <w:rFonts w:ascii="Franklin Gothic Medium" w:hAnsi="Franklin Gothic Medium" w:cs="Courier New"/>
          <w:sz w:val="22"/>
          <w:szCs w:val="22"/>
        </w:rPr>
        <w:t xml:space="preserve"> to ensure tasks are completed</w:t>
      </w:r>
    </w:p>
    <w:p w14:paraId="3A23D3F2" w14:textId="01CABF13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Performs brief head to toe assessment before surgery</w:t>
      </w:r>
    </w:p>
    <w:p w14:paraId="0B86BC5D" w14:textId="37A38104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Ensures patient can verbally (if possible) state procedure to be performed</w:t>
      </w:r>
      <w:r w:rsidR="00963248" w:rsidRPr="008C0EFC">
        <w:rPr>
          <w:rFonts w:ascii="Franklin Gothic Medium" w:hAnsi="Franklin Gothic Medium" w:cs="Courier New"/>
          <w:sz w:val="22"/>
          <w:szCs w:val="22"/>
        </w:rPr>
        <w:t xml:space="preserve"> and perform </w:t>
      </w:r>
      <w:r w:rsidR="003B3BA4" w:rsidRPr="008C0EFC">
        <w:rPr>
          <w:rFonts w:ascii="Franklin Gothic Medium" w:hAnsi="Franklin Gothic Medium" w:cs="Courier New"/>
          <w:sz w:val="22"/>
          <w:szCs w:val="22"/>
        </w:rPr>
        <w:t>identification checks</w:t>
      </w:r>
      <w:r w:rsidRPr="008C0EFC">
        <w:rPr>
          <w:rFonts w:ascii="Franklin Gothic Medium" w:hAnsi="Franklin Gothic Medium" w:cs="Courier New"/>
          <w:sz w:val="22"/>
          <w:szCs w:val="22"/>
        </w:rPr>
        <w:t>.</w:t>
      </w:r>
    </w:p>
    <w:p w14:paraId="4AF50045" w14:textId="03E38E04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Document during intraoperative phase and update patient’s record</w:t>
      </w:r>
    </w:p>
    <w:p w14:paraId="341831A8" w14:textId="515400DB" w:rsidR="00F10726" w:rsidRPr="008C0EFC" w:rsidRDefault="0095060C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Coll</w:t>
      </w:r>
      <w:r w:rsidR="00895BDE" w:rsidRPr="008C0EFC">
        <w:rPr>
          <w:rFonts w:ascii="Franklin Gothic Medium" w:hAnsi="Franklin Gothic Medium" w:cs="Courier New"/>
          <w:sz w:val="22"/>
          <w:szCs w:val="22"/>
        </w:rPr>
        <w:t xml:space="preserve">aborates and </w:t>
      </w:r>
      <w:r w:rsidR="00616DDF" w:rsidRPr="008C0EFC">
        <w:rPr>
          <w:rFonts w:ascii="Franklin Gothic Medium" w:hAnsi="Franklin Gothic Medium" w:cs="Courier New"/>
          <w:sz w:val="22"/>
          <w:szCs w:val="22"/>
        </w:rPr>
        <w:t>w</w:t>
      </w:r>
      <w:r w:rsidR="00F10726" w:rsidRPr="008C0EFC">
        <w:rPr>
          <w:rFonts w:ascii="Franklin Gothic Medium" w:hAnsi="Franklin Gothic Medium" w:cs="Courier New"/>
          <w:sz w:val="22"/>
          <w:szCs w:val="22"/>
        </w:rPr>
        <w:t>orks with a multi-disciplinary team</w:t>
      </w:r>
    </w:p>
    <w:p w14:paraId="1F35C4AA" w14:textId="5CE31122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Reports changes and/or concerns to the team, </w:t>
      </w:r>
      <w:proofErr w:type="gramStart"/>
      <w:r w:rsidRPr="008C0EFC">
        <w:rPr>
          <w:rFonts w:ascii="Franklin Gothic Medium" w:hAnsi="Franklin Gothic Medium" w:cs="Courier New"/>
          <w:sz w:val="22"/>
          <w:szCs w:val="22"/>
        </w:rPr>
        <w:t>resident</w:t>
      </w:r>
      <w:proofErr w:type="gramEnd"/>
      <w:r w:rsidRPr="008C0EFC">
        <w:rPr>
          <w:rFonts w:ascii="Franklin Gothic Medium" w:hAnsi="Franklin Gothic Medium" w:cs="Courier New"/>
          <w:sz w:val="22"/>
          <w:szCs w:val="22"/>
        </w:rPr>
        <w:t xml:space="preserve"> or consultant</w:t>
      </w:r>
    </w:p>
    <w:p w14:paraId="6CC65DEF" w14:textId="0A727FCC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Assessment of environment</w:t>
      </w:r>
    </w:p>
    <w:p w14:paraId="659D6656" w14:textId="2ECDCF73" w:rsidR="00122DF0" w:rsidRPr="008C0EFC" w:rsidRDefault="00122DF0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Preparing medication </w:t>
      </w:r>
    </w:p>
    <w:p w14:paraId="110E922A" w14:textId="575959A8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Ensure all equipment needed is working and readily available for use for surgical list </w:t>
      </w:r>
    </w:p>
    <w:p w14:paraId="7709FDF1" w14:textId="0FE33D28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Perform time out</w:t>
      </w:r>
      <w:r w:rsidR="00267A71" w:rsidRPr="008C0EFC">
        <w:rPr>
          <w:rFonts w:ascii="Franklin Gothic Medium" w:hAnsi="Franklin Gothic Medium" w:cs="Courier New"/>
          <w:sz w:val="22"/>
          <w:szCs w:val="22"/>
        </w:rPr>
        <w:t xml:space="preserve"> (</w:t>
      </w:r>
      <w:r w:rsidR="00E70642" w:rsidRPr="008C0EFC">
        <w:rPr>
          <w:rFonts w:ascii="Franklin Gothic Medium" w:hAnsi="Franklin Gothic Medium" w:cs="Courier New"/>
          <w:sz w:val="22"/>
          <w:szCs w:val="22"/>
        </w:rPr>
        <w:t>anesthesia and procedure)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 using WHO checklist with team</w:t>
      </w:r>
    </w:p>
    <w:p w14:paraId="555FF897" w14:textId="22CB7506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Handle all unsterile instrumentation, and open packages for the scrub nurse</w:t>
      </w:r>
    </w:p>
    <w:p w14:paraId="283EE9D1" w14:textId="40C71C69" w:rsidR="00F10726" w:rsidRPr="008C0EFC" w:rsidRDefault="00F10726" w:rsidP="007C6BD4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Connects all devices suction, electrocautery machine, and adjust settings according to procedure or surgeon’s</w:t>
      </w:r>
      <w:r w:rsidR="008C680C"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  <w:r w:rsidRPr="008C0EFC">
        <w:rPr>
          <w:rFonts w:ascii="Franklin Gothic Medium" w:hAnsi="Franklin Gothic Medium" w:cs="Courier New"/>
          <w:sz w:val="22"/>
          <w:szCs w:val="22"/>
        </w:rPr>
        <w:t>preference</w:t>
      </w:r>
    </w:p>
    <w:p w14:paraId="109CC2D5" w14:textId="3424AF8B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Perform needle, </w:t>
      </w:r>
      <w:proofErr w:type="gramStart"/>
      <w:r w:rsidRPr="008C0EFC">
        <w:rPr>
          <w:rFonts w:ascii="Franklin Gothic Medium" w:hAnsi="Franklin Gothic Medium" w:cs="Courier New"/>
          <w:sz w:val="22"/>
          <w:szCs w:val="22"/>
        </w:rPr>
        <w:t>sponge</w:t>
      </w:r>
      <w:proofErr w:type="gramEnd"/>
      <w:r w:rsidRPr="008C0EFC">
        <w:rPr>
          <w:rFonts w:ascii="Franklin Gothic Medium" w:hAnsi="Franklin Gothic Medium" w:cs="Courier New"/>
          <w:sz w:val="22"/>
          <w:szCs w:val="22"/>
        </w:rPr>
        <w:t xml:space="preserve"> and instrumentation count with the scrub nurse</w:t>
      </w:r>
      <w:r w:rsidR="0072712C" w:rsidRPr="008C0EFC">
        <w:rPr>
          <w:rFonts w:ascii="Franklin Gothic Medium" w:hAnsi="Franklin Gothic Medium" w:cs="Courier New"/>
          <w:sz w:val="22"/>
          <w:szCs w:val="22"/>
        </w:rPr>
        <w:t xml:space="preserve">, and inform team of </w:t>
      </w:r>
      <w:r w:rsidR="00421716" w:rsidRPr="008C0EFC">
        <w:rPr>
          <w:rFonts w:ascii="Franklin Gothic Medium" w:hAnsi="Franklin Gothic Medium" w:cs="Courier New"/>
          <w:sz w:val="22"/>
          <w:szCs w:val="22"/>
        </w:rPr>
        <w:t xml:space="preserve">results </w:t>
      </w:r>
    </w:p>
    <w:p w14:paraId="68EB18ED" w14:textId="011CDCD9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Monitor patient process and work with the team to maintain safety and reduce risks</w:t>
      </w:r>
    </w:p>
    <w:p w14:paraId="1E283B1A" w14:textId="4465DD2D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Assist in discharge planning with patients and relatives</w:t>
      </w:r>
    </w:p>
    <w:p w14:paraId="087029B8" w14:textId="2451664F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Promotes comfort and help in alleviating fears of the patient</w:t>
      </w:r>
    </w:p>
    <w:p w14:paraId="51FD2014" w14:textId="3147598A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Specimen handling: proper collection, identification, transport, and storage of specimen/s</w:t>
      </w:r>
    </w:p>
    <w:p w14:paraId="76C48DDB" w14:textId="121CEFB6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Assists anesthesiologist with general and sedation procedures</w:t>
      </w:r>
    </w:p>
    <w:p w14:paraId="6D830EA8" w14:textId="3AD6909A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Stays by the patient’s bedside during the induction phase and emergence phase</w:t>
      </w:r>
    </w:p>
    <w:p w14:paraId="57D625DC" w14:textId="78C57F1B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Position patient using the necessary positioning devices and pressure point devices, apply safety strap</w:t>
      </w:r>
    </w:p>
    <w:p w14:paraId="4D77593D" w14:textId="32200FEC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Insert indwelling catheter and position the drain tube of the indwelling catheter.</w:t>
      </w:r>
    </w:p>
    <w:p w14:paraId="76A75DB6" w14:textId="1D249368" w:rsidR="00F10726" w:rsidRPr="008C0EFC" w:rsidRDefault="00F10726" w:rsidP="00F10726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lastRenderedPageBreak/>
        <w:t xml:space="preserve">Place anti-embolism socking or </w:t>
      </w:r>
      <w:proofErr w:type="spellStart"/>
      <w:r w:rsidRPr="008C0EFC">
        <w:rPr>
          <w:rFonts w:ascii="Franklin Gothic Medium" w:hAnsi="Franklin Gothic Medium" w:cs="Courier New"/>
          <w:sz w:val="22"/>
          <w:szCs w:val="22"/>
        </w:rPr>
        <w:t>venodyne</w:t>
      </w:r>
      <w:proofErr w:type="spellEnd"/>
      <w:r w:rsidRPr="008C0EFC">
        <w:rPr>
          <w:rFonts w:ascii="Franklin Gothic Medium" w:hAnsi="Franklin Gothic Medium" w:cs="Courier New"/>
          <w:sz w:val="22"/>
          <w:szCs w:val="22"/>
        </w:rPr>
        <w:t xml:space="preserve"> compression device on patient’s legs</w:t>
      </w:r>
    </w:p>
    <w:p w14:paraId="385FAA8D" w14:textId="77777777" w:rsidR="00DD082E" w:rsidRPr="008C0EFC" w:rsidRDefault="00F10726" w:rsidP="0013049E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Assess skin integrity and shave skin (if indicated) according to institution policy </w:t>
      </w:r>
    </w:p>
    <w:p w14:paraId="286FD127" w14:textId="170D9F76" w:rsidR="00FC36A6" w:rsidRPr="008C0EFC" w:rsidRDefault="00FC36A6" w:rsidP="0013049E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Documents </w:t>
      </w:r>
      <w:r w:rsidR="004025EF" w:rsidRPr="008C0EFC">
        <w:rPr>
          <w:rFonts w:ascii="Franklin Gothic Medium" w:hAnsi="Franklin Gothic Medium" w:cs="Courier New"/>
          <w:sz w:val="22"/>
          <w:szCs w:val="22"/>
        </w:rPr>
        <w:t>necessary information and</w:t>
      </w:r>
      <w:r w:rsidR="00DE4898" w:rsidRPr="008C0EFC">
        <w:rPr>
          <w:rFonts w:ascii="Franklin Gothic Medium" w:hAnsi="Franklin Gothic Medium" w:cs="Courier New"/>
          <w:sz w:val="22"/>
          <w:szCs w:val="22"/>
        </w:rPr>
        <w:t xml:space="preserve"> is</w:t>
      </w:r>
      <w:r w:rsidR="004025EF"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D64448" w:rsidRPr="008C0EFC">
        <w:rPr>
          <w:rFonts w:ascii="Franklin Gothic Medium" w:hAnsi="Franklin Gothic Medium" w:cs="Courier New"/>
          <w:sz w:val="22"/>
          <w:szCs w:val="22"/>
        </w:rPr>
        <w:t xml:space="preserve">proficient in using Cerner </w:t>
      </w:r>
      <w:r w:rsidR="00062420">
        <w:rPr>
          <w:rFonts w:ascii="Franklin Gothic Medium" w:hAnsi="Franklin Gothic Medium" w:cs="Courier New"/>
          <w:sz w:val="22"/>
          <w:szCs w:val="22"/>
        </w:rPr>
        <w:t xml:space="preserve">and Epic </w:t>
      </w:r>
      <w:r w:rsidR="00D64448" w:rsidRPr="008C0EFC">
        <w:rPr>
          <w:rFonts w:ascii="Franklin Gothic Medium" w:hAnsi="Franklin Gothic Medium" w:cs="Courier New"/>
          <w:sz w:val="22"/>
          <w:szCs w:val="22"/>
        </w:rPr>
        <w:t xml:space="preserve">application </w:t>
      </w:r>
    </w:p>
    <w:p w14:paraId="424B4DCC" w14:textId="5DF45B5B" w:rsidR="00F10726" w:rsidRPr="008C0EFC" w:rsidRDefault="00F10726" w:rsidP="00CB2CC8">
      <w:pPr>
        <w:rPr>
          <w:rFonts w:ascii="Franklin Gothic Medium" w:hAnsi="Franklin Gothic Medium" w:cs="Courier New"/>
          <w:b/>
          <w:bCs/>
          <w:sz w:val="22"/>
          <w:szCs w:val="22"/>
        </w:rPr>
      </w:pPr>
    </w:p>
    <w:p w14:paraId="0261A082" w14:textId="77777777" w:rsidR="00F10726" w:rsidRPr="008C0EFC" w:rsidRDefault="00F10726" w:rsidP="00CB2CC8">
      <w:pPr>
        <w:rPr>
          <w:rFonts w:ascii="Franklin Gothic Medium" w:hAnsi="Franklin Gothic Medium" w:cs="Courier New"/>
          <w:b/>
          <w:bCs/>
          <w:sz w:val="22"/>
          <w:szCs w:val="22"/>
        </w:rPr>
      </w:pPr>
    </w:p>
    <w:p w14:paraId="7352E680" w14:textId="4CC4F5BC" w:rsidR="00725E8D" w:rsidRPr="008C0EFC" w:rsidRDefault="00725E8D" w:rsidP="00725E8D">
      <w:pPr>
        <w:rPr>
          <w:rFonts w:ascii="Franklin Gothic Medium" w:hAnsi="Franklin Gothic Medium" w:cs="Courier New"/>
          <w:b/>
          <w:bCs/>
          <w:sz w:val="22"/>
          <w:szCs w:val="22"/>
        </w:rPr>
      </w:pPr>
      <w:r w:rsidRPr="008C0EFC">
        <w:rPr>
          <w:rFonts w:ascii="Franklin Gothic Medium" w:hAnsi="Franklin Gothic Medium" w:cs="Courier New"/>
          <w:b/>
          <w:bCs/>
          <w:sz w:val="22"/>
          <w:szCs w:val="22"/>
        </w:rPr>
        <w:t>Scrub Nurse</w:t>
      </w:r>
      <w:r w:rsidR="000F464A" w:rsidRPr="008C0EFC">
        <w:rPr>
          <w:rFonts w:ascii="Franklin Gothic Medium" w:hAnsi="Franklin Gothic Medium" w:cs="Courier New"/>
          <w:b/>
          <w:bCs/>
          <w:sz w:val="22"/>
          <w:szCs w:val="22"/>
        </w:rPr>
        <w:t xml:space="preserve"> (</w:t>
      </w:r>
      <w:r w:rsidR="004E0DAA" w:rsidRPr="008C0EFC">
        <w:rPr>
          <w:rFonts w:ascii="Franklin Gothic Medium" w:hAnsi="Franklin Gothic Medium" w:cs="Courier New"/>
          <w:b/>
          <w:bCs/>
          <w:sz w:val="22"/>
          <w:szCs w:val="22"/>
        </w:rPr>
        <w:t xml:space="preserve">Laparoscopic and </w:t>
      </w:r>
      <w:r w:rsidR="000F464A" w:rsidRPr="008C0EFC">
        <w:rPr>
          <w:rFonts w:ascii="Franklin Gothic Medium" w:hAnsi="Franklin Gothic Medium" w:cs="Courier New"/>
          <w:b/>
          <w:bCs/>
          <w:sz w:val="22"/>
          <w:szCs w:val="22"/>
        </w:rPr>
        <w:t>General cases</w:t>
      </w:r>
      <w:r w:rsidR="006E6B64" w:rsidRPr="008C0EFC">
        <w:rPr>
          <w:rFonts w:ascii="Franklin Gothic Medium" w:hAnsi="Franklin Gothic Medium" w:cs="Courier New"/>
          <w:b/>
          <w:bCs/>
          <w:sz w:val="22"/>
          <w:szCs w:val="22"/>
        </w:rPr>
        <w:t xml:space="preserve">, </w:t>
      </w:r>
      <w:r w:rsidR="008051DB">
        <w:rPr>
          <w:rFonts w:ascii="Franklin Gothic Medium" w:hAnsi="Franklin Gothic Medium" w:cs="Courier New"/>
          <w:b/>
          <w:bCs/>
          <w:sz w:val="22"/>
          <w:szCs w:val="22"/>
        </w:rPr>
        <w:t xml:space="preserve">minor </w:t>
      </w:r>
      <w:r w:rsidR="006E6B64" w:rsidRPr="008C0EFC">
        <w:rPr>
          <w:rFonts w:ascii="Franklin Gothic Medium" w:hAnsi="Franklin Gothic Medium" w:cs="Courier New"/>
          <w:b/>
          <w:bCs/>
          <w:sz w:val="22"/>
          <w:szCs w:val="22"/>
        </w:rPr>
        <w:t>orthopedics cases</w:t>
      </w:r>
      <w:r w:rsidR="004E0DAA" w:rsidRPr="008C0EFC">
        <w:rPr>
          <w:rFonts w:ascii="Franklin Gothic Medium" w:hAnsi="Franklin Gothic Medium" w:cs="Courier New"/>
          <w:b/>
          <w:bCs/>
          <w:sz w:val="22"/>
          <w:szCs w:val="22"/>
        </w:rPr>
        <w:t>)</w:t>
      </w:r>
    </w:p>
    <w:p w14:paraId="26C94918" w14:textId="77777777" w:rsidR="004E0DAA" w:rsidRPr="008C0EFC" w:rsidRDefault="004E0DAA" w:rsidP="00725E8D">
      <w:pPr>
        <w:rPr>
          <w:rFonts w:ascii="Franklin Gothic Medium" w:hAnsi="Franklin Gothic Medium" w:cs="Courier New"/>
          <w:b/>
          <w:bCs/>
          <w:sz w:val="22"/>
          <w:szCs w:val="22"/>
        </w:rPr>
      </w:pPr>
    </w:p>
    <w:p w14:paraId="4E61A147" w14:textId="58DE4828" w:rsidR="00725E8D" w:rsidRPr="008C0EFC" w:rsidRDefault="006959B7" w:rsidP="00725E8D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Review surgeon preference cards</w:t>
      </w:r>
      <w:r w:rsidR="007923E3" w:rsidRPr="008C0EFC">
        <w:rPr>
          <w:rFonts w:ascii="Franklin Gothic Medium" w:hAnsi="Franklin Gothic Medium" w:cs="Courier New"/>
          <w:sz w:val="22"/>
          <w:szCs w:val="22"/>
        </w:rPr>
        <w:t xml:space="preserve"> gather necessary </w:t>
      </w:r>
      <w:r w:rsidR="0018755C" w:rsidRPr="008C0EFC">
        <w:rPr>
          <w:rFonts w:ascii="Franklin Gothic Medium" w:hAnsi="Franklin Gothic Medium" w:cs="Courier New"/>
          <w:sz w:val="22"/>
          <w:szCs w:val="22"/>
        </w:rPr>
        <w:t>equipment</w:t>
      </w:r>
      <w:r w:rsidR="00725E8D" w:rsidRPr="008C0EFC">
        <w:rPr>
          <w:rFonts w:ascii="Franklin Gothic Medium" w:hAnsi="Franklin Gothic Medium" w:cs="Courier New"/>
          <w:sz w:val="22"/>
          <w:szCs w:val="22"/>
        </w:rPr>
        <w:t xml:space="preserve"> and prepares sterile instrumentation for procedure.</w:t>
      </w:r>
    </w:p>
    <w:p w14:paraId="12750679" w14:textId="1756A027" w:rsidR="00725E8D" w:rsidRPr="008C0EFC" w:rsidRDefault="00725E8D" w:rsidP="00725E8D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Assist Gowns and drap</w:t>
      </w:r>
      <w:r w:rsidR="006959B7" w:rsidRPr="008C0EFC">
        <w:rPr>
          <w:rFonts w:ascii="Franklin Gothic Medium" w:hAnsi="Franklin Gothic Medium" w:cs="Courier New"/>
          <w:sz w:val="22"/>
          <w:szCs w:val="22"/>
        </w:rPr>
        <w:t xml:space="preserve">ing of </w:t>
      </w:r>
      <w:r w:rsidRPr="008C0EFC">
        <w:rPr>
          <w:rFonts w:ascii="Franklin Gothic Medium" w:hAnsi="Franklin Gothic Medium" w:cs="Courier New"/>
          <w:sz w:val="22"/>
          <w:szCs w:val="22"/>
        </w:rPr>
        <w:t>surgeon</w:t>
      </w:r>
    </w:p>
    <w:p w14:paraId="2E861617" w14:textId="70723473" w:rsidR="00725E8D" w:rsidRPr="008C0EFC" w:rsidRDefault="00725E8D" w:rsidP="00725E8D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Perform prepping of surgical site using anti-septic solution</w:t>
      </w:r>
    </w:p>
    <w:p w14:paraId="690A4ACB" w14:textId="3DBC8119" w:rsidR="00725E8D" w:rsidRPr="008C0EFC" w:rsidRDefault="00725E8D" w:rsidP="00725E8D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Anticipates the needs of the surgeon throughout surgery, passing of instruments and needed supplies</w:t>
      </w:r>
    </w:p>
    <w:p w14:paraId="4AE430CD" w14:textId="664B6464" w:rsidR="00725E8D" w:rsidRPr="008C0EFC" w:rsidRDefault="00725E8D" w:rsidP="00725E8D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Maintains and monitors sterility throughout the </w:t>
      </w:r>
      <w:r w:rsidR="00EB76A2" w:rsidRPr="008C0EFC">
        <w:rPr>
          <w:rFonts w:ascii="Franklin Gothic Medium" w:hAnsi="Franklin Gothic Medium" w:cs="Courier New"/>
          <w:sz w:val="22"/>
          <w:szCs w:val="22"/>
        </w:rPr>
        <w:t>procedure.</w:t>
      </w:r>
    </w:p>
    <w:p w14:paraId="2F310742" w14:textId="6D7DAFA7" w:rsidR="00725E8D" w:rsidRPr="008C0EFC" w:rsidRDefault="00725E8D" w:rsidP="00725E8D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Participates in time out procedure WHO Checklist for all patients</w:t>
      </w:r>
    </w:p>
    <w:p w14:paraId="06F04034" w14:textId="23778ABB" w:rsidR="00725E8D" w:rsidRPr="008C0EFC" w:rsidRDefault="00725E8D" w:rsidP="00725E8D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First assist to surgeon (if indicated)</w:t>
      </w:r>
    </w:p>
    <w:p w14:paraId="3C11EAFF" w14:textId="03B9B283" w:rsidR="00AF0793" w:rsidRPr="008C0EFC" w:rsidRDefault="007B367E" w:rsidP="00725E8D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proofErr w:type="gramStart"/>
      <w:r w:rsidRPr="008C0EFC">
        <w:rPr>
          <w:rFonts w:ascii="Franklin Gothic Medium" w:hAnsi="Franklin Gothic Medium" w:cs="Courier New"/>
          <w:sz w:val="22"/>
          <w:szCs w:val="22"/>
        </w:rPr>
        <w:t>Ensures safety of patients at all times</w:t>
      </w:r>
      <w:proofErr w:type="gramEnd"/>
    </w:p>
    <w:p w14:paraId="49DBBA78" w14:textId="42DA577A" w:rsidR="00725E8D" w:rsidRPr="008C0EFC" w:rsidRDefault="00725E8D" w:rsidP="00725E8D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Perform instrument, sponges and needles counts with circulating nurse and communicates results to team</w:t>
      </w:r>
    </w:p>
    <w:p w14:paraId="0D8D748C" w14:textId="5B6C35B7" w:rsidR="00725E8D" w:rsidRPr="008C0EFC" w:rsidRDefault="00725E8D" w:rsidP="00725E8D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Proper handling of specimen prior to handing off to circulating nurse</w:t>
      </w:r>
    </w:p>
    <w:p w14:paraId="16BEDC68" w14:textId="7DEDB64C" w:rsidR="006E14FD" w:rsidRPr="008C0EFC" w:rsidRDefault="00AF0793" w:rsidP="005125F8">
      <w:pPr>
        <w:pStyle w:val="ListParagraph"/>
        <w:numPr>
          <w:ilvl w:val="0"/>
          <w:numId w:val="31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prep</w:t>
      </w:r>
      <w:r w:rsidR="00725E8D" w:rsidRPr="008C0EFC">
        <w:rPr>
          <w:rFonts w:ascii="Franklin Gothic Medium" w:hAnsi="Franklin Gothic Medium" w:cs="Courier New"/>
          <w:sz w:val="22"/>
          <w:szCs w:val="22"/>
        </w:rPr>
        <w:t xml:space="preserve">ares staplers and sutures as indicated by the surgeon or according to the procedure </w:t>
      </w:r>
      <w:r w:rsidR="00725E8D" w:rsidRPr="008C0EFC">
        <w:rPr>
          <w:rFonts w:ascii="Franklin Gothic Medium" w:hAnsi="Franklin Gothic Medium" w:cs="Courier New"/>
          <w:sz w:val="22"/>
          <w:szCs w:val="22"/>
        </w:rPr>
        <w:cr/>
      </w:r>
    </w:p>
    <w:p w14:paraId="624E9978" w14:textId="74974E60" w:rsidR="003A1308" w:rsidRPr="008C0EFC" w:rsidRDefault="003A1308" w:rsidP="003A1308">
      <w:pPr>
        <w:rPr>
          <w:rFonts w:ascii="Franklin Gothic Medium" w:hAnsi="Franklin Gothic Medium" w:cs="Courier New"/>
          <w:b/>
          <w:sz w:val="22"/>
          <w:szCs w:val="22"/>
        </w:rPr>
      </w:pPr>
      <w:r w:rsidRPr="008C0EFC">
        <w:rPr>
          <w:rFonts w:ascii="Franklin Gothic Medium" w:hAnsi="Franklin Gothic Medium" w:cs="Courier New"/>
          <w:b/>
          <w:sz w:val="22"/>
          <w:szCs w:val="22"/>
        </w:rPr>
        <w:t>Endoscopy</w:t>
      </w:r>
      <w:r w:rsidR="00BB0B5C" w:rsidRPr="008C0EFC">
        <w:rPr>
          <w:rFonts w:ascii="Franklin Gothic Medium" w:hAnsi="Franklin Gothic Medium" w:cs="Courier New"/>
          <w:b/>
          <w:sz w:val="22"/>
          <w:szCs w:val="22"/>
        </w:rPr>
        <w:t xml:space="preserve"> Nurse</w:t>
      </w:r>
    </w:p>
    <w:p w14:paraId="7C628208" w14:textId="77777777" w:rsidR="004269AC" w:rsidRPr="008C0EFC" w:rsidRDefault="004269AC" w:rsidP="004269A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/>
          <w:bCs/>
          <w:sz w:val="22"/>
          <w:szCs w:val="22"/>
          <w:u w:val="single"/>
        </w:rPr>
      </w:pPr>
    </w:p>
    <w:p w14:paraId="6C235CA8" w14:textId="77777777" w:rsidR="003A1308" w:rsidRPr="008C0EFC" w:rsidRDefault="003A1308" w:rsidP="00CF3A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>Preparation of the endoscopy suite, including suctioning unit, Pentax machine, gastroscope and colonoscope</w:t>
      </w:r>
    </w:p>
    <w:p w14:paraId="23A69783" w14:textId="77777777" w:rsidR="003A1308" w:rsidRPr="008C0EFC" w:rsidRDefault="003A1308" w:rsidP="00CF3A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>Airway management and oxygen administration</w:t>
      </w:r>
    </w:p>
    <w:p w14:paraId="490F4771" w14:textId="77777777" w:rsidR="00C67346" w:rsidRPr="008C0EFC" w:rsidRDefault="003A1308" w:rsidP="00CF3A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Franklin Gothic Medium" w:hAnsi="Franklin Gothic Medium"/>
          <w:b/>
          <w:bCs/>
          <w:sz w:val="22"/>
          <w:szCs w:val="22"/>
          <w:u w:val="single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 xml:space="preserve">Assisting the surgeon </w:t>
      </w:r>
      <w:r w:rsidR="00C67346" w:rsidRPr="008C0EFC">
        <w:rPr>
          <w:rFonts w:ascii="Franklin Gothic Medium" w:hAnsi="Franklin Gothic Medium"/>
          <w:bCs/>
          <w:sz w:val="22"/>
          <w:szCs w:val="22"/>
        </w:rPr>
        <w:t xml:space="preserve">during the procedure when using </w:t>
      </w:r>
      <w:r w:rsidRPr="008C0EFC">
        <w:rPr>
          <w:rFonts w:ascii="Franklin Gothic Medium" w:hAnsi="Franklin Gothic Medium"/>
          <w:bCs/>
          <w:sz w:val="22"/>
          <w:szCs w:val="22"/>
        </w:rPr>
        <w:t>polypectomy snares, biopsy forceps, spider nets and spot indicator</w:t>
      </w:r>
      <w:r w:rsidR="00C67346" w:rsidRPr="008C0EFC">
        <w:rPr>
          <w:rFonts w:ascii="Franklin Gothic Medium" w:hAnsi="Franklin Gothic Medium"/>
          <w:bCs/>
          <w:sz w:val="22"/>
          <w:szCs w:val="22"/>
        </w:rPr>
        <w:t>.</w:t>
      </w:r>
    </w:p>
    <w:p w14:paraId="6A34A57F" w14:textId="77777777" w:rsidR="006F4056" w:rsidRPr="008C0EFC" w:rsidRDefault="003A1308" w:rsidP="00CF3A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 xml:space="preserve"> </w:t>
      </w:r>
      <w:r w:rsidR="006F4056" w:rsidRPr="008C0EFC">
        <w:rPr>
          <w:rFonts w:ascii="Franklin Gothic Medium" w:hAnsi="Franklin Gothic Medium"/>
          <w:bCs/>
          <w:sz w:val="22"/>
          <w:szCs w:val="22"/>
        </w:rPr>
        <w:t>Specimen handling: p</w:t>
      </w:r>
      <w:r w:rsidR="006F4056" w:rsidRPr="008C0EFC">
        <w:rPr>
          <w:rFonts w:ascii="Franklin Gothic Medium" w:hAnsi="Franklin Gothic Medium" w:cs="Tahoma"/>
          <w:color w:val="000000"/>
          <w:sz w:val="22"/>
          <w:szCs w:val="22"/>
          <w:shd w:val="clear" w:color="auto" w:fill="FFFFFF"/>
        </w:rPr>
        <w:t>roper collection, identification, transport, and storage of specimens</w:t>
      </w:r>
    </w:p>
    <w:p w14:paraId="00BDE51D" w14:textId="77777777" w:rsidR="00C67346" w:rsidRPr="008C0EFC" w:rsidRDefault="00C67346" w:rsidP="00CF3A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 xml:space="preserve">Demonstrates knowledge in cardiac monitoring identifies dysrhythmias and conducts treatment appropriately </w:t>
      </w:r>
    </w:p>
    <w:p w14:paraId="100B3333" w14:textId="77777777" w:rsidR="00C67346" w:rsidRPr="008C0EFC" w:rsidRDefault="00C67346" w:rsidP="00CF3A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>Adequately assesses for pain and utilizes appropriate pain management techniques</w:t>
      </w:r>
    </w:p>
    <w:p w14:paraId="18B7DEB5" w14:textId="77777777" w:rsidR="006F4056" w:rsidRPr="008C0EFC" w:rsidRDefault="006F4056" w:rsidP="00CF3A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 xml:space="preserve">PACU nursing - monitoring of vital signs and recovery  </w:t>
      </w:r>
    </w:p>
    <w:p w14:paraId="60E7870D" w14:textId="2E77DDFC" w:rsidR="006F4056" w:rsidRPr="008C0EFC" w:rsidRDefault="006F4056" w:rsidP="00CF3A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 xml:space="preserve">Post - operative follow-up - ensuring that patients are recovering well. This may also include channeling patients through the necessary health care services needed. </w:t>
      </w:r>
    </w:p>
    <w:p w14:paraId="478BCB1D" w14:textId="77777777" w:rsidR="00232433" w:rsidRPr="008C0EFC" w:rsidRDefault="00232433" w:rsidP="0023243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Cs/>
          <w:sz w:val="22"/>
          <w:szCs w:val="22"/>
        </w:rPr>
      </w:pPr>
    </w:p>
    <w:p w14:paraId="6DAD0E7E" w14:textId="2FE20307" w:rsidR="00232433" w:rsidRPr="008C0EFC" w:rsidRDefault="00173269" w:rsidP="0023243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Franklin Gothic Medium" w:hAnsi="Franklin Gothic Medium"/>
          <w:bCs/>
          <w:sz w:val="22"/>
          <w:szCs w:val="22"/>
        </w:rPr>
      </w:pPr>
      <w:r>
        <w:rPr>
          <w:b/>
          <w:color w:val="072C6A"/>
          <w:sz w:val="22"/>
          <w:szCs w:val="22"/>
        </w:rPr>
        <w:pict w14:anchorId="395453F1">
          <v:shape id="_x0000_i1026" type="#_x0000_t75" style="width:463.75pt;height:4pt" o:hrpct="0" o:hralign="center" o:hr="t">
            <v:imagedata r:id="rId8" o:title="Etched Double Line"/>
          </v:shape>
        </w:pict>
      </w:r>
    </w:p>
    <w:p w14:paraId="03858FD0" w14:textId="58FBE4B6" w:rsidR="000B132B" w:rsidRPr="008C0EFC" w:rsidRDefault="000B132B" w:rsidP="00F9229B">
      <w:pPr>
        <w:rPr>
          <w:rFonts w:ascii="Franklin Gothic Medium" w:hAnsi="Franklin Gothic Medium"/>
          <w:sz w:val="22"/>
          <w:szCs w:val="22"/>
        </w:rPr>
      </w:pPr>
    </w:p>
    <w:p w14:paraId="5281F767" w14:textId="77777777" w:rsidR="00232433" w:rsidRPr="008C0EFC" w:rsidRDefault="00232433" w:rsidP="00F9229B">
      <w:pPr>
        <w:rPr>
          <w:rFonts w:ascii="Franklin Gothic Medium" w:hAnsi="Franklin Gothic Medium"/>
          <w:sz w:val="22"/>
          <w:szCs w:val="22"/>
        </w:rPr>
      </w:pPr>
    </w:p>
    <w:p w14:paraId="35EADDE1" w14:textId="0651B29B" w:rsidR="00F9229B" w:rsidRPr="008C0EFC" w:rsidRDefault="0014131A" w:rsidP="00F9229B">
      <w:pPr>
        <w:rPr>
          <w:rFonts w:ascii="Franklin Gothic Medium" w:hAnsi="Franklin Gothic Medium"/>
          <w:b/>
          <w:bCs/>
          <w:sz w:val="22"/>
          <w:szCs w:val="22"/>
        </w:rPr>
      </w:pPr>
      <w:r w:rsidRPr="008C0EFC">
        <w:rPr>
          <w:rFonts w:ascii="Franklin Gothic Medium" w:hAnsi="Franklin Gothic Medium"/>
          <w:b/>
          <w:bCs/>
          <w:sz w:val="22"/>
          <w:szCs w:val="22"/>
        </w:rPr>
        <w:t>Cases cared for:</w:t>
      </w:r>
      <w:r w:rsidR="00EE3B7C" w:rsidRPr="008C0EFC">
        <w:rPr>
          <w:rFonts w:ascii="Franklin Gothic Medium" w:hAnsi="Franklin Gothic Medium"/>
          <w:b/>
          <w:bCs/>
          <w:sz w:val="22"/>
          <w:szCs w:val="22"/>
        </w:rPr>
        <w:t xml:space="preserve"> </w:t>
      </w:r>
    </w:p>
    <w:p w14:paraId="073D8F06" w14:textId="77777777" w:rsidR="00360682" w:rsidRPr="008C0EFC" w:rsidRDefault="00360682" w:rsidP="00F9229B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0E4EC6E0" w14:textId="77777777" w:rsidR="005A4251" w:rsidRPr="008C0EFC" w:rsidRDefault="005A4251" w:rsidP="00360682">
      <w:pPr>
        <w:rPr>
          <w:rFonts w:ascii="Franklin Gothic Medium" w:hAnsi="Franklin Gothic Medium" w:cs="Courier New"/>
          <w:sz w:val="22"/>
          <w:szCs w:val="22"/>
        </w:rPr>
        <w:sectPr w:rsidR="005A4251" w:rsidRPr="008C0EFC" w:rsidSect="005A4251">
          <w:headerReference w:type="default" r:id="rId9"/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7F303372" w14:textId="77777777" w:rsidR="00717513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Adult and children circumcision</w:t>
      </w:r>
    </w:p>
    <w:p w14:paraId="7732A5D4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Endoscopy procedures (colonoscopies and Gastroscopies), esophageal dilatation </w:t>
      </w:r>
    </w:p>
    <w:p w14:paraId="6D10BB50" w14:textId="4EABCBB5" w:rsidR="00A2140B" w:rsidRPr="008C0EFC" w:rsidRDefault="001972C9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I</w:t>
      </w:r>
      <w:r w:rsidR="00A2140B" w:rsidRPr="008C0EFC">
        <w:rPr>
          <w:rFonts w:ascii="Franklin Gothic Medium" w:hAnsi="Franklin Gothic Medium" w:cs="Courier New"/>
          <w:sz w:val="22"/>
          <w:szCs w:val="22"/>
        </w:rPr>
        <w:t xml:space="preserve">ncision and drainage of </w:t>
      </w:r>
      <w:r w:rsidR="00C63E65" w:rsidRPr="008C0EFC">
        <w:rPr>
          <w:rFonts w:ascii="Franklin Gothic Medium" w:hAnsi="Franklin Gothic Medium" w:cs="Courier New"/>
          <w:sz w:val="22"/>
          <w:szCs w:val="22"/>
        </w:rPr>
        <w:t>abscesses</w:t>
      </w:r>
    </w:p>
    <w:p w14:paraId="35EECB4C" w14:textId="796B6DD7" w:rsidR="00A2140B" w:rsidRPr="008C0EFC" w:rsidRDefault="001972C9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I</w:t>
      </w:r>
      <w:r w:rsidR="00A2140B" w:rsidRPr="008C0EFC">
        <w:rPr>
          <w:rFonts w:ascii="Franklin Gothic Medium" w:hAnsi="Franklin Gothic Medium" w:cs="Courier New"/>
          <w:sz w:val="22"/>
          <w:szCs w:val="22"/>
        </w:rPr>
        <w:t xml:space="preserve">nguinal hernia repair, laparoscopic ventral hernia repair, </w:t>
      </w:r>
      <w:r w:rsidR="00EE3B7C" w:rsidRPr="008C0EFC">
        <w:rPr>
          <w:rFonts w:ascii="Franklin Gothic Medium" w:hAnsi="Franklin Gothic Medium" w:cs="Courier New"/>
          <w:sz w:val="22"/>
          <w:szCs w:val="22"/>
        </w:rPr>
        <w:t>supraumbilical</w:t>
      </w:r>
      <w:r w:rsidR="00A2140B" w:rsidRPr="008C0EFC">
        <w:rPr>
          <w:rFonts w:ascii="Franklin Gothic Medium" w:hAnsi="Franklin Gothic Medium" w:cs="Courier New"/>
          <w:sz w:val="22"/>
          <w:szCs w:val="22"/>
        </w:rPr>
        <w:t xml:space="preserve"> hernia repair</w:t>
      </w:r>
    </w:p>
    <w:p w14:paraId="24F9F75B" w14:textId="77777777" w:rsidR="00EE3B7C" w:rsidRPr="008C0EFC" w:rsidRDefault="00EE3B7C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Open hernia repair</w:t>
      </w:r>
    </w:p>
    <w:p w14:paraId="3B95899A" w14:textId="77777777" w:rsidR="00EE3B7C" w:rsidRPr="008C0EFC" w:rsidRDefault="00EE3B7C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Thyroidectomy </w:t>
      </w:r>
    </w:p>
    <w:p w14:paraId="72CCB40E" w14:textId="77777777" w:rsidR="00EE3B7C" w:rsidRPr="008C0EFC" w:rsidRDefault="00EE3B7C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lastRenderedPageBreak/>
        <w:t xml:space="preserve">Tonsillectomy and adenoidectomy </w:t>
      </w:r>
    </w:p>
    <w:p w14:paraId="3224787E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Lap</w:t>
      </w:r>
      <w:r w:rsidR="00612738" w:rsidRPr="008C0EFC">
        <w:rPr>
          <w:rFonts w:ascii="Franklin Gothic Medium" w:hAnsi="Franklin Gothic Medium" w:cs="Courier New"/>
          <w:sz w:val="22"/>
          <w:szCs w:val="22"/>
        </w:rPr>
        <w:t>aroscopic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 anterior resection</w:t>
      </w:r>
    </w:p>
    <w:p w14:paraId="3C2F59E8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Laparoscopic (Lap) </w:t>
      </w:r>
      <w:r w:rsidR="00EE3B7C" w:rsidRPr="008C0EFC">
        <w:rPr>
          <w:rFonts w:ascii="Franklin Gothic Medium" w:hAnsi="Franklin Gothic Medium" w:cs="Courier New"/>
          <w:sz w:val="22"/>
          <w:szCs w:val="22"/>
        </w:rPr>
        <w:t>appendicectomy</w:t>
      </w:r>
    </w:p>
    <w:p w14:paraId="7F98F4D7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Lap</w:t>
      </w:r>
      <w:r w:rsidR="00612738" w:rsidRPr="008C0EFC">
        <w:rPr>
          <w:rFonts w:ascii="Franklin Gothic Medium" w:hAnsi="Franklin Gothic Medium" w:cs="Courier New"/>
          <w:sz w:val="22"/>
          <w:szCs w:val="22"/>
        </w:rPr>
        <w:t>aroscopic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 common bile duct exploration </w:t>
      </w:r>
    </w:p>
    <w:p w14:paraId="29F5DAF6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Lap</w:t>
      </w:r>
      <w:r w:rsidR="00612738" w:rsidRPr="008C0EFC">
        <w:rPr>
          <w:rFonts w:ascii="Franklin Gothic Medium" w:hAnsi="Franklin Gothic Medium" w:cs="Courier New"/>
          <w:sz w:val="22"/>
          <w:szCs w:val="22"/>
        </w:rPr>
        <w:t>aroscopic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 cholecystectomy and cholangiogram</w:t>
      </w:r>
    </w:p>
    <w:p w14:paraId="57DDD6C6" w14:textId="1DE3A636" w:rsidR="00A2140B" w:rsidRPr="008C0EFC" w:rsidRDefault="005D36C2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Laparoscopic</w:t>
      </w:r>
      <w:r w:rsidR="00A2140B" w:rsidRPr="008C0EFC">
        <w:rPr>
          <w:rFonts w:ascii="Franklin Gothic Medium" w:hAnsi="Franklin Gothic Medium" w:cs="Courier New"/>
          <w:sz w:val="22"/>
          <w:szCs w:val="22"/>
        </w:rPr>
        <w:t xml:space="preserve"> Cholecystectomy</w:t>
      </w:r>
    </w:p>
    <w:p w14:paraId="748547BD" w14:textId="77777777" w:rsidR="00A80546" w:rsidRPr="008C0EFC" w:rsidRDefault="00A80546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Laparoscopic common bile duct exploration set</w:t>
      </w:r>
    </w:p>
    <w:p w14:paraId="381E0763" w14:textId="77777777" w:rsidR="00A80546" w:rsidRPr="008C0EFC" w:rsidRDefault="00A80546" w:rsidP="00A80546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Laparoscopic total gastrectomy </w:t>
      </w:r>
    </w:p>
    <w:p w14:paraId="730E1FD4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Right and left hemi-colectomy</w:t>
      </w:r>
      <w:r w:rsidR="00A80546" w:rsidRPr="008C0EFC">
        <w:rPr>
          <w:rFonts w:ascii="Franklin Gothic Medium" w:hAnsi="Franklin Gothic Medium" w:cs="Courier New"/>
          <w:sz w:val="22"/>
          <w:szCs w:val="22"/>
        </w:rPr>
        <w:t xml:space="preserve"> (open or laparoscopic)</w:t>
      </w:r>
    </w:p>
    <w:p w14:paraId="7FE7F110" w14:textId="737AD936" w:rsidR="00A80546" w:rsidRPr="008C0EFC" w:rsidRDefault="00A80546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Laparoscopic </w:t>
      </w:r>
      <w:r w:rsidR="005D36C2" w:rsidRPr="008C0EFC">
        <w:rPr>
          <w:rFonts w:ascii="Franklin Gothic Medium" w:hAnsi="Franklin Gothic Medium" w:cs="Courier New"/>
          <w:sz w:val="22"/>
          <w:szCs w:val="22"/>
        </w:rPr>
        <w:t>Abdominal</w:t>
      </w:r>
      <w:r w:rsidRPr="008C0EFC">
        <w:rPr>
          <w:rFonts w:ascii="Franklin Gothic Medium" w:hAnsi="Franklin Gothic Medium" w:cs="Courier New"/>
          <w:sz w:val="22"/>
          <w:szCs w:val="22"/>
        </w:rPr>
        <w:t>- perineal resection (APR)</w:t>
      </w:r>
    </w:p>
    <w:p w14:paraId="0017E622" w14:textId="77777777" w:rsidR="00A80546" w:rsidRPr="008C0EFC" w:rsidRDefault="00A80546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Open anterior resection</w:t>
      </w:r>
    </w:p>
    <w:p w14:paraId="2FE44872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Lap</w:t>
      </w:r>
      <w:r w:rsidR="008372DA" w:rsidRPr="008C0EFC">
        <w:rPr>
          <w:rFonts w:ascii="Franklin Gothic Medium" w:hAnsi="Franklin Gothic Medium" w:cs="Courier New"/>
          <w:sz w:val="22"/>
          <w:szCs w:val="22"/>
        </w:rPr>
        <w:t>aroscopic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 hiatal hernia repair</w:t>
      </w:r>
    </w:p>
    <w:p w14:paraId="63BC09B1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Laparotomy </w:t>
      </w:r>
    </w:p>
    <w:p w14:paraId="3FCCAF55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Removal of lumps and bumps</w:t>
      </w:r>
    </w:p>
    <w:p w14:paraId="2A6F162A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Percutaneous Endoscopic Gastrostomy</w:t>
      </w:r>
    </w:p>
    <w:p w14:paraId="02B20B46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Lap</w:t>
      </w:r>
      <w:r w:rsidR="00874E22" w:rsidRPr="008C0EFC">
        <w:rPr>
          <w:rFonts w:ascii="Franklin Gothic Medium" w:hAnsi="Franklin Gothic Medium" w:cs="Courier New"/>
          <w:sz w:val="22"/>
          <w:szCs w:val="22"/>
        </w:rPr>
        <w:t>aroscopic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 splenectomy</w:t>
      </w:r>
    </w:p>
    <w:p w14:paraId="036730E2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Lap</w:t>
      </w:r>
      <w:r w:rsidR="000D1FE2" w:rsidRPr="008C0EFC">
        <w:rPr>
          <w:rFonts w:ascii="Franklin Gothic Medium" w:hAnsi="Franklin Gothic Medium" w:cs="Courier New"/>
          <w:sz w:val="22"/>
          <w:szCs w:val="22"/>
        </w:rPr>
        <w:t>aroscopic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 subtotal colectomy </w:t>
      </w:r>
    </w:p>
    <w:p w14:paraId="28CB0747" w14:textId="77777777" w:rsidR="00A2140B" w:rsidRPr="008C0EFC" w:rsidRDefault="00A2140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Lap</w:t>
      </w:r>
      <w:r w:rsidR="000D1FE2" w:rsidRPr="008C0EFC">
        <w:rPr>
          <w:rFonts w:ascii="Franklin Gothic Medium" w:hAnsi="Franklin Gothic Medium" w:cs="Courier New"/>
          <w:sz w:val="22"/>
          <w:szCs w:val="22"/>
        </w:rPr>
        <w:t>aroscopic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 Nissen Fundoplication</w:t>
      </w:r>
    </w:p>
    <w:p w14:paraId="0FE2E99B" w14:textId="4B9D6742" w:rsidR="00154BD4" w:rsidRPr="008C0EFC" w:rsidRDefault="00360682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Laparoscopic</w:t>
      </w:r>
      <w:r w:rsidR="00154BD4" w:rsidRPr="008C0EFC">
        <w:rPr>
          <w:rFonts w:ascii="Franklin Gothic Medium" w:hAnsi="Franklin Gothic Medium" w:cs="Courier New"/>
          <w:sz w:val="22"/>
          <w:szCs w:val="22"/>
        </w:rPr>
        <w:t xml:space="preserve"> sleeve gastrectomy </w:t>
      </w:r>
    </w:p>
    <w:p w14:paraId="0F289A18" w14:textId="5C31F8F2" w:rsidR="00C8261D" w:rsidRPr="008C0EFC" w:rsidRDefault="00C8261D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Caesarean Sections</w:t>
      </w:r>
    </w:p>
    <w:p w14:paraId="0428480A" w14:textId="112E9806" w:rsidR="00C578F0" w:rsidRPr="008C0EFC" w:rsidRDefault="00360682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Tracheostomy</w:t>
      </w:r>
      <w:r w:rsidR="00C578F0"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</w:p>
    <w:p w14:paraId="23AC3E16" w14:textId="61C0842C" w:rsidR="00C8261D" w:rsidRPr="008C0EFC" w:rsidRDefault="00C8261D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Hysterectomies</w:t>
      </w:r>
    </w:p>
    <w:p w14:paraId="319B7F86" w14:textId="57AF9655" w:rsidR="00E21DBF" w:rsidRPr="008C0EFC" w:rsidRDefault="00E21DBF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Myomectomies</w:t>
      </w:r>
    </w:p>
    <w:p w14:paraId="06271924" w14:textId="19D16C22" w:rsidR="000C1CBB" w:rsidRPr="008C0EFC" w:rsidRDefault="000C1CBB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Hysteroscopy</w:t>
      </w:r>
      <w:r w:rsidR="009B4A4D" w:rsidRPr="008C0EFC">
        <w:rPr>
          <w:rFonts w:ascii="Franklin Gothic Medium" w:hAnsi="Franklin Gothic Medium" w:cs="Courier New"/>
          <w:sz w:val="22"/>
          <w:szCs w:val="22"/>
        </w:rPr>
        <w:t xml:space="preserve">, </w:t>
      </w:r>
      <w:proofErr w:type="spellStart"/>
      <w:r w:rsidR="009B4A4D" w:rsidRPr="008C0EFC">
        <w:rPr>
          <w:rFonts w:ascii="Franklin Gothic Medium" w:hAnsi="Franklin Gothic Medium" w:cs="Courier New"/>
          <w:sz w:val="22"/>
          <w:szCs w:val="22"/>
        </w:rPr>
        <w:t>Myosure</w:t>
      </w:r>
      <w:proofErr w:type="spellEnd"/>
      <w:r w:rsidR="009B4A4D"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</w:p>
    <w:p w14:paraId="122E2547" w14:textId="02B8BB16" w:rsidR="000909B2" w:rsidRPr="008C0EFC" w:rsidRDefault="000909B2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Tibial Ligation</w:t>
      </w:r>
    </w:p>
    <w:p w14:paraId="21D68608" w14:textId="77777777" w:rsidR="00996E69" w:rsidRPr="008C0EFC" w:rsidRDefault="00996E69" w:rsidP="00996E69">
      <w:pPr>
        <w:pStyle w:val="ListParagraph"/>
        <w:numPr>
          <w:ilvl w:val="0"/>
          <w:numId w:val="19"/>
        </w:numPr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>Brest biopsies</w:t>
      </w:r>
    </w:p>
    <w:p w14:paraId="3DE0AD4C" w14:textId="77777777" w:rsidR="00C8261D" w:rsidRPr="008C0EFC" w:rsidRDefault="008A5084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Open anterior resection</w:t>
      </w:r>
    </w:p>
    <w:p w14:paraId="6F650A45" w14:textId="77777777" w:rsidR="008A5084" w:rsidRPr="008C0EFC" w:rsidRDefault="008A5084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Coronary Artery Bypass </w:t>
      </w:r>
    </w:p>
    <w:p w14:paraId="1247F081" w14:textId="77777777" w:rsidR="008A5084" w:rsidRPr="008C0EFC" w:rsidRDefault="008A5084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Thoracotomy</w:t>
      </w:r>
    </w:p>
    <w:p w14:paraId="6CE24D04" w14:textId="77777777" w:rsidR="008A5084" w:rsidRPr="008C0EFC" w:rsidRDefault="008A5084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Mastectomy</w:t>
      </w:r>
    </w:p>
    <w:p w14:paraId="40B18F95" w14:textId="77777777" w:rsidR="00E8010F" w:rsidRPr="008C0EFC" w:rsidRDefault="00E8010F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>Lumpectomies</w:t>
      </w:r>
    </w:p>
    <w:p w14:paraId="76DE2E27" w14:textId="6BAEE7E9" w:rsidR="008A5084" w:rsidRPr="008C0EFC" w:rsidRDefault="008A5084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Craniotomy, </w:t>
      </w:r>
      <w:r w:rsidR="00A163A7" w:rsidRPr="008C0EFC">
        <w:rPr>
          <w:rFonts w:ascii="Franklin Gothic Medium" w:hAnsi="Franklin Gothic Medium" w:cs="Courier New"/>
          <w:sz w:val="22"/>
          <w:szCs w:val="22"/>
        </w:rPr>
        <w:t xml:space="preserve">cranioplasty, 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subdural </w:t>
      </w:r>
      <w:r w:rsidR="00224D9D" w:rsidRPr="008C0EFC">
        <w:rPr>
          <w:rFonts w:ascii="Franklin Gothic Medium" w:hAnsi="Franklin Gothic Medium" w:cs="Courier New"/>
          <w:sz w:val="22"/>
          <w:szCs w:val="22"/>
        </w:rPr>
        <w:t>hematoma</w:t>
      </w:r>
    </w:p>
    <w:p w14:paraId="449D8501" w14:textId="708F1DA6" w:rsidR="00A80546" w:rsidRPr="008C0EFC" w:rsidRDefault="00A80546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Hemorrhoidectomy </w:t>
      </w:r>
    </w:p>
    <w:p w14:paraId="3D715EDE" w14:textId="5CFEE318" w:rsidR="00360682" w:rsidRPr="008C0EFC" w:rsidRDefault="00360682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Podiatry procedures and wound vac application</w:t>
      </w:r>
    </w:p>
    <w:p w14:paraId="6A04547F" w14:textId="77777777" w:rsidR="00C63E65" w:rsidRPr="008C0EFC" w:rsidRDefault="00C63E65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surgical wounds and wound complications (wound dehiscence) </w:t>
      </w:r>
    </w:p>
    <w:p w14:paraId="432A83DF" w14:textId="77777777" w:rsidR="00C63E65" w:rsidRPr="008C0EFC" w:rsidRDefault="00C63E65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colostomies and ileostomies </w:t>
      </w:r>
    </w:p>
    <w:p w14:paraId="5111E5E4" w14:textId="77777777" w:rsidR="00F46D8A" w:rsidRPr="008C0EFC" w:rsidRDefault="00F46D8A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PEG tube care</w:t>
      </w:r>
    </w:p>
    <w:p w14:paraId="36AD3A8A" w14:textId="77777777" w:rsidR="00F46D8A" w:rsidRPr="008C0EFC" w:rsidRDefault="00F46D8A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Drains – for </w:t>
      </w:r>
      <w:proofErr w:type="gramStart"/>
      <w:r w:rsidR="0030065B" w:rsidRPr="008C0EFC">
        <w:rPr>
          <w:rFonts w:ascii="Franklin Gothic Medium" w:hAnsi="Franklin Gothic Medium" w:cs="Courier New"/>
          <w:sz w:val="22"/>
          <w:szCs w:val="22"/>
        </w:rPr>
        <w:t>e.g.</w:t>
      </w:r>
      <w:proofErr w:type="gramEnd"/>
      <w:r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  <w:proofErr w:type="spellStart"/>
      <w:r w:rsidRPr="008C0EFC">
        <w:rPr>
          <w:rFonts w:ascii="Franklin Gothic Medium" w:hAnsi="Franklin Gothic Medium" w:cs="Courier New"/>
          <w:sz w:val="22"/>
          <w:szCs w:val="22"/>
        </w:rPr>
        <w:t>hemovacs</w:t>
      </w:r>
      <w:proofErr w:type="spellEnd"/>
      <w:r w:rsidRPr="008C0EFC">
        <w:rPr>
          <w:rFonts w:ascii="Franklin Gothic Medium" w:hAnsi="Franklin Gothic Medium" w:cs="Courier New"/>
          <w:sz w:val="22"/>
          <w:szCs w:val="22"/>
        </w:rPr>
        <w:t xml:space="preserve">, Jackson </w:t>
      </w:r>
      <w:proofErr w:type="spellStart"/>
      <w:r w:rsidRPr="008C0EFC">
        <w:rPr>
          <w:rFonts w:ascii="Franklin Gothic Medium" w:hAnsi="Franklin Gothic Medium" w:cs="Courier New"/>
          <w:sz w:val="22"/>
          <w:szCs w:val="22"/>
        </w:rPr>
        <w:t>pratts</w:t>
      </w:r>
      <w:proofErr w:type="spellEnd"/>
      <w:r w:rsidRPr="008C0EFC">
        <w:rPr>
          <w:rFonts w:ascii="Franklin Gothic Medium" w:hAnsi="Franklin Gothic Medium" w:cs="Courier New"/>
          <w:sz w:val="22"/>
          <w:szCs w:val="22"/>
        </w:rPr>
        <w:t xml:space="preserve"> drains</w:t>
      </w:r>
    </w:p>
    <w:p w14:paraId="2EAB8A63" w14:textId="77777777" w:rsidR="00F46D8A" w:rsidRPr="008C0EFC" w:rsidRDefault="00F46D8A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Fluid resuscitation </w:t>
      </w:r>
    </w:p>
    <w:p w14:paraId="05E8D208" w14:textId="25229C3E" w:rsidR="005A4251" w:rsidRPr="008C0EFC" w:rsidRDefault="00F46D8A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Sedation, local, regional, </w:t>
      </w:r>
      <w:proofErr w:type="gramStart"/>
      <w:r w:rsidRPr="008C0EFC">
        <w:rPr>
          <w:rFonts w:ascii="Franklin Gothic Medium" w:hAnsi="Franklin Gothic Medium" w:cs="Courier New"/>
          <w:sz w:val="22"/>
          <w:szCs w:val="22"/>
        </w:rPr>
        <w:t>epidural</w:t>
      </w:r>
      <w:proofErr w:type="gramEnd"/>
      <w:r w:rsidRPr="008C0EFC">
        <w:rPr>
          <w:rFonts w:ascii="Franklin Gothic Medium" w:hAnsi="Franklin Gothic Medium" w:cs="Courier New"/>
          <w:sz w:val="22"/>
          <w:szCs w:val="22"/>
        </w:rPr>
        <w:t xml:space="preserve"> and general anesthesia patients </w:t>
      </w:r>
    </w:p>
    <w:p w14:paraId="3BD0BD1B" w14:textId="5B269283" w:rsidR="00F05CEC" w:rsidRPr="008C0EFC" w:rsidRDefault="00F05CEC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ORIF</w:t>
      </w:r>
    </w:p>
    <w:p w14:paraId="71CF9D1B" w14:textId="2CF7C85B" w:rsidR="00AD00D7" w:rsidRPr="008C0EFC" w:rsidRDefault="00B40B03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Knee </w:t>
      </w:r>
      <w:r w:rsidR="00AD00D7" w:rsidRPr="008C0EFC">
        <w:rPr>
          <w:rFonts w:ascii="Franklin Gothic Medium" w:hAnsi="Franklin Gothic Medium" w:cs="Courier New"/>
          <w:sz w:val="22"/>
          <w:szCs w:val="22"/>
        </w:rPr>
        <w:t>Arthroscopy</w:t>
      </w:r>
    </w:p>
    <w:p w14:paraId="38CE08F3" w14:textId="35029963" w:rsidR="00332081" w:rsidRPr="008C0EFC" w:rsidRDefault="00332081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AV Thrombectomy </w:t>
      </w:r>
    </w:p>
    <w:p w14:paraId="4FCE3D1F" w14:textId="77777777" w:rsidR="003D0547" w:rsidRPr="008C0EFC" w:rsidRDefault="003D0547" w:rsidP="003D0547">
      <w:pPr>
        <w:rPr>
          <w:rFonts w:ascii="Franklin Gothic Medium" w:hAnsi="Franklin Gothic Medium" w:cs="Courier New"/>
          <w:sz w:val="22"/>
          <w:szCs w:val="22"/>
        </w:rPr>
      </w:pPr>
    </w:p>
    <w:p w14:paraId="360B9B4A" w14:textId="77777777" w:rsidR="003D0547" w:rsidRPr="008C0EFC" w:rsidRDefault="003D0547" w:rsidP="003D0547">
      <w:pPr>
        <w:ind w:left="720"/>
        <w:rPr>
          <w:rFonts w:ascii="Franklin Gothic Medium" w:hAnsi="Franklin Gothic Medium" w:cs="Courier New"/>
          <w:sz w:val="22"/>
          <w:szCs w:val="22"/>
        </w:rPr>
        <w:sectPr w:rsidR="003D0547" w:rsidRPr="008C0EFC" w:rsidSect="005A4251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7651353B" w14:textId="77777777" w:rsidR="00F46D8A" w:rsidRPr="008C0EFC" w:rsidRDefault="003D0547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T.U.R.P</w:t>
      </w:r>
    </w:p>
    <w:p w14:paraId="2473FFFD" w14:textId="77777777" w:rsidR="003D0547" w:rsidRPr="008C0EFC" w:rsidRDefault="003D0547" w:rsidP="009470A5">
      <w:pPr>
        <w:pStyle w:val="ListParagraph"/>
        <w:numPr>
          <w:ilvl w:val="0"/>
          <w:numId w:val="19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Insertion of urethral stents</w:t>
      </w:r>
    </w:p>
    <w:p w14:paraId="283BCC98" w14:textId="77777777" w:rsidR="00A518FA" w:rsidRDefault="00A518FA" w:rsidP="00717513">
      <w:pPr>
        <w:rPr>
          <w:rFonts w:ascii="Franklin Gothic Medium" w:hAnsi="Franklin Gothic Medium" w:cs="Courier New"/>
          <w:b/>
          <w:bCs/>
          <w:sz w:val="22"/>
          <w:szCs w:val="22"/>
        </w:rPr>
      </w:pPr>
    </w:p>
    <w:p w14:paraId="5183CFDB" w14:textId="38A3AF17" w:rsidR="00717513" w:rsidRPr="008C0EFC" w:rsidRDefault="00B05C06" w:rsidP="00717513">
      <w:pPr>
        <w:rPr>
          <w:rFonts w:ascii="Franklin Gothic Medium" w:hAnsi="Franklin Gothic Medium" w:cs="Courier New"/>
          <w:b/>
          <w:bCs/>
          <w:sz w:val="22"/>
          <w:szCs w:val="22"/>
        </w:rPr>
      </w:pPr>
      <w:r w:rsidRPr="008C0EFC">
        <w:rPr>
          <w:rFonts w:ascii="Franklin Gothic Medium" w:hAnsi="Franklin Gothic Medium" w:cs="Courier New"/>
          <w:b/>
          <w:bCs/>
          <w:sz w:val="22"/>
          <w:szCs w:val="22"/>
        </w:rPr>
        <w:t>Equipment Used</w:t>
      </w:r>
      <w:r w:rsidR="00D26F8C">
        <w:rPr>
          <w:rFonts w:ascii="Franklin Gothic Medium" w:hAnsi="Franklin Gothic Medium" w:cs="Courier New"/>
          <w:b/>
          <w:bCs/>
          <w:sz w:val="22"/>
          <w:szCs w:val="22"/>
        </w:rPr>
        <w:t xml:space="preserve"> but not limited </w:t>
      </w:r>
      <w:proofErr w:type="gramStart"/>
      <w:r w:rsidR="00D26F8C">
        <w:rPr>
          <w:rFonts w:ascii="Franklin Gothic Medium" w:hAnsi="Franklin Gothic Medium" w:cs="Courier New"/>
          <w:b/>
          <w:bCs/>
          <w:sz w:val="22"/>
          <w:szCs w:val="22"/>
        </w:rPr>
        <w:t xml:space="preserve">to </w:t>
      </w:r>
      <w:r w:rsidRPr="008C0EFC">
        <w:rPr>
          <w:rFonts w:ascii="Franklin Gothic Medium" w:hAnsi="Franklin Gothic Medium" w:cs="Courier New"/>
          <w:b/>
          <w:bCs/>
          <w:sz w:val="22"/>
          <w:szCs w:val="22"/>
        </w:rPr>
        <w:t>:</w:t>
      </w:r>
      <w:proofErr w:type="gramEnd"/>
      <w:r w:rsidRPr="008C0EFC">
        <w:rPr>
          <w:rFonts w:ascii="Franklin Gothic Medium" w:hAnsi="Franklin Gothic Medium" w:cs="Courier New"/>
          <w:b/>
          <w:bCs/>
          <w:sz w:val="22"/>
          <w:szCs w:val="22"/>
        </w:rPr>
        <w:t xml:space="preserve"> </w:t>
      </w:r>
    </w:p>
    <w:p w14:paraId="0FA3A7C0" w14:textId="77777777" w:rsidR="00241B4F" w:rsidRPr="008C0EFC" w:rsidRDefault="00241B4F" w:rsidP="00326450">
      <w:pPr>
        <w:rPr>
          <w:rFonts w:ascii="Franklin Gothic Medium" w:hAnsi="Franklin Gothic Medium" w:cs="Courier New"/>
          <w:sz w:val="22"/>
          <w:szCs w:val="22"/>
        </w:rPr>
      </w:pPr>
      <w:bookmarkStart w:id="2" w:name="_Hlk481964515"/>
    </w:p>
    <w:p w14:paraId="48C9D8C8" w14:textId="21D1FB55" w:rsidR="00326450" w:rsidRPr="008C0EFC" w:rsidRDefault="00326450" w:rsidP="00326450">
      <w:pPr>
        <w:rPr>
          <w:rFonts w:ascii="Franklin Gothic Medium" w:hAnsi="Franklin Gothic Medium" w:cs="Courier New"/>
          <w:sz w:val="22"/>
          <w:szCs w:val="22"/>
        </w:rPr>
        <w:sectPr w:rsidR="00326450" w:rsidRPr="008C0EFC" w:rsidSect="005A4251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028E416F" w14:textId="77777777" w:rsidR="00B05C06" w:rsidRPr="008C0EFC" w:rsidRDefault="00F46D8A" w:rsidP="00B05C06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Braun medication pumps</w:t>
      </w:r>
    </w:p>
    <w:p w14:paraId="2670EB75" w14:textId="77777777" w:rsidR="00B05C06" w:rsidRPr="008C0EFC" w:rsidRDefault="00B05C06" w:rsidP="00B05C06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Ventilators </w:t>
      </w:r>
    </w:p>
    <w:p w14:paraId="5505C0D2" w14:textId="77777777" w:rsidR="00B05C06" w:rsidRPr="008C0EFC" w:rsidRDefault="00B05C06" w:rsidP="00B05C06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O2</w:t>
      </w:r>
      <w:r w:rsidR="000A48B2" w:rsidRPr="008C0EFC">
        <w:rPr>
          <w:rFonts w:ascii="Franklin Gothic Medium" w:hAnsi="Franklin Gothic Medium" w:cs="Courier New"/>
          <w:sz w:val="22"/>
          <w:szCs w:val="22"/>
        </w:rPr>
        <w:t xml:space="preserve"> - Wall oxygen or cylinder oxygen (nasal pongs, face mask, or re-breather face mask</w:t>
      </w:r>
      <w:r w:rsidR="00241B4F" w:rsidRPr="008C0EFC">
        <w:rPr>
          <w:rFonts w:ascii="Franklin Gothic Medium" w:hAnsi="Franklin Gothic Medium" w:cs="Courier New"/>
          <w:sz w:val="22"/>
          <w:szCs w:val="22"/>
        </w:rPr>
        <w:t>)</w:t>
      </w:r>
    </w:p>
    <w:p w14:paraId="58C3168C" w14:textId="77777777" w:rsidR="00B05C06" w:rsidRPr="008C0EFC" w:rsidRDefault="00B05C06" w:rsidP="00B05C06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Feeding pumps </w:t>
      </w:r>
    </w:p>
    <w:p w14:paraId="4F44E607" w14:textId="77777777" w:rsidR="00241B4F" w:rsidRPr="008C0EFC" w:rsidRDefault="00241B4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Vital signs monitoring device</w:t>
      </w:r>
    </w:p>
    <w:p w14:paraId="21398D56" w14:textId="77777777" w:rsidR="00241B4F" w:rsidRPr="008C0EFC" w:rsidRDefault="00241B4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Pulse oximeter</w:t>
      </w:r>
    </w:p>
    <w:p w14:paraId="37EFDA35" w14:textId="77777777" w:rsidR="00241B4F" w:rsidRPr="008C0EFC" w:rsidRDefault="00241B4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proofErr w:type="spellStart"/>
      <w:r w:rsidRPr="008C0EFC">
        <w:rPr>
          <w:rFonts w:ascii="Franklin Gothic Medium" w:hAnsi="Franklin Gothic Medium" w:cs="Courier New"/>
          <w:sz w:val="22"/>
          <w:szCs w:val="22"/>
        </w:rPr>
        <w:t>Defrillator</w:t>
      </w:r>
      <w:proofErr w:type="spellEnd"/>
    </w:p>
    <w:p w14:paraId="0793056A" w14:textId="77777777" w:rsidR="00241B4F" w:rsidRPr="008C0EFC" w:rsidRDefault="00241B4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Glucometer</w:t>
      </w:r>
    </w:p>
    <w:p w14:paraId="2E436509" w14:textId="77777777" w:rsidR="00241B4F" w:rsidRPr="008C0EFC" w:rsidRDefault="00241B4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Infusion pump, syringe pump</w:t>
      </w:r>
    </w:p>
    <w:p w14:paraId="6A87E694" w14:textId="77777777" w:rsidR="00241B4F" w:rsidRPr="008C0EFC" w:rsidRDefault="00241B4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Nebulizer</w:t>
      </w:r>
    </w:p>
    <w:p w14:paraId="7AA5B393" w14:textId="77777777" w:rsidR="00241B4F" w:rsidRPr="008C0EFC" w:rsidRDefault="00241B4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Suction apparatus</w:t>
      </w:r>
    </w:p>
    <w:p w14:paraId="41E6F940" w14:textId="77777777" w:rsidR="008062DC" w:rsidRPr="008C0EFC" w:rsidRDefault="00241B4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P</w:t>
      </w:r>
      <w:r w:rsidR="008062DC" w:rsidRPr="008C0EFC">
        <w:rPr>
          <w:rFonts w:ascii="Franklin Gothic Medium" w:hAnsi="Franklin Gothic Medium" w:cs="Courier New"/>
          <w:sz w:val="22"/>
          <w:szCs w:val="22"/>
        </w:rPr>
        <w:t xml:space="preserve">entax </w:t>
      </w:r>
      <w:r w:rsidR="001B208F" w:rsidRPr="008C0EFC">
        <w:rPr>
          <w:rFonts w:ascii="Franklin Gothic Medium" w:hAnsi="Franklin Gothic Medium" w:cs="Courier New"/>
          <w:sz w:val="22"/>
          <w:szCs w:val="22"/>
        </w:rPr>
        <w:t xml:space="preserve">EPK </w:t>
      </w:r>
      <w:r w:rsidR="0030065B" w:rsidRPr="008C0EFC">
        <w:rPr>
          <w:rFonts w:ascii="Franklin Gothic Medium" w:hAnsi="Franklin Gothic Medium" w:cs="Courier New"/>
          <w:sz w:val="22"/>
          <w:szCs w:val="22"/>
        </w:rPr>
        <w:t xml:space="preserve">- </w:t>
      </w:r>
      <w:proofErr w:type="spellStart"/>
      <w:r w:rsidR="0030065B" w:rsidRPr="008C0EFC">
        <w:rPr>
          <w:rFonts w:ascii="Franklin Gothic Medium" w:hAnsi="Franklin Gothic Medium" w:cs="Courier New"/>
          <w:sz w:val="22"/>
          <w:szCs w:val="22"/>
        </w:rPr>
        <w:t>i</w:t>
      </w:r>
      <w:proofErr w:type="spellEnd"/>
      <w:r w:rsidR="001B208F" w:rsidRPr="008C0EFC">
        <w:rPr>
          <w:rFonts w:ascii="Franklin Gothic Medium" w:hAnsi="Franklin Gothic Medium" w:cs="Courier New"/>
          <w:sz w:val="22"/>
          <w:szCs w:val="22"/>
        </w:rPr>
        <w:t xml:space="preserve"> machine (endoscopy procedures)</w:t>
      </w:r>
    </w:p>
    <w:p w14:paraId="54F4E6FD" w14:textId="77777777" w:rsidR="001B208F" w:rsidRPr="008C0EFC" w:rsidRDefault="001B208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Sysmex XP-</w:t>
      </w:r>
      <w:r w:rsidR="0030065B" w:rsidRPr="008C0EFC">
        <w:rPr>
          <w:rFonts w:ascii="Franklin Gothic Medium" w:hAnsi="Franklin Gothic Medium" w:cs="Courier New"/>
          <w:sz w:val="22"/>
          <w:szCs w:val="22"/>
        </w:rPr>
        <w:t>300 and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 Piccolo Xpress chemistry analyzer</w:t>
      </w:r>
      <w:r w:rsidR="00C63E65" w:rsidRPr="008C0EFC">
        <w:rPr>
          <w:rFonts w:ascii="Franklin Gothic Medium" w:hAnsi="Franklin Gothic Medium" w:cs="Courier New"/>
          <w:sz w:val="22"/>
          <w:szCs w:val="22"/>
        </w:rPr>
        <w:t xml:space="preserve"> (blood analyzers)</w:t>
      </w:r>
    </w:p>
    <w:p w14:paraId="524E5079" w14:textId="77777777" w:rsidR="001B208F" w:rsidRPr="008C0EFC" w:rsidRDefault="001B208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Diathermy </w:t>
      </w:r>
      <w:proofErr w:type="gramStart"/>
      <w:r w:rsidRPr="008C0EFC">
        <w:rPr>
          <w:rFonts w:ascii="Franklin Gothic Medium" w:hAnsi="Franklin Gothic Medium" w:cs="Courier New"/>
          <w:sz w:val="22"/>
          <w:szCs w:val="22"/>
        </w:rPr>
        <w:t>machine</w:t>
      </w:r>
      <w:r w:rsidR="00C63E65" w:rsidRPr="008C0EFC">
        <w:rPr>
          <w:rFonts w:ascii="Franklin Gothic Medium" w:hAnsi="Franklin Gothic Medium" w:cs="Courier New"/>
          <w:sz w:val="22"/>
          <w:szCs w:val="22"/>
        </w:rPr>
        <w:t xml:space="preserve">s </w:t>
      </w:r>
      <w:r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  <w:r w:rsidR="00990718" w:rsidRPr="008C0EFC">
        <w:rPr>
          <w:rFonts w:ascii="Franklin Gothic Medium" w:hAnsi="Franklin Gothic Medium" w:cs="Courier New"/>
          <w:sz w:val="22"/>
          <w:szCs w:val="22"/>
        </w:rPr>
        <w:t>(</w:t>
      </w:r>
      <w:proofErr w:type="spellStart"/>
      <w:proofErr w:type="gramEnd"/>
      <w:r w:rsidR="00990718" w:rsidRPr="008C0EFC">
        <w:rPr>
          <w:rFonts w:ascii="Franklin Gothic Medium" w:hAnsi="Franklin Gothic Medium" w:cs="Courier New"/>
          <w:sz w:val="22"/>
          <w:szCs w:val="22"/>
        </w:rPr>
        <w:t>conmed</w:t>
      </w:r>
      <w:proofErr w:type="spellEnd"/>
      <w:r w:rsidR="00990718" w:rsidRPr="008C0EFC">
        <w:rPr>
          <w:rFonts w:ascii="Franklin Gothic Medium" w:hAnsi="Franklin Gothic Medium" w:cs="Courier New"/>
          <w:sz w:val="22"/>
          <w:szCs w:val="22"/>
        </w:rPr>
        <w:t xml:space="preserve"> and </w:t>
      </w:r>
      <w:proofErr w:type="spellStart"/>
      <w:r w:rsidR="00990718" w:rsidRPr="008C0EFC">
        <w:rPr>
          <w:rFonts w:ascii="Franklin Gothic Medium" w:hAnsi="Franklin Gothic Medium" w:cs="Courier New"/>
          <w:sz w:val="22"/>
          <w:szCs w:val="22"/>
        </w:rPr>
        <w:t>Valleylab</w:t>
      </w:r>
      <w:proofErr w:type="spellEnd"/>
      <w:r w:rsidR="00990718" w:rsidRPr="008C0EFC">
        <w:rPr>
          <w:rFonts w:ascii="Franklin Gothic Medium" w:hAnsi="Franklin Gothic Medium" w:cs="Courier New"/>
          <w:sz w:val="22"/>
          <w:szCs w:val="22"/>
        </w:rPr>
        <w:t>)</w:t>
      </w:r>
    </w:p>
    <w:p w14:paraId="2172269F" w14:textId="09FE50FD" w:rsidR="001B208F" w:rsidRPr="008C0EFC" w:rsidRDefault="00C8261D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proofErr w:type="spellStart"/>
      <w:r w:rsidRPr="008C0EFC">
        <w:rPr>
          <w:rFonts w:ascii="Franklin Gothic Medium" w:hAnsi="Franklin Gothic Medium" w:cs="Courier New"/>
          <w:sz w:val="22"/>
          <w:szCs w:val="22"/>
        </w:rPr>
        <w:t>M</w:t>
      </w:r>
      <w:r w:rsidR="001B208F" w:rsidRPr="008C0EFC">
        <w:rPr>
          <w:rFonts w:ascii="Franklin Gothic Medium" w:hAnsi="Franklin Gothic Medium" w:cs="Courier New"/>
          <w:sz w:val="22"/>
          <w:szCs w:val="22"/>
        </w:rPr>
        <w:t>edivator</w:t>
      </w:r>
      <w:r w:rsidR="00035533" w:rsidRPr="008C0EFC">
        <w:rPr>
          <w:rFonts w:ascii="Franklin Gothic Medium" w:hAnsi="Franklin Gothic Medium" w:cs="Courier New"/>
          <w:sz w:val="22"/>
          <w:szCs w:val="22"/>
        </w:rPr>
        <w:t>s</w:t>
      </w:r>
      <w:proofErr w:type="spellEnd"/>
      <w:r w:rsidR="001B208F" w:rsidRPr="008C0EFC">
        <w:rPr>
          <w:rFonts w:ascii="Franklin Gothic Medium" w:hAnsi="Franklin Gothic Medium" w:cs="Courier New"/>
          <w:sz w:val="22"/>
          <w:szCs w:val="22"/>
        </w:rPr>
        <w:t xml:space="preserve"> scope buddy</w:t>
      </w:r>
    </w:p>
    <w:p w14:paraId="7C75B540" w14:textId="2F36CC5F" w:rsidR="00503C85" w:rsidRPr="008C0EFC" w:rsidRDefault="00503C85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Harmonic </w:t>
      </w:r>
    </w:p>
    <w:p w14:paraId="3340747C" w14:textId="77777777" w:rsidR="00C8261D" w:rsidRPr="008C0EFC" w:rsidRDefault="00C8261D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Brown Dermatome</w:t>
      </w:r>
    </w:p>
    <w:p w14:paraId="4AC180E7" w14:textId="77777777" w:rsidR="001B208F" w:rsidRPr="008C0EFC" w:rsidRDefault="001B208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Nihon </w:t>
      </w:r>
      <w:proofErr w:type="spellStart"/>
      <w:r w:rsidRPr="008C0EFC">
        <w:rPr>
          <w:rFonts w:ascii="Franklin Gothic Medium" w:hAnsi="Franklin Gothic Medium" w:cs="Courier New"/>
          <w:sz w:val="22"/>
          <w:szCs w:val="22"/>
        </w:rPr>
        <w:t>Kohden</w:t>
      </w:r>
      <w:proofErr w:type="spellEnd"/>
      <w:r w:rsidRPr="008C0EFC">
        <w:rPr>
          <w:rFonts w:ascii="Franklin Gothic Medium" w:hAnsi="Franklin Gothic Medium" w:cs="Courier New"/>
          <w:sz w:val="22"/>
          <w:szCs w:val="22"/>
        </w:rPr>
        <w:t xml:space="preserve"> cardiac monitor</w:t>
      </w:r>
    </w:p>
    <w:p w14:paraId="7C7AFF2C" w14:textId="77777777" w:rsidR="001B208F" w:rsidRPr="008C0EFC" w:rsidRDefault="001B208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Harmonic machine </w:t>
      </w:r>
    </w:p>
    <w:p w14:paraId="159C3259" w14:textId="69BA8208" w:rsidR="00035533" w:rsidRPr="008C0EFC" w:rsidRDefault="00035533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 xml:space="preserve">Stryker laparoscopic tower with </w:t>
      </w:r>
      <w:proofErr w:type="gramStart"/>
      <w:r w:rsidRPr="008C0EFC">
        <w:rPr>
          <w:rFonts w:ascii="Franklin Gothic Medium" w:hAnsi="Franklin Gothic Medium" w:cs="Courier New"/>
          <w:sz w:val="22"/>
          <w:szCs w:val="22"/>
        </w:rPr>
        <w:t>hi</w:t>
      </w:r>
      <w:r w:rsidR="00C63E65" w:rsidRPr="008C0EFC">
        <w:rPr>
          <w:rFonts w:ascii="Franklin Gothic Medium" w:hAnsi="Franklin Gothic Medium" w:cs="Courier New"/>
          <w:sz w:val="22"/>
          <w:szCs w:val="22"/>
        </w:rPr>
        <w:t>gh definition</w:t>
      </w:r>
      <w:proofErr w:type="gramEnd"/>
      <w:r w:rsidR="00C63E65" w:rsidRPr="008C0EFC">
        <w:rPr>
          <w:rFonts w:ascii="Franklin Gothic Medium" w:hAnsi="Franklin Gothic Medium" w:cs="Courier New"/>
          <w:sz w:val="22"/>
          <w:szCs w:val="22"/>
        </w:rPr>
        <w:t xml:space="preserve"> camera, LED light</w:t>
      </w:r>
    </w:p>
    <w:p w14:paraId="739C8169" w14:textId="04737791" w:rsidR="00C07FCB" w:rsidRPr="008C0EFC" w:rsidRDefault="006E2C9F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proofErr w:type="spellStart"/>
      <w:r w:rsidRPr="008C0EFC">
        <w:rPr>
          <w:rFonts w:ascii="Franklin Gothic Medium" w:hAnsi="Franklin Gothic Medium" w:cs="Courier New"/>
          <w:sz w:val="22"/>
          <w:szCs w:val="22"/>
        </w:rPr>
        <w:t>Angiojet</w:t>
      </w:r>
      <w:proofErr w:type="spellEnd"/>
      <w:r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</w:p>
    <w:p w14:paraId="5CBE961E" w14:textId="319E6866" w:rsidR="00D62534" w:rsidRPr="008C0EFC" w:rsidRDefault="007A5AD4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proofErr w:type="spellStart"/>
      <w:r w:rsidRPr="008C0EFC">
        <w:rPr>
          <w:rFonts w:ascii="Franklin Gothic Medium" w:hAnsi="Franklin Gothic Medium" w:cs="Courier New"/>
          <w:sz w:val="22"/>
          <w:szCs w:val="22"/>
        </w:rPr>
        <w:t>Myosure</w:t>
      </w:r>
      <w:proofErr w:type="spellEnd"/>
      <w:r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</w:p>
    <w:p w14:paraId="24444172" w14:textId="77777777" w:rsidR="00C8261D" w:rsidRPr="008C0EFC" w:rsidRDefault="00C8261D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Ultrasonic cleaner</w:t>
      </w:r>
    </w:p>
    <w:p w14:paraId="698F8655" w14:textId="77777777" w:rsidR="00C8261D" w:rsidRPr="008C0EFC" w:rsidRDefault="00C8261D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 w:rsidRPr="008C0EFC">
        <w:rPr>
          <w:rFonts w:ascii="Franklin Gothic Medium" w:hAnsi="Franklin Gothic Medium" w:cs="Courier New"/>
          <w:sz w:val="22"/>
          <w:szCs w:val="22"/>
        </w:rPr>
        <w:t>Washer sanitizer</w:t>
      </w:r>
    </w:p>
    <w:p w14:paraId="42215581" w14:textId="14672940" w:rsidR="00C8261D" w:rsidRPr="008C0EFC" w:rsidRDefault="00C8261D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proofErr w:type="spellStart"/>
      <w:r w:rsidRPr="008C0EFC">
        <w:rPr>
          <w:rFonts w:ascii="Franklin Gothic Medium" w:hAnsi="Franklin Gothic Medium" w:cs="Courier New"/>
          <w:sz w:val="22"/>
          <w:szCs w:val="22"/>
        </w:rPr>
        <w:lastRenderedPageBreak/>
        <w:t>Ster</w:t>
      </w:r>
      <w:r w:rsidR="00F46D8A" w:rsidRPr="008C0EFC">
        <w:rPr>
          <w:rFonts w:ascii="Franklin Gothic Medium" w:hAnsi="Franklin Gothic Medium" w:cs="Courier New"/>
          <w:sz w:val="22"/>
          <w:szCs w:val="22"/>
        </w:rPr>
        <w:t>r</w:t>
      </w:r>
      <w:r w:rsidRPr="008C0EFC">
        <w:rPr>
          <w:rFonts w:ascii="Franklin Gothic Medium" w:hAnsi="Franklin Gothic Medium" w:cs="Courier New"/>
          <w:sz w:val="22"/>
          <w:szCs w:val="22"/>
        </w:rPr>
        <w:t>ad</w:t>
      </w:r>
      <w:proofErr w:type="spellEnd"/>
      <w:r w:rsidRPr="008C0EFC">
        <w:rPr>
          <w:rFonts w:ascii="Franklin Gothic Medium" w:hAnsi="Franklin Gothic Medium" w:cs="Courier New"/>
          <w:sz w:val="22"/>
          <w:szCs w:val="22"/>
        </w:rPr>
        <w:t xml:space="preserve"> Machine</w:t>
      </w:r>
    </w:p>
    <w:p w14:paraId="54A62E14" w14:textId="539278E4" w:rsidR="00326450" w:rsidRDefault="00326450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proofErr w:type="spellStart"/>
      <w:r w:rsidRPr="008C0EFC">
        <w:rPr>
          <w:rFonts w:ascii="Franklin Gothic Medium" w:hAnsi="Franklin Gothic Medium" w:cs="Courier New"/>
          <w:sz w:val="22"/>
          <w:szCs w:val="22"/>
        </w:rPr>
        <w:t>Myosure</w:t>
      </w:r>
      <w:proofErr w:type="spellEnd"/>
      <w:r w:rsidRPr="008C0EFC">
        <w:rPr>
          <w:rFonts w:ascii="Franklin Gothic Medium" w:hAnsi="Franklin Gothic Medium" w:cs="Courier New"/>
          <w:sz w:val="22"/>
          <w:szCs w:val="22"/>
        </w:rPr>
        <w:t xml:space="preserve"> </w:t>
      </w:r>
    </w:p>
    <w:p w14:paraId="3534AE34" w14:textId="6548E2E1" w:rsidR="00776DA3" w:rsidRDefault="00776DA3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Neptune</w:t>
      </w:r>
    </w:p>
    <w:p w14:paraId="3834C8CD" w14:textId="15A0C1A9" w:rsidR="00EB76A2" w:rsidRPr="008C0EFC" w:rsidRDefault="00EB76A2" w:rsidP="00241B4F">
      <w:pPr>
        <w:pStyle w:val="ListParagraph"/>
        <w:numPr>
          <w:ilvl w:val="0"/>
          <w:numId w:val="7"/>
        </w:numPr>
        <w:rPr>
          <w:rFonts w:ascii="Franklin Gothic Medium" w:hAnsi="Franklin Gothic Medium" w:cs="Courier New"/>
          <w:sz w:val="22"/>
          <w:szCs w:val="22"/>
        </w:rPr>
      </w:pPr>
      <w:r>
        <w:rPr>
          <w:rFonts w:ascii="Franklin Gothic Medium" w:hAnsi="Franklin Gothic Medium" w:cs="Courier New"/>
          <w:sz w:val="22"/>
          <w:szCs w:val="22"/>
        </w:rPr>
        <w:t>microscope</w:t>
      </w:r>
    </w:p>
    <w:p w14:paraId="13D9FB8D" w14:textId="77777777" w:rsidR="001B208F" w:rsidRPr="008C0EFC" w:rsidRDefault="001B208F" w:rsidP="00241B4F">
      <w:pPr>
        <w:pStyle w:val="ListParagraph"/>
        <w:ind w:left="1440"/>
        <w:rPr>
          <w:rFonts w:ascii="Franklin Gothic Medium" w:hAnsi="Franklin Gothic Medium" w:cs="Courier New"/>
          <w:sz w:val="22"/>
          <w:szCs w:val="22"/>
        </w:rPr>
      </w:pPr>
    </w:p>
    <w:bookmarkEnd w:id="2"/>
    <w:p w14:paraId="2C9400DA" w14:textId="77777777" w:rsidR="00241B4F" w:rsidRPr="008C0EFC" w:rsidRDefault="00241B4F" w:rsidP="00717513">
      <w:pPr>
        <w:rPr>
          <w:rFonts w:ascii="Franklin Gothic Medium" w:hAnsi="Franklin Gothic Medium" w:cs="Courier New"/>
          <w:sz w:val="22"/>
          <w:szCs w:val="22"/>
        </w:rPr>
        <w:sectPr w:rsidR="00241B4F" w:rsidRPr="008C0EFC" w:rsidSect="00241B4F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44F1809D" w14:textId="77777777" w:rsidR="00B05C06" w:rsidRPr="008C0EFC" w:rsidRDefault="00B05C06" w:rsidP="00717513">
      <w:pPr>
        <w:rPr>
          <w:rFonts w:ascii="Franklin Gothic Medium" w:hAnsi="Franklin Gothic Medium" w:cs="Courier New"/>
          <w:sz w:val="22"/>
          <w:szCs w:val="22"/>
        </w:rPr>
      </w:pPr>
    </w:p>
    <w:p w14:paraId="13B167F8" w14:textId="0E4206DD" w:rsidR="003B70EE" w:rsidRPr="008C0EFC" w:rsidRDefault="00173269" w:rsidP="00927182">
      <w:pPr>
        <w:rPr>
          <w:rFonts w:ascii="Franklin Gothic Medium" w:hAnsi="Franklin Gothic Medium" w:cs="Courier New"/>
          <w:sz w:val="22"/>
          <w:szCs w:val="22"/>
        </w:rPr>
      </w:pPr>
      <w:r>
        <w:rPr>
          <w:b/>
          <w:color w:val="072C6A"/>
          <w:sz w:val="22"/>
          <w:szCs w:val="22"/>
        </w:rPr>
        <w:pict w14:anchorId="7EA9F38A">
          <v:shape id="_x0000_i1027" type="#_x0000_t75" style="width:460pt;height:4pt" o:hrpct="0" o:hralign="center" o:hr="t">
            <v:imagedata r:id="rId8" o:title="Etched Double Line"/>
          </v:shape>
        </w:pict>
      </w:r>
    </w:p>
    <w:p w14:paraId="16849705" w14:textId="77777777" w:rsidR="004A39F4" w:rsidRPr="008C0EFC" w:rsidRDefault="004A39F4" w:rsidP="005A57E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Franklin Gothic Medium" w:hAnsi="Franklin Gothic Medium" w:cs="Courier New"/>
          <w:sz w:val="22"/>
          <w:szCs w:val="22"/>
        </w:rPr>
      </w:pPr>
    </w:p>
    <w:p w14:paraId="77A26A89" w14:textId="6B15A1C5" w:rsidR="00A36182" w:rsidRPr="008C0EFC" w:rsidRDefault="00023737" w:rsidP="00A36182">
      <w:pPr>
        <w:rPr>
          <w:rFonts w:ascii="Franklin Gothic Medium" w:hAnsi="Franklin Gothic Medium"/>
          <w:b/>
          <w:bCs/>
          <w:sz w:val="22"/>
          <w:szCs w:val="22"/>
        </w:rPr>
      </w:pPr>
      <w:r w:rsidRPr="008C0EFC">
        <w:rPr>
          <w:rFonts w:ascii="Franklin Gothic Medium" w:hAnsi="Franklin Gothic Medium"/>
          <w:b/>
          <w:bCs/>
          <w:sz w:val="22"/>
          <w:szCs w:val="22"/>
        </w:rPr>
        <w:t>Educational Background</w:t>
      </w:r>
      <w:r w:rsidR="0089553E">
        <w:rPr>
          <w:rFonts w:ascii="Franklin Gothic Medium" w:hAnsi="Franklin Gothic Medium"/>
          <w:b/>
          <w:bCs/>
          <w:sz w:val="22"/>
          <w:szCs w:val="22"/>
        </w:rPr>
        <w:t xml:space="preserve">/ Certificates </w:t>
      </w:r>
      <w:r w:rsidRPr="008C0EFC">
        <w:rPr>
          <w:rFonts w:ascii="Franklin Gothic Medium" w:hAnsi="Franklin Gothic Medium"/>
          <w:b/>
          <w:bCs/>
          <w:sz w:val="22"/>
          <w:szCs w:val="22"/>
        </w:rPr>
        <w:tab/>
      </w:r>
      <w:r w:rsidRPr="008C0EFC">
        <w:rPr>
          <w:rFonts w:ascii="Franklin Gothic Medium" w:hAnsi="Franklin Gothic Medium"/>
          <w:b/>
          <w:bCs/>
          <w:sz w:val="22"/>
          <w:szCs w:val="22"/>
        </w:rPr>
        <w:tab/>
      </w:r>
    </w:p>
    <w:p w14:paraId="2CDE142A" w14:textId="6F202615" w:rsidR="00A36182" w:rsidRDefault="00A36182" w:rsidP="00A36182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3F61F46E" w14:textId="2BEB0318" w:rsidR="00497EA9" w:rsidRDefault="00497EA9" w:rsidP="00A36182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71E26F1B" w14:textId="0A306335" w:rsidR="00497EA9" w:rsidRDefault="00336451" w:rsidP="00A36182">
      <w:pPr>
        <w:rPr>
          <w:rFonts w:ascii="Franklin Gothic Medium" w:hAnsi="Franklin Gothic Medium"/>
          <w:b/>
          <w:bCs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t>August 2020</w:t>
      </w:r>
      <w:r>
        <w:rPr>
          <w:rFonts w:ascii="Franklin Gothic Medium" w:hAnsi="Franklin Gothic Medium"/>
          <w:b/>
          <w:bCs/>
          <w:sz w:val="22"/>
          <w:szCs w:val="22"/>
        </w:rPr>
        <w:tab/>
      </w:r>
      <w:r>
        <w:rPr>
          <w:rFonts w:ascii="Franklin Gothic Medium" w:hAnsi="Franklin Gothic Medium"/>
          <w:b/>
          <w:bCs/>
          <w:sz w:val="22"/>
          <w:szCs w:val="22"/>
        </w:rPr>
        <w:tab/>
      </w:r>
      <w:r w:rsidR="00777978">
        <w:rPr>
          <w:rFonts w:ascii="Franklin Gothic Medium" w:hAnsi="Franklin Gothic Medium"/>
          <w:b/>
          <w:bCs/>
          <w:sz w:val="22"/>
          <w:szCs w:val="22"/>
        </w:rPr>
        <w:t xml:space="preserve">CCI Institute </w:t>
      </w:r>
      <w:r w:rsidR="000B5E46">
        <w:rPr>
          <w:rFonts w:ascii="Franklin Gothic Medium" w:hAnsi="Franklin Gothic Medium"/>
          <w:b/>
          <w:bCs/>
          <w:sz w:val="22"/>
          <w:szCs w:val="22"/>
        </w:rPr>
        <w:t>(</w:t>
      </w:r>
      <w:r w:rsidR="0008295A">
        <w:rPr>
          <w:rFonts w:ascii="Franklin Gothic Medium" w:hAnsi="Franklin Gothic Medium"/>
          <w:b/>
          <w:bCs/>
          <w:sz w:val="22"/>
          <w:szCs w:val="22"/>
        </w:rPr>
        <w:t>Competency and Credentialing Institute)</w:t>
      </w:r>
    </w:p>
    <w:p w14:paraId="196BCBF9" w14:textId="7F8A7026" w:rsidR="0008295A" w:rsidRPr="008C0EFC" w:rsidRDefault="0008295A" w:rsidP="0008295A">
      <w:pPr>
        <w:spacing w:line="36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tab/>
      </w:r>
      <w:r>
        <w:rPr>
          <w:rFonts w:ascii="Franklin Gothic Medium" w:hAnsi="Franklin Gothic Medium"/>
          <w:b/>
          <w:bCs/>
          <w:sz w:val="22"/>
          <w:szCs w:val="22"/>
        </w:rPr>
        <w:tab/>
      </w:r>
      <w:r>
        <w:rPr>
          <w:rFonts w:ascii="Franklin Gothic Medium" w:hAnsi="Franklin Gothic Medium"/>
          <w:b/>
          <w:bCs/>
          <w:sz w:val="22"/>
          <w:szCs w:val="22"/>
        </w:rPr>
        <w:tab/>
      </w:r>
      <w:r w:rsidRPr="008C0EFC">
        <w:rPr>
          <w:rFonts w:ascii="Franklin Gothic Book" w:hAnsi="Franklin Gothic Book"/>
          <w:sz w:val="22"/>
          <w:szCs w:val="22"/>
        </w:rPr>
        <w:t>Certifi</w:t>
      </w:r>
      <w:r w:rsidR="005B0097">
        <w:rPr>
          <w:rFonts w:ascii="Franklin Gothic Book" w:hAnsi="Franklin Gothic Book"/>
          <w:sz w:val="22"/>
          <w:szCs w:val="22"/>
        </w:rPr>
        <w:t>ed Per</w:t>
      </w:r>
      <w:r w:rsidR="00901F20">
        <w:rPr>
          <w:rFonts w:ascii="Franklin Gothic Book" w:hAnsi="Franklin Gothic Book"/>
          <w:sz w:val="22"/>
          <w:szCs w:val="22"/>
        </w:rPr>
        <w:t xml:space="preserve">ioperative Nurse (CNOR) </w:t>
      </w:r>
      <w:r w:rsidRPr="008C0EFC">
        <w:rPr>
          <w:rFonts w:ascii="Franklin Gothic Book" w:hAnsi="Franklin Gothic Book"/>
          <w:sz w:val="22"/>
          <w:szCs w:val="22"/>
        </w:rPr>
        <w:t xml:space="preserve"> </w:t>
      </w:r>
    </w:p>
    <w:p w14:paraId="5EB8559D" w14:textId="33C4D75E" w:rsidR="00A247D7" w:rsidRPr="008C0EFC" w:rsidRDefault="0008295A" w:rsidP="00901F20">
      <w:pPr>
        <w:rPr>
          <w:b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tab/>
      </w:r>
    </w:p>
    <w:p w14:paraId="60B95760" w14:textId="3FF25120" w:rsidR="00631AD9" w:rsidRPr="008C0EFC" w:rsidRDefault="00631AD9" w:rsidP="00B673F7">
      <w:pPr>
        <w:spacing w:line="360" w:lineRule="auto"/>
        <w:rPr>
          <w:rFonts w:ascii="Franklin Gothic Book" w:hAnsi="Franklin Gothic Book"/>
          <w:b/>
          <w:sz w:val="22"/>
          <w:szCs w:val="22"/>
        </w:rPr>
      </w:pPr>
      <w:r w:rsidRPr="008C0EFC">
        <w:rPr>
          <w:rFonts w:ascii="Franklin Gothic Book" w:hAnsi="Franklin Gothic Book"/>
          <w:b/>
          <w:sz w:val="22"/>
          <w:szCs w:val="22"/>
        </w:rPr>
        <w:t xml:space="preserve">March </w:t>
      </w:r>
      <w:proofErr w:type="gramStart"/>
      <w:r w:rsidRPr="008C0EFC">
        <w:rPr>
          <w:rFonts w:ascii="Franklin Gothic Book" w:hAnsi="Franklin Gothic Book"/>
          <w:b/>
          <w:sz w:val="22"/>
          <w:szCs w:val="22"/>
        </w:rPr>
        <w:t xml:space="preserve">2018  </w:t>
      </w:r>
      <w:r w:rsidRPr="008C0EFC">
        <w:rPr>
          <w:rFonts w:ascii="Franklin Gothic Book" w:hAnsi="Franklin Gothic Book"/>
          <w:b/>
          <w:sz w:val="22"/>
          <w:szCs w:val="22"/>
        </w:rPr>
        <w:tab/>
      </w:r>
      <w:proofErr w:type="gramEnd"/>
      <w:r w:rsidRPr="008C0EFC">
        <w:rPr>
          <w:rFonts w:ascii="Franklin Gothic Book" w:hAnsi="Franklin Gothic Book"/>
          <w:b/>
          <w:sz w:val="22"/>
          <w:szCs w:val="22"/>
        </w:rPr>
        <w:tab/>
        <w:t xml:space="preserve">University of West Indies, American Medical Technologist </w:t>
      </w:r>
    </w:p>
    <w:p w14:paraId="4159FAEE" w14:textId="24969582" w:rsidR="00631AD9" w:rsidRPr="008C0EFC" w:rsidRDefault="00631AD9" w:rsidP="00B673F7">
      <w:pPr>
        <w:spacing w:line="360" w:lineRule="auto"/>
        <w:rPr>
          <w:rFonts w:ascii="Franklin Gothic Book" w:hAnsi="Franklin Gothic Book"/>
          <w:sz w:val="22"/>
          <w:szCs w:val="22"/>
        </w:rPr>
      </w:pPr>
      <w:r w:rsidRPr="008C0EFC">
        <w:rPr>
          <w:rFonts w:ascii="Franklin Gothic Book" w:hAnsi="Franklin Gothic Book"/>
          <w:b/>
          <w:sz w:val="22"/>
          <w:szCs w:val="22"/>
        </w:rPr>
        <w:t xml:space="preserve"> </w:t>
      </w:r>
      <w:r w:rsidRPr="008C0EFC">
        <w:rPr>
          <w:rFonts w:ascii="Franklin Gothic Book" w:hAnsi="Franklin Gothic Book"/>
          <w:b/>
          <w:sz w:val="22"/>
          <w:szCs w:val="22"/>
        </w:rPr>
        <w:tab/>
      </w:r>
      <w:r w:rsidR="00B366DE" w:rsidRPr="008C0EFC">
        <w:rPr>
          <w:rFonts w:ascii="Franklin Gothic Book" w:hAnsi="Franklin Gothic Book"/>
          <w:b/>
          <w:sz w:val="22"/>
          <w:szCs w:val="22"/>
        </w:rPr>
        <w:tab/>
      </w:r>
      <w:r w:rsidR="00134174" w:rsidRPr="008C0EFC">
        <w:rPr>
          <w:rFonts w:ascii="Franklin Gothic Book" w:hAnsi="Franklin Gothic Book"/>
          <w:b/>
          <w:sz w:val="22"/>
          <w:szCs w:val="22"/>
        </w:rPr>
        <w:t xml:space="preserve">               </w:t>
      </w:r>
      <w:r w:rsidRPr="008C0EFC">
        <w:rPr>
          <w:rFonts w:ascii="Franklin Gothic Book" w:hAnsi="Franklin Gothic Book"/>
          <w:sz w:val="22"/>
          <w:szCs w:val="22"/>
        </w:rPr>
        <w:t xml:space="preserve">Certificate in Registered </w:t>
      </w:r>
      <w:r w:rsidR="003B58D5" w:rsidRPr="008C0EFC">
        <w:rPr>
          <w:rFonts w:ascii="Franklin Gothic Book" w:hAnsi="Franklin Gothic Book"/>
          <w:sz w:val="22"/>
          <w:szCs w:val="22"/>
        </w:rPr>
        <w:t xml:space="preserve">Phlebotomy Technician </w:t>
      </w:r>
    </w:p>
    <w:p w14:paraId="33FC5C5F" w14:textId="77777777" w:rsidR="00DA244E" w:rsidRPr="008C0EFC" w:rsidRDefault="00D97F9A" w:rsidP="00B673F7">
      <w:pPr>
        <w:spacing w:line="360" w:lineRule="auto"/>
        <w:rPr>
          <w:rFonts w:ascii="Franklin Gothic Medium" w:hAnsi="Franklin Gothic Medium" w:cs="Courier New"/>
          <w:sz w:val="22"/>
          <w:szCs w:val="22"/>
        </w:rPr>
      </w:pPr>
      <w:r w:rsidRPr="008C0EFC">
        <w:rPr>
          <w:b/>
          <w:sz w:val="22"/>
          <w:szCs w:val="22"/>
        </w:rPr>
        <w:tab/>
      </w:r>
    </w:p>
    <w:p w14:paraId="73706F2B" w14:textId="77777777" w:rsidR="00DA244E" w:rsidRPr="008C0EFC" w:rsidRDefault="00DA244E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 xml:space="preserve">September - </w:t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  <w:t>University of West Indies, Open Campus, Barbados West Indies</w:t>
      </w:r>
    </w:p>
    <w:p w14:paraId="3B65A97A" w14:textId="199596AC" w:rsidR="00DA244E" w:rsidRPr="008C0EFC" w:rsidRDefault="00DA244E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>December 2016</w:t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="00BD6958" w:rsidRPr="008C0EFC">
        <w:rPr>
          <w:rFonts w:ascii="Franklin Gothic Medium" w:hAnsi="Franklin Gothic Medium"/>
          <w:sz w:val="22"/>
          <w:szCs w:val="22"/>
        </w:rPr>
        <w:t xml:space="preserve">Certificate </w:t>
      </w:r>
      <w:r w:rsidRPr="008C0EFC">
        <w:rPr>
          <w:rFonts w:ascii="Franklin Gothic Medium" w:hAnsi="Franklin Gothic Medium"/>
          <w:sz w:val="22"/>
          <w:szCs w:val="22"/>
        </w:rPr>
        <w:t>Law for Human Resource Practitioners</w:t>
      </w:r>
      <w:r w:rsidRPr="008C0EFC">
        <w:rPr>
          <w:rFonts w:ascii="Franklin Gothic Medium" w:hAnsi="Franklin Gothic Medium"/>
          <w:b/>
          <w:sz w:val="22"/>
          <w:szCs w:val="22"/>
        </w:rPr>
        <w:t xml:space="preserve"> </w:t>
      </w:r>
    </w:p>
    <w:p w14:paraId="462373AE" w14:textId="77777777" w:rsidR="00DA244E" w:rsidRPr="008C0EFC" w:rsidRDefault="00DA244E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</w:p>
    <w:p w14:paraId="02C3AABA" w14:textId="77777777" w:rsidR="006C1BBD" w:rsidRDefault="006C1BBD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</w:p>
    <w:p w14:paraId="5919A331" w14:textId="496A0160" w:rsidR="00DA244E" w:rsidRPr="008C0EFC" w:rsidRDefault="00DA244E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 xml:space="preserve">September - </w:t>
      </w:r>
    </w:p>
    <w:p w14:paraId="4796657E" w14:textId="77777777" w:rsidR="00DA244E" w:rsidRPr="008C0EFC" w:rsidRDefault="00DA244E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 xml:space="preserve">December 2015 </w:t>
      </w:r>
      <w:r w:rsidRPr="008C0EFC">
        <w:rPr>
          <w:rFonts w:ascii="Franklin Gothic Medium" w:hAnsi="Franklin Gothic Medium"/>
          <w:b/>
          <w:sz w:val="22"/>
          <w:szCs w:val="22"/>
        </w:rPr>
        <w:tab/>
        <w:t xml:space="preserve">University of Washington: Department of Global Health </w:t>
      </w:r>
    </w:p>
    <w:p w14:paraId="6FC072AE" w14:textId="2879175E" w:rsidR="00DA244E" w:rsidRDefault="00DA244E" w:rsidP="00DA244E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sz w:val="22"/>
          <w:szCs w:val="22"/>
        </w:rPr>
        <w:t xml:space="preserve">Certificate in Leadership and Management </w:t>
      </w:r>
    </w:p>
    <w:p w14:paraId="48822825" w14:textId="444AF9B8" w:rsidR="0089553E" w:rsidRDefault="0089553E" w:rsidP="00DA244E">
      <w:pPr>
        <w:spacing w:line="360" w:lineRule="auto"/>
        <w:rPr>
          <w:rFonts w:ascii="Franklin Gothic Medium" w:hAnsi="Franklin Gothic Medium"/>
          <w:sz w:val="22"/>
          <w:szCs w:val="22"/>
        </w:rPr>
      </w:pPr>
    </w:p>
    <w:p w14:paraId="6043A5BB" w14:textId="77777777" w:rsidR="0089553E" w:rsidRPr="008C0EFC" w:rsidRDefault="0089553E" w:rsidP="0089553E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>November 2011</w:t>
      </w:r>
      <w:r w:rsidRPr="008C0EFC">
        <w:rPr>
          <w:rFonts w:ascii="Franklin Gothic Medium" w:hAnsi="Franklin Gothic Medium"/>
          <w:b/>
          <w:sz w:val="22"/>
          <w:szCs w:val="22"/>
        </w:rPr>
        <w:tab/>
        <w:t>Royal Alexandra Hospital- Alberta, Edmonton Canada</w:t>
      </w:r>
    </w:p>
    <w:p w14:paraId="1E39E322" w14:textId="206CB943" w:rsidR="0089553E" w:rsidRDefault="0089553E" w:rsidP="0089553E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ab/>
      </w:r>
      <w:r w:rsidRPr="008C0EFC">
        <w:rPr>
          <w:rFonts w:ascii="Franklin Gothic Medium" w:hAnsi="Franklin Gothic Medium"/>
          <w:sz w:val="22"/>
          <w:szCs w:val="22"/>
        </w:rPr>
        <w:tab/>
      </w:r>
      <w:r w:rsidRPr="008C0EFC">
        <w:rPr>
          <w:rFonts w:ascii="Franklin Gothic Medium" w:hAnsi="Franklin Gothic Medium"/>
          <w:sz w:val="22"/>
          <w:szCs w:val="22"/>
        </w:rPr>
        <w:tab/>
        <w:t>Observe-ship program in Minimally invasive surgery and Bariatric</w:t>
      </w:r>
    </w:p>
    <w:p w14:paraId="060BF37E" w14:textId="1388EC70" w:rsidR="00196FEE" w:rsidRDefault="00196FEE" w:rsidP="0089553E">
      <w:pPr>
        <w:spacing w:line="360" w:lineRule="auto"/>
        <w:rPr>
          <w:rFonts w:ascii="Franklin Gothic Medium" w:hAnsi="Franklin Gothic Medium"/>
          <w:sz w:val="22"/>
          <w:szCs w:val="22"/>
        </w:rPr>
      </w:pPr>
    </w:p>
    <w:p w14:paraId="636396A6" w14:textId="77777777" w:rsidR="00196FEE" w:rsidRPr="008C0EFC" w:rsidRDefault="00196FEE" w:rsidP="00196FE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 xml:space="preserve">January – </w:t>
      </w:r>
    </w:p>
    <w:p w14:paraId="7E97501E" w14:textId="77777777" w:rsidR="00196FEE" w:rsidRPr="008C0EFC" w:rsidRDefault="00196FEE" w:rsidP="00196FEE">
      <w:pPr>
        <w:spacing w:line="360" w:lineRule="auto"/>
        <w:rPr>
          <w:rFonts w:ascii="Franklin Gothic Medium" w:hAnsi="Franklin Gothic Medium"/>
          <w:b/>
          <w:bCs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 xml:space="preserve"> August 2009</w:t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bCs/>
          <w:sz w:val="22"/>
          <w:szCs w:val="22"/>
        </w:rPr>
        <w:t xml:space="preserve">Queen Elizabeth Hospital Human Resource Department </w:t>
      </w:r>
    </w:p>
    <w:p w14:paraId="0DE98BBB" w14:textId="77777777" w:rsidR="00196FEE" w:rsidRPr="008C0EFC" w:rsidRDefault="00196FEE" w:rsidP="00196FEE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b/>
          <w:bCs/>
          <w:sz w:val="22"/>
          <w:szCs w:val="22"/>
        </w:rPr>
        <w:tab/>
      </w:r>
      <w:r w:rsidRPr="008C0EFC">
        <w:rPr>
          <w:rFonts w:ascii="Franklin Gothic Medium" w:hAnsi="Franklin Gothic Medium"/>
          <w:b/>
          <w:bCs/>
          <w:sz w:val="22"/>
          <w:szCs w:val="22"/>
        </w:rPr>
        <w:tab/>
      </w:r>
      <w:r w:rsidRPr="008C0EFC">
        <w:rPr>
          <w:rFonts w:ascii="Franklin Gothic Medium" w:hAnsi="Franklin Gothic Medium"/>
          <w:b/>
          <w:bCs/>
          <w:sz w:val="22"/>
          <w:szCs w:val="22"/>
        </w:rPr>
        <w:tab/>
      </w:r>
      <w:r w:rsidRPr="008C0EFC">
        <w:rPr>
          <w:rFonts w:ascii="Franklin Gothic Medium" w:hAnsi="Franklin Gothic Medium"/>
          <w:sz w:val="22"/>
          <w:szCs w:val="22"/>
        </w:rPr>
        <w:t>Certificate Peri-operative Nursing</w:t>
      </w:r>
    </w:p>
    <w:p w14:paraId="44FC6A3B" w14:textId="37EBF9A1" w:rsidR="00DA244E" w:rsidRDefault="00DA244E" w:rsidP="00DA244E">
      <w:pPr>
        <w:spacing w:line="360" w:lineRule="auto"/>
        <w:rPr>
          <w:rFonts w:ascii="Franklin Gothic Medium" w:hAnsi="Franklin Gothic Medium"/>
          <w:sz w:val="22"/>
          <w:szCs w:val="22"/>
        </w:rPr>
      </w:pPr>
    </w:p>
    <w:p w14:paraId="72D46117" w14:textId="660E8A37" w:rsidR="0089553E" w:rsidRDefault="0089553E" w:rsidP="00DA244E">
      <w:pPr>
        <w:spacing w:line="360" w:lineRule="auto"/>
        <w:rPr>
          <w:rFonts w:ascii="Franklin Gothic Medium" w:hAnsi="Franklin Gothic Medium"/>
          <w:b/>
          <w:bCs/>
          <w:sz w:val="22"/>
          <w:szCs w:val="22"/>
          <w:u w:val="single"/>
        </w:rPr>
      </w:pPr>
      <w:r w:rsidRPr="0089553E">
        <w:rPr>
          <w:rFonts w:ascii="Franklin Gothic Medium" w:hAnsi="Franklin Gothic Medium"/>
          <w:b/>
          <w:bCs/>
          <w:sz w:val="22"/>
          <w:szCs w:val="22"/>
          <w:u w:val="single"/>
        </w:rPr>
        <w:t>EDUCATION</w:t>
      </w:r>
    </w:p>
    <w:p w14:paraId="56D95DEF" w14:textId="77777777" w:rsidR="0089553E" w:rsidRPr="0089553E" w:rsidRDefault="0089553E" w:rsidP="00DA244E">
      <w:pPr>
        <w:spacing w:line="360" w:lineRule="auto"/>
        <w:rPr>
          <w:rFonts w:ascii="Franklin Gothic Medium" w:hAnsi="Franklin Gothic Medium"/>
          <w:b/>
          <w:bCs/>
          <w:sz w:val="22"/>
          <w:szCs w:val="22"/>
          <w:u w:val="single"/>
        </w:rPr>
      </w:pPr>
    </w:p>
    <w:p w14:paraId="22843E5D" w14:textId="3D58E2A3" w:rsidR="00E25FF4" w:rsidRPr="008C0EFC" w:rsidRDefault="0016058A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>S</w:t>
      </w:r>
      <w:r w:rsidR="00E25FF4" w:rsidRPr="008C0EFC">
        <w:rPr>
          <w:rFonts w:ascii="Franklin Gothic Medium" w:hAnsi="Franklin Gothic Medium"/>
          <w:b/>
          <w:sz w:val="22"/>
          <w:szCs w:val="22"/>
        </w:rPr>
        <w:t>eptember 02</w:t>
      </w:r>
      <w:proofErr w:type="gramStart"/>
      <w:r w:rsidR="00E25FF4" w:rsidRPr="008C0EFC">
        <w:rPr>
          <w:rFonts w:ascii="Franklin Gothic Medium" w:hAnsi="Franklin Gothic Medium"/>
          <w:b/>
          <w:sz w:val="22"/>
          <w:szCs w:val="22"/>
        </w:rPr>
        <w:t xml:space="preserve"> 2013</w:t>
      </w:r>
      <w:proofErr w:type="gramEnd"/>
    </w:p>
    <w:p w14:paraId="465942F6" w14:textId="1D85302B" w:rsidR="00DA244E" w:rsidRPr="008C0EFC" w:rsidRDefault="00DA244E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>October 2014</w:t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  <w:t xml:space="preserve">University of West Indies St. Augustine Campus, </w:t>
      </w:r>
      <w:proofErr w:type="gramStart"/>
      <w:r w:rsidRPr="008C0EFC">
        <w:rPr>
          <w:rFonts w:ascii="Franklin Gothic Medium" w:hAnsi="Franklin Gothic Medium"/>
          <w:b/>
          <w:sz w:val="22"/>
          <w:szCs w:val="22"/>
        </w:rPr>
        <w:t>Trinidad</w:t>
      </w:r>
      <w:proofErr w:type="gramEnd"/>
      <w:r w:rsidRPr="008C0EFC">
        <w:rPr>
          <w:rFonts w:ascii="Franklin Gothic Medium" w:hAnsi="Franklin Gothic Medium"/>
          <w:b/>
          <w:sz w:val="22"/>
          <w:szCs w:val="22"/>
        </w:rPr>
        <w:t xml:space="preserve"> and </w:t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  <w:t xml:space="preserve">Tobago. </w:t>
      </w:r>
    </w:p>
    <w:p w14:paraId="696AB4A7" w14:textId="2DCB4DEB" w:rsidR="00DA244E" w:rsidRDefault="00DA244E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b/>
          <w:sz w:val="22"/>
          <w:szCs w:val="22"/>
        </w:rPr>
        <w:tab/>
      </w:r>
      <w:r w:rsidRPr="008C0EFC">
        <w:rPr>
          <w:rFonts w:ascii="Franklin Gothic Medium" w:hAnsi="Franklin Gothic Medium"/>
          <w:sz w:val="22"/>
          <w:szCs w:val="22"/>
        </w:rPr>
        <w:t>M</w:t>
      </w:r>
      <w:r w:rsidR="00C654DB" w:rsidRPr="008C0EFC">
        <w:rPr>
          <w:rFonts w:ascii="Franklin Gothic Medium" w:hAnsi="Franklin Gothic Medium"/>
          <w:sz w:val="22"/>
          <w:szCs w:val="22"/>
        </w:rPr>
        <w:t xml:space="preserve">aster Science in </w:t>
      </w:r>
      <w:r w:rsidRPr="008C0EFC">
        <w:rPr>
          <w:rFonts w:ascii="Franklin Gothic Medium" w:hAnsi="Franklin Gothic Medium"/>
          <w:sz w:val="22"/>
          <w:szCs w:val="22"/>
        </w:rPr>
        <w:t>Advance Nursing</w:t>
      </w:r>
      <w:r w:rsidRPr="008C0EFC">
        <w:rPr>
          <w:rFonts w:ascii="Franklin Gothic Medium" w:hAnsi="Franklin Gothic Medium"/>
          <w:b/>
          <w:sz w:val="22"/>
          <w:szCs w:val="22"/>
        </w:rPr>
        <w:t xml:space="preserve"> (</w:t>
      </w:r>
      <w:proofErr w:type="spellStart"/>
      <w:r w:rsidRPr="008C0EFC">
        <w:rPr>
          <w:rFonts w:ascii="Franklin Gothic Medium" w:hAnsi="Franklin Gothic Medium"/>
          <w:b/>
          <w:sz w:val="22"/>
          <w:szCs w:val="22"/>
        </w:rPr>
        <w:t>Dist</w:t>
      </w:r>
      <w:proofErr w:type="spellEnd"/>
      <w:r w:rsidRPr="008C0EFC">
        <w:rPr>
          <w:rFonts w:ascii="Franklin Gothic Medium" w:hAnsi="Franklin Gothic Medium"/>
          <w:b/>
          <w:sz w:val="22"/>
          <w:szCs w:val="22"/>
        </w:rPr>
        <w:t>)</w:t>
      </w:r>
    </w:p>
    <w:p w14:paraId="6B78FD8B" w14:textId="4672E622" w:rsidR="0089553E" w:rsidRPr="008C0EFC" w:rsidRDefault="0089553E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ab/>
      </w:r>
      <w:r>
        <w:rPr>
          <w:rFonts w:ascii="Franklin Gothic Medium" w:hAnsi="Franklin Gothic Medium"/>
          <w:b/>
          <w:sz w:val="22"/>
          <w:szCs w:val="22"/>
        </w:rPr>
        <w:tab/>
      </w:r>
      <w:r>
        <w:rPr>
          <w:rFonts w:ascii="Franklin Gothic Medium" w:hAnsi="Franklin Gothic Medium"/>
          <w:b/>
          <w:sz w:val="22"/>
          <w:szCs w:val="22"/>
        </w:rPr>
        <w:tab/>
        <w:t>Cumulative GPA 3.75</w:t>
      </w:r>
      <w:r w:rsidR="00196FEE">
        <w:rPr>
          <w:rFonts w:ascii="Franklin Gothic Medium" w:hAnsi="Franklin Gothic Medium"/>
          <w:b/>
          <w:sz w:val="22"/>
          <w:szCs w:val="22"/>
        </w:rPr>
        <w:t xml:space="preserve"> (WES Evaluation service)</w:t>
      </w:r>
    </w:p>
    <w:p w14:paraId="38B0B482" w14:textId="77777777" w:rsidR="00DA244E" w:rsidRPr="008C0EFC" w:rsidRDefault="00DA244E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</w:p>
    <w:p w14:paraId="6E09C14E" w14:textId="77777777" w:rsidR="00DC3F12" w:rsidRPr="008C0EFC" w:rsidRDefault="00DC3F12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 xml:space="preserve">September 2005 </w:t>
      </w:r>
    </w:p>
    <w:p w14:paraId="0749C4A0" w14:textId="77777777" w:rsidR="00DA244E" w:rsidRPr="008C0EFC" w:rsidRDefault="0030065B" w:rsidP="00DA244E">
      <w:pPr>
        <w:spacing w:line="360" w:lineRule="auto"/>
        <w:rPr>
          <w:rFonts w:ascii="Franklin Gothic Medium" w:hAnsi="Franklin Gothic Medium"/>
          <w:b/>
          <w:bCs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>October 2009</w:t>
      </w:r>
      <w:r w:rsidR="00DA244E" w:rsidRPr="008C0EFC">
        <w:rPr>
          <w:rFonts w:ascii="Franklin Gothic Medium" w:hAnsi="Franklin Gothic Medium"/>
          <w:b/>
          <w:sz w:val="22"/>
          <w:szCs w:val="22"/>
        </w:rPr>
        <w:tab/>
      </w:r>
      <w:r w:rsidR="00DA244E" w:rsidRPr="008C0EFC">
        <w:rPr>
          <w:rFonts w:ascii="Franklin Gothic Medium" w:hAnsi="Franklin Gothic Medium"/>
          <w:b/>
          <w:sz w:val="22"/>
          <w:szCs w:val="22"/>
        </w:rPr>
        <w:tab/>
      </w:r>
      <w:r w:rsidR="00DA244E" w:rsidRPr="008C0EFC">
        <w:rPr>
          <w:rFonts w:ascii="Franklin Gothic Medium" w:hAnsi="Franklin Gothic Medium"/>
          <w:b/>
          <w:bCs/>
          <w:sz w:val="22"/>
          <w:szCs w:val="22"/>
        </w:rPr>
        <w:t xml:space="preserve">University of the West Indies Cave Hill Campus </w:t>
      </w:r>
    </w:p>
    <w:p w14:paraId="3408E832" w14:textId="0E49E1F1" w:rsidR="00DA244E" w:rsidRDefault="00DA244E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ab/>
      </w:r>
      <w:r w:rsidRPr="008C0EFC">
        <w:rPr>
          <w:rFonts w:ascii="Franklin Gothic Medium" w:hAnsi="Franklin Gothic Medium"/>
          <w:sz w:val="22"/>
          <w:szCs w:val="22"/>
        </w:rPr>
        <w:tab/>
      </w:r>
      <w:r w:rsidRPr="008C0EFC">
        <w:rPr>
          <w:rFonts w:ascii="Franklin Gothic Medium" w:hAnsi="Franklin Gothic Medium"/>
          <w:sz w:val="22"/>
          <w:szCs w:val="22"/>
        </w:rPr>
        <w:tab/>
      </w:r>
      <w:proofErr w:type="spellStart"/>
      <w:r w:rsidRPr="008C0EFC">
        <w:rPr>
          <w:rFonts w:ascii="Franklin Gothic Medium" w:hAnsi="Franklin Gothic Medium"/>
          <w:sz w:val="22"/>
          <w:szCs w:val="22"/>
        </w:rPr>
        <w:t>Bsc</w:t>
      </w:r>
      <w:proofErr w:type="spellEnd"/>
      <w:r w:rsidRPr="008C0EFC">
        <w:rPr>
          <w:rFonts w:ascii="Franklin Gothic Medium" w:hAnsi="Franklin Gothic Medium"/>
          <w:sz w:val="22"/>
          <w:szCs w:val="22"/>
        </w:rPr>
        <w:t>. Psychology (SPECIAL) (</w:t>
      </w:r>
      <w:r w:rsidRPr="008C0EFC">
        <w:rPr>
          <w:rFonts w:ascii="Franklin Gothic Medium" w:hAnsi="Franklin Gothic Medium"/>
          <w:b/>
          <w:sz w:val="22"/>
          <w:szCs w:val="22"/>
        </w:rPr>
        <w:t>Hons.)</w:t>
      </w:r>
    </w:p>
    <w:p w14:paraId="0036920A" w14:textId="604499CA" w:rsidR="00F5778D" w:rsidRPr="008C0EFC" w:rsidRDefault="00F5778D" w:rsidP="00F5778D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ab/>
      </w:r>
      <w:r>
        <w:rPr>
          <w:rFonts w:ascii="Franklin Gothic Medium" w:hAnsi="Franklin Gothic Medium"/>
          <w:b/>
          <w:sz w:val="22"/>
          <w:szCs w:val="22"/>
        </w:rPr>
        <w:tab/>
      </w:r>
      <w:r>
        <w:rPr>
          <w:rFonts w:ascii="Franklin Gothic Medium" w:hAnsi="Franklin Gothic Medium"/>
          <w:b/>
          <w:sz w:val="22"/>
          <w:szCs w:val="22"/>
        </w:rPr>
        <w:tab/>
        <w:t>Cumulative GPA 3.5</w:t>
      </w:r>
      <w:r w:rsidR="00665281">
        <w:rPr>
          <w:rFonts w:ascii="Franklin Gothic Medium" w:hAnsi="Franklin Gothic Medium"/>
          <w:b/>
          <w:sz w:val="22"/>
          <w:szCs w:val="22"/>
        </w:rPr>
        <w:t>2</w:t>
      </w:r>
      <w:r>
        <w:rPr>
          <w:rFonts w:ascii="Franklin Gothic Medium" w:hAnsi="Franklin Gothic Medium"/>
          <w:b/>
          <w:sz w:val="22"/>
          <w:szCs w:val="22"/>
        </w:rPr>
        <w:t xml:space="preserve"> (WES Evaluation service)</w:t>
      </w:r>
    </w:p>
    <w:p w14:paraId="436D9A8A" w14:textId="488D3ADC" w:rsidR="00F5778D" w:rsidRPr="008C0EFC" w:rsidRDefault="00F5778D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</w:p>
    <w:p w14:paraId="20ACA646" w14:textId="77777777" w:rsidR="00DC3F12" w:rsidRPr="008C0EFC" w:rsidRDefault="00DC3F12" w:rsidP="00DA244E">
      <w:pPr>
        <w:spacing w:line="360" w:lineRule="auto"/>
        <w:rPr>
          <w:rFonts w:ascii="Franklin Gothic Medium" w:hAnsi="Franklin Gothic Medium"/>
          <w:b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 xml:space="preserve">September 2001 – </w:t>
      </w:r>
    </w:p>
    <w:p w14:paraId="1A73947D" w14:textId="77777777" w:rsidR="00DA244E" w:rsidRPr="008C0EFC" w:rsidRDefault="00DC3F12" w:rsidP="00DA244E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b/>
          <w:sz w:val="22"/>
          <w:szCs w:val="22"/>
        </w:rPr>
        <w:t xml:space="preserve">July </w:t>
      </w:r>
      <w:r w:rsidR="00DA244E" w:rsidRPr="008C0EFC">
        <w:rPr>
          <w:rFonts w:ascii="Franklin Gothic Medium" w:hAnsi="Franklin Gothic Medium"/>
          <w:b/>
          <w:sz w:val="22"/>
          <w:szCs w:val="22"/>
        </w:rPr>
        <w:t>2004</w:t>
      </w:r>
      <w:r w:rsidR="00DA244E" w:rsidRPr="008C0EFC">
        <w:rPr>
          <w:rFonts w:ascii="Franklin Gothic Medium" w:hAnsi="Franklin Gothic Medium"/>
          <w:b/>
          <w:sz w:val="22"/>
          <w:szCs w:val="22"/>
        </w:rPr>
        <w:tab/>
      </w:r>
      <w:r w:rsidR="00DA244E" w:rsidRPr="008C0EFC">
        <w:rPr>
          <w:rFonts w:ascii="Franklin Gothic Medium" w:hAnsi="Franklin Gothic Medium"/>
          <w:b/>
          <w:sz w:val="22"/>
          <w:szCs w:val="22"/>
        </w:rPr>
        <w:tab/>
      </w:r>
      <w:r w:rsidR="00DA244E" w:rsidRPr="008C0EFC">
        <w:rPr>
          <w:rFonts w:ascii="Franklin Gothic Medium" w:hAnsi="Franklin Gothic Medium"/>
          <w:b/>
          <w:bCs/>
          <w:sz w:val="22"/>
          <w:szCs w:val="22"/>
        </w:rPr>
        <w:t>Barbados Community College (2004)</w:t>
      </w:r>
    </w:p>
    <w:p w14:paraId="5F1436B5" w14:textId="77777777" w:rsidR="004A0CE9" w:rsidRPr="008C0EFC" w:rsidRDefault="00DA244E" w:rsidP="00DA244E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ab/>
      </w:r>
      <w:r w:rsidRPr="008C0EFC">
        <w:rPr>
          <w:rFonts w:ascii="Franklin Gothic Medium" w:hAnsi="Franklin Gothic Medium"/>
          <w:sz w:val="22"/>
          <w:szCs w:val="22"/>
        </w:rPr>
        <w:tab/>
      </w:r>
      <w:r w:rsidRPr="008C0EFC">
        <w:rPr>
          <w:rFonts w:ascii="Franklin Gothic Medium" w:hAnsi="Franklin Gothic Medium"/>
          <w:sz w:val="22"/>
          <w:szCs w:val="22"/>
        </w:rPr>
        <w:tab/>
        <w:t>Associate Degree in Applied Science (General Nursing)</w:t>
      </w:r>
    </w:p>
    <w:p w14:paraId="2583998B" w14:textId="77777777" w:rsidR="00DA244E" w:rsidRPr="008C0EFC" w:rsidRDefault="00DA244E" w:rsidP="00DA244E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 xml:space="preserve"> </w:t>
      </w:r>
    </w:p>
    <w:p w14:paraId="464D53C2" w14:textId="3928D0BF" w:rsidR="003201A8" w:rsidRDefault="004A0CE9" w:rsidP="00845D61">
      <w:pPr>
        <w:spacing w:line="360" w:lineRule="auto"/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ab/>
      </w:r>
      <w:r w:rsidRPr="008C0EFC">
        <w:rPr>
          <w:rFonts w:ascii="Franklin Gothic Medium" w:hAnsi="Franklin Gothic Medium"/>
          <w:sz w:val="22"/>
          <w:szCs w:val="22"/>
        </w:rPr>
        <w:tab/>
      </w:r>
      <w:r w:rsidRPr="008C0EFC">
        <w:rPr>
          <w:rFonts w:ascii="Franklin Gothic Medium" w:hAnsi="Franklin Gothic Medium"/>
          <w:sz w:val="22"/>
          <w:szCs w:val="22"/>
        </w:rPr>
        <w:tab/>
      </w:r>
    </w:p>
    <w:p w14:paraId="6DDCFD3C" w14:textId="51EBDC6F" w:rsidR="00845D61" w:rsidRDefault="00845D61" w:rsidP="00845D61">
      <w:pPr>
        <w:spacing w:line="360" w:lineRule="auto"/>
        <w:rPr>
          <w:rFonts w:ascii="Franklin Gothic Medium" w:hAnsi="Franklin Gothic Medium"/>
          <w:sz w:val="22"/>
          <w:szCs w:val="22"/>
        </w:rPr>
      </w:pPr>
    </w:p>
    <w:p w14:paraId="60746F0E" w14:textId="6DD55907" w:rsidR="00845D61" w:rsidRDefault="00845D61" w:rsidP="00845D61">
      <w:pPr>
        <w:spacing w:line="360" w:lineRule="auto"/>
        <w:rPr>
          <w:rFonts w:ascii="Franklin Gothic Medium" w:hAnsi="Franklin Gothic Medium"/>
          <w:sz w:val="22"/>
          <w:szCs w:val="22"/>
        </w:rPr>
      </w:pPr>
    </w:p>
    <w:p w14:paraId="2CC565CB" w14:textId="77777777" w:rsidR="00845D61" w:rsidRPr="008C0EFC" w:rsidRDefault="00845D61" w:rsidP="00845D61">
      <w:pPr>
        <w:spacing w:line="360" w:lineRule="auto"/>
        <w:rPr>
          <w:rFonts w:ascii="Franklin Gothic Medium" w:hAnsi="Franklin Gothic Medium"/>
          <w:sz w:val="22"/>
          <w:szCs w:val="22"/>
        </w:rPr>
      </w:pPr>
    </w:p>
    <w:p w14:paraId="5F31653E" w14:textId="65B4877A" w:rsidR="00192214" w:rsidRPr="008C0EFC" w:rsidRDefault="00192214" w:rsidP="000130B5">
      <w:pPr>
        <w:pBdr>
          <w:bottom w:val="single" w:sz="12" w:space="0" w:color="auto"/>
        </w:pBdr>
        <w:spacing w:line="360" w:lineRule="auto"/>
        <w:rPr>
          <w:rFonts w:ascii="Franklin Gothic Medium" w:hAnsi="Franklin Gothic Medium"/>
          <w:sz w:val="22"/>
          <w:szCs w:val="22"/>
          <w:u w:val="single"/>
        </w:rPr>
      </w:pPr>
    </w:p>
    <w:p w14:paraId="12E0AB63" w14:textId="77777777" w:rsidR="00CF3C45" w:rsidRPr="008C0EFC" w:rsidRDefault="00CF3C45" w:rsidP="00236BD5">
      <w:pPr>
        <w:jc w:val="both"/>
        <w:rPr>
          <w:rFonts w:ascii="Franklin Gothic Medium" w:hAnsi="Franklin Gothic Medium"/>
          <w:b/>
          <w:bCs/>
          <w:sz w:val="22"/>
          <w:szCs w:val="22"/>
          <w:u w:val="single"/>
        </w:rPr>
      </w:pPr>
      <w:bookmarkStart w:id="3" w:name="_Hlk33256402"/>
    </w:p>
    <w:p w14:paraId="46505EEF" w14:textId="283DD385" w:rsidR="00D12581" w:rsidRPr="008C0EFC" w:rsidRDefault="00D12581" w:rsidP="00D12581">
      <w:pPr>
        <w:rPr>
          <w:rFonts w:ascii="Franklin Gothic Medium" w:hAnsi="Franklin Gothic Medium"/>
          <w:b/>
          <w:bCs/>
          <w:sz w:val="22"/>
          <w:szCs w:val="22"/>
        </w:rPr>
      </w:pPr>
      <w:r w:rsidRPr="00D12581">
        <w:rPr>
          <w:rFonts w:ascii="Franklin Gothic Medium" w:hAnsi="Franklin Gothic Medium"/>
          <w:b/>
          <w:bCs/>
          <w:sz w:val="22"/>
          <w:szCs w:val="22"/>
        </w:rPr>
        <w:t>Presentations</w:t>
      </w:r>
    </w:p>
    <w:p w14:paraId="1A6F75F7" w14:textId="77777777" w:rsidR="00D12581" w:rsidRPr="00D12581" w:rsidRDefault="00D12581" w:rsidP="00D12581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382789B9" w14:textId="52F7FBC5" w:rsidR="00A25D3E" w:rsidRDefault="00FB3B2E" w:rsidP="00D12581">
      <w:pPr>
        <w:rPr>
          <w:rFonts w:ascii="Franklin Gothic Medium" w:hAnsi="Franklin Gothic Medium"/>
          <w:b/>
          <w:bCs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t xml:space="preserve">Prince George Operating Room Staff – </w:t>
      </w:r>
      <w:r w:rsidR="00583B26" w:rsidRPr="003F1A21">
        <w:rPr>
          <w:rFonts w:ascii="Franklin Gothic Medium" w:hAnsi="Franklin Gothic Medium"/>
          <w:sz w:val="22"/>
          <w:szCs w:val="22"/>
        </w:rPr>
        <w:t>Evidence base studies of using N95 mask when</w:t>
      </w:r>
      <w:r w:rsidR="006209DF" w:rsidRPr="003F1A21">
        <w:rPr>
          <w:rFonts w:ascii="Franklin Gothic Medium" w:hAnsi="Franklin Gothic Medium"/>
          <w:sz w:val="22"/>
          <w:szCs w:val="22"/>
        </w:rPr>
        <w:t xml:space="preserve"> performing</w:t>
      </w:r>
      <w:r w:rsidR="006209DF">
        <w:rPr>
          <w:rFonts w:ascii="Franklin Gothic Medium" w:hAnsi="Franklin Gothic Medium"/>
          <w:b/>
          <w:bCs/>
          <w:sz w:val="22"/>
          <w:szCs w:val="22"/>
        </w:rPr>
        <w:t xml:space="preserve"> </w:t>
      </w:r>
      <w:r w:rsidR="00F05AB6">
        <w:rPr>
          <w:rFonts w:ascii="Franklin Gothic Medium" w:hAnsi="Franklin Gothic Medium"/>
          <w:b/>
          <w:bCs/>
          <w:sz w:val="22"/>
          <w:szCs w:val="22"/>
        </w:rPr>
        <w:t>surgery on genital herpes</w:t>
      </w:r>
    </w:p>
    <w:p w14:paraId="44CAD7E5" w14:textId="77777777" w:rsidR="00FB3B2E" w:rsidRDefault="00FB3B2E" w:rsidP="00D12581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04DE9E98" w14:textId="5C36AA13" w:rsidR="00D12581" w:rsidRPr="00D12581" w:rsidRDefault="000B59E4" w:rsidP="00D12581">
      <w:pPr>
        <w:rPr>
          <w:rFonts w:ascii="Franklin Gothic Medium" w:hAnsi="Franklin Gothic Medium"/>
          <w:b/>
          <w:bCs/>
          <w:sz w:val="22"/>
          <w:szCs w:val="22"/>
        </w:rPr>
      </w:pPr>
      <w:proofErr w:type="gramStart"/>
      <w:r w:rsidRPr="00D12581">
        <w:rPr>
          <w:rFonts w:ascii="Franklin Gothic Medium" w:hAnsi="Franklin Gothic Medium"/>
          <w:b/>
          <w:bCs/>
          <w:sz w:val="22"/>
          <w:szCs w:val="22"/>
        </w:rPr>
        <w:t>Caribbean</w:t>
      </w:r>
      <w:r w:rsidR="00D12581" w:rsidRPr="00D12581">
        <w:rPr>
          <w:rFonts w:ascii="Franklin Gothic Medium" w:hAnsi="Franklin Gothic Medium"/>
          <w:b/>
          <w:bCs/>
          <w:sz w:val="22"/>
          <w:szCs w:val="22"/>
        </w:rPr>
        <w:t xml:space="preserve">  Obesity</w:t>
      </w:r>
      <w:proofErr w:type="gramEnd"/>
      <w:r w:rsidR="00D12581" w:rsidRPr="00D12581">
        <w:rPr>
          <w:rFonts w:ascii="Franklin Gothic Medium" w:hAnsi="Franklin Gothic Medium"/>
          <w:b/>
          <w:bCs/>
          <w:sz w:val="22"/>
          <w:szCs w:val="22"/>
        </w:rPr>
        <w:t xml:space="preserve"> Forum 2016 - Jamaica - </w:t>
      </w:r>
      <w:r w:rsidR="00D12581" w:rsidRPr="000B59E4">
        <w:rPr>
          <w:rFonts w:ascii="Franklin Gothic Medium" w:hAnsi="Franklin Gothic Medium"/>
          <w:sz w:val="22"/>
          <w:szCs w:val="22"/>
        </w:rPr>
        <w:t>Intra-operative Challenges of Laparoscopic Surgery</w:t>
      </w:r>
    </w:p>
    <w:p w14:paraId="6B76EE41" w14:textId="77777777" w:rsidR="00D12581" w:rsidRPr="00D12581" w:rsidRDefault="00D12581" w:rsidP="00D12581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4C9F26ED" w14:textId="77777777" w:rsidR="00D12581" w:rsidRPr="00D12581" w:rsidRDefault="00D12581" w:rsidP="00D12581">
      <w:pPr>
        <w:rPr>
          <w:rFonts w:ascii="Franklin Gothic Medium" w:hAnsi="Franklin Gothic Medium"/>
          <w:bCs/>
          <w:sz w:val="22"/>
          <w:szCs w:val="22"/>
        </w:rPr>
      </w:pPr>
      <w:r w:rsidRPr="00D12581">
        <w:rPr>
          <w:rFonts w:ascii="Franklin Gothic Medium" w:hAnsi="Franklin Gothic Medium"/>
          <w:b/>
          <w:bCs/>
          <w:sz w:val="22"/>
          <w:szCs w:val="22"/>
        </w:rPr>
        <w:t xml:space="preserve">Caribbean Society of Endoscopic Surgeons and Caribbean Obesity Society 2015 - </w:t>
      </w:r>
      <w:r w:rsidRPr="00D12581">
        <w:rPr>
          <w:rFonts w:ascii="Franklin Gothic Medium" w:hAnsi="Franklin Gothic Medium"/>
          <w:bCs/>
          <w:sz w:val="22"/>
          <w:szCs w:val="22"/>
        </w:rPr>
        <w:t xml:space="preserve">Bariatric Nursing in the Caribbean </w:t>
      </w:r>
    </w:p>
    <w:p w14:paraId="10A540EB" w14:textId="77777777" w:rsidR="00D12581" w:rsidRPr="00D12581" w:rsidRDefault="00D12581" w:rsidP="00D12581">
      <w:pPr>
        <w:rPr>
          <w:rFonts w:ascii="Franklin Gothic Medium" w:hAnsi="Franklin Gothic Medium"/>
          <w:bCs/>
          <w:sz w:val="22"/>
          <w:szCs w:val="22"/>
        </w:rPr>
      </w:pPr>
    </w:p>
    <w:p w14:paraId="2EB843A6" w14:textId="77777777" w:rsidR="00D12581" w:rsidRPr="00D12581" w:rsidRDefault="00D12581" w:rsidP="00D12581">
      <w:pPr>
        <w:rPr>
          <w:rFonts w:ascii="Franklin Gothic Medium" w:hAnsi="Franklin Gothic Medium"/>
          <w:bCs/>
          <w:sz w:val="22"/>
          <w:szCs w:val="22"/>
        </w:rPr>
      </w:pPr>
      <w:r w:rsidRPr="00D12581">
        <w:rPr>
          <w:rFonts w:ascii="Franklin Gothic Medium" w:hAnsi="Franklin Gothic Medium"/>
          <w:b/>
          <w:bCs/>
          <w:sz w:val="22"/>
          <w:szCs w:val="22"/>
        </w:rPr>
        <w:t>Queen Elizabeth Hospital 2014</w:t>
      </w:r>
      <w:r w:rsidRPr="00D12581">
        <w:rPr>
          <w:rFonts w:ascii="Franklin Gothic Medium" w:hAnsi="Franklin Gothic Medium"/>
          <w:bCs/>
          <w:sz w:val="22"/>
          <w:szCs w:val="22"/>
        </w:rPr>
        <w:t xml:space="preserve"> - Introduction to MIS surgery and equipment</w:t>
      </w:r>
    </w:p>
    <w:p w14:paraId="6E080DB2" w14:textId="77777777" w:rsidR="00D12581" w:rsidRPr="00D12581" w:rsidRDefault="00D12581" w:rsidP="00D12581">
      <w:pPr>
        <w:rPr>
          <w:rFonts w:ascii="Franklin Gothic Medium" w:hAnsi="Franklin Gothic Medium"/>
          <w:bCs/>
          <w:sz w:val="22"/>
          <w:szCs w:val="22"/>
        </w:rPr>
      </w:pPr>
    </w:p>
    <w:p w14:paraId="46025010" w14:textId="77777777" w:rsidR="00D12581" w:rsidRPr="00D12581" w:rsidRDefault="00D12581" w:rsidP="00D12581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61C64CF4" w14:textId="77777777" w:rsidR="00D12581" w:rsidRPr="00D12581" w:rsidRDefault="00D12581" w:rsidP="00D12581">
      <w:pPr>
        <w:rPr>
          <w:rFonts w:ascii="Franklin Gothic Medium" w:hAnsi="Franklin Gothic Medium"/>
          <w:bCs/>
          <w:sz w:val="22"/>
          <w:szCs w:val="22"/>
        </w:rPr>
      </w:pPr>
      <w:r w:rsidRPr="00D12581">
        <w:rPr>
          <w:rFonts w:ascii="Franklin Gothic Medium" w:hAnsi="Franklin Gothic Medium"/>
          <w:b/>
          <w:bCs/>
          <w:sz w:val="22"/>
          <w:szCs w:val="22"/>
        </w:rPr>
        <w:t xml:space="preserve">Caribbean Obesity Forum 2013 - </w:t>
      </w:r>
      <w:r w:rsidRPr="00D12581">
        <w:rPr>
          <w:rFonts w:ascii="Franklin Gothic Medium" w:hAnsi="Franklin Gothic Medium"/>
          <w:bCs/>
          <w:sz w:val="22"/>
          <w:szCs w:val="22"/>
        </w:rPr>
        <w:t>Role of Bariatric Nurse in Obesity</w:t>
      </w:r>
    </w:p>
    <w:p w14:paraId="0F831000" w14:textId="7D7BC905" w:rsidR="00D12581" w:rsidRPr="008C0EFC" w:rsidRDefault="00D12581" w:rsidP="00D12581">
      <w:pPr>
        <w:rPr>
          <w:rFonts w:ascii="Franklin Gothic Medium" w:hAnsi="Franklin Gothic Medium"/>
          <w:bCs/>
          <w:sz w:val="22"/>
          <w:szCs w:val="22"/>
        </w:rPr>
      </w:pPr>
    </w:p>
    <w:p w14:paraId="45130C34" w14:textId="77777777" w:rsidR="00D12581" w:rsidRPr="00D12581" w:rsidRDefault="00D12581" w:rsidP="00D12581">
      <w:pPr>
        <w:rPr>
          <w:rFonts w:ascii="Franklin Gothic Medium" w:hAnsi="Franklin Gothic Medium"/>
          <w:bCs/>
          <w:sz w:val="22"/>
          <w:szCs w:val="22"/>
        </w:rPr>
      </w:pPr>
    </w:p>
    <w:p w14:paraId="698A9544" w14:textId="32097DEF" w:rsidR="004A0CE9" w:rsidRPr="008C0EFC" w:rsidRDefault="00173269" w:rsidP="00D12581">
      <w:pPr>
        <w:rPr>
          <w:rFonts w:ascii="Franklin Gothic Medium" w:hAnsi="Franklin Gothic Medium"/>
          <w:bCs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pict w14:anchorId="7525CDAD">
          <v:shape id="_x0000_i1028" type="#_x0000_t75" style="width:487.75pt;height:3.25pt" o:hrpct="0" o:hralign="center" o:hr="t">
            <v:imagedata r:id="rId8" o:title="Etched Double Line"/>
          </v:shape>
        </w:pict>
      </w:r>
    </w:p>
    <w:p w14:paraId="14BD35B3" w14:textId="39C1E3AD" w:rsidR="00D12581" w:rsidRPr="008C0EFC" w:rsidRDefault="00D12581" w:rsidP="00A36182">
      <w:pPr>
        <w:rPr>
          <w:rFonts w:ascii="Franklin Gothic Medium" w:hAnsi="Franklin Gothic Medium"/>
          <w:bCs/>
          <w:sz w:val="22"/>
          <w:szCs w:val="22"/>
        </w:rPr>
      </w:pPr>
    </w:p>
    <w:p w14:paraId="3638CF30" w14:textId="5766A79F" w:rsidR="00F42031" w:rsidRDefault="00565023" w:rsidP="00A36182">
      <w:pPr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/>
          <w:bCs/>
          <w:sz w:val="22"/>
          <w:szCs w:val="22"/>
        </w:rPr>
        <w:t>Licenses and Certificates</w:t>
      </w:r>
      <w:r w:rsidR="003237A4">
        <w:rPr>
          <w:rFonts w:ascii="Franklin Gothic Medium" w:hAnsi="Franklin Gothic Medium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8"/>
      </w:tblGrid>
      <w:tr w:rsidR="00AD17B4" w:rsidRPr="00AD17B4" w14:paraId="0B51A5B6" w14:textId="77777777" w:rsidTr="00F44453">
        <w:tc>
          <w:tcPr>
            <w:tcW w:w="7638" w:type="dxa"/>
          </w:tcPr>
          <w:p w14:paraId="7DADB04E" w14:textId="7D5FE313" w:rsidR="00AD17B4" w:rsidRPr="00AD17B4" w:rsidRDefault="00AD17B4" w:rsidP="00AD17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D17B4" w:rsidRPr="00AD17B4" w14:paraId="2E6205AF" w14:textId="77777777" w:rsidTr="00F44453">
        <w:tc>
          <w:tcPr>
            <w:tcW w:w="7638" w:type="dxa"/>
          </w:tcPr>
          <w:p w14:paraId="564EF6E1" w14:textId="4A157729" w:rsidR="00AD17B4" w:rsidRPr="00AD17B4" w:rsidRDefault="00AD17B4" w:rsidP="00AD17B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6FED784C" w14:textId="77777777" w:rsidR="003237A4" w:rsidRDefault="00AD17B4" w:rsidP="00A36182">
      <w:pPr>
        <w:rPr>
          <w:rFonts w:ascii="Franklin Gothic Medium" w:hAnsi="Franklin Gothic Medium"/>
          <w:bCs/>
          <w:sz w:val="22"/>
          <w:szCs w:val="22"/>
        </w:rPr>
      </w:pPr>
      <w:r>
        <w:rPr>
          <w:rFonts w:ascii="Franklin Gothic Medium" w:hAnsi="Franklin Gothic Medium"/>
          <w:bCs/>
          <w:sz w:val="22"/>
          <w:szCs w:val="22"/>
        </w:rPr>
        <w:t>NCLEX</w:t>
      </w:r>
      <w:r w:rsidR="003237A4">
        <w:rPr>
          <w:rFonts w:ascii="Franklin Gothic Medium" w:hAnsi="Franklin Gothic Medium"/>
          <w:bCs/>
          <w:sz w:val="22"/>
          <w:szCs w:val="22"/>
        </w:rPr>
        <w:t>:</w:t>
      </w:r>
      <w:r w:rsidR="003237A4">
        <w:rPr>
          <w:rFonts w:ascii="Franklin Gothic Medium" w:hAnsi="Franklin Gothic Medium"/>
          <w:bCs/>
          <w:sz w:val="22"/>
          <w:szCs w:val="22"/>
        </w:rPr>
        <w:tab/>
      </w:r>
      <w:r w:rsidR="003237A4">
        <w:rPr>
          <w:rFonts w:ascii="Franklin Gothic Medium" w:hAnsi="Franklin Gothic Medium"/>
          <w:bCs/>
          <w:sz w:val="22"/>
          <w:szCs w:val="22"/>
        </w:rPr>
        <w:tab/>
      </w:r>
      <w:r w:rsidR="003237A4">
        <w:rPr>
          <w:rFonts w:ascii="Franklin Gothic Medium" w:hAnsi="Franklin Gothic Medium"/>
          <w:bCs/>
          <w:sz w:val="22"/>
          <w:szCs w:val="22"/>
        </w:rPr>
        <w:tab/>
        <w:t>Certificate National Council of State Board of Nursing</w:t>
      </w:r>
      <w:r w:rsidR="003237A4">
        <w:rPr>
          <w:rFonts w:ascii="Franklin Gothic Medium" w:hAnsi="Franklin Gothic Medium"/>
          <w:bCs/>
          <w:sz w:val="22"/>
          <w:szCs w:val="22"/>
        </w:rPr>
        <w:tab/>
      </w:r>
    </w:p>
    <w:p w14:paraId="31779E42" w14:textId="0F73FE3F" w:rsidR="00565023" w:rsidRPr="008C0EFC" w:rsidRDefault="00565023" w:rsidP="00A36182">
      <w:pPr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 xml:space="preserve">RN License: </w:t>
      </w:r>
      <w:r w:rsidRPr="008C0EFC">
        <w:rPr>
          <w:rFonts w:ascii="Franklin Gothic Medium" w:hAnsi="Franklin Gothic Medium"/>
          <w:bCs/>
          <w:sz w:val="22"/>
          <w:szCs w:val="22"/>
        </w:rPr>
        <w:tab/>
      </w:r>
      <w:r w:rsidRPr="008C0EFC">
        <w:rPr>
          <w:rFonts w:ascii="Franklin Gothic Medium" w:hAnsi="Franklin Gothic Medium"/>
          <w:bCs/>
          <w:sz w:val="22"/>
          <w:szCs w:val="22"/>
        </w:rPr>
        <w:tab/>
        <w:t>Barbados</w:t>
      </w:r>
      <w:r w:rsidR="003F3AF8" w:rsidRPr="008C0EFC">
        <w:rPr>
          <w:rFonts w:ascii="Franklin Gothic Medium" w:hAnsi="Franklin Gothic Medium"/>
          <w:bCs/>
          <w:sz w:val="22"/>
          <w:szCs w:val="22"/>
        </w:rPr>
        <w:t>:</w:t>
      </w:r>
      <w:r w:rsidRPr="008C0EFC">
        <w:rPr>
          <w:rFonts w:ascii="Franklin Gothic Medium" w:hAnsi="Franklin Gothic Medium"/>
          <w:bCs/>
          <w:sz w:val="22"/>
          <w:szCs w:val="22"/>
        </w:rPr>
        <w:t xml:space="preserve"> issued </w:t>
      </w:r>
      <w:r w:rsidR="00BE54CA" w:rsidRPr="008C0EFC">
        <w:rPr>
          <w:rFonts w:ascii="Franklin Gothic Medium" w:hAnsi="Franklin Gothic Medium"/>
          <w:bCs/>
          <w:sz w:val="22"/>
          <w:szCs w:val="22"/>
        </w:rPr>
        <w:t>March 2005, expires January</w:t>
      </w:r>
      <w:r w:rsidR="00435CC5" w:rsidRPr="008C0EFC">
        <w:rPr>
          <w:rFonts w:ascii="Franklin Gothic Medium" w:hAnsi="Franklin Gothic Medium"/>
          <w:bCs/>
          <w:sz w:val="22"/>
          <w:szCs w:val="22"/>
        </w:rPr>
        <w:t xml:space="preserve"> 31st, 2020</w:t>
      </w:r>
      <w:r w:rsidR="00F45A77" w:rsidRPr="008C0EFC">
        <w:rPr>
          <w:rFonts w:ascii="Franklin Gothic Medium" w:hAnsi="Franklin Gothic Medium"/>
          <w:bCs/>
          <w:sz w:val="22"/>
          <w:szCs w:val="22"/>
        </w:rPr>
        <w:t xml:space="preserve"> (2695)</w:t>
      </w:r>
    </w:p>
    <w:p w14:paraId="54FF1F9E" w14:textId="05FD7941" w:rsidR="008C2857" w:rsidRPr="008C0EFC" w:rsidRDefault="008C2857" w:rsidP="00A36182">
      <w:pPr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 xml:space="preserve">RN License: </w:t>
      </w:r>
      <w:r w:rsidR="00716E70" w:rsidRPr="008C0EFC">
        <w:rPr>
          <w:rFonts w:ascii="Franklin Gothic Medium" w:hAnsi="Franklin Gothic Medium"/>
          <w:bCs/>
          <w:sz w:val="22"/>
          <w:szCs w:val="22"/>
        </w:rPr>
        <w:tab/>
      </w:r>
      <w:r w:rsidR="00716E70" w:rsidRPr="008C0EFC">
        <w:rPr>
          <w:rFonts w:ascii="Franklin Gothic Medium" w:hAnsi="Franklin Gothic Medium"/>
          <w:bCs/>
          <w:sz w:val="22"/>
          <w:szCs w:val="22"/>
        </w:rPr>
        <w:tab/>
      </w:r>
      <w:r w:rsidR="006A4BFB" w:rsidRPr="008C0EFC">
        <w:rPr>
          <w:rFonts w:ascii="Franklin Gothic Medium" w:hAnsi="Franklin Gothic Medium"/>
          <w:bCs/>
          <w:sz w:val="22"/>
          <w:szCs w:val="22"/>
        </w:rPr>
        <w:t xml:space="preserve">Maryland issued </w:t>
      </w:r>
      <w:r w:rsidR="00A26526" w:rsidRPr="008C0EFC">
        <w:rPr>
          <w:rFonts w:ascii="Franklin Gothic Medium" w:hAnsi="Franklin Gothic Medium"/>
          <w:bCs/>
          <w:sz w:val="22"/>
          <w:szCs w:val="22"/>
        </w:rPr>
        <w:t xml:space="preserve">July </w:t>
      </w:r>
      <w:r w:rsidR="007E25FC" w:rsidRPr="008C0EFC">
        <w:rPr>
          <w:rFonts w:ascii="Franklin Gothic Medium" w:hAnsi="Franklin Gothic Medium"/>
          <w:bCs/>
          <w:sz w:val="22"/>
          <w:szCs w:val="22"/>
        </w:rPr>
        <w:t>19</w:t>
      </w:r>
      <w:r w:rsidR="007E25FC" w:rsidRPr="008C0EFC">
        <w:rPr>
          <w:rFonts w:ascii="Franklin Gothic Medium" w:hAnsi="Franklin Gothic Medium"/>
          <w:bCs/>
          <w:sz w:val="22"/>
          <w:szCs w:val="22"/>
          <w:vertAlign w:val="superscript"/>
        </w:rPr>
        <w:t>th</w:t>
      </w:r>
      <w:proofErr w:type="gramStart"/>
      <w:r w:rsidR="007E25FC" w:rsidRPr="008C0EFC">
        <w:rPr>
          <w:rFonts w:ascii="Franklin Gothic Medium" w:hAnsi="Franklin Gothic Medium"/>
          <w:bCs/>
          <w:sz w:val="22"/>
          <w:szCs w:val="22"/>
        </w:rPr>
        <w:t xml:space="preserve"> 2019</w:t>
      </w:r>
      <w:proofErr w:type="gramEnd"/>
      <w:r w:rsidR="007E25FC" w:rsidRPr="008C0EFC">
        <w:rPr>
          <w:rFonts w:ascii="Franklin Gothic Medium" w:hAnsi="Franklin Gothic Medium"/>
          <w:bCs/>
          <w:sz w:val="22"/>
          <w:szCs w:val="22"/>
        </w:rPr>
        <w:t xml:space="preserve">, expires </w:t>
      </w:r>
      <w:r w:rsidR="00100F23" w:rsidRPr="008C0EFC">
        <w:rPr>
          <w:rFonts w:ascii="Franklin Gothic Medium" w:hAnsi="Franklin Gothic Medium"/>
          <w:bCs/>
          <w:sz w:val="22"/>
          <w:szCs w:val="22"/>
        </w:rPr>
        <w:t xml:space="preserve">September </w:t>
      </w:r>
      <w:r w:rsidR="00E50E39" w:rsidRPr="008C0EFC">
        <w:rPr>
          <w:rFonts w:ascii="Franklin Gothic Medium" w:hAnsi="Franklin Gothic Medium"/>
          <w:bCs/>
          <w:sz w:val="22"/>
          <w:szCs w:val="22"/>
        </w:rPr>
        <w:t>28</w:t>
      </w:r>
      <w:r w:rsidR="00E50E39" w:rsidRPr="008C0EFC">
        <w:rPr>
          <w:rFonts w:ascii="Franklin Gothic Medium" w:hAnsi="Franklin Gothic Medium"/>
          <w:bCs/>
          <w:sz w:val="22"/>
          <w:szCs w:val="22"/>
          <w:vertAlign w:val="superscript"/>
        </w:rPr>
        <w:t>th</w:t>
      </w:r>
      <w:r w:rsidR="00E50E39" w:rsidRPr="008C0EFC">
        <w:rPr>
          <w:rFonts w:ascii="Franklin Gothic Medium" w:hAnsi="Franklin Gothic Medium"/>
          <w:bCs/>
          <w:sz w:val="22"/>
          <w:szCs w:val="22"/>
        </w:rPr>
        <w:t xml:space="preserve"> 202</w:t>
      </w:r>
      <w:r w:rsidR="00FD5F47">
        <w:rPr>
          <w:rFonts w:ascii="Franklin Gothic Medium" w:hAnsi="Franklin Gothic Medium"/>
          <w:bCs/>
          <w:sz w:val="22"/>
          <w:szCs w:val="22"/>
        </w:rPr>
        <w:t>3</w:t>
      </w:r>
      <w:r w:rsidR="00AA7DAE">
        <w:rPr>
          <w:rFonts w:ascii="Franklin Gothic Medium" w:hAnsi="Franklin Gothic Medium"/>
          <w:bCs/>
          <w:sz w:val="22"/>
          <w:szCs w:val="22"/>
        </w:rPr>
        <w:t xml:space="preserve"> (R23</w:t>
      </w:r>
      <w:r w:rsidR="0044662E">
        <w:rPr>
          <w:rFonts w:ascii="Franklin Gothic Medium" w:hAnsi="Franklin Gothic Medium"/>
          <w:bCs/>
          <w:sz w:val="22"/>
          <w:szCs w:val="22"/>
        </w:rPr>
        <w:t>9552)</w:t>
      </w:r>
    </w:p>
    <w:p w14:paraId="35806BFE" w14:textId="4EA36EA2" w:rsidR="000D18DB" w:rsidRPr="008C0EFC" w:rsidRDefault="00BB2802" w:rsidP="00A36182">
      <w:pPr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>BLS</w:t>
      </w:r>
      <w:r w:rsidR="00402D15" w:rsidRPr="008C0EFC">
        <w:rPr>
          <w:rFonts w:ascii="Franklin Gothic Medium" w:hAnsi="Franklin Gothic Medium"/>
          <w:bCs/>
          <w:sz w:val="22"/>
          <w:szCs w:val="22"/>
        </w:rPr>
        <w:t xml:space="preserve">:                               Issued </w:t>
      </w:r>
      <w:r w:rsidR="00023E0D">
        <w:rPr>
          <w:rFonts w:ascii="Franklin Gothic Medium" w:hAnsi="Franklin Gothic Medium"/>
          <w:bCs/>
          <w:sz w:val="22"/>
          <w:szCs w:val="22"/>
        </w:rPr>
        <w:t>0</w:t>
      </w:r>
      <w:r w:rsidR="00FD07C2">
        <w:rPr>
          <w:rFonts w:ascii="Franklin Gothic Medium" w:hAnsi="Franklin Gothic Medium"/>
          <w:bCs/>
          <w:sz w:val="22"/>
          <w:szCs w:val="22"/>
        </w:rPr>
        <w:t>5</w:t>
      </w:r>
      <w:r w:rsidR="00402D15" w:rsidRPr="008C0EFC">
        <w:rPr>
          <w:rFonts w:ascii="Franklin Gothic Medium" w:hAnsi="Franklin Gothic Medium"/>
          <w:bCs/>
          <w:sz w:val="22"/>
          <w:szCs w:val="22"/>
        </w:rPr>
        <w:t>/</w:t>
      </w:r>
      <w:r w:rsidR="00023E0D">
        <w:rPr>
          <w:rFonts w:ascii="Franklin Gothic Medium" w:hAnsi="Franklin Gothic Medium"/>
          <w:bCs/>
          <w:sz w:val="22"/>
          <w:szCs w:val="22"/>
        </w:rPr>
        <w:t>0</w:t>
      </w:r>
      <w:r w:rsidR="00FD07C2">
        <w:rPr>
          <w:rFonts w:ascii="Franklin Gothic Medium" w:hAnsi="Franklin Gothic Medium"/>
          <w:bCs/>
          <w:sz w:val="22"/>
          <w:szCs w:val="22"/>
        </w:rPr>
        <w:t>6/</w:t>
      </w:r>
      <w:r w:rsidR="00D758C2" w:rsidRPr="008C0EFC">
        <w:rPr>
          <w:rFonts w:ascii="Franklin Gothic Medium" w:hAnsi="Franklin Gothic Medium"/>
          <w:bCs/>
          <w:sz w:val="22"/>
          <w:szCs w:val="22"/>
        </w:rPr>
        <w:t xml:space="preserve"> 20</w:t>
      </w:r>
      <w:r w:rsidR="00023E0D">
        <w:rPr>
          <w:rFonts w:ascii="Franklin Gothic Medium" w:hAnsi="Franklin Gothic Medium"/>
          <w:bCs/>
          <w:sz w:val="22"/>
          <w:szCs w:val="22"/>
        </w:rPr>
        <w:t>21</w:t>
      </w:r>
      <w:r w:rsidR="00D758C2" w:rsidRPr="008C0EFC">
        <w:rPr>
          <w:rFonts w:ascii="Franklin Gothic Medium" w:hAnsi="Franklin Gothic Medium"/>
          <w:bCs/>
          <w:sz w:val="22"/>
          <w:szCs w:val="22"/>
        </w:rPr>
        <w:t xml:space="preserve">, expires </w:t>
      </w:r>
      <w:r w:rsidR="00023E0D">
        <w:rPr>
          <w:rFonts w:ascii="Franklin Gothic Medium" w:hAnsi="Franklin Gothic Medium"/>
          <w:bCs/>
          <w:sz w:val="22"/>
          <w:szCs w:val="22"/>
        </w:rPr>
        <w:t>0</w:t>
      </w:r>
      <w:r w:rsidR="00FD07C2">
        <w:rPr>
          <w:rFonts w:ascii="Franklin Gothic Medium" w:hAnsi="Franklin Gothic Medium"/>
          <w:bCs/>
          <w:sz w:val="22"/>
          <w:szCs w:val="22"/>
        </w:rPr>
        <w:t>5</w:t>
      </w:r>
      <w:r w:rsidR="00023E0D">
        <w:rPr>
          <w:rFonts w:ascii="Franklin Gothic Medium" w:hAnsi="Franklin Gothic Medium"/>
          <w:bCs/>
          <w:sz w:val="22"/>
          <w:szCs w:val="22"/>
        </w:rPr>
        <w:t>/</w:t>
      </w:r>
      <w:r w:rsidR="00F93D18" w:rsidRPr="008C0EFC">
        <w:rPr>
          <w:rFonts w:ascii="Franklin Gothic Medium" w:hAnsi="Franklin Gothic Medium"/>
          <w:bCs/>
          <w:sz w:val="22"/>
          <w:szCs w:val="22"/>
        </w:rPr>
        <w:t>202</w:t>
      </w:r>
      <w:r w:rsidR="00023E0D">
        <w:rPr>
          <w:rFonts w:ascii="Franklin Gothic Medium" w:hAnsi="Franklin Gothic Medium"/>
          <w:bCs/>
          <w:sz w:val="22"/>
          <w:szCs w:val="22"/>
        </w:rPr>
        <w:t>3</w:t>
      </w:r>
      <w:r w:rsidR="009A334A" w:rsidRPr="008C0EFC">
        <w:rPr>
          <w:rFonts w:ascii="Franklin Gothic Medium" w:hAnsi="Franklin Gothic Medium"/>
          <w:bCs/>
          <w:sz w:val="22"/>
          <w:szCs w:val="22"/>
        </w:rPr>
        <w:t xml:space="preserve">                                  </w:t>
      </w:r>
    </w:p>
    <w:p w14:paraId="35BB4449" w14:textId="2E5E483E" w:rsidR="009A334A" w:rsidRDefault="00F93D18" w:rsidP="00A36182">
      <w:pPr>
        <w:rPr>
          <w:rFonts w:ascii="Franklin Gothic Medium" w:hAnsi="Franklin Gothic Medium"/>
          <w:bCs/>
          <w:sz w:val="22"/>
          <w:szCs w:val="22"/>
        </w:rPr>
      </w:pPr>
      <w:r w:rsidRPr="008C0EFC">
        <w:rPr>
          <w:rFonts w:ascii="Franklin Gothic Medium" w:hAnsi="Franklin Gothic Medium"/>
          <w:bCs/>
          <w:sz w:val="22"/>
          <w:szCs w:val="22"/>
        </w:rPr>
        <w:t xml:space="preserve">ACLS:                             </w:t>
      </w:r>
      <w:r w:rsidR="00B45D98" w:rsidRPr="008C0EFC">
        <w:rPr>
          <w:rFonts w:ascii="Franklin Gothic Medium" w:hAnsi="Franklin Gothic Medium"/>
          <w:bCs/>
          <w:sz w:val="22"/>
          <w:szCs w:val="22"/>
        </w:rPr>
        <w:t xml:space="preserve">Issued </w:t>
      </w:r>
      <w:r w:rsidR="004239C3">
        <w:rPr>
          <w:rFonts w:ascii="Franklin Gothic Medium" w:hAnsi="Franklin Gothic Medium"/>
          <w:bCs/>
          <w:sz w:val="22"/>
          <w:szCs w:val="22"/>
        </w:rPr>
        <w:t>06</w:t>
      </w:r>
      <w:r w:rsidR="00B45D98" w:rsidRPr="008C0EFC">
        <w:rPr>
          <w:rFonts w:ascii="Franklin Gothic Medium" w:hAnsi="Franklin Gothic Medium"/>
          <w:bCs/>
          <w:sz w:val="22"/>
          <w:szCs w:val="22"/>
        </w:rPr>
        <w:t>/</w:t>
      </w:r>
      <w:r w:rsidR="00FD07C2">
        <w:rPr>
          <w:rFonts w:ascii="Franklin Gothic Medium" w:hAnsi="Franklin Gothic Medium"/>
          <w:bCs/>
          <w:sz w:val="22"/>
          <w:szCs w:val="22"/>
        </w:rPr>
        <w:t>04/</w:t>
      </w:r>
      <w:r w:rsidR="00B45D98" w:rsidRPr="008C0EFC">
        <w:rPr>
          <w:rFonts w:ascii="Franklin Gothic Medium" w:hAnsi="Franklin Gothic Medium"/>
          <w:bCs/>
          <w:sz w:val="22"/>
          <w:szCs w:val="22"/>
        </w:rPr>
        <w:t xml:space="preserve"> 20</w:t>
      </w:r>
      <w:r w:rsidR="00FD07C2">
        <w:rPr>
          <w:rFonts w:ascii="Franklin Gothic Medium" w:hAnsi="Franklin Gothic Medium"/>
          <w:bCs/>
          <w:sz w:val="22"/>
          <w:szCs w:val="22"/>
        </w:rPr>
        <w:t>21</w:t>
      </w:r>
      <w:r w:rsidR="00B45D98" w:rsidRPr="008C0EFC">
        <w:rPr>
          <w:rFonts w:ascii="Franklin Gothic Medium" w:hAnsi="Franklin Gothic Medium"/>
          <w:bCs/>
          <w:sz w:val="22"/>
          <w:szCs w:val="22"/>
        </w:rPr>
        <w:t xml:space="preserve">, expires </w:t>
      </w:r>
      <w:r w:rsidR="00FD07C2">
        <w:rPr>
          <w:rFonts w:ascii="Franklin Gothic Medium" w:hAnsi="Franklin Gothic Medium"/>
          <w:bCs/>
          <w:sz w:val="22"/>
          <w:szCs w:val="22"/>
        </w:rPr>
        <w:t>06/30</w:t>
      </w:r>
      <w:r w:rsidR="00E5294D" w:rsidRPr="008C0EFC">
        <w:rPr>
          <w:rFonts w:ascii="Franklin Gothic Medium" w:hAnsi="Franklin Gothic Medium"/>
          <w:bCs/>
          <w:sz w:val="22"/>
          <w:szCs w:val="22"/>
        </w:rPr>
        <w:t>/202</w:t>
      </w:r>
      <w:r w:rsidR="00FD07C2">
        <w:rPr>
          <w:rFonts w:ascii="Franklin Gothic Medium" w:hAnsi="Franklin Gothic Medium"/>
          <w:bCs/>
          <w:sz w:val="22"/>
          <w:szCs w:val="22"/>
        </w:rPr>
        <w:t>3</w:t>
      </w:r>
    </w:p>
    <w:p w14:paraId="34A775FE" w14:textId="77777777" w:rsidR="00F6166A" w:rsidRDefault="00424871" w:rsidP="00A36182">
      <w:pPr>
        <w:rPr>
          <w:rFonts w:ascii="Franklin Gothic Medium" w:hAnsi="Franklin Gothic Medium"/>
          <w:bCs/>
          <w:sz w:val="22"/>
          <w:szCs w:val="22"/>
        </w:rPr>
      </w:pPr>
      <w:r>
        <w:rPr>
          <w:rFonts w:ascii="Franklin Gothic Medium" w:hAnsi="Franklin Gothic Medium"/>
          <w:bCs/>
          <w:sz w:val="22"/>
          <w:szCs w:val="22"/>
        </w:rPr>
        <w:t>CNOR:</w:t>
      </w:r>
      <w:r>
        <w:rPr>
          <w:rFonts w:ascii="Franklin Gothic Medium" w:hAnsi="Franklin Gothic Medium"/>
          <w:bCs/>
          <w:sz w:val="22"/>
          <w:szCs w:val="22"/>
        </w:rPr>
        <w:tab/>
      </w:r>
      <w:r>
        <w:rPr>
          <w:rFonts w:ascii="Franklin Gothic Medium" w:hAnsi="Franklin Gothic Medium"/>
          <w:bCs/>
          <w:sz w:val="22"/>
          <w:szCs w:val="22"/>
        </w:rPr>
        <w:tab/>
      </w:r>
      <w:r>
        <w:rPr>
          <w:rFonts w:ascii="Franklin Gothic Medium" w:hAnsi="Franklin Gothic Medium"/>
          <w:bCs/>
          <w:sz w:val="22"/>
          <w:szCs w:val="22"/>
        </w:rPr>
        <w:tab/>
        <w:t>Issued 1/</w:t>
      </w:r>
      <w:r w:rsidR="005C556E">
        <w:rPr>
          <w:rFonts w:ascii="Franklin Gothic Medium" w:hAnsi="Franklin Gothic Medium"/>
          <w:bCs/>
          <w:sz w:val="22"/>
          <w:szCs w:val="22"/>
        </w:rPr>
        <w:t xml:space="preserve">08 2020, expires </w:t>
      </w:r>
      <w:r w:rsidR="0053473C">
        <w:rPr>
          <w:rFonts w:ascii="Franklin Gothic Medium" w:hAnsi="Franklin Gothic Medium"/>
          <w:bCs/>
          <w:sz w:val="22"/>
          <w:szCs w:val="22"/>
        </w:rPr>
        <w:t>12</w:t>
      </w:r>
      <w:r w:rsidR="005C556E">
        <w:rPr>
          <w:rFonts w:ascii="Franklin Gothic Medium" w:hAnsi="Franklin Gothic Medium"/>
          <w:bCs/>
          <w:sz w:val="22"/>
          <w:szCs w:val="22"/>
        </w:rPr>
        <w:t>/2025</w:t>
      </w:r>
      <w:r>
        <w:rPr>
          <w:rFonts w:ascii="Franklin Gothic Medium" w:hAnsi="Franklin Gothic Medium"/>
          <w:bCs/>
          <w:sz w:val="22"/>
          <w:szCs w:val="22"/>
        </w:rPr>
        <w:tab/>
      </w:r>
    </w:p>
    <w:p w14:paraId="0EDE6CF8" w14:textId="77777777" w:rsidR="001A75C8" w:rsidRDefault="001A75C8" w:rsidP="00A36182">
      <w:pPr>
        <w:rPr>
          <w:rFonts w:ascii="Franklin Gothic Medium" w:hAnsi="Franklin Gothic Medium"/>
          <w:bCs/>
          <w:sz w:val="22"/>
          <w:szCs w:val="22"/>
        </w:rPr>
      </w:pPr>
    </w:p>
    <w:p w14:paraId="545A8794" w14:textId="77777777" w:rsidR="001A75C8" w:rsidRDefault="001A75C8" w:rsidP="00A36182">
      <w:pPr>
        <w:rPr>
          <w:rFonts w:ascii="Franklin Gothic Medium" w:hAnsi="Franklin Gothic Medium"/>
          <w:bCs/>
          <w:sz w:val="22"/>
          <w:szCs w:val="22"/>
        </w:rPr>
      </w:pPr>
    </w:p>
    <w:p w14:paraId="110B4588" w14:textId="5C361064" w:rsidR="003025BF" w:rsidRDefault="00A36786" w:rsidP="00A36182">
      <w:pPr>
        <w:rPr>
          <w:rFonts w:ascii="Franklin Gothic Medium" w:hAnsi="Franklin Gothic Medium"/>
          <w:b/>
          <w:sz w:val="22"/>
          <w:szCs w:val="22"/>
        </w:rPr>
      </w:pPr>
      <w:r w:rsidRPr="001A75C8">
        <w:rPr>
          <w:rFonts w:ascii="Franklin Gothic Medium" w:hAnsi="Franklin Gothic Medium"/>
          <w:b/>
          <w:sz w:val="22"/>
          <w:szCs w:val="22"/>
        </w:rPr>
        <w:t>Honors</w:t>
      </w:r>
      <w:r w:rsidR="001A75C8" w:rsidRPr="001A75C8">
        <w:rPr>
          <w:rFonts w:ascii="Franklin Gothic Medium" w:hAnsi="Franklin Gothic Medium"/>
          <w:b/>
          <w:sz w:val="22"/>
          <w:szCs w:val="22"/>
        </w:rPr>
        <w:t xml:space="preserve"> and Awards </w:t>
      </w:r>
    </w:p>
    <w:p w14:paraId="211FA39F" w14:textId="55D4D5B0" w:rsidR="00C966BE" w:rsidRDefault="00C966BE" w:rsidP="00A36182">
      <w:pPr>
        <w:rPr>
          <w:rFonts w:ascii="Franklin Gothic Medium" w:hAnsi="Franklin Gothic Medium"/>
          <w:b/>
          <w:sz w:val="22"/>
          <w:szCs w:val="22"/>
        </w:rPr>
      </w:pPr>
    </w:p>
    <w:p w14:paraId="6116B35A" w14:textId="064026AC" w:rsidR="00C966BE" w:rsidRPr="00994738" w:rsidRDefault="00C966BE" w:rsidP="00A36182">
      <w:pPr>
        <w:rPr>
          <w:rFonts w:ascii="Franklin Gothic Medium" w:hAnsi="Franklin Gothic Medium"/>
          <w:bCs/>
          <w:sz w:val="22"/>
          <w:szCs w:val="22"/>
        </w:rPr>
      </w:pPr>
      <w:r w:rsidRPr="00994738">
        <w:rPr>
          <w:rFonts w:ascii="Franklin Gothic Medium" w:hAnsi="Franklin Gothic Medium"/>
          <w:bCs/>
          <w:sz w:val="22"/>
          <w:szCs w:val="22"/>
        </w:rPr>
        <w:t xml:space="preserve">Excellence in Nursing </w:t>
      </w:r>
      <w:r w:rsidR="00994738" w:rsidRPr="00994738">
        <w:rPr>
          <w:rFonts w:ascii="Franklin Gothic Medium" w:hAnsi="Franklin Gothic Medium"/>
          <w:bCs/>
          <w:sz w:val="22"/>
          <w:szCs w:val="22"/>
        </w:rPr>
        <w:t xml:space="preserve">Peggy </w:t>
      </w:r>
      <w:proofErr w:type="spellStart"/>
      <w:r w:rsidR="00994738" w:rsidRPr="00994738">
        <w:rPr>
          <w:rFonts w:ascii="Franklin Gothic Medium" w:hAnsi="Franklin Gothic Medium"/>
          <w:bCs/>
          <w:sz w:val="22"/>
          <w:szCs w:val="22"/>
        </w:rPr>
        <w:t>Inniss</w:t>
      </w:r>
      <w:proofErr w:type="spellEnd"/>
      <w:r w:rsidR="00994738" w:rsidRPr="00994738">
        <w:rPr>
          <w:rFonts w:ascii="Franklin Gothic Medium" w:hAnsi="Franklin Gothic Medium"/>
          <w:bCs/>
          <w:sz w:val="22"/>
          <w:szCs w:val="22"/>
        </w:rPr>
        <w:t xml:space="preserve"> Award </w:t>
      </w:r>
    </w:p>
    <w:p w14:paraId="11229C2D" w14:textId="77777777" w:rsidR="003025BF" w:rsidRDefault="003025BF" w:rsidP="00A36182">
      <w:pPr>
        <w:rPr>
          <w:rFonts w:ascii="Franklin Gothic Medium" w:hAnsi="Franklin Gothic Medium"/>
          <w:b/>
          <w:sz w:val="22"/>
          <w:szCs w:val="22"/>
        </w:rPr>
      </w:pPr>
    </w:p>
    <w:p w14:paraId="568479FE" w14:textId="5B746EB1" w:rsidR="00DE0911" w:rsidRPr="00A11CA1" w:rsidRDefault="00A11CA1" w:rsidP="00A36182">
      <w:pPr>
        <w:rPr>
          <w:rFonts w:ascii="Franklin Gothic Medium" w:hAnsi="Franklin Gothic Medium"/>
          <w:bCs/>
          <w:sz w:val="22"/>
          <w:szCs w:val="22"/>
        </w:rPr>
      </w:pPr>
      <w:r w:rsidRPr="00A11CA1">
        <w:rPr>
          <w:rFonts w:ascii="Franklin Gothic Medium" w:hAnsi="Franklin Gothic Medium"/>
          <w:bCs/>
          <w:sz w:val="22"/>
          <w:szCs w:val="22"/>
        </w:rPr>
        <w:t xml:space="preserve">Distinction in master’s Program </w:t>
      </w:r>
      <w:r w:rsidR="00424871" w:rsidRPr="00A11CA1">
        <w:rPr>
          <w:rFonts w:ascii="Franklin Gothic Medium" w:hAnsi="Franklin Gothic Medium"/>
          <w:bCs/>
          <w:sz w:val="22"/>
          <w:szCs w:val="22"/>
        </w:rPr>
        <w:tab/>
      </w:r>
    </w:p>
    <w:p w14:paraId="5B47125F" w14:textId="5098AA77" w:rsidR="001A75C8" w:rsidRDefault="001A75C8" w:rsidP="00A36182">
      <w:pPr>
        <w:rPr>
          <w:rFonts w:ascii="Franklin Gothic Medium" w:hAnsi="Franklin Gothic Medium"/>
          <w:b/>
          <w:sz w:val="22"/>
          <w:szCs w:val="22"/>
        </w:rPr>
      </w:pPr>
    </w:p>
    <w:p w14:paraId="0BD07CE9" w14:textId="54EBCC67" w:rsidR="001A75C8" w:rsidRDefault="00A36786" w:rsidP="00A36182">
      <w:pPr>
        <w:rPr>
          <w:rFonts w:ascii="Franklin Gothic Medium" w:hAnsi="Franklin Gothic Medium"/>
          <w:bCs/>
          <w:sz w:val="22"/>
          <w:szCs w:val="22"/>
        </w:rPr>
      </w:pPr>
      <w:r w:rsidRPr="003025BF">
        <w:rPr>
          <w:rFonts w:ascii="Franklin Gothic Medium" w:hAnsi="Franklin Gothic Medium"/>
          <w:bCs/>
          <w:sz w:val="22"/>
          <w:szCs w:val="22"/>
        </w:rPr>
        <w:t xml:space="preserve">UMM </w:t>
      </w:r>
      <w:r w:rsidR="00356C0B" w:rsidRPr="003025BF">
        <w:rPr>
          <w:rFonts w:ascii="Franklin Gothic Medium" w:hAnsi="Franklin Gothic Medium"/>
          <w:bCs/>
          <w:sz w:val="22"/>
          <w:szCs w:val="22"/>
        </w:rPr>
        <w:t xml:space="preserve">operating room nurse </w:t>
      </w:r>
      <w:r w:rsidR="00920127" w:rsidRPr="003025BF">
        <w:rPr>
          <w:rFonts w:ascii="Franklin Gothic Medium" w:hAnsi="Franklin Gothic Medium"/>
          <w:bCs/>
          <w:sz w:val="22"/>
          <w:szCs w:val="22"/>
        </w:rPr>
        <w:t xml:space="preserve">of the </w:t>
      </w:r>
      <w:r w:rsidR="003025BF" w:rsidRPr="003025BF">
        <w:rPr>
          <w:rFonts w:ascii="Franklin Gothic Medium" w:hAnsi="Franklin Gothic Medium"/>
          <w:bCs/>
          <w:sz w:val="22"/>
          <w:szCs w:val="22"/>
        </w:rPr>
        <w:t>year 2019</w:t>
      </w:r>
    </w:p>
    <w:p w14:paraId="750D615C" w14:textId="77777777" w:rsidR="003025BF" w:rsidRPr="003025BF" w:rsidRDefault="003025BF" w:rsidP="00A36182">
      <w:pPr>
        <w:rPr>
          <w:rFonts w:ascii="Franklin Gothic Medium" w:hAnsi="Franklin Gothic Medium"/>
          <w:bCs/>
          <w:sz w:val="22"/>
          <w:szCs w:val="22"/>
        </w:rPr>
      </w:pPr>
    </w:p>
    <w:p w14:paraId="55AE97C8" w14:textId="77777777" w:rsidR="0039041E" w:rsidRDefault="0039041E" w:rsidP="00A36182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2A7506C8" w14:textId="77777777" w:rsidR="0039041E" w:rsidRDefault="0039041E" w:rsidP="00A36182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561F71EA" w14:textId="2601B477" w:rsidR="00F2352A" w:rsidRDefault="00710E34" w:rsidP="00A36182">
      <w:pPr>
        <w:rPr>
          <w:rFonts w:ascii="Franklin Gothic Medium" w:hAnsi="Franklin Gothic Medium"/>
          <w:b/>
          <w:bCs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t>Leadership</w:t>
      </w:r>
    </w:p>
    <w:p w14:paraId="02B68B2C" w14:textId="3005BB1A" w:rsidR="00710E34" w:rsidRDefault="00710E34" w:rsidP="00A36182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66E79D0D" w14:textId="52BCFD8D" w:rsidR="00710E34" w:rsidRDefault="00710E34" w:rsidP="00A36182">
      <w:pPr>
        <w:rPr>
          <w:rFonts w:ascii="Franklin Gothic Medium" w:hAnsi="Franklin Gothic Medium"/>
          <w:b/>
          <w:bCs/>
          <w:sz w:val="22"/>
          <w:szCs w:val="22"/>
        </w:rPr>
      </w:pPr>
      <w:bookmarkStart w:id="4" w:name="_Hlk59981647"/>
      <w:r>
        <w:rPr>
          <w:rFonts w:ascii="Franklin Gothic Medium" w:hAnsi="Franklin Gothic Medium"/>
          <w:b/>
          <w:bCs/>
          <w:sz w:val="22"/>
          <w:szCs w:val="22"/>
        </w:rPr>
        <w:t>University of Maryland, Prince George Hospital</w:t>
      </w:r>
      <w:r w:rsidR="00D77DB8">
        <w:rPr>
          <w:rFonts w:ascii="Franklin Gothic Medium" w:hAnsi="Franklin Gothic Medium"/>
          <w:b/>
          <w:bCs/>
          <w:sz w:val="22"/>
          <w:szCs w:val="22"/>
        </w:rPr>
        <w:t xml:space="preserve"> – Hand Washing </w:t>
      </w:r>
      <w:r w:rsidR="00837F3E">
        <w:rPr>
          <w:rFonts w:ascii="Franklin Gothic Medium" w:hAnsi="Franklin Gothic Medium"/>
          <w:b/>
          <w:bCs/>
          <w:sz w:val="22"/>
          <w:szCs w:val="22"/>
        </w:rPr>
        <w:t>Observer Program</w:t>
      </w:r>
      <w:r w:rsidR="00430A42">
        <w:rPr>
          <w:rFonts w:ascii="Franklin Gothic Medium" w:hAnsi="Franklin Gothic Medium"/>
          <w:b/>
          <w:bCs/>
          <w:sz w:val="22"/>
          <w:szCs w:val="22"/>
        </w:rPr>
        <w:t xml:space="preserve"> 2020</w:t>
      </w:r>
    </w:p>
    <w:bookmarkEnd w:id="4"/>
    <w:p w14:paraId="166047A0" w14:textId="06A87130" w:rsidR="00710E34" w:rsidRDefault="00710E34" w:rsidP="00A36182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070AEA6D" w14:textId="22DEE155" w:rsidR="00710E34" w:rsidRDefault="00837F3E" w:rsidP="005C2E5C">
      <w:pPr>
        <w:ind w:left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t xml:space="preserve">General Member </w:t>
      </w:r>
      <w:r w:rsidR="00165DE5">
        <w:rPr>
          <w:rFonts w:ascii="Franklin Gothic Medium" w:hAnsi="Franklin Gothic Medium"/>
          <w:b/>
          <w:bCs/>
          <w:sz w:val="22"/>
          <w:szCs w:val="22"/>
        </w:rPr>
        <w:t>–</w:t>
      </w:r>
      <w:r>
        <w:rPr>
          <w:rFonts w:ascii="Franklin Gothic Medium" w:hAnsi="Franklin Gothic Medium"/>
          <w:b/>
          <w:bCs/>
          <w:sz w:val="22"/>
          <w:szCs w:val="22"/>
        </w:rPr>
        <w:t xml:space="preserve"> </w:t>
      </w:r>
      <w:r w:rsidR="00165DE5" w:rsidRPr="005C2E5C">
        <w:rPr>
          <w:rFonts w:ascii="Franklin Gothic Medium" w:hAnsi="Franklin Gothic Medium"/>
          <w:sz w:val="22"/>
          <w:szCs w:val="22"/>
        </w:rPr>
        <w:t xml:space="preserve">Provide data using a spreadsheet </w:t>
      </w:r>
      <w:r w:rsidR="00DD3E76" w:rsidRPr="005C2E5C">
        <w:rPr>
          <w:rFonts w:ascii="Franklin Gothic Medium" w:hAnsi="Franklin Gothic Medium"/>
          <w:sz w:val="22"/>
          <w:szCs w:val="22"/>
        </w:rPr>
        <w:t>re:</w:t>
      </w:r>
      <w:r w:rsidR="005C2E5C" w:rsidRPr="005C2E5C">
        <w:rPr>
          <w:rFonts w:ascii="Franklin Gothic Medium" w:hAnsi="Franklin Gothic Medium"/>
          <w:sz w:val="22"/>
          <w:szCs w:val="22"/>
        </w:rPr>
        <w:t xml:space="preserve"> </w:t>
      </w:r>
      <w:r w:rsidR="00DD3E76" w:rsidRPr="005C2E5C">
        <w:rPr>
          <w:rFonts w:ascii="Franklin Gothic Medium" w:hAnsi="Franklin Gothic Medium"/>
          <w:sz w:val="22"/>
          <w:szCs w:val="22"/>
        </w:rPr>
        <w:t xml:space="preserve">observed hand washing </w:t>
      </w:r>
      <w:r w:rsidR="005C2E5C" w:rsidRPr="005C2E5C">
        <w:rPr>
          <w:rFonts w:ascii="Franklin Gothic Medium" w:hAnsi="Franklin Gothic Medium"/>
          <w:sz w:val="22"/>
          <w:szCs w:val="22"/>
        </w:rPr>
        <w:t>techniques</w:t>
      </w:r>
      <w:r w:rsidR="00DD3E76" w:rsidRPr="005C2E5C">
        <w:rPr>
          <w:rFonts w:ascii="Franklin Gothic Medium" w:hAnsi="Franklin Gothic Medium"/>
          <w:sz w:val="22"/>
          <w:szCs w:val="22"/>
        </w:rPr>
        <w:t xml:space="preserve"> and teach/promote </w:t>
      </w:r>
      <w:r w:rsidR="00081A9F" w:rsidRPr="005C2E5C">
        <w:rPr>
          <w:rFonts w:ascii="Franklin Gothic Medium" w:hAnsi="Franklin Gothic Medium"/>
          <w:sz w:val="22"/>
          <w:szCs w:val="22"/>
        </w:rPr>
        <w:t xml:space="preserve">optimal hand hygiene practices </w:t>
      </w:r>
      <w:r w:rsidR="0068635B">
        <w:rPr>
          <w:rFonts w:ascii="Franklin Gothic Medium" w:hAnsi="Franklin Gothic Medium"/>
          <w:sz w:val="22"/>
          <w:szCs w:val="22"/>
        </w:rPr>
        <w:t xml:space="preserve">to ensure </w:t>
      </w:r>
      <w:r w:rsidR="009336DD">
        <w:rPr>
          <w:rFonts w:ascii="Franklin Gothic Medium" w:hAnsi="Franklin Gothic Medium"/>
          <w:sz w:val="22"/>
          <w:szCs w:val="22"/>
        </w:rPr>
        <w:t xml:space="preserve">that good practices are sustained </w:t>
      </w:r>
      <w:r w:rsidR="00DE6DFD">
        <w:rPr>
          <w:rFonts w:ascii="Franklin Gothic Medium" w:hAnsi="Franklin Gothic Medium"/>
          <w:sz w:val="22"/>
          <w:szCs w:val="22"/>
        </w:rPr>
        <w:t xml:space="preserve">to reduce infection rates. </w:t>
      </w:r>
    </w:p>
    <w:p w14:paraId="5B7731D9" w14:textId="06C045FA" w:rsidR="00BB6F92" w:rsidRDefault="00BB6F92" w:rsidP="005C2E5C">
      <w:pPr>
        <w:ind w:left="720"/>
        <w:rPr>
          <w:rFonts w:ascii="Franklin Gothic Medium" w:hAnsi="Franklin Gothic Medium"/>
          <w:sz w:val="22"/>
          <w:szCs w:val="22"/>
        </w:rPr>
      </w:pPr>
    </w:p>
    <w:p w14:paraId="79E28254" w14:textId="7EEE7261" w:rsidR="00BB6F92" w:rsidRDefault="00BB6F92" w:rsidP="00BB6F92">
      <w:pPr>
        <w:rPr>
          <w:rFonts w:ascii="Franklin Gothic Medium" w:hAnsi="Franklin Gothic Medium"/>
          <w:b/>
          <w:bCs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t xml:space="preserve">University of Maryland, Prince George Hospital – </w:t>
      </w:r>
      <w:r w:rsidR="000C4F29">
        <w:rPr>
          <w:rFonts w:ascii="Franklin Gothic Medium" w:hAnsi="Franklin Gothic Medium"/>
          <w:b/>
          <w:bCs/>
          <w:sz w:val="22"/>
          <w:szCs w:val="22"/>
        </w:rPr>
        <w:t xml:space="preserve">Safety </w:t>
      </w:r>
      <w:r w:rsidR="00BF567F">
        <w:rPr>
          <w:rFonts w:ascii="Franklin Gothic Medium" w:hAnsi="Franklin Gothic Medium"/>
          <w:b/>
          <w:bCs/>
          <w:sz w:val="22"/>
          <w:szCs w:val="22"/>
        </w:rPr>
        <w:t xml:space="preserve">Officer </w:t>
      </w:r>
      <w:r w:rsidR="00430A42">
        <w:rPr>
          <w:rFonts w:ascii="Franklin Gothic Medium" w:hAnsi="Franklin Gothic Medium"/>
          <w:b/>
          <w:bCs/>
          <w:sz w:val="22"/>
          <w:szCs w:val="22"/>
        </w:rPr>
        <w:t>2020</w:t>
      </w:r>
    </w:p>
    <w:p w14:paraId="5880BD40" w14:textId="5DE915F7" w:rsidR="00BF567F" w:rsidRDefault="00BF567F" w:rsidP="00BB6F92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51FC9D24" w14:textId="51516A9B" w:rsidR="00BF567F" w:rsidRPr="003A0587" w:rsidRDefault="00BF567F" w:rsidP="003A0587">
      <w:pPr>
        <w:ind w:left="720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t xml:space="preserve">General Member </w:t>
      </w:r>
      <w:r w:rsidR="003A0587" w:rsidRPr="003A0587">
        <w:rPr>
          <w:rFonts w:ascii="Franklin Gothic Medium" w:hAnsi="Franklin Gothic Medium"/>
          <w:sz w:val="22"/>
          <w:szCs w:val="22"/>
        </w:rPr>
        <w:t>- Advocating</w:t>
      </w:r>
      <w:r w:rsidR="00230F92" w:rsidRPr="003A0587">
        <w:rPr>
          <w:rFonts w:ascii="Franklin Gothic Medium" w:hAnsi="Franklin Gothic Medium"/>
          <w:sz w:val="22"/>
          <w:szCs w:val="22"/>
        </w:rPr>
        <w:t xml:space="preserve"> for quality and </w:t>
      </w:r>
      <w:r w:rsidR="003A0587" w:rsidRPr="003A0587">
        <w:rPr>
          <w:rFonts w:ascii="Franklin Gothic Medium" w:hAnsi="Franklin Gothic Medium"/>
          <w:sz w:val="22"/>
          <w:szCs w:val="22"/>
        </w:rPr>
        <w:t>safety issues in the OR department, to prevent safety hazards to staff and patients</w:t>
      </w:r>
    </w:p>
    <w:p w14:paraId="194929C4" w14:textId="2E726D22" w:rsidR="00BB6F92" w:rsidRPr="005C2E5C" w:rsidRDefault="00BB6F92" w:rsidP="00BB6F92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ab/>
      </w:r>
      <w:r>
        <w:rPr>
          <w:rFonts w:ascii="Franklin Gothic Medium" w:hAnsi="Franklin Gothic Medium"/>
          <w:sz w:val="22"/>
          <w:szCs w:val="22"/>
        </w:rPr>
        <w:tab/>
      </w:r>
    </w:p>
    <w:p w14:paraId="3FEEE928" w14:textId="77777777" w:rsidR="00F2352A" w:rsidRPr="008C0EFC" w:rsidRDefault="00F2352A" w:rsidP="00A36182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337A86AA" w14:textId="0F620F3A" w:rsidR="00557323" w:rsidRPr="008C0EFC" w:rsidRDefault="00557323" w:rsidP="00A36182">
      <w:pPr>
        <w:rPr>
          <w:rFonts w:ascii="Franklin Gothic Medium" w:hAnsi="Franklin Gothic Medium"/>
          <w:b/>
          <w:bCs/>
          <w:sz w:val="22"/>
          <w:szCs w:val="22"/>
        </w:rPr>
      </w:pPr>
      <w:r w:rsidRPr="008C0EFC">
        <w:rPr>
          <w:rFonts w:ascii="Franklin Gothic Medium" w:hAnsi="Franklin Gothic Medium"/>
          <w:b/>
          <w:bCs/>
          <w:sz w:val="22"/>
          <w:szCs w:val="22"/>
        </w:rPr>
        <w:t xml:space="preserve">Membership </w:t>
      </w:r>
    </w:p>
    <w:p w14:paraId="7E8CF6CE" w14:textId="77777777" w:rsidR="004A0CE9" w:rsidRPr="008C0EFC" w:rsidRDefault="004A0CE9" w:rsidP="00A36182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00E52EE2" w14:textId="1046396E" w:rsidR="004A0CE9" w:rsidRDefault="004A0CE9" w:rsidP="004A0CE9">
      <w:pPr>
        <w:numPr>
          <w:ilvl w:val="0"/>
          <w:numId w:val="28"/>
        </w:numPr>
        <w:spacing w:line="360" w:lineRule="auto"/>
        <w:rPr>
          <w:rFonts w:ascii="Franklin Gothic Medium" w:hAnsi="Franklin Gothic Medium"/>
          <w:sz w:val="22"/>
          <w:szCs w:val="22"/>
        </w:rPr>
      </w:pPr>
      <w:r w:rsidRPr="008C0EFC">
        <w:rPr>
          <w:rFonts w:ascii="Franklin Gothic Medium" w:hAnsi="Franklin Gothic Medium"/>
          <w:sz w:val="22"/>
          <w:szCs w:val="22"/>
        </w:rPr>
        <w:t xml:space="preserve">Member of the Caribbean Obesity Community </w:t>
      </w:r>
    </w:p>
    <w:p w14:paraId="7115DB4B" w14:textId="440D37FF" w:rsidR="00656FF6" w:rsidRDefault="00656FF6" w:rsidP="004A0CE9">
      <w:pPr>
        <w:numPr>
          <w:ilvl w:val="0"/>
          <w:numId w:val="28"/>
        </w:numPr>
        <w:spacing w:line="360" w:lineRule="auto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AORN </w:t>
      </w:r>
    </w:p>
    <w:p w14:paraId="41A2BC66" w14:textId="77777777" w:rsidR="0098588F" w:rsidRDefault="0098588F" w:rsidP="0098588F">
      <w:pPr>
        <w:spacing w:line="360" w:lineRule="auto"/>
        <w:ind w:left="720"/>
        <w:rPr>
          <w:rFonts w:ascii="Franklin Gothic Medium" w:hAnsi="Franklin Gothic Medium"/>
          <w:sz w:val="22"/>
          <w:szCs w:val="22"/>
        </w:rPr>
      </w:pPr>
    </w:p>
    <w:bookmarkEnd w:id="3"/>
    <w:p w14:paraId="734432E5" w14:textId="063BC437" w:rsidR="004A0CE9" w:rsidRDefault="0098588F" w:rsidP="00A36182">
      <w:pPr>
        <w:rPr>
          <w:rFonts w:ascii="Franklin Gothic Medium" w:hAnsi="Franklin Gothic Medium"/>
          <w:b/>
          <w:bCs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t>Special Interest and Hobbies</w:t>
      </w:r>
    </w:p>
    <w:p w14:paraId="3DE330D9" w14:textId="4FD5B784" w:rsidR="0098588F" w:rsidRDefault="0098588F" w:rsidP="00A36182">
      <w:pPr>
        <w:rPr>
          <w:rFonts w:ascii="Franklin Gothic Medium" w:hAnsi="Franklin Gothic Medium"/>
          <w:b/>
          <w:bCs/>
          <w:sz w:val="22"/>
          <w:szCs w:val="22"/>
        </w:rPr>
      </w:pPr>
    </w:p>
    <w:p w14:paraId="54EE361E" w14:textId="7118E31A" w:rsidR="0098588F" w:rsidRDefault="0098588F" w:rsidP="00A36182">
      <w:pPr>
        <w:rPr>
          <w:rFonts w:ascii="Franklin Gothic Medium" w:hAnsi="Franklin Gothic Medium"/>
          <w:b/>
          <w:bCs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tab/>
        <w:t xml:space="preserve">Worship Leader </w:t>
      </w:r>
    </w:p>
    <w:p w14:paraId="62CD4A10" w14:textId="15EEE237" w:rsidR="009E5682" w:rsidRPr="008C0EFC" w:rsidRDefault="009E5682" w:rsidP="00A36182">
      <w:pPr>
        <w:rPr>
          <w:rFonts w:ascii="Franklin Gothic Medium" w:hAnsi="Franklin Gothic Medium"/>
          <w:b/>
          <w:bCs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tab/>
        <w:t xml:space="preserve">Youth service counselor and teacher </w:t>
      </w:r>
    </w:p>
    <w:p w14:paraId="3D804D94" w14:textId="78B549F9" w:rsidR="008C0EFC" w:rsidRDefault="00173269" w:rsidP="00A36182">
      <w:pPr>
        <w:rPr>
          <w:b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/>
          <w:bCs/>
          <w:sz w:val="22"/>
          <w:szCs w:val="22"/>
        </w:rPr>
        <w:pict w14:anchorId="7B5B4D66">
          <v:shape id="_x0000_i1029" type="#_x0000_t75" style="width:487.75pt;height:3.25pt" o:hrpct="0" o:hralign="center" o:hr="t">
            <v:imagedata r:id="rId8" o:title="Etched Double Line"/>
          </v:shape>
        </w:pict>
      </w:r>
    </w:p>
    <w:p w14:paraId="1EBC74A6" w14:textId="77777777" w:rsidR="008C0EFC" w:rsidRDefault="008C0EFC" w:rsidP="00A36182">
      <w:pPr>
        <w:rPr>
          <w:b/>
          <w:color w:val="000000" w:themeColor="text1"/>
          <w:sz w:val="22"/>
          <w:szCs w:val="22"/>
        </w:rPr>
      </w:pPr>
    </w:p>
    <w:p w14:paraId="748AF299" w14:textId="7E2CFB95" w:rsidR="000406DD" w:rsidRPr="008A214E" w:rsidRDefault="000406DD" w:rsidP="00A36182">
      <w:pPr>
        <w:rPr>
          <w:rFonts w:ascii="Franklin Gothic Medium" w:hAnsi="Franklin Gothic Medium"/>
          <w:b/>
          <w:color w:val="000000" w:themeColor="text1"/>
          <w:sz w:val="22"/>
          <w:szCs w:val="22"/>
        </w:rPr>
      </w:pPr>
      <w:r w:rsidRPr="008A214E">
        <w:rPr>
          <w:rFonts w:ascii="Franklin Gothic Medium" w:hAnsi="Franklin Gothic Medium"/>
          <w:b/>
          <w:color w:val="000000" w:themeColor="text1"/>
          <w:sz w:val="22"/>
          <w:szCs w:val="22"/>
        </w:rPr>
        <w:t xml:space="preserve">References </w:t>
      </w:r>
    </w:p>
    <w:p w14:paraId="4090E636" w14:textId="11DC8DB2" w:rsidR="000406DD" w:rsidRPr="008C0EFC" w:rsidRDefault="000406DD" w:rsidP="00A36182">
      <w:pPr>
        <w:rPr>
          <w:b/>
          <w:color w:val="000000" w:themeColor="text1"/>
          <w:sz w:val="22"/>
          <w:szCs w:val="22"/>
        </w:rPr>
      </w:pPr>
    </w:p>
    <w:p w14:paraId="435FE754" w14:textId="314C6833" w:rsidR="00D12DCB" w:rsidRDefault="009D58D3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proofErr w:type="spellStart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>An</w:t>
      </w:r>
      <w:r w:rsidR="004436B6">
        <w:rPr>
          <w:rFonts w:ascii="Franklin Gothic Medium" w:hAnsi="Franklin Gothic Medium"/>
          <w:bCs/>
          <w:color w:val="000000" w:themeColor="text1"/>
          <w:sz w:val="22"/>
          <w:szCs w:val="22"/>
        </w:rPr>
        <w:t>net</w:t>
      </w:r>
      <w:proofErr w:type="spellEnd"/>
      <w:r w:rsidR="006A2448"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6A2448">
        <w:rPr>
          <w:rFonts w:ascii="Franklin Gothic Medium" w:hAnsi="Franklin Gothic Medium"/>
          <w:bCs/>
          <w:color w:val="000000" w:themeColor="text1"/>
          <w:sz w:val="22"/>
          <w:szCs w:val="22"/>
        </w:rPr>
        <w:t>Adegb</w:t>
      </w:r>
      <w:r w:rsidR="00943695">
        <w:rPr>
          <w:rFonts w:ascii="Franklin Gothic Medium" w:hAnsi="Franklin Gothic Medium"/>
          <w:bCs/>
          <w:color w:val="000000" w:themeColor="text1"/>
          <w:sz w:val="22"/>
          <w:szCs w:val="22"/>
        </w:rPr>
        <w:t>oyega</w:t>
      </w:r>
      <w:proofErr w:type="spellEnd"/>
      <w:r w:rsidR="00943695"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</w:t>
      </w:r>
      <w:r w:rsidR="00D8311A"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–</w:t>
      </w:r>
      <w:proofErr w:type="gramEnd"/>
      <w:r w:rsidR="00D8311A"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</w:t>
      </w:r>
      <w:r w:rsidR="0095182B"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Previous </w:t>
      </w:r>
      <w:r w:rsidR="00943695"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Clinical Supervisor </w:t>
      </w:r>
      <w:r w:rsidR="00D8311A"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</w:t>
      </w:r>
    </w:p>
    <w:p w14:paraId="7DE46E1D" w14:textId="28BB9033" w:rsidR="00D8311A" w:rsidRDefault="00801C0C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bookmarkStart w:id="5" w:name="_Hlk33908729"/>
      <w:bookmarkStart w:id="6" w:name="_Hlk65852199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>University of Maryland</w:t>
      </w:r>
      <w:r w:rsidR="000B775C"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Regional Health Capital</w:t>
      </w:r>
    </w:p>
    <w:p w14:paraId="3E97B5DD" w14:textId="341A1BA3" w:rsidR="000B775C" w:rsidRDefault="004372CC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bookmarkStart w:id="7" w:name="_Hlk75042418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901 Harry S </w:t>
      </w:r>
      <w:proofErr w:type="spellStart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>Tryman</w:t>
      </w:r>
      <w:proofErr w:type="spellEnd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Dr Largo </w:t>
      </w:r>
      <w:r w:rsidR="00A7008B">
        <w:rPr>
          <w:rFonts w:ascii="Franklin Gothic Medium" w:hAnsi="Franklin Gothic Medium"/>
          <w:bCs/>
          <w:color w:val="000000" w:themeColor="text1"/>
          <w:sz w:val="22"/>
          <w:szCs w:val="22"/>
        </w:rPr>
        <w:t>207</w:t>
      </w:r>
      <w:r w:rsidR="00A82705">
        <w:rPr>
          <w:rFonts w:ascii="Franklin Gothic Medium" w:hAnsi="Franklin Gothic Medium"/>
          <w:bCs/>
          <w:color w:val="000000" w:themeColor="text1"/>
          <w:sz w:val="22"/>
          <w:szCs w:val="22"/>
        </w:rPr>
        <w:t>74</w:t>
      </w:r>
    </w:p>
    <w:bookmarkEnd w:id="5"/>
    <w:bookmarkEnd w:id="7"/>
    <w:p w14:paraId="54F88A7E" w14:textId="41AADADB" w:rsidR="001C3BEA" w:rsidRDefault="00721CEC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Telephone Number </w:t>
      </w:r>
      <w:r w:rsidR="001C3BEA">
        <w:rPr>
          <w:rFonts w:ascii="Franklin Gothic Medium" w:hAnsi="Franklin Gothic Medium"/>
          <w:bCs/>
          <w:color w:val="000000" w:themeColor="text1"/>
          <w:sz w:val="22"/>
          <w:szCs w:val="22"/>
        </w:rPr>
        <w:t>–</w:t>
      </w: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</w:t>
      </w:r>
      <w:r w:rsidR="00483E98">
        <w:rPr>
          <w:rFonts w:ascii="Franklin Gothic Medium" w:hAnsi="Franklin Gothic Medium"/>
          <w:bCs/>
          <w:color w:val="000000" w:themeColor="text1"/>
          <w:sz w:val="22"/>
          <w:szCs w:val="22"/>
        </w:rPr>
        <w:t>240-374-2390</w:t>
      </w:r>
    </w:p>
    <w:p w14:paraId="529AE1E4" w14:textId="1AD8DBF8" w:rsidR="00807CF6" w:rsidRDefault="00807CF6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bookmarkEnd w:id="6"/>
    <w:p w14:paraId="0C7B8167" w14:textId="1FA8C05D" w:rsidR="00807CF6" w:rsidRDefault="00807CF6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Tanika Johnson – Clinical Coordinator </w:t>
      </w:r>
    </w:p>
    <w:p w14:paraId="1A245352" w14:textId="77777777" w:rsidR="00807CF6" w:rsidRDefault="00807CF6" w:rsidP="00807CF6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>University of Maryland Regional Health Capital</w:t>
      </w:r>
    </w:p>
    <w:p w14:paraId="164C02F3" w14:textId="77777777" w:rsidR="00A82705" w:rsidRDefault="00A82705" w:rsidP="00A82705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901 Harry S </w:t>
      </w:r>
      <w:proofErr w:type="spellStart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>Tryman</w:t>
      </w:r>
      <w:proofErr w:type="spellEnd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Dr Largo 20774</w:t>
      </w:r>
    </w:p>
    <w:p w14:paraId="421EFC31" w14:textId="7CB62F8C" w:rsidR="00005CDB" w:rsidRDefault="00173269" w:rsidP="00807CF6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hyperlink r:id="rId10" w:history="1">
        <w:r w:rsidR="00F00777" w:rsidRPr="005C5F6D">
          <w:rPr>
            <w:rStyle w:val="Hyperlink"/>
            <w:rFonts w:ascii="Franklin Gothic Medium" w:hAnsi="Franklin Gothic Medium"/>
            <w:bCs/>
            <w:sz w:val="22"/>
            <w:szCs w:val="22"/>
          </w:rPr>
          <w:t>Tanikaj.williams@gmail.com</w:t>
        </w:r>
      </w:hyperlink>
    </w:p>
    <w:p w14:paraId="714AEAEB" w14:textId="1272C2C0" w:rsidR="00807CF6" w:rsidRDefault="00807CF6" w:rsidP="00807CF6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Telephone Number – </w:t>
      </w:r>
      <w:r w:rsidR="00F00777">
        <w:rPr>
          <w:rFonts w:ascii="Franklin Gothic Medium" w:hAnsi="Franklin Gothic Medium"/>
          <w:bCs/>
          <w:color w:val="000000" w:themeColor="text1"/>
          <w:sz w:val="22"/>
          <w:szCs w:val="22"/>
        </w:rPr>
        <w:t>443</w:t>
      </w:r>
      <w:r w:rsidR="003B6238">
        <w:rPr>
          <w:rFonts w:ascii="Franklin Gothic Medium" w:hAnsi="Franklin Gothic Medium"/>
          <w:bCs/>
          <w:color w:val="000000" w:themeColor="text1"/>
          <w:sz w:val="22"/>
          <w:szCs w:val="22"/>
        </w:rPr>
        <w:t>-763-0417</w:t>
      </w:r>
    </w:p>
    <w:p w14:paraId="622335AD" w14:textId="05B4D555" w:rsidR="00807CF6" w:rsidRDefault="00807CF6" w:rsidP="00807CF6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p w14:paraId="0568E25E" w14:textId="1EF05869" w:rsidR="009A0C0E" w:rsidRDefault="009A0C0E" w:rsidP="00807CF6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p w14:paraId="057C824C" w14:textId="7292B3D3" w:rsidR="004B3C9A" w:rsidRDefault="004B3C9A" w:rsidP="00807CF6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Kimberley Person – Colleague </w:t>
      </w:r>
    </w:p>
    <w:p w14:paraId="6A451354" w14:textId="77777777" w:rsidR="004B3C9A" w:rsidRDefault="004B3C9A" w:rsidP="004B3C9A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>University of Maryland Regional Health Capital</w:t>
      </w:r>
    </w:p>
    <w:p w14:paraId="7703692F" w14:textId="0109A2F0" w:rsidR="004B3C9A" w:rsidRDefault="004B3C9A" w:rsidP="004B3C9A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901 Harry S </w:t>
      </w:r>
      <w:proofErr w:type="spellStart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>Tryman</w:t>
      </w:r>
      <w:proofErr w:type="spellEnd"/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Dr Largo 20774</w:t>
      </w:r>
    </w:p>
    <w:p w14:paraId="69BC7946" w14:textId="3EBA3658" w:rsidR="004B3C9A" w:rsidRDefault="004B3C9A" w:rsidP="004B3C9A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  <w:r>
        <w:rPr>
          <w:rFonts w:ascii="Franklin Gothic Medium" w:hAnsi="Franklin Gothic Medium"/>
          <w:bCs/>
          <w:color w:val="000000" w:themeColor="text1"/>
          <w:sz w:val="22"/>
          <w:szCs w:val="22"/>
        </w:rPr>
        <w:t>Telep</w:t>
      </w:r>
      <w:r w:rsidR="00B134A1"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hone Number </w:t>
      </w:r>
      <w:r w:rsidR="0002501A">
        <w:rPr>
          <w:rFonts w:ascii="Franklin Gothic Medium" w:hAnsi="Franklin Gothic Medium"/>
          <w:bCs/>
          <w:color w:val="000000" w:themeColor="text1"/>
          <w:sz w:val="22"/>
          <w:szCs w:val="22"/>
        </w:rPr>
        <w:t>–</w:t>
      </w:r>
      <w:r w:rsidR="00B134A1">
        <w:rPr>
          <w:rFonts w:ascii="Franklin Gothic Medium" w:hAnsi="Franklin Gothic Medium"/>
          <w:bCs/>
          <w:color w:val="000000" w:themeColor="text1"/>
          <w:sz w:val="22"/>
          <w:szCs w:val="22"/>
        </w:rPr>
        <w:t xml:space="preserve"> </w:t>
      </w:r>
      <w:r w:rsidR="007F4864">
        <w:rPr>
          <w:rFonts w:ascii="Franklin Gothic Medium" w:hAnsi="Franklin Gothic Medium"/>
          <w:bCs/>
          <w:color w:val="000000" w:themeColor="text1"/>
          <w:sz w:val="22"/>
          <w:szCs w:val="22"/>
        </w:rPr>
        <w:t>443</w:t>
      </w:r>
      <w:r w:rsidR="0002501A">
        <w:rPr>
          <w:rFonts w:ascii="Franklin Gothic Medium" w:hAnsi="Franklin Gothic Medium"/>
          <w:bCs/>
          <w:color w:val="000000" w:themeColor="text1"/>
          <w:sz w:val="22"/>
          <w:szCs w:val="22"/>
        </w:rPr>
        <w:t>-924-4369</w:t>
      </w:r>
    </w:p>
    <w:p w14:paraId="708D6EAA" w14:textId="77777777" w:rsidR="004B3C9A" w:rsidRDefault="004B3C9A" w:rsidP="00807CF6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p w14:paraId="27E868F5" w14:textId="77777777" w:rsidR="00807CF6" w:rsidRDefault="00807CF6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p w14:paraId="3E622A00" w14:textId="77777777" w:rsidR="00807CF6" w:rsidRDefault="00807CF6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p w14:paraId="33028EE0" w14:textId="50E4DDEA" w:rsidR="004436B6" w:rsidRDefault="004436B6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p w14:paraId="1F169FE3" w14:textId="77777777" w:rsidR="00EF57EB" w:rsidRDefault="00EF57EB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p w14:paraId="31A05761" w14:textId="60934BE0" w:rsidR="00616039" w:rsidRDefault="00616039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p w14:paraId="0DD2B708" w14:textId="77777777" w:rsidR="000134E5" w:rsidRDefault="000134E5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p w14:paraId="7263AC6E" w14:textId="77777777" w:rsidR="00FC7E8B" w:rsidRDefault="00FC7E8B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p w14:paraId="05A8A741" w14:textId="79538157" w:rsidR="00F407BF" w:rsidRDefault="00F407BF" w:rsidP="008C0EFC">
      <w:pPr>
        <w:rPr>
          <w:rFonts w:ascii="Franklin Gothic Medium" w:hAnsi="Franklin Gothic Medium"/>
          <w:bCs/>
          <w:color w:val="000000" w:themeColor="text1"/>
          <w:sz w:val="22"/>
          <w:szCs w:val="22"/>
        </w:rPr>
      </w:pPr>
    </w:p>
    <w:p w14:paraId="6F70140A" w14:textId="51AB4739" w:rsidR="000406DD" w:rsidRPr="008C0EFC" w:rsidRDefault="000406DD" w:rsidP="00A36182">
      <w:pPr>
        <w:rPr>
          <w:rFonts w:ascii="Franklin Gothic Medium" w:hAnsi="Franklin Gothic Medium"/>
          <w:b/>
          <w:bCs/>
          <w:color w:val="000000" w:themeColor="text1"/>
          <w:sz w:val="22"/>
          <w:szCs w:val="22"/>
        </w:rPr>
      </w:pPr>
    </w:p>
    <w:sectPr w:rsidR="000406DD" w:rsidRPr="008C0EFC" w:rsidSect="005A4251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AE4E" w14:textId="77777777" w:rsidR="00173269" w:rsidRDefault="00173269" w:rsidP="0063230E">
      <w:r>
        <w:separator/>
      </w:r>
    </w:p>
  </w:endnote>
  <w:endnote w:type="continuationSeparator" w:id="0">
    <w:p w14:paraId="3FF38516" w14:textId="77777777" w:rsidR="00173269" w:rsidRDefault="00173269" w:rsidP="0063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 Ruehl CLM">
    <w:charset w:val="B1"/>
    <w:family w:val="auto"/>
    <w:pitch w:val="variable"/>
    <w:sig w:usb0="80000803" w:usb1="50002802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7849" w14:textId="77777777" w:rsidR="00173269" w:rsidRDefault="00173269" w:rsidP="0063230E">
      <w:r>
        <w:separator/>
      </w:r>
    </w:p>
  </w:footnote>
  <w:footnote w:type="continuationSeparator" w:id="0">
    <w:p w14:paraId="20245B76" w14:textId="77777777" w:rsidR="00173269" w:rsidRDefault="00173269" w:rsidP="0063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E2E2" w14:textId="7887F31C" w:rsidR="0021479B" w:rsidRPr="0052782D" w:rsidRDefault="0021479B" w:rsidP="0021479B">
    <w:pPr>
      <w:pStyle w:val="Heading1"/>
      <w:tabs>
        <w:tab w:val="left" w:pos="8640"/>
      </w:tabs>
      <w:rPr>
        <w:rFonts w:ascii="Franklin Gothic Medium" w:hAnsi="Franklin Gothic Medium"/>
        <w:sz w:val="20"/>
      </w:rPr>
    </w:pPr>
    <w:r>
      <w:rPr>
        <w:rFonts w:ascii="Franklin Gothic Medium" w:hAnsi="Franklin Gothic Medium"/>
        <w:sz w:val="20"/>
      </w:rPr>
      <w:t>A</w:t>
    </w:r>
    <w:r w:rsidR="003A4643">
      <w:rPr>
        <w:rFonts w:ascii="Franklin Gothic Medium" w:hAnsi="Franklin Gothic Medium"/>
        <w:sz w:val="20"/>
      </w:rPr>
      <w:t>l</w:t>
    </w:r>
    <w:r w:rsidRPr="0052782D">
      <w:rPr>
        <w:rFonts w:ascii="Franklin Gothic Medium" w:hAnsi="Franklin Gothic Medium"/>
        <w:sz w:val="20"/>
      </w:rPr>
      <w:t xml:space="preserve">icia Natasha Clarke </w:t>
    </w:r>
  </w:p>
  <w:p w14:paraId="4341C547" w14:textId="77777777" w:rsidR="0021479B" w:rsidRPr="0052782D" w:rsidRDefault="0021479B" w:rsidP="0021479B">
    <w:pPr>
      <w:rPr>
        <w:rFonts w:ascii="Franklin Gothic Medium" w:hAnsi="Franklin Gothic Medium" w:cs="Frank Ruehl CLM"/>
        <w:sz w:val="20"/>
        <w:szCs w:val="20"/>
      </w:rPr>
    </w:pPr>
    <w:r w:rsidRPr="0052782D">
      <w:rPr>
        <w:rFonts w:ascii="Franklin Gothic Medium" w:hAnsi="Franklin Gothic Medium" w:cs="Frank Ruehl CLM"/>
        <w:sz w:val="20"/>
        <w:szCs w:val="20"/>
      </w:rPr>
      <w:t xml:space="preserve">6906 Andersons Way, Laurel </w:t>
    </w:r>
  </w:p>
  <w:p w14:paraId="4D3A1214" w14:textId="77777777" w:rsidR="0021479B" w:rsidRPr="0052782D" w:rsidRDefault="0021479B" w:rsidP="0021479B">
    <w:pPr>
      <w:rPr>
        <w:rFonts w:ascii="Franklin Gothic Medium" w:hAnsi="Franklin Gothic Medium" w:cs="Frank Ruehl CLM"/>
        <w:sz w:val="20"/>
        <w:szCs w:val="20"/>
      </w:rPr>
    </w:pPr>
    <w:r w:rsidRPr="0052782D">
      <w:rPr>
        <w:rFonts w:ascii="Franklin Gothic Medium" w:hAnsi="Franklin Gothic Medium" w:cs="Frank Ruehl CLM"/>
        <w:sz w:val="20"/>
        <w:szCs w:val="20"/>
      </w:rPr>
      <w:t>Apt 301</w:t>
    </w:r>
    <w:r>
      <w:rPr>
        <w:rFonts w:ascii="Franklin Gothic Medium" w:hAnsi="Franklin Gothic Medium" w:cs="Frank Ruehl CLM"/>
        <w:sz w:val="20"/>
        <w:szCs w:val="20"/>
      </w:rPr>
      <w:t xml:space="preserve">, </w:t>
    </w:r>
    <w:r w:rsidRPr="0052782D">
      <w:rPr>
        <w:rFonts w:ascii="Franklin Gothic Medium" w:hAnsi="Franklin Gothic Medium" w:cs="Frank Ruehl CLM"/>
        <w:sz w:val="20"/>
        <w:szCs w:val="20"/>
      </w:rPr>
      <w:t>Maryland, 20707</w:t>
    </w:r>
  </w:p>
  <w:p w14:paraId="47D46893" w14:textId="33D83758" w:rsidR="0021479B" w:rsidRPr="0052782D" w:rsidRDefault="0021479B" w:rsidP="0021479B">
    <w:pPr>
      <w:rPr>
        <w:rFonts w:ascii="Franklin Gothic Medium" w:hAnsi="Franklin Gothic Medium" w:cs="Frank Ruehl CLM"/>
        <w:sz w:val="20"/>
        <w:szCs w:val="20"/>
      </w:rPr>
    </w:pPr>
    <w:r w:rsidRPr="0052782D">
      <w:rPr>
        <w:rFonts w:ascii="Franklin Gothic Medium" w:hAnsi="Franklin Gothic Medium" w:cs="Frank Ruehl CLM"/>
        <w:sz w:val="20"/>
        <w:szCs w:val="20"/>
      </w:rPr>
      <w:t xml:space="preserve">Tel: </w:t>
    </w:r>
    <w:r>
      <w:rPr>
        <w:rFonts w:ascii="Franklin Gothic Medium" w:hAnsi="Franklin Gothic Medium" w:cs="Frank Ruehl CLM"/>
        <w:sz w:val="20"/>
        <w:szCs w:val="20"/>
      </w:rPr>
      <w:t>508-</w:t>
    </w:r>
    <w:r w:rsidR="00CF3C45">
      <w:rPr>
        <w:rFonts w:ascii="Franklin Gothic Medium" w:hAnsi="Franklin Gothic Medium" w:cs="Frank Ruehl CLM"/>
        <w:sz w:val="20"/>
        <w:szCs w:val="20"/>
      </w:rPr>
      <w:t>2</w:t>
    </w:r>
    <w:r>
      <w:rPr>
        <w:rFonts w:ascii="Franklin Gothic Medium" w:hAnsi="Franklin Gothic Medium" w:cs="Frank Ruehl CLM"/>
        <w:sz w:val="20"/>
        <w:szCs w:val="20"/>
      </w:rPr>
      <w:t>46-4633</w:t>
    </w:r>
  </w:p>
  <w:p w14:paraId="118F49D6" w14:textId="27CD5765" w:rsidR="00055340" w:rsidRDefault="00173269" w:rsidP="003A4643">
    <w:pPr>
      <w:rPr>
        <w:rFonts w:ascii="Franklin Gothic Medium" w:hAnsi="Franklin Gothic Medium" w:cs="Frank Ruehl CLM"/>
        <w:sz w:val="20"/>
        <w:szCs w:val="20"/>
      </w:rPr>
    </w:pPr>
    <w:hyperlink r:id="rId1" w:history="1">
      <w:r w:rsidR="00055340" w:rsidRPr="008312B8">
        <w:rPr>
          <w:rStyle w:val="Hyperlink"/>
          <w:rFonts w:ascii="Franklin Gothic Medium" w:hAnsi="Franklin Gothic Medium" w:cs="Frank Ruehl CLM"/>
          <w:sz w:val="20"/>
          <w:szCs w:val="20"/>
        </w:rPr>
        <w:t>Aliciaclarke_83@hotmail.com</w:t>
      </w:r>
    </w:hyperlink>
  </w:p>
  <w:p w14:paraId="5D8B6520" w14:textId="77777777" w:rsidR="00055340" w:rsidRDefault="00055340" w:rsidP="003A4643">
    <w:pPr>
      <w:rPr>
        <w:rFonts w:ascii="Franklin Gothic Medium" w:hAnsi="Franklin Gothic Medium" w:cs="Frank Ruehl CLM"/>
        <w:sz w:val="20"/>
        <w:szCs w:val="20"/>
      </w:rPr>
    </w:pPr>
  </w:p>
  <w:p w14:paraId="6FB756B2" w14:textId="0B9E9373" w:rsidR="0021479B" w:rsidRDefault="0021479B" w:rsidP="003A4643"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873E947" wp14:editId="51C9204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8B261" w14:textId="77777777" w:rsidR="0021479B" w:rsidRDefault="0021479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73E947" id="Group 167" o:spid="_x0000_s1026" style="position:absolute;margin-left:82.7pt;margin-top:0;width:133.9pt;height:80.65pt;z-index:25166080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F88B261" w14:textId="77777777" w:rsidR="0021479B" w:rsidRDefault="0021479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1F210F0"/>
    <w:lvl w:ilvl="0">
      <w:numFmt w:val="bullet"/>
      <w:lvlText w:val="*"/>
      <w:lvlJc w:val="left"/>
    </w:lvl>
  </w:abstractNum>
  <w:abstractNum w:abstractNumId="1" w15:restartNumberingAfterBreak="0">
    <w:nsid w:val="0A8844AF"/>
    <w:multiLevelType w:val="hybridMultilevel"/>
    <w:tmpl w:val="853A74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F34EC"/>
    <w:multiLevelType w:val="hybridMultilevel"/>
    <w:tmpl w:val="1BC26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4C36"/>
    <w:multiLevelType w:val="hybridMultilevel"/>
    <w:tmpl w:val="DDEE7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020ED"/>
    <w:multiLevelType w:val="hybridMultilevel"/>
    <w:tmpl w:val="A6E4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67F77"/>
    <w:multiLevelType w:val="hybridMultilevel"/>
    <w:tmpl w:val="310C0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45C3B"/>
    <w:multiLevelType w:val="hybridMultilevel"/>
    <w:tmpl w:val="90CC5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1330C"/>
    <w:multiLevelType w:val="hybridMultilevel"/>
    <w:tmpl w:val="3D5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4211"/>
    <w:multiLevelType w:val="hybridMultilevel"/>
    <w:tmpl w:val="9A44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317BA"/>
    <w:multiLevelType w:val="hybridMultilevel"/>
    <w:tmpl w:val="E64ED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11CE1"/>
    <w:multiLevelType w:val="hybridMultilevel"/>
    <w:tmpl w:val="4162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E44CA"/>
    <w:multiLevelType w:val="hybridMultilevel"/>
    <w:tmpl w:val="931E7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3E6E"/>
    <w:multiLevelType w:val="hybridMultilevel"/>
    <w:tmpl w:val="05D8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80DFC"/>
    <w:multiLevelType w:val="hybridMultilevel"/>
    <w:tmpl w:val="55A061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0613B9"/>
    <w:multiLevelType w:val="hybridMultilevel"/>
    <w:tmpl w:val="AC2A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414B5"/>
    <w:multiLevelType w:val="hybridMultilevel"/>
    <w:tmpl w:val="2A66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E69A0"/>
    <w:multiLevelType w:val="hybridMultilevel"/>
    <w:tmpl w:val="CD70F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44600D"/>
    <w:multiLevelType w:val="hybridMultilevel"/>
    <w:tmpl w:val="3D4C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F72BC"/>
    <w:multiLevelType w:val="hybridMultilevel"/>
    <w:tmpl w:val="CCD8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76F9B"/>
    <w:multiLevelType w:val="hybridMultilevel"/>
    <w:tmpl w:val="695EBD54"/>
    <w:lvl w:ilvl="0" w:tplc="158CEA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A48174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2C6B5D"/>
    <w:multiLevelType w:val="hybridMultilevel"/>
    <w:tmpl w:val="3BAA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F4E86"/>
    <w:multiLevelType w:val="hybridMultilevel"/>
    <w:tmpl w:val="6726A1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644D2"/>
    <w:multiLevelType w:val="hybridMultilevel"/>
    <w:tmpl w:val="FA44C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933FA"/>
    <w:multiLevelType w:val="hybridMultilevel"/>
    <w:tmpl w:val="9196B01E"/>
    <w:lvl w:ilvl="0" w:tplc="13EC98E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A6E262C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5205BF5"/>
    <w:multiLevelType w:val="hybridMultilevel"/>
    <w:tmpl w:val="0A244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6201DC"/>
    <w:multiLevelType w:val="hybridMultilevel"/>
    <w:tmpl w:val="442A7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15AAB"/>
    <w:multiLevelType w:val="hybridMultilevel"/>
    <w:tmpl w:val="1894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D2D49"/>
    <w:multiLevelType w:val="hybridMultilevel"/>
    <w:tmpl w:val="503EBBF4"/>
    <w:lvl w:ilvl="0" w:tplc="B7C48DBE">
      <w:numFmt w:val="bullet"/>
      <w:lvlText w:val=""/>
      <w:lvlJc w:val="left"/>
      <w:pPr>
        <w:ind w:left="720" w:hanging="360"/>
      </w:pPr>
      <w:rPr>
        <w:rFonts w:ascii="Franklin Gothic Medium" w:eastAsia="Times New Roman" w:hAnsi="Franklin Gothic Medium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23C90"/>
    <w:multiLevelType w:val="hybridMultilevel"/>
    <w:tmpl w:val="5CACAC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AA2858"/>
    <w:multiLevelType w:val="hybridMultilevel"/>
    <w:tmpl w:val="BE98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2"/>
  </w:num>
  <w:num w:numId="5">
    <w:abstractNumId w:val="22"/>
  </w:num>
  <w:num w:numId="6">
    <w:abstractNumId w:val="10"/>
  </w:num>
  <w:num w:numId="7">
    <w:abstractNumId w:val="26"/>
  </w:num>
  <w:num w:numId="8">
    <w:abstractNumId w:val="8"/>
  </w:num>
  <w:num w:numId="9">
    <w:abstractNumId w:val="11"/>
  </w:num>
  <w:num w:numId="1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1">
    <w:abstractNumId w:val="9"/>
  </w:num>
  <w:num w:numId="12">
    <w:abstractNumId w:val="21"/>
  </w:num>
  <w:num w:numId="13">
    <w:abstractNumId w:val="12"/>
  </w:num>
  <w:num w:numId="14">
    <w:abstractNumId w:val="5"/>
  </w:num>
  <w:num w:numId="15">
    <w:abstractNumId w:val="13"/>
  </w:num>
  <w:num w:numId="16">
    <w:abstractNumId w:val="1"/>
  </w:num>
  <w:num w:numId="17">
    <w:abstractNumId w:val="28"/>
  </w:num>
  <w:num w:numId="18">
    <w:abstractNumId w:val="24"/>
  </w:num>
  <w:num w:numId="19">
    <w:abstractNumId w:val="3"/>
  </w:num>
  <w:num w:numId="20">
    <w:abstractNumId w:val="16"/>
  </w:num>
  <w:num w:numId="21">
    <w:abstractNumId w:val="15"/>
  </w:num>
  <w:num w:numId="22">
    <w:abstractNumId w:val="17"/>
  </w:num>
  <w:num w:numId="23">
    <w:abstractNumId w:val="7"/>
  </w:num>
  <w:num w:numId="24">
    <w:abstractNumId w:val="29"/>
  </w:num>
  <w:num w:numId="25">
    <w:abstractNumId w:val="18"/>
  </w:num>
  <w:num w:numId="26">
    <w:abstractNumId w:val="14"/>
  </w:num>
  <w:num w:numId="27">
    <w:abstractNumId w:val="26"/>
  </w:num>
  <w:num w:numId="28">
    <w:abstractNumId w:val="20"/>
  </w:num>
  <w:num w:numId="29">
    <w:abstractNumId w:val="4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73"/>
    <w:rsid w:val="00005CDB"/>
    <w:rsid w:val="000130B5"/>
    <w:rsid w:val="000134E5"/>
    <w:rsid w:val="000150A1"/>
    <w:rsid w:val="00016DC3"/>
    <w:rsid w:val="00016F74"/>
    <w:rsid w:val="0002139A"/>
    <w:rsid w:val="0002276B"/>
    <w:rsid w:val="000235AC"/>
    <w:rsid w:val="00023737"/>
    <w:rsid w:val="00023E0D"/>
    <w:rsid w:val="00024FF3"/>
    <w:rsid w:val="0002501A"/>
    <w:rsid w:val="00026A28"/>
    <w:rsid w:val="0003445F"/>
    <w:rsid w:val="00034AEE"/>
    <w:rsid w:val="00035533"/>
    <w:rsid w:val="000406DD"/>
    <w:rsid w:val="00055340"/>
    <w:rsid w:val="00060330"/>
    <w:rsid w:val="00060A20"/>
    <w:rsid w:val="00061894"/>
    <w:rsid w:val="00062420"/>
    <w:rsid w:val="00066C3C"/>
    <w:rsid w:val="00081372"/>
    <w:rsid w:val="00081A9F"/>
    <w:rsid w:val="000825C8"/>
    <w:rsid w:val="0008295A"/>
    <w:rsid w:val="0008331A"/>
    <w:rsid w:val="000869C9"/>
    <w:rsid w:val="000909B2"/>
    <w:rsid w:val="000A424F"/>
    <w:rsid w:val="000A48B2"/>
    <w:rsid w:val="000A4B5B"/>
    <w:rsid w:val="000A6B7F"/>
    <w:rsid w:val="000B132B"/>
    <w:rsid w:val="000B59E4"/>
    <w:rsid w:val="000B5E46"/>
    <w:rsid w:val="000B775C"/>
    <w:rsid w:val="000C1CBB"/>
    <w:rsid w:val="000C4F29"/>
    <w:rsid w:val="000C58CA"/>
    <w:rsid w:val="000C7B55"/>
    <w:rsid w:val="000D0685"/>
    <w:rsid w:val="000D18DB"/>
    <w:rsid w:val="000D1FE2"/>
    <w:rsid w:val="000D4E53"/>
    <w:rsid w:val="000D5CB5"/>
    <w:rsid w:val="000E3D2E"/>
    <w:rsid w:val="000E570C"/>
    <w:rsid w:val="000F464A"/>
    <w:rsid w:val="000F4E3B"/>
    <w:rsid w:val="001009DB"/>
    <w:rsid w:val="00100F23"/>
    <w:rsid w:val="00105604"/>
    <w:rsid w:val="00111A92"/>
    <w:rsid w:val="00122DF0"/>
    <w:rsid w:val="00124148"/>
    <w:rsid w:val="00127D03"/>
    <w:rsid w:val="00131B82"/>
    <w:rsid w:val="00134174"/>
    <w:rsid w:val="0014131A"/>
    <w:rsid w:val="00147B6F"/>
    <w:rsid w:val="0015193C"/>
    <w:rsid w:val="00154BD4"/>
    <w:rsid w:val="00154DB0"/>
    <w:rsid w:val="0015569F"/>
    <w:rsid w:val="00155F1A"/>
    <w:rsid w:val="00157155"/>
    <w:rsid w:val="0016058A"/>
    <w:rsid w:val="00161767"/>
    <w:rsid w:val="0016469D"/>
    <w:rsid w:val="00165B85"/>
    <w:rsid w:val="00165DE5"/>
    <w:rsid w:val="00171A01"/>
    <w:rsid w:val="00171E20"/>
    <w:rsid w:val="00173269"/>
    <w:rsid w:val="001858CF"/>
    <w:rsid w:val="0018755C"/>
    <w:rsid w:val="00192214"/>
    <w:rsid w:val="00196FEE"/>
    <w:rsid w:val="001972C9"/>
    <w:rsid w:val="001A18F5"/>
    <w:rsid w:val="001A352B"/>
    <w:rsid w:val="001A75C8"/>
    <w:rsid w:val="001B208F"/>
    <w:rsid w:val="001C04F7"/>
    <w:rsid w:val="001C3A9E"/>
    <w:rsid w:val="001C3BEA"/>
    <w:rsid w:val="001D384C"/>
    <w:rsid w:val="001F630A"/>
    <w:rsid w:val="001F7CCC"/>
    <w:rsid w:val="00201F83"/>
    <w:rsid w:val="0021479B"/>
    <w:rsid w:val="00223C9B"/>
    <w:rsid w:val="00224D9D"/>
    <w:rsid w:val="00230F92"/>
    <w:rsid w:val="00232433"/>
    <w:rsid w:val="00232A61"/>
    <w:rsid w:val="00236BD5"/>
    <w:rsid w:val="002376D3"/>
    <w:rsid w:val="00241B4F"/>
    <w:rsid w:val="0024591E"/>
    <w:rsid w:val="00253150"/>
    <w:rsid w:val="00257F4D"/>
    <w:rsid w:val="00267A71"/>
    <w:rsid w:val="00270A73"/>
    <w:rsid w:val="002751F7"/>
    <w:rsid w:val="00277D2A"/>
    <w:rsid w:val="0028342F"/>
    <w:rsid w:val="00283D27"/>
    <w:rsid w:val="00296911"/>
    <w:rsid w:val="002A0DE5"/>
    <w:rsid w:val="002A1406"/>
    <w:rsid w:val="002A7A67"/>
    <w:rsid w:val="002B0361"/>
    <w:rsid w:val="002C2B8D"/>
    <w:rsid w:val="002D0D57"/>
    <w:rsid w:val="002E4FCE"/>
    <w:rsid w:val="002F27D9"/>
    <w:rsid w:val="0030065B"/>
    <w:rsid w:val="00300FB0"/>
    <w:rsid w:val="003025BF"/>
    <w:rsid w:val="0030568B"/>
    <w:rsid w:val="00306146"/>
    <w:rsid w:val="003201A8"/>
    <w:rsid w:val="003227A5"/>
    <w:rsid w:val="00323428"/>
    <w:rsid w:val="003237A4"/>
    <w:rsid w:val="00326450"/>
    <w:rsid w:val="00327168"/>
    <w:rsid w:val="00332081"/>
    <w:rsid w:val="00334FE5"/>
    <w:rsid w:val="00336451"/>
    <w:rsid w:val="0034245A"/>
    <w:rsid w:val="003434A3"/>
    <w:rsid w:val="0034475C"/>
    <w:rsid w:val="00356C0B"/>
    <w:rsid w:val="00357193"/>
    <w:rsid w:val="0036059C"/>
    <w:rsid w:val="00360682"/>
    <w:rsid w:val="00372662"/>
    <w:rsid w:val="0037350B"/>
    <w:rsid w:val="00383999"/>
    <w:rsid w:val="0039041E"/>
    <w:rsid w:val="003917DF"/>
    <w:rsid w:val="00395AC2"/>
    <w:rsid w:val="003A0587"/>
    <w:rsid w:val="003A1308"/>
    <w:rsid w:val="003A4643"/>
    <w:rsid w:val="003B039A"/>
    <w:rsid w:val="003B3BA4"/>
    <w:rsid w:val="003B58D5"/>
    <w:rsid w:val="003B6238"/>
    <w:rsid w:val="003B70EE"/>
    <w:rsid w:val="003C1176"/>
    <w:rsid w:val="003D0547"/>
    <w:rsid w:val="003D2338"/>
    <w:rsid w:val="003D7717"/>
    <w:rsid w:val="003F1A21"/>
    <w:rsid w:val="003F3AF8"/>
    <w:rsid w:val="004025EF"/>
    <w:rsid w:val="00402D15"/>
    <w:rsid w:val="00421716"/>
    <w:rsid w:val="004219C3"/>
    <w:rsid w:val="004239C3"/>
    <w:rsid w:val="00424871"/>
    <w:rsid w:val="004269AC"/>
    <w:rsid w:val="00430A42"/>
    <w:rsid w:val="00435CC5"/>
    <w:rsid w:val="004372CC"/>
    <w:rsid w:val="004436B6"/>
    <w:rsid w:val="0044662E"/>
    <w:rsid w:val="00453F4C"/>
    <w:rsid w:val="00467E20"/>
    <w:rsid w:val="00483E98"/>
    <w:rsid w:val="00484C04"/>
    <w:rsid w:val="00486BF3"/>
    <w:rsid w:val="00494D28"/>
    <w:rsid w:val="004958CD"/>
    <w:rsid w:val="00497EA9"/>
    <w:rsid w:val="004A0AEC"/>
    <w:rsid w:val="004A0CE9"/>
    <w:rsid w:val="004A39F4"/>
    <w:rsid w:val="004B3C9A"/>
    <w:rsid w:val="004B3D79"/>
    <w:rsid w:val="004B4664"/>
    <w:rsid w:val="004C2977"/>
    <w:rsid w:val="004D003F"/>
    <w:rsid w:val="004E0DAA"/>
    <w:rsid w:val="004F19B1"/>
    <w:rsid w:val="004F43DB"/>
    <w:rsid w:val="00501A15"/>
    <w:rsid w:val="00503C85"/>
    <w:rsid w:val="00503F99"/>
    <w:rsid w:val="00504148"/>
    <w:rsid w:val="00505FD0"/>
    <w:rsid w:val="00507D52"/>
    <w:rsid w:val="00516987"/>
    <w:rsid w:val="00522D5A"/>
    <w:rsid w:val="005254AA"/>
    <w:rsid w:val="0052782D"/>
    <w:rsid w:val="00531040"/>
    <w:rsid w:val="0053270B"/>
    <w:rsid w:val="0053473C"/>
    <w:rsid w:val="00540513"/>
    <w:rsid w:val="00547ACF"/>
    <w:rsid w:val="00554815"/>
    <w:rsid w:val="00554FCC"/>
    <w:rsid w:val="00557215"/>
    <w:rsid w:val="00557323"/>
    <w:rsid w:val="00562B01"/>
    <w:rsid w:val="00565023"/>
    <w:rsid w:val="0056570F"/>
    <w:rsid w:val="005711F7"/>
    <w:rsid w:val="005816F8"/>
    <w:rsid w:val="00583B26"/>
    <w:rsid w:val="00593D76"/>
    <w:rsid w:val="005A23E3"/>
    <w:rsid w:val="005A4251"/>
    <w:rsid w:val="005A57E4"/>
    <w:rsid w:val="005B0097"/>
    <w:rsid w:val="005B02BF"/>
    <w:rsid w:val="005B7127"/>
    <w:rsid w:val="005C0BB2"/>
    <w:rsid w:val="005C2E5C"/>
    <w:rsid w:val="005C556E"/>
    <w:rsid w:val="005C6BC5"/>
    <w:rsid w:val="005D36C2"/>
    <w:rsid w:val="005D3EB6"/>
    <w:rsid w:val="005D4319"/>
    <w:rsid w:val="005E3C83"/>
    <w:rsid w:val="005F3398"/>
    <w:rsid w:val="00600A4C"/>
    <w:rsid w:val="0060104E"/>
    <w:rsid w:val="00611A29"/>
    <w:rsid w:val="00612738"/>
    <w:rsid w:val="00614298"/>
    <w:rsid w:val="00615840"/>
    <w:rsid w:val="00616039"/>
    <w:rsid w:val="00616DDF"/>
    <w:rsid w:val="006209DF"/>
    <w:rsid w:val="006255F3"/>
    <w:rsid w:val="006317D3"/>
    <w:rsid w:val="00631AD9"/>
    <w:rsid w:val="0063230E"/>
    <w:rsid w:val="0064655F"/>
    <w:rsid w:val="00650208"/>
    <w:rsid w:val="00656FF6"/>
    <w:rsid w:val="0066162F"/>
    <w:rsid w:val="00665281"/>
    <w:rsid w:val="00671D0D"/>
    <w:rsid w:val="00681094"/>
    <w:rsid w:val="0068635B"/>
    <w:rsid w:val="0068687A"/>
    <w:rsid w:val="0069069F"/>
    <w:rsid w:val="00691D84"/>
    <w:rsid w:val="0069222A"/>
    <w:rsid w:val="006959B7"/>
    <w:rsid w:val="00695E22"/>
    <w:rsid w:val="006A2448"/>
    <w:rsid w:val="006A4BFB"/>
    <w:rsid w:val="006A5132"/>
    <w:rsid w:val="006B3D12"/>
    <w:rsid w:val="006B61D4"/>
    <w:rsid w:val="006C1BBD"/>
    <w:rsid w:val="006C6968"/>
    <w:rsid w:val="006C6EDB"/>
    <w:rsid w:val="006D70DF"/>
    <w:rsid w:val="006E14FD"/>
    <w:rsid w:val="006E2C9F"/>
    <w:rsid w:val="006E53C7"/>
    <w:rsid w:val="006E6B64"/>
    <w:rsid w:val="006F4056"/>
    <w:rsid w:val="006F75F0"/>
    <w:rsid w:val="0070079E"/>
    <w:rsid w:val="0070157E"/>
    <w:rsid w:val="007032D3"/>
    <w:rsid w:val="00710E34"/>
    <w:rsid w:val="00714517"/>
    <w:rsid w:val="00716E70"/>
    <w:rsid w:val="00717513"/>
    <w:rsid w:val="007177D2"/>
    <w:rsid w:val="00720EF6"/>
    <w:rsid w:val="00721CEC"/>
    <w:rsid w:val="00725E8D"/>
    <w:rsid w:val="0072712C"/>
    <w:rsid w:val="00730B80"/>
    <w:rsid w:val="00743FE2"/>
    <w:rsid w:val="0076683E"/>
    <w:rsid w:val="007673A4"/>
    <w:rsid w:val="007716CA"/>
    <w:rsid w:val="0077305B"/>
    <w:rsid w:val="00775C1D"/>
    <w:rsid w:val="00776DA3"/>
    <w:rsid w:val="0077763D"/>
    <w:rsid w:val="00777978"/>
    <w:rsid w:val="007923E3"/>
    <w:rsid w:val="00794388"/>
    <w:rsid w:val="007A5AD4"/>
    <w:rsid w:val="007B367E"/>
    <w:rsid w:val="007C7DB2"/>
    <w:rsid w:val="007E25FC"/>
    <w:rsid w:val="007F0A2C"/>
    <w:rsid w:val="007F4864"/>
    <w:rsid w:val="00801C0C"/>
    <w:rsid w:val="00802E72"/>
    <w:rsid w:val="008051DB"/>
    <w:rsid w:val="008062DC"/>
    <w:rsid w:val="00807CF6"/>
    <w:rsid w:val="00812747"/>
    <w:rsid w:val="00815EFA"/>
    <w:rsid w:val="00823713"/>
    <w:rsid w:val="0082719A"/>
    <w:rsid w:val="00827FC8"/>
    <w:rsid w:val="008372DA"/>
    <w:rsid w:val="00837F3E"/>
    <w:rsid w:val="00845D61"/>
    <w:rsid w:val="00852413"/>
    <w:rsid w:val="008567E3"/>
    <w:rsid w:val="00871174"/>
    <w:rsid w:val="00873128"/>
    <w:rsid w:val="00874E22"/>
    <w:rsid w:val="00880E72"/>
    <w:rsid w:val="00885113"/>
    <w:rsid w:val="00886086"/>
    <w:rsid w:val="00887DB1"/>
    <w:rsid w:val="0089553E"/>
    <w:rsid w:val="00895BDE"/>
    <w:rsid w:val="008A214E"/>
    <w:rsid w:val="008A3E75"/>
    <w:rsid w:val="008A5084"/>
    <w:rsid w:val="008A5530"/>
    <w:rsid w:val="008B61E7"/>
    <w:rsid w:val="008C04D1"/>
    <w:rsid w:val="008C0EFC"/>
    <w:rsid w:val="008C2857"/>
    <w:rsid w:val="008C2DB5"/>
    <w:rsid w:val="008C680C"/>
    <w:rsid w:val="008D1406"/>
    <w:rsid w:val="008D5CB2"/>
    <w:rsid w:val="008E025B"/>
    <w:rsid w:val="008F6450"/>
    <w:rsid w:val="00901F20"/>
    <w:rsid w:val="00907EFC"/>
    <w:rsid w:val="00914373"/>
    <w:rsid w:val="00920127"/>
    <w:rsid w:val="00927182"/>
    <w:rsid w:val="009273F9"/>
    <w:rsid w:val="009336DD"/>
    <w:rsid w:val="00935478"/>
    <w:rsid w:val="00942BB0"/>
    <w:rsid w:val="00943695"/>
    <w:rsid w:val="00945870"/>
    <w:rsid w:val="009470A5"/>
    <w:rsid w:val="0095060C"/>
    <w:rsid w:val="0095182B"/>
    <w:rsid w:val="0095413F"/>
    <w:rsid w:val="00955EB9"/>
    <w:rsid w:val="0096307E"/>
    <w:rsid w:val="00963248"/>
    <w:rsid w:val="00971DC6"/>
    <w:rsid w:val="009734E0"/>
    <w:rsid w:val="0097643A"/>
    <w:rsid w:val="00977B45"/>
    <w:rsid w:val="0098588F"/>
    <w:rsid w:val="00990718"/>
    <w:rsid w:val="00991532"/>
    <w:rsid w:val="00994738"/>
    <w:rsid w:val="00996E69"/>
    <w:rsid w:val="009A0C0E"/>
    <w:rsid w:val="009A334A"/>
    <w:rsid w:val="009A4211"/>
    <w:rsid w:val="009A76E3"/>
    <w:rsid w:val="009B4A4D"/>
    <w:rsid w:val="009C3038"/>
    <w:rsid w:val="009D58D3"/>
    <w:rsid w:val="009D708D"/>
    <w:rsid w:val="009E5682"/>
    <w:rsid w:val="009E6BB1"/>
    <w:rsid w:val="009E7BC6"/>
    <w:rsid w:val="00A01F48"/>
    <w:rsid w:val="00A0788C"/>
    <w:rsid w:val="00A11CA1"/>
    <w:rsid w:val="00A14FDC"/>
    <w:rsid w:val="00A15078"/>
    <w:rsid w:val="00A163A7"/>
    <w:rsid w:val="00A2140B"/>
    <w:rsid w:val="00A247D7"/>
    <w:rsid w:val="00A25D3E"/>
    <w:rsid w:val="00A26526"/>
    <w:rsid w:val="00A36182"/>
    <w:rsid w:val="00A36786"/>
    <w:rsid w:val="00A518FA"/>
    <w:rsid w:val="00A521F1"/>
    <w:rsid w:val="00A61ECC"/>
    <w:rsid w:val="00A67252"/>
    <w:rsid w:val="00A7008B"/>
    <w:rsid w:val="00A70E18"/>
    <w:rsid w:val="00A741F5"/>
    <w:rsid w:val="00A80546"/>
    <w:rsid w:val="00A81DED"/>
    <w:rsid w:val="00A82705"/>
    <w:rsid w:val="00A82814"/>
    <w:rsid w:val="00A864BC"/>
    <w:rsid w:val="00A92AB0"/>
    <w:rsid w:val="00A95821"/>
    <w:rsid w:val="00AA1464"/>
    <w:rsid w:val="00AA7DAE"/>
    <w:rsid w:val="00AB5DA0"/>
    <w:rsid w:val="00AB7337"/>
    <w:rsid w:val="00AC5407"/>
    <w:rsid w:val="00AD00D7"/>
    <w:rsid w:val="00AD17B4"/>
    <w:rsid w:val="00AD7B83"/>
    <w:rsid w:val="00AE3B76"/>
    <w:rsid w:val="00AF0793"/>
    <w:rsid w:val="00AF1178"/>
    <w:rsid w:val="00AF5E4D"/>
    <w:rsid w:val="00AF715C"/>
    <w:rsid w:val="00B05C06"/>
    <w:rsid w:val="00B0790B"/>
    <w:rsid w:val="00B134A1"/>
    <w:rsid w:val="00B15C97"/>
    <w:rsid w:val="00B20B6C"/>
    <w:rsid w:val="00B20B98"/>
    <w:rsid w:val="00B366DE"/>
    <w:rsid w:val="00B40B03"/>
    <w:rsid w:val="00B45D98"/>
    <w:rsid w:val="00B54E65"/>
    <w:rsid w:val="00B61D17"/>
    <w:rsid w:val="00B673F7"/>
    <w:rsid w:val="00B678DF"/>
    <w:rsid w:val="00B713DE"/>
    <w:rsid w:val="00B76C5D"/>
    <w:rsid w:val="00B878F9"/>
    <w:rsid w:val="00B91C01"/>
    <w:rsid w:val="00BA4A13"/>
    <w:rsid w:val="00BB0B5C"/>
    <w:rsid w:val="00BB2802"/>
    <w:rsid w:val="00BB32A0"/>
    <w:rsid w:val="00BB52ED"/>
    <w:rsid w:val="00BB6F92"/>
    <w:rsid w:val="00BB7199"/>
    <w:rsid w:val="00BC2755"/>
    <w:rsid w:val="00BD0217"/>
    <w:rsid w:val="00BD0A38"/>
    <w:rsid w:val="00BD6958"/>
    <w:rsid w:val="00BD73ED"/>
    <w:rsid w:val="00BE22FF"/>
    <w:rsid w:val="00BE27F9"/>
    <w:rsid w:val="00BE54CA"/>
    <w:rsid w:val="00BE5644"/>
    <w:rsid w:val="00BE5A7B"/>
    <w:rsid w:val="00BE79A8"/>
    <w:rsid w:val="00BF057E"/>
    <w:rsid w:val="00BF567F"/>
    <w:rsid w:val="00C07FCB"/>
    <w:rsid w:val="00C11EE3"/>
    <w:rsid w:val="00C13DBE"/>
    <w:rsid w:val="00C22F9E"/>
    <w:rsid w:val="00C257C9"/>
    <w:rsid w:val="00C41FB9"/>
    <w:rsid w:val="00C44BCA"/>
    <w:rsid w:val="00C5538B"/>
    <w:rsid w:val="00C578F0"/>
    <w:rsid w:val="00C57911"/>
    <w:rsid w:val="00C61C23"/>
    <w:rsid w:val="00C63E65"/>
    <w:rsid w:val="00C654DB"/>
    <w:rsid w:val="00C67346"/>
    <w:rsid w:val="00C75653"/>
    <w:rsid w:val="00C75EAC"/>
    <w:rsid w:val="00C773A0"/>
    <w:rsid w:val="00C8261D"/>
    <w:rsid w:val="00C93162"/>
    <w:rsid w:val="00C93582"/>
    <w:rsid w:val="00C9491A"/>
    <w:rsid w:val="00C966BE"/>
    <w:rsid w:val="00CB2CC8"/>
    <w:rsid w:val="00CB5BBC"/>
    <w:rsid w:val="00CD1653"/>
    <w:rsid w:val="00CD4BD0"/>
    <w:rsid w:val="00CE345F"/>
    <w:rsid w:val="00CE7482"/>
    <w:rsid w:val="00CF14AB"/>
    <w:rsid w:val="00CF16EB"/>
    <w:rsid w:val="00CF255F"/>
    <w:rsid w:val="00CF3AF5"/>
    <w:rsid w:val="00CF3C45"/>
    <w:rsid w:val="00D12581"/>
    <w:rsid w:val="00D12DCB"/>
    <w:rsid w:val="00D13D00"/>
    <w:rsid w:val="00D26F8C"/>
    <w:rsid w:val="00D33B7B"/>
    <w:rsid w:val="00D40D36"/>
    <w:rsid w:val="00D4494D"/>
    <w:rsid w:val="00D44A82"/>
    <w:rsid w:val="00D51B3D"/>
    <w:rsid w:val="00D5204F"/>
    <w:rsid w:val="00D5462B"/>
    <w:rsid w:val="00D603F9"/>
    <w:rsid w:val="00D62534"/>
    <w:rsid w:val="00D63ECF"/>
    <w:rsid w:val="00D64448"/>
    <w:rsid w:val="00D70695"/>
    <w:rsid w:val="00D74980"/>
    <w:rsid w:val="00D758C2"/>
    <w:rsid w:val="00D76B31"/>
    <w:rsid w:val="00D77DB8"/>
    <w:rsid w:val="00D8025C"/>
    <w:rsid w:val="00D81878"/>
    <w:rsid w:val="00D8294F"/>
    <w:rsid w:val="00D8311A"/>
    <w:rsid w:val="00D846D8"/>
    <w:rsid w:val="00D85A2F"/>
    <w:rsid w:val="00D968AC"/>
    <w:rsid w:val="00D97F9A"/>
    <w:rsid w:val="00DA244E"/>
    <w:rsid w:val="00DA79A5"/>
    <w:rsid w:val="00DA7D27"/>
    <w:rsid w:val="00DB46A1"/>
    <w:rsid w:val="00DB65C8"/>
    <w:rsid w:val="00DC210A"/>
    <w:rsid w:val="00DC3F12"/>
    <w:rsid w:val="00DD082E"/>
    <w:rsid w:val="00DD3E76"/>
    <w:rsid w:val="00DE065B"/>
    <w:rsid w:val="00DE0911"/>
    <w:rsid w:val="00DE12FD"/>
    <w:rsid w:val="00DE4898"/>
    <w:rsid w:val="00DE4E90"/>
    <w:rsid w:val="00DE6DFD"/>
    <w:rsid w:val="00DE752F"/>
    <w:rsid w:val="00DF4375"/>
    <w:rsid w:val="00DF5703"/>
    <w:rsid w:val="00E04CCB"/>
    <w:rsid w:val="00E15840"/>
    <w:rsid w:val="00E17930"/>
    <w:rsid w:val="00E2126E"/>
    <w:rsid w:val="00E21DBF"/>
    <w:rsid w:val="00E2577A"/>
    <w:rsid w:val="00E25DAD"/>
    <w:rsid w:val="00E25FF4"/>
    <w:rsid w:val="00E2727D"/>
    <w:rsid w:val="00E320C6"/>
    <w:rsid w:val="00E339FE"/>
    <w:rsid w:val="00E33F13"/>
    <w:rsid w:val="00E358AB"/>
    <w:rsid w:val="00E371AC"/>
    <w:rsid w:val="00E40507"/>
    <w:rsid w:val="00E479D2"/>
    <w:rsid w:val="00E50E39"/>
    <w:rsid w:val="00E5294D"/>
    <w:rsid w:val="00E54CA2"/>
    <w:rsid w:val="00E554C6"/>
    <w:rsid w:val="00E61625"/>
    <w:rsid w:val="00E66580"/>
    <w:rsid w:val="00E70642"/>
    <w:rsid w:val="00E72CEA"/>
    <w:rsid w:val="00E77B8E"/>
    <w:rsid w:val="00E77F7D"/>
    <w:rsid w:val="00E8010F"/>
    <w:rsid w:val="00E828CF"/>
    <w:rsid w:val="00E87A96"/>
    <w:rsid w:val="00E87DD7"/>
    <w:rsid w:val="00E90CCB"/>
    <w:rsid w:val="00E91B22"/>
    <w:rsid w:val="00E95424"/>
    <w:rsid w:val="00EA1A4C"/>
    <w:rsid w:val="00EA2B1C"/>
    <w:rsid w:val="00EB2F70"/>
    <w:rsid w:val="00EB76A2"/>
    <w:rsid w:val="00EC0C4C"/>
    <w:rsid w:val="00EE3B7C"/>
    <w:rsid w:val="00EE7BB8"/>
    <w:rsid w:val="00EF57EB"/>
    <w:rsid w:val="00F00777"/>
    <w:rsid w:val="00F05AB6"/>
    <w:rsid w:val="00F05CEC"/>
    <w:rsid w:val="00F07816"/>
    <w:rsid w:val="00F10326"/>
    <w:rsid w:val="00F10726"/>
    <w:rsid w:val="00F2352A"/>
    <w:rsid w:val="00F30EAC"/>
    <w:rsid w:val="00F35171"/>
    <w:rsid w:val="00F36799"/>
    <w:rsid w:val="00F37861"/>
    <w:rsid w:val="00F4051D"/>
    <w:rsid w:val="00F407BF"/>
    <w:rsid w:val="00F42031"/>
    <w:rsid w:val="00F45A77"/>
    <w:rsid w:val="00F4659B"/>
    <w:rsid w:val="00F46D8A"/>
    <w:rsid w:val="00F5055B"/>
    <w:rsid w:val="00F51442"/>
    <w:rsid w:val="00F5344E"/>
    <w:rsid w:val="00F5778D"/>
    <w:rsid w:val="00F60B6F"/>
    <w:rsid w:val="00F6166A"/>
    <w:rsid w:val="00F72AD0"/>
    <w:rsid w:val="00F76CFF"/>
    <w:rsid w:val="00F77296"/>
    <w:rsid w:val="00F809E3"/>
    <w:rsid w:val="00F8221B"/>
    <w:rsid w:val="00F83E3B"/>
    <w:rsid w:val="00F86C6C"/>
    <w:rsid w:val="00F9229B"/>
    <w:rsid w:val="00F93D18"/>
    <w:rsid w:val="00FA0346"/>
    <w:rsid w:val="00FB3B2E"/>
    <w:rsid w:val="00FB7E78"/>
    <w:rsid w:val="00FC1781"/>
    <w:rsid w:val="00FC36A6"/>
    <w:rsid w:val="00FC50D9"/>
    <w:rsid w:val="00FC74FB"/>
    <w:rsid w:val="00FC75D8"/>
    <w:rsid w:val="00FC7E8B"/>
    <w:rsid w:val="00FD07C2"/>
    <w:rsid w:val="00FD1CC9"/>
    <w:rsid w:val="00FD3D73"/>
    <w:rsid w:val="00FD542F"/>
    <w:rsid w:val="00FD5F47"/>
    <w:rsid w:val="00FE2CF8"/>
    <w:rsid w:val="00FE53BE"/>
    <w:rsid w:val="00FE69BB"/>
    <w:rsid w:val="00FF57C0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CA9E5"/>
  <w15:docId w15:val="{069082C5-D2F4-4E99-A689-63ED466A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A73"/>
    <w:rPr>
      <w:sz w:val="24"/>
      <w:szCs w:val="24"/>
    </w:rPr>
  </w:style>
  <w:style w:type="paragraph" w:styleId="Heading1">
    <w:name w:val="heading 1"/>
    <w:basedOn w:val="Normal"/>
    <w:next w:val="Normal"/>
    <w:qFormat/>
    <w:rsid w:val="00270A73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C06"/>
    <w:pPr>
      <w:ind w:left="720"/>
      <w:contextualSpacing/>
    </w:pPr>
  </w:style>
  <w:style w:type="character" w:styleId="Hyperlink">
    <w:name w:val="Hyperlink"/>
    <w:basedOn w:val="DefaultParagraphFont"/>
    <w:unhideWhenUsed/>
    <w:rsid w:val="00823713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237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14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79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14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47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5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17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634">
              <w:marLeft w:val="0"/>
              <w:marRight w:val="0"/>
              <w:marTop w:val="0"/>
              <w:marBottom w:val="0"/>
              <w:divBdr>
                <w:top w:val="single" w:sz="48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3628">
              <w:marLeft w:val="0"/>
              <w:marRight w:val="0"/>
              <w:marTop w:val="0"/>
              <w:marBottom w:val="0"/>
              <w:divBdr>
                <w:top w:val="single" w:sz="48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nikaj.williams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Aliciaclarke_83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i%20Sandifer\Application%20Data\Microsoft\Templates\Resum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4666-838A-482C-8D6B-DD7A4305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</Template>
  <TotalTime>8399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Avant Healthcare Professionals, LLC</vt:lpstr>
    </vt:vector>
  </TitlesOfParts>
  <Company>Hewlett-Packard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 Healthcare Professionals, LLC</dc:title>
  <dc:creator>Shari Sandifer</dc:creator>
  <cp:lastModifiedBy>Alicia Clarke</cp:lastModifiedBy>
  <cp:revision>17</cp:revision>
  <cp:lastPrinted>2004-06-30T15:41:00Z</cp:lastPrinted>
  <dcterms:created xsi:type="dcterms:W3CDTF">2021-06-20T14:25:00Z</dcterms:created>
  <dcterms:modified xsi:type="dcterms:W3CDTF">2022-01-18T14:53:00Z</dcterms:modified>
</cp:coreProperties>
</file>