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14:paraId="1E510C16" w14:textId="77777777" w:rsidTr="00C420C8">
        <w:tc>
          <w:tcPr>
            <w:tcW w:w="3023" w:type="dxa"/>
          </w:tcPr>
          <w:p w14:paraId="6A4B3811" w14:textId="464D8CC4" w:rsidR="00C420C8" w:rsidRPr="005152F2" w:rsidRDefault="0000717D" w:rsidP="003856C9">
            <w:pPr>
              <w:pStyle w:val="Heading1"/>
            </w:pPr>
            <w:r>
              <w:t>Jaidyn detiveaux</w:t>
            </w:r>
          </w:p>
          <w:p w14:paraId="62B2E174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788F94A" wp14:editId="0CD07995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BAA09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38013F5" w14:textId="556786E7" w:rsidR="00C420C8" w:rsidRPr="00801D03" w:rsidRDefault="0000717D" w:rsidP="00441EB9">
            <w:pPr>
              <w:pStyle w:val="Heading3"/>
              <w:rPr>
                <w:sz w:val="18"/>
                <w:szCs w:val="20"/>
              </w:rPr>
            </w:pPr>
            <w:r w:rsidRPr="00801D03">
              <w:rPr>
                <w:sz w:val="18"/>
                <w:szCs w:val="20"/>
              </w:rPr>
              <w:t>jaidyndetiveaux@yahoo.com</w:t>
            </w:r>
          </w:p>
          <w:p w14:paraId="638A584C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34D4F99C" wp14:editId="69789D27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69496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D6A4196" w14:textId="63ACC795" w:rsidR="00C420C8" w:rsidRPr="00C420C8" w:rsidRDefault="0000717D" w:rsidP="00441EB9">
            <w:pPr>
              <w:pStyle w:val="Heading3"/>
            </w:pPr>
            <w:r>
              <w:t>(318)-470-8017</w:t>
            </w:r>
          </w:p>
          <w:p w14:paraId="0062F981" w14:textId="61AB9E97" w:rsidR="00C420C8" w:rsidRPr="00C420C8" w:rsidRDefault="00C420C8" w:rsidP="005246B9">
            <w:pPr>
              <w:pStyle w:val="Graphic"/>
            </w:pPr>
          </w:p>
          <w:tbl>
            <w:tblPr>
              <w:tblW w:w="3061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61"/>
            </w:tblGrid>
            <w:tr w:rsidR="00C420C8" w:rsidRPr="005152F2" w14:paraId="20555BD9" w14:textId="77777777" w:rsidTr="00C5125F">
              <w:trPr>
                <w:trHeight w:val="1311"/>
              </w:trPr>
              <w:tc>
                <w:tcPr>
                  <w:tcW w:w="3061" w:type="dxa"/>
                  <w:tcMar>
                    <w:top w:w="288" w:type="dxa"/>
                    <w:bottom w:w="288" w:type="dxa"/>
                  </w:tcMar>
                </w:tcPr>
                <w:p w14:paraId="61F8227B" w14:textId="77777777" w:rsidR="00C420C8" w:rsidRDefault="0079005B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469DF0C9BB5A4792B508B95FEEA5EE0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14:paraId="074FB482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53973F7B" wp14:editId="6C6B303E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FB7D77C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7CCA151" w14:textId="25CE495E" w:rsidR="00C420C8" w:rsidRDefault="009B5E03" w:rsidP="00D11C4D">
                  <w:r>
                    <w:t>To obtain a contract/travel position as an RN and broaden my skills.</w:t>
                  </w:r>
                </w:p>
              </w:tc>
            </w:tr>
            <w:tr w:rsidR="00C420C8" w:rsidRPr="005152F2" w14:paraId="31B8EC8D" w14:textId="77777777" w:rsidTr="00C5125F">
              <w:trPr>
                <w:trHeight w:val="3226"/>
              </w:trPr>
              <w:tc>
                <w:tcPr>
                  <w:tcW w:w="3061" w:type="dxa"/>
                  <w:tcMar>
                    <w:top w:w="288" w:type="dxa"/>
                    <w:bottom w:w="288" w:type="dxa"/>
                  </w:tcMar>
                </w:tcPr>
                <w:p w14:paraId="05B148E3" w14:textId="77777777" w:rsidR="00C420C8" w:rsidRDefault="0079005B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BD5FD29E57104F4A98BFA59B2DB22C0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14:paraId="7D45D0A7" w14:textId="024F530E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67269D34" wp14:editId="4F69B645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B2B41B9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2C54B1B" w14:textId="77777777" w:rsidR="009B5E03" w:rsidRDefault="009B5E03" w:rsidP="009B5E03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</w:pPr>
                  <w:r>
                    <w:t xml:space="preserve">Intermediate </w:t>
                  </w:r>
                </w:p>
                <w:p w14:paraId="3831E0D5" w14:textId="05DF00D6" w:rsidR="009B5E03" w:rsidRDefault="009B5E03" w:rsidP="009B5E03">
                  <w:pPr>
                    <w:pStyle w:val="ListParagraph"/>
                    <w:jc w:val="both"/>
                  </w:pPr>
                  <w:r>
                    <w:t>Care experience</w:t>
                  </w:r>
                </w:p>
                <w:p w14:paraId="421BC55F" w14:textId="567B2AA6" w:rsidR="00170E01" w:rsidRDefault="00170E01" w:rsidP="00170E01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</w:pPr>
                  <w:r>
                    <w:t>Telemetry experience</w:t>
                  </w:r>
                </w:p>
                <w:p w14:paraId="357F54A5" w14:textId="0EEBCE6C" w:rsidR="00FD283F" w:rsidRDefault="00FD283F" w:rsidP="00FD283F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</w:pPr>
                  <w:r>
                    <w:t xml:space="preserve">Critical Care </w:t>
                  </w:r>
                  <w:r w:rsidR="00170E01">
                    <w:t>experience</w:t>
                  </w:r>
                </w:p>
                <w:p w14:paraId="1C7EE1EC" w14:textId="788394C1" w:rsidR="009B5E03" w:rsidRDefault="009B5E03" w:rsidP="009B5E03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</w:pPr>
                  <w:r>
                    <w:t xml:space="preserve">Pandemic Unit </w:t>
                  </w:r>
                </w:p>
                <w:p w14:paraId="6AEEA78C" w14:textId="7B01F80F" w:rsidR="009B5E03" w:rsidRPr="009B5E03" w:rsidRDefault="004277B6" w:rsidP="00801D03">
                  <w:pPr>
                    <w:pStyle w:val="ListParagraph"/>
                    <w:jc w:val="both"/>
                  </w:pPr>
                  <w:proofErr w:type="gramStart"/>
                  <w:r>
                    <w:t>e</w:t>
                  </w:r>
                  <w:r w:rsidR="009B5E03">
                    <w:t>xperience(</w:t>
                  </w:r>
                  <w:proofErr w:type="gramEnd"/>
                  <w:r w:rsidR="005430B6">
                    <w:t>12</w:t>
                  </w:r>
                  <w:r w:rsidR="009B5E03">
                    <w:t>+ months)</w:t>
                  </w:r>
                </w:p>
                <w:p w14:paraId="0E11DF94" w14:textId="619DEB0E" w:rsidR="009B5E03" w:rsidRDefault="009B5E03" w:rsidP="009B5E03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</w:pPr>
                  <w:r>
                    <w:t>BLS certified</w:t>
                  </w:r>
                </w:p>
                <w:p w14:paraId="5458D12C" w14:textId="2CEACCA8" w:rsidR="009B5E03" w:rsidRDefault="009B5E03" w:rsidP="009B5E03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</w:pPr>
                  <w:r>
                    <w:t>ACLS certified</w:t>
                  </w:r>
                </w:p>
                <w:p w14:paraId="257D4A5C" w14:textId="77777777" w:rsidR="009B5E03" w:rsidRDefault="009B5E03" w:rsidP="009B5E03">
                  <w:pPr>
                    <w:pStyle w:val="ListParagraph"/>
                    <w:numPr>
                      <w:ilvl w:val="0"/>
                      <w:numId w:val="18"/>
                    </w:numPr>
                    <w:jc w:val="both"/>
                  </w:pPr>
                  <w:r>
                    <w:t>Completion of</w:t>
                  </w:r>
                </w:p>
                <w:p w14:paraId="117874A3" w14:textId="551F393A" w:rsidR="009B5E03" w:rsidRDefault="009B5E03" w:rsidP="009B5E03">
                  <w:pPr>
                    <w:pStyle w:val="ListParagraph"/>
                    <w:jc w:val="both"/>
                  </w:pPr>
                  <w:r>
                    <w:t xml:space="preserve">Nurse Residency </w:t>
                  </w:r>
                </w:p>
                <w:p w14:paraId="46BA1B61" w14:textId="0BD1FA35" w:rsidR="009B5E03" w:rsidRDefault="009B5E03" w:rsidP="009B5E03">
                  <w:pPr>
                    <w:pStyle w:val="ListParagraph"/>
                    <w:jc w:val="both"/>
                  </w:pPr>
                  <w:r>
                    <w:t>program</w:t>
                  </w:r>
                </w:p>
                <w:p w14:paraId="7A628C9A" w14:textId="7D1A169B" w:rsidR="00C420C8" w:rsidRPr="005152F2" w:rsidRDefault="00C420C8" w:rsidP="00463463"/>
              </w:tc>
            </w:tr>
          </w:tbl>
          <w:p w14:paraId="1E57B9C3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pPr w:leftFromText="180" w:rightFromText="180" w:horzAnchor="margin" w:tblpY="-630"/>
              <w:tblOverlap w:val="never"/>
              <w:tblW w:w="6169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69"/>
            </w:tblGrid>
            <w:tr w:rsidR="00C420C8" w14:paraId="074AB636" w14:textId="77777777" w:rsidTr="00744D98">
              <w:trPr>
                <w:trHeight w:val="1901"/>
              </w:trPr>
              <w:tc>
                <w:tcPr>
                  <w:tcW w:w="6169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67E2DD5" w14:textId="4871F61C" w:rsidR="00C420C8" w:rsidRPr="005152F2" w:rsidRDefault="0079005B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84120A119B38444BB93079CC747B430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3A791403" w14:textId="685ADD44" w:rsidR="0000717D" w:rsidRDefault="0000717D" w:rsidP="0000717D">
                  <w:pPr>
                    <w:pStyle w:val="Heading4"/>
                  </w:pPr>
                  <w:r>
                    <w:t>registered nurse/ christus highland medical center</w:t>
                  </w:r>
                </w:p>
                <w:p w14:paraId="51072C3E" w14:textId="0760FE21" w:rsidR="0000717D" w:rsidRDefault="0000717D" w:rsidP="0000717D">
                  <w:r>
                    <w:t xml:space="preserve">February 2020- </w:t>
                  </w:r>
                  <w:r w:rsidR="00D318F8">
                    <w:t>May 2021</w:t>
                  </w:r>
                </w:p>
                <w:p w14:paraId="7657C799" w14:textId="5E7DE9FD" w:rsidR="0000717D" w:rsidRDefault="0000717D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</w:pPr>
                  <w:r>
                    <w:t xml:space="preserve">Experience with </w:t>
                  </w:r>
                  <w:proofErr w:type="spellStart"/>
                  <w:r>
                    <w:t>MediTech</w:t>
                  </w:r>
                  <w:proofErr w:type="spellEnd"/>
                  <w:r>
                    <w:t xml:space="preserve"> charting system</w:t>
                  </w:r>
                </w:p>
                <w:p w14:paraId="09ECB23F" w14:textId="6B1DAAB5" w:rsidR="0000717D" w:rsidRDefault="0000717D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</w:pPr>
                  <w:r>
                    <w:t>Ability to manage time well</w:t>
                  </w:r>
                </w:p>
                <w:p w14:paraId="04B89A48" w14:textId="3116232C" w:rsidR="0000717D" w:rsidRDefault="0000717D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</w:pPr>
                  <w:r>
                    <w:t>Ability to delegate to CNAs</w:t>
                  </w:r>
                </w:p>
                <w:p w14:paraId="39500DA0" w14:textId="0BD17EAB" w:rsidR="009B5E03" w:rsidRDefault="009B5E03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</w:pPr>
                  <w:r>
                    <w:t>Ability to perform and evaluate diagnostic tests</w:t>
                  </w:r>
                </w:p>
                <w:p w14:paraId="3A9DD7BB" w14:textId="77777777" w:rsidR="00C420C8" w:rsidRDefault="0000717D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</w:pPr>
                  <w:r>
                    <w:t>Capable of communicating effectively with patients, families, physicians, and healthcare members alike</w:t>
                  </w:r>
                </w:p>
                <w:p w14:paraId="26227102" w14:textId="77777777" w:rsidR="005430B6" w:rsidRDefault="005430B6" w:rsidP="005430B6">
                  <w:pPr>
                    <w:jc w:val="both"/>
                  </w:pPr>
                </w:p>
                <w:p w14:paraId="0C6E9187" w14:textId="2565FA28" w:rsidR="00203BF8" w:rsidRDefault="00203BF8" w:rsidP="00203BF8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REGISTERED NURSE</w:t>
                  </w:r>
                  <w:r w:rsidR="00494304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  <w:r w:rsidR="00284E76">
                    <w:rPr>
                      <w:rFonts w:asciiTheme="majorHAnsi" w:hAnsiTheme="majorHAnsi"/>
                      <w:b/>
                      <w:bCs/>
                    </w:rPr>
                    <w:t>/ UT HEALTH TYLER (</w:t>
                  </w:r>
                  <w:r w:rsidR="00B73438">
                    <w:rPr>
                      <w:rFonts w:asciiTheme="majorHAnsi" w:hAnsiTheme="majorHAnsi"/>
                      <w:b/>
                      <w:bCs/>
                    </w:rPr>
                    <w:t>ENTERPRISE STAFFING AGENCY)</w:t>
                  </w:r>
                </w:p>
                <w:p w14:paraId="75D01BA0" w14:textId="32B4B529" w:rsidR="007C5A62" w:rsidRDefault="007C5A62" w:rsidP="00203BF8">
                  <w:r>
                    <w:t>May 2021-</w:t>
                  </w:r>
                  <w:r w:rsidR="00D66932">
                    <w:t xml:space="preserve"> August 2021</w:t>
                  </w:r>
                </w:p>
                <w:p w14:paraId="3D017BDB" w14:textId="77777777" w:rsidR="00D318F8" w:rsidRDefault="00D318F8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</w:pPr>
                  <w:r>
                    <w:t xml:space="preserve">Experience with </w:t>
                  </w:r>
                  <w:proofErr w:type="spellStart"/>
                  <w:r>
                    <w:t>OneChart</w:t>
                  </w:r>
                  <w:proofErr w:type="spellEnd"/>
                  <w:r>
                    <w:t xml:space="preserve"> </w:t>
                  </w:r>
                  <w:r w:rsidR="007D0C97">
                    <w:t>charting system</w:t>
                  </w:r>
                </w:p>
                <w:p w14:paraId="10BA800C" w14:textId="77777777" w:rsidR="007D0C97" w:rsidRDefault="007D0C97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</w:pPr>
                  <w:r>
                    <w:t>Trauma IMC experience</w:t>
                  </w:r>
                </w:p>
                <w:p w14:paraId="7E5D5CAB" w14:textId="0EF00F5A" w:rsidR="00AD0474" w:rsidRDefault="00AD0474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</w:pPr>
                  <w:r>
                    <w:t>Covid-19 Isolation experience</w:t>
                  </w:r>
                </w:p>
                <w:p w14:paraId="54E2E93A" w14:textId="77777777" w:rsidR="00512540" w:rsidRDefault="00512540" w:rsidP="00030EED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</w:pPr>
                  <w:r>
                    <w:t>Able to work as a team with coworkers</w:t>
                  </w:r>
                </w:p>
                <w:p w14:paraId="10422E91" w14:textId="77777777" w:rsidR="00D72C1A" w:rsidRDefault="00030EED" w:rsidP="00D72C1A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</w:pPr>
                  <w:r>
                    <w:t>Able to critically think and</w:t>
                  </w:r>
                  <w:r w:rsidR="00744D98">
                    <w:t xml:space="preserve"> </w:t>
                  </w:r>
                  <w:r>
                    <w:t xml:space="preserve">respond to multiple patients as needed </w:t>
                  </w:r>
                </w:p>
                <w:p w14:paraId="15F16EA1" w14:textId="77777777" w:rsidR="00D72C1A" w:rsidRDefault="00D72C1A" w:rsidP="00061BD9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REGISTERED NURSE</w:t>
                  </w:r>
                  <w:r w:rsidR="00494304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bCs/>
                    </w:rPr>
                    <w:t>/</w:t>
                  </w:r>
                  <w:r w:rsidR="00494304">
                    <w:rPr>
                      <w:rFonts w:asciiTheme="majorHAnsi" w:hAnsiTheme="majorHAnsi"/>
                      <w:b/>
                      <w:bCs/>
                    </w:rPr>
                    <w:t xml:space="preserve"> MORRISTOWN MEDICAL CENTER</w:t>
                  </w:r>
                </w:p>
                <w:p w14:paraId="099D10FC" w14:textId="77777777" w:rsidR="00494304" w:rsidRDefault="00494304" w:rsidP="00061BD9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(</w:t>
                  </w:r>
                  <w:r w:rsidR="005840D8">
                    <w:rPr>
                      <w:rFonts w:asciiTheme="majorHAnsi" w:hAnsiTheme="majorHAnsi"/>
                      <w:b/>
                      <w:bCs/>
                    </w:rPr>
                    <w:t>TACT MEDICAL STAFFING)</w:t>
                  </w:r>
                </w:p>
                <w:p w14:paraId="018C5627" w14:textId="77777777" w:rsidR="005840D8" w:rsidRDefault="00D66932" w:rsidP="00D72C1A">
                  <w:r>
                    <w:t>Sept</w:t>
                  </w:r>
                  <w:r w:rsidR="00FD283F">
                    <w:t>ember 2021- December 2021</w:t>
                  </w:r>
                </w:p>
                <w:p w14:paraId="5108FD46" w14:textId="77777777" w:rsidR="00430DE8" w:rsidRDefault="00430DE8" w:rsidP="00430DE8">
                  <w:pPr>
                    <w:pStyle w:val="ListParagraph"/>
                    <w:numPr>
                      <w:ilvl w:val="0"/>
                      <w:numId w:val="25"/>
                    </w:numPr>
                    <w:jc w:val="left"/>
                  </w:pPr>
                  <w:r>
                    <w:t>Experience with Epic charting system</w:t>
                  </w:r>
                </w:p>
                <w:p w14:paraId="610B952D" w14:textId="203906E6" w:rsidR="00F062E4" w:rsidRDefault="00F062E4" w:rsidP="00430DE8">
                  <w:pPr>
                    <w:pStyle w:val="ListParagraph"/>
                    <w:numPr>
                      <w:ilvl w:val="0"/>
                      <w:numId w:val="25"/>
                    </w:numPr>
                    <w:jc w:val="left"/>
                  </w:pPr>
                  <w:r>
                    <w:t>Magnet Hospital employee</w:t>
                  </w:r>
                </w:p>
                <w:p w14:paraId="0D8272C1" w14:textId="107B93FF" w:rsidR="00430DE8" w:rsidRDefault="00DC79B4" w:rsidP="00430DE8">
                  <w:pPr>
                    <w:pStyle w:val="ListParagraph"/>
                    <w:numPr>
                      <w:ilvl w:val="0"/>
                      <w:numId w:val="25"/>
                    </w:numPr>
                    <w:jc w:val="left"/>
                  </w:pPr>
                  <w:r>
                    <w:t xml:space="preserve">Critical Care </w:t>
                  </w:r>
                  <w:r w:rsidR="006E3A47">
                    <w:t>experience</w:t>
                  </w:r>
                </w:p>
                <w:p w14:paraId="2C9CDF36" w14:textId="77777777" w:rsidR="00DC79B4" w:rsidRDefault="009F1168" w:rsidP="00430DE8">
                  <w:pPr>
                    <w:pStyle w:val="ListParagraph"/>
                    <w:numPr>
                      <w:ilvl w:val="0"/>
                      <w:numId w:val="25"/>
                    </w:numPr>
                    <w:jc w:val="left"/>
                  </w:pPr>
                  <w:r>
                    <w:t>Ability to communicate well with Residents</w:t>
                  </w:r>
                </w:p>
                <w:p w14:paraId="0ED472F4" w14:textId="60D1D430" w:rsidR="009F1168" w:rsidRPr="00D66932" w:rsidRDefault="005E10F8" w:rsidP="00430DE8">
                  <w:pPr>
                    <w:pStyle w:val="ListParagraph"/>
                    <w:numPr>
                      <w:ilvl w:val="0"/>
                      <w:numId w:val="25"/>
                    </w:numPr>
                    <w:jc w:val="left"/>
                  </w:pPr>
                  <w:r>
                    <w:t>Provide care to trauma/surgery patients</w:t>
                  </w:r>
                </w:p>
              </w:tc>
            </w:tr>
            <w:tr w:rsidR="00C420C8" w14:paraId="76E568AC" w14:textId="77777777" w:rsidTr="00744D98">
              <w:trPr>
                <w:trHeight w:val="1916"/>
              </w:trPr>
              <w:tc>
                <w:tcPr>
                  <w:tcW w:w="6169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83CF89A" w14:textId="77777777" w:rsidR="00C420C8" w:rsidRPr="005152F2" w:rsidRDefault="0079005B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3EE2DC2954C5444E9377CFEFE431E26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p w14:paraId="361A149F" w14:textId="17933851" w:rsidR="00C420C8" w:rsidRPr="0043426C" w:rsidRDefault="009B5E03" w:rsidP="002B3890">
                  <w:pPr>
                    <w:pStyle w:val="Heading4"/>
                  </w:pPr>
                  <w:r>
                    <w:t>Asn/ december 6, 2019</w:t>
                  </w:r>
                </w:p>
                <w:p w14:paraId="2195E816" w14:textId="454C0EAE" w:rsidR="00C420C8" w:rsidRPr="005152F2" w:rsidRDefault="009B5E03" w:rsidP="007B2F5C">
                  <w:pPr>
                    <w:pStyle w:val="Heading5"/>
                  </w:pPr>
                  <w:r>
                    <w:t>Bossier Parish Community College</w:t>
                  </w:r>
                </w:p>
                <w:p w14:paraId="65677073" w14:textId="77777777" w:rsidR="00C420C8" w:rsidRDefault="009B5E03" w:rsidP="009B5E03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</w:pPr>
                  <w:r>
                    <w:t>Dean’s list</w:t>
                  </w:r>
                </w:p>
                <w:p w14:paraId="5A947D15" w14:textId="58CB864A" w:rsidR="009B5E03" w:rsidRDefault="009B5E03" w:rsidP="009B5E03">
                  <w:pPr>
                    <w:pStyle w:val="Heading4"/>
                  </w:pPr>
                  <w:r>
                    <w:t>certified nursing assistant</w:t>
                  </w:r>
                  <w:r w:rsidR="005161F3">
                    <w:t>/ may 2017</w:t>
                  </w:r>
                </w:p>
                <w:p w14:paraId="12EB9BBA" w14:textId="74F4D938" w:rsidR="005161F3" w:rsidRDefault="005161F3" w:rsidP="005161F3">
                  <w:r>
                    <w:t>Bossier Parish School for Technology and Innovative Learning</w:t>
                  </w:r>
                </w:p>
                <w:p w14:paraId="19E59311" w14:textId="77777777" w:rsidR="005161F3" w:rsidRDefault="005161F3" w:rsidP="005161F3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</w:pPr>
                  <w:r>
                    <w:t>National Technical Honors Society</w:t>
                  </w:r>
                </w:p>
                <w:p w14:paraId="3C67BD96" w14:textId="77777777" w:rsidR="005161F3" w:rsidRDefault="005161F3" w:rsidP="005161F3">
                  <w:pPr>
                    <w:pStyle w:val="Heading4"/>
                  </w:pPr>
                  <w:r>
                    <w:t>high school diploma/ may 2017</w:t>
                  </w:r>
                </w:p>
                <w:p w14:paraId="0C512749" w14:textId="77777777" w:rsidR="005161F3" w:rsidRDefault="005161F3" w:rsidP="005161F3">
                  <w:r>
                    <w:t>Parkway High School</w:t>
                  </w:r>
                </w:p>
                <w:p w14:paraId="40C55E88" w14:textId="77777777" w:rsidR="005161F3" w:rsidRDefault="005161F3" w:rsidP="005161F3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</w:pPr>
                  <w:r>
                    <w:t>National Honors Society</w:t>
                  </w:r>
                </w:p>
                <w:p w14:paraId="185A4C08" w14:textId="77777777" w:rsidR="005161F3" w:rsidRDefault="005161F3" w:rsidP="005161F3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</w:pPr>
                  <w:r>
                    <w:t>Students Against Destructive Decisions Club</w:t>
                  </w:r>
                </w:p>
                <w:p w14:paraId="0EF5630B" w14:textId="458F911E" w:rsidR="005161F3" w:rsidRPr="005161F3" w:rsidRDefault="005161F3" w:rsidP="005161F3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</w:pPr>
                  <w:r>
                    <w:t>Beta Club</w:t>
                  </w:r>
                </w:p>
              </w:tc>
            </w:tr>
            <w:tr w:rsidR="00C420C8" w14:paraId="788D6753" w14:textId="77777777" w:rsidTr="00744D98">
              <w:trPr>
                <w:trHeight w:val="588"/>
              </w:trPr>
              <w:tc>
                <w:tcPr>
                  <w:tcW w:w="6169" w:type="dxa"/>
                  <w:tcMar>
                    <w:left w:w="720" w:type="dxa"/>
                    <w:right w:w="0" w:type="dxa"/>
                  </w:tcMar>
                </w:tcPr>
                <w:p w14:paraId="57E65EE6" w14:textId="77777777" w:rsidR="00E176CD" w:rsidRDefault="00E176CD" w:rsidP="005D22DA">
                  <w:pPr>
                    <w:jc w:val="both"/>
                  </w:pPr>
                </w:p>
                <w:p w14:paraId="0668ABA4" w14:textId="535A87AF" w:rsidR="00E176CD" w:rsidRDefault="00E176CD" w:rsidP="00E176CD">
                  <w:pPr>
                    <w:pStyle w:val="Heading2"/>
                  </w:pPr>
                  <w:r>
                    <w:t>References</w:t>
                  </w:r>
                </w:p>
              </w:tc>
            </w:tr>
          </w:tbl>
          <w:p w14:paraId="60181B93" w14:textId="5D41C99E" w:rsidR="00C420C8" w:rsidRPr="002F1127" w:rsidRDefault="006557CE" w:rsidP="002F1127">
            <w:pPr>
              <w:pStyle w:val="ListParagraph"/>
              <w:numPr>
                <w:ilvl w:val="0"/>
                <w:numId w:val="29"/>
              </w:numPr>
              <w:tabs>
                <w:tab w:val="left" w:pos="1505"/>
                <w:tab w:val="center" w:pos="34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2F1127">
              <w:rPr>
                <w:sz w:val="20"/>
                <w:szCs w:val="20"/>
              </w:rPr>
              <w:t xml:space="preserve">Orlando Flowers, RN </w:t>
            </w:r>
            <w:r w:rsidR="00DB31F0" w:rsidRPr="002F1127">
              <w:rPr>
                <w:sz w:val="20"/>
                <w:szCs w:val="20"/>
              </w:rPr>
              <w:t xml:space="preserve">- </w:t>
            </w:r>
            <w:r w:rsidR="0000054A" w:rsidRPr="002F1127">
              <w:rPr>
                <w:sz w:val="20"/>
                <w:szCs w:val="20"/>
              </w:rPr>
              <w:t>(318)</w:t>
            </w:r>
            <w:r w:rsidR="002507F1" w:rsidRPr="002F1127">
              <w:rPr>
                <w:sz w:val="20"/>
                <w:szCs w:val="20"/>
              </w:rPr>
              <w:t>-820-5114</w:t>
            </w:r>
          </w:p>
          <w:p w14:paraId="1AA14157" w14:textId="6A23D4D1" w:rsidR="002507F1" w:rsidRPr="004B3442" w:rsidRDefault="005D0070" w:rsidP="002F1127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4B3442">
              <w:rPr>
                <w:sz w:val="20"/>
                <w:szCs w:val="20"/>
              </w:rPr>
              <w:t xml:space="preserve">Lauren Glynn, RN </w:t>
            </w:r>
            <w:r w:rsidR="00DB31F0" w:rsidRPr="004B3442">
              <w:rPr>
                <w:sz w:val="20"/>
                <w:szCs w:val="20"/>
              </w:rPr>
              <w:t>- (225)-223-9798</w:t>
            </w:r>
          </w:p>
          <w:p w14:paraId="63C1D68F" w14:textId="62AD3A78" w:rsidR="002507F1" w:rsidRPr="005152F2" w:rsidRDefault="00E91305" w:rsidP="002F1127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</w:pPr>
            <w:r w:rsidRPr="004B3442">
              <w:rPr>
                <w:sz w:val="20"/>
                <w:szCs w:val="20"/>
              </w:rPr>
              <w:t xml:space="preserve">Allison Hardy, RN </w:t>
            </w:r>
            <w:r w:rsidR="002F1127">
              <w:rPr>
                <w:sz w:val="20"/>
                <w:szCs w:val="20"/>
              </w:rPr>
              <w:t xml:space="preserve">- </w:t>
            </w:r>
            <w:r w:rsidR="004B3442" w:rsidRPr="004B3442">
              <w:rPr>
                <w:sz w:val="20"/>
                <w:szCs w:val="20"/>
              </w:rPr>
              <w:t>(903)-520-7175</w:t>
            </w:r>
          </w:p>
        </w:tc>
      </w:tr>
    </w:tbl>
    <w:p w14:paraId="26495D31" w14:textId="77777777" w:rsidR="003F5FDB" w:rsidRDefault="003F5FDB" w:rsidP="00841714">
      <w:pPr>
        <w:pStyle w:val="NoSpacing"/>
      </w:pPr>
    </w:p>
    <w:sectPr w:rsidR="003F5FDB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F163" w14:textId="77777777" w:rsidR="004B2FA8" w:rsidRDefault="004B2FA8" w:rsidP="003856C9">
      <w:pPr>
        <w:spacing w:after="0" w:line="240" w:lineRule="auto"/>
      </w:pPr>
      <w:r>
        <w:separator/>
      </w:r>
    </w:p>
  </w:endnote>
  <w:endnote w:type="continuationSeparator" w:id="0">
    <w:p w14:paraId="1493F4CF" w14:textId="77777777" w:rsidR="004B2FA8" w:rsidRDefault="004B2FA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D68C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2CB789E0" wp14:editId="183115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2D849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4A34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8812D82" wp14:editId="5EBB822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8322CF9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12C5" w14:textId="77777777" w:rsidR="004B2FA8" w:rsidRDefault="004B2FA8" w:rsidP="003856C9">
      <w:pPr>
        <w:spacing w:after="0" w:line="240" w:lineRule="auto"/>
      </w:pPr>
      <w:r>
        <w:separator/>
      </w:r>
    </w:p>
  </w:footnote>
  <w:footnote w:type="continuationSeparator" w:id="0">
    <w:p w14:paraId="786E914B" w14:textId="77777777" w:rsidR="004B2FA8" w:rsidRDefault="004B2FA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3F2F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84D4679" wp14:editId="27957BB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07521D2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F319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E228D0C" wp14:editId="7E89D36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4F3A33C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36CD"/>
    <w:multiLevelType w:val="hybridMultilevel"/>
    <w:tmpl w:val="40B8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42277"/>
    <w:multiLevelType w:val="hybridMultilevel"/>
    <w:tmpl w:val="D662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B64AF5"/>
    <w:multiLevelType w:val="hybridMultilevel"/>
    <w:tmpl w:val="6284C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E60BD5"/>
    <w:multiLevelType w:val="hybridMultilevel"/>
    <w:tmpl w:val="27B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50B1C"/>
    <w:multiLevelType w:val="hybridMultilevel"/>
    <w:tmpl w:val="B526F6C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27F81CFC"/>
    <w:multiLevelType w:val="hybridMultilevel"/>
    <w:tmpl w:val="D4D8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16429"/>
    <w:multiLevelType w:val="hybridMultilevel"/>
    <w:tmpl w:val="9C2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D4CF4"/>
    <w:multiLevelType w:val="hybridMultilevel"/>
    <w:tmpl w:val="D71A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25D1A"/>
    <w:multiLevelType w:val="hybridMultilevel"/>
    <w:tmpl w:val="F170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74ACB"/>
    <w:multiLevelType w:val="hybridMultilevel"/>
    <w:tmpl w:val="1602B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C03E2B"/>
    <w:multiLevelType w:val="hybridMultilevel"/>
    <w:tmpl w:val="7EEE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E158E"/>
    <w:multiLevelType w:val="hybridMultilevel"/>
    <w:tmpl w:val="24D4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8170A"/>
    <w:multiLevelType w:val="hybridMultilevel"/>
    <w:tmpl w:val="7CDE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3BBA"/>
    <w:multiLevelType w:val="hybridMultilevel"/>
    <w:tmpl w:val="4120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047BD"/>
    <w:multiLevelType w:val="hybridMultilevel"/>
    <w:tmpl w:val="DB66998A"/>
    <w:lvl w:ilvl="0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5" w15:restartNumberingAfterBreak="0">
    <w:nsid w:val="73B713AD"/>
    <w:multiLevelType w:val="hybridMultilevel"/>
    <w:tmpl w:val="1598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E4796"/>
    <w:multiLevelType w:val="hybridMultilevel"/>
    <w:tmpl w:val="26563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8B5226"/>
    <w:multiLevelType w:val="hybridMultilevel"/>
    <w:tmpl w:val="9164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030B5"/>
    <w:multiLevelType w:val="hybridMultilevel"/>
    <w:tmpl w:val="7842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5"/>
  </w:num>
  <w:num w:numId="13">
    <w:abstractNumId w:val="11"/>
  </w:num>
  <w:num w:numId="14">
    <w:abstractNumId w:val="21"/>
  </w:num>
  <w:num w:numId="15">
    <w:abstractNumId w:val="23"/>
  </w:num>
  <w:num w:numId="16">
    <w:abstractNumId w:val="17"/>
  </w:num>
  <w:num w:numId="17">
    <w:abstractNumId w:val="19"/>
  </w:num>
  <w:num w:numId="18">
    <w:abstractNumId w:val="22"/>
  </w:num>
  <w:num w:numId="19">
    <w:abstractNumId w:val="10"/>
  </w:num>
  <w:num w:numId="20">
    <w:abstractNumId w:val="18"/>
  </w:num>
  <w:num w:numId="21">
    <w:abstractNumId w:val="13"/>
  </w:num>
  <w:num w:numId="22">
    <w:abstractNumId w:val="20"/>
  </w:num>
  <w:num w:numId="23">
    <w:abstractNumId w:val="28"/>
  </w:num>
  <w:num w:numId="24">
    <w:abstractNumId w:val="14"/>
  </w:num>
  <w:num w:numId="25">
    <w:abstractNumId w:val="16"/>
  </w:num>
  <w:num w:numId="26">
    <w:abstractNumId w:val="12"/>
  </w:num>
  <w:num w:numId="27">
    <w:abstractNumId w:val="24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7D"/>
    <w:rsid w:val="0000054A"/>
    <w:rsid w:val="0000717D"/>
    <w:rsid w:val="00030EED"/>
    <w:rsid w:val="00032B25"/>
    <w:rsid w:val="00052BE1"/>
    <w:rsid w:val="00061BD9"/>
    <w:rsid w:val="00064C4C"/>
    <w:rsid w:val="0007412A"/>
    <w:rsid w:val="0010199E"/>
    <w:rsid w:val="0010257B"/>
    <w:rsid w:val="001166C2"/>
    <w:rsid w:val="00127838"/>
    <w:rsid w:val="001503AC"/>
    <w:rsid w:val="00170E01"/>
    <w:rsid w:val="001765FE"/>
    <w:rsid w:val="0019561F"/>
    <w:rsid w:val="001B32D2"/>
    <w:rsid w:val="00203BF8"/>
    <w:rsid w:val="00231EFE"/>
    <w:rsid w:val="002507F1"/>
    <w:rsid w:val="00283B81"/>
    <w:rsid w:val="00284E76"/>
    <w:rsid w:val="00293B83"/>
    <w:rsid w:val="002A3621"/>
    <w:rsid w:val="002A4C3B"/>
    <w:rsid w:val="002B3890"/>
    <w:rsid w:val="002B7747"/>
    <w:rsid w:val="002C77B9"/>
    <w:rsid w:val="002F1127"/>
    <w:rsid w:val="002F485A"/>
    <w:rsid w:val="003053D9"/>
    <w:rsid w:val="003856C9"/>
    <w:rsid w:val="00396369"/>
    <w:rsid w:val="003B7B05"/>
    <w:rsid w:val="003F4D31"/>
    <w:rsid w:val="003F5FDB"/>
    <w:rsid w:val="004277B6"/>
    <w:rsid w:val="00430DE8"/>
    <w:rsid w:val="0043426C"/>
    <w:rsid w:val="00441EB9"/>
    <w:rsid w:val="00463463"/>
    <w:rsid w:val="00473EF8"/>
    <w:rsid w:val="004760E5"/>
    <w:rsid w:val="00494304"/>
    <w:rsid w:val="004B2FA8"/>
    <w:rsid w:val="004B3442"/>
    <w:rsid w:val="004D22BB"/>
    <w:rsid w:val="00512540"/>
    <w:rsid w:val="005152F2"/>
    <w:rsid w:val="005161F3"/>
    <w:rsid w:val="005246B9"/>
    <w:rsid w:val="00534E4E"/>
    <w:rsid w:val="005430B6"/>
    <w:rsid w:val="00551D35"/>
    <w:rsid w:val="005562D4"/>
    <w:rsid w:val="00557019"/>
    <w:rsid w:val="005674AC"/>
    <w:rsid w:val="00580925"/>
    <w:rsid w:val="005840D8"/>
    <w:rsid w:val="005A1E51"/>
    <w:rsid w:val="005A7E57"/>
    <w:rsid w:val="005D0070"/>
    <w:rsid w:val="005D22DA"/>
    <w:rsid w:val="005E10F8"/>
    <w:rsid w:val="00616FF4"/>
    <w:rsid w:val="006557CE"/>
    <w:rsid w:val="006A3CE7"/>
    <w:rsid w:val="006E3A47"/>
    <w:rsid w:val="00743379"/>
    <w:rsid w:val="00744D98"/>
    <w:rsid w:val="00747550"/>
    <w:rsid w:val="007803B7"/>
    <w:rsid w:val="0079005B"/>
    <w:rsid w:val="007A7C08"/>
    <w:rsid w:val="007B2F5C"/>
    <w:rsid w:val="007C5A62"/>
    <w:rsid w:val="007C5F05"/>
    <w:rsid w:val="007D0C97"/>
    <w:rsid w:val="00801D03"/>
    <w:rsid w:val="00825ED8"/>
    <w:rsid w:val="00832043"/>
    <w:rsid w:val="00832F81"/>
    <w:rsid w:val="00841714"/>
    <w:rsid w:val="008501C7"/>
    <w:rsid w:val="00880AD0"/>
    <w:rsid w:val="008C7CA2"/>
    <w:rsid w:val="008F6337"/>
    <w:rsid w:val="00914DAF"/>
    <w:rsid w:val="0093286E"/>
    <w:rsid w:val="009B5E03"/>
    <w:rsid w:val="009D1627"/>
    <w:rsid w:val="009F1168"/>
    <w:rsid w:val="00A42F91"/>
    <w:rsid w:val="00AD0474"/>
    <w:rsid w:val="00AF1258"/>
    <w:rsid w:val="00B01E52"/>
    <w:rsid w:val="00B550FC"/>
    <w:rsid w:val="00B73438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5125F"/>
    <w:rsid w:val="00CB21FE"/>
    <w:rsid w:val="00CE6306"/>
    <w:rsid w:val="00D11C4D"/>
    <w:rsid w:val="00D318F8"/>
    <w:rsid w:val="00D5067A"/>
    <w:rsid w:val="00D66932"/>
    <w:rsid w:val="00D72C1A"/>
    <w:rsid w:val="00DB31F0"/>
    <w:rsid w:val="00DC0F74"/>
    <w:rsid w:val="00DC79B4"/>
    <w:rsid w:val="00DC79BB"/>
    <w:rsid w:val="00DF0A0F"/>
    <w:rsid w:val="00E176CD"/>
    <w:rsid w:val="00E3489A"/>
    <w:rsid w:val="00E34D58"/>
    <w:rsid w:val="00E3660F"/>
    <w:rsid w:val="00E91305"/>
    <w:rsid w:val="00E941EF"/>
    <w:rsid w:val="00EB1C1B"/>
    <w:rsid w:val="00F062E4"/>
    <w:rsid w:val="00F077AE"/>
    <w:rsid w:val="00F14687"/>
    <w:rsid w:val="00F56435"/>
    <w:rsid w:val="00F91A9C"/>
    <w:rsid w:val="00F927F0"/>
    <w:rsid w:val="00FA07AA"/>
    <w:rsid w:val="00FB0A17"/>
    <w:rsid w:val="00FB6A8F"/>
    <w:rsid w:val="00FD283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3614C"/>
  <w15:chartTrackingRefBased/>
  <w15:docId w15:val="{0B8F3870-54FD-49CA-9366-574CCD8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dy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9DF0C9BB5A4792B508B95FEEA5E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8CA5-B9A4-437C-A172-B43EE4290985}"/>
      </w:docPartPr>
      <w:docPartBody>
        <w:p w:rsidR="009B6FAD" w:rsidRDefault="002C16E4">
          <w:pPr>
            <w:pStyle w:val="469DF0C9BB5A4792B508B95FEEA5EE0F"/>
          </w:pPr>
          <w:r>
            <w:t>Objective</w:t>
          </w:r>
        </w:p>
      </w:docPartBody>
    </w:docPart>
    <w:docPart>
      <w:docPartPr>
        <w:name w:val="BD5FD29E57104F4A98BFA59B2DB2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A16E-4E82-430A-84D8-1A46B63558F9}"/>
      </w:docPartPr>
      <w:docPartBody>
        <w:p w:rsidR="009B6FAD" w:rsidRDefault="002C16E4">
          <w:pPr>
            <w:pStyle w:val="BD5FD29E57104F4A98BFA59B2DB22C0B"/>
          </w:pPr>
          <w:r>
            <w:t>Skills</w:t>
          </w:r>
        </w:p>
      </w:docPartBody>
    </w:docPart>
    <w:docPart>
      <w:docPartPr>
        <w:name w:val="84120A119B38444BB93079CC747B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478CC-D6C9-4C5F-AA17-847AFEE834F0}"/>
      </w:docPartPr>
      <w:docPartBody>
        <w:p w:rsidR="009B6FAD" w:rsidRDefault="002C16E4">
          <w:pPr>
            <w:pStyle w:val="84120A119B38444BB93079CC747B4308"/>
          </w:pPr>
          <w:r w:rsidRPr="005152F2">
            <w:t>Experience</w:t>
          </w:r>
        </w:p>
      </w:docPartBody>
    </w:docPart>
    <w:docPart>
      <w:docPartPr>
        <w:name w:val="3EE2DC2954C5444E9377CFEFE431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2AAD-B7CF-4313-903C-C5F208A4419E}"/>
      </w:docPartPr>
      <w:docPartBody>
        <w:p w:rsidR="009B6FAD" w:rsidRDefault="002C16E4">
          <w:pPr>
            <w:pStyle w:val="3EE2DC2954C5444E9377CFEFE431E26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AD"/>
    <w:rsid w:val="002366B4"/>
    <w:rsid w:val="002C16E4"/>
    <w:rsid w:val="009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9DF0C9BB5A4792B508B95FEEA5EE0F">
    <w:name w:val="469DF0C9BB5A4792B508B95FEEA5EE0F"/>
  </w:style>
  <w:style w:type="paragraph" w:customStyle="1" w:styleId="BD5FD29E57104F4A98BFA59B2DB22C0B">
    <w:name w:val="BD5FD29E57104F4A98BFA59B2DB22C0B"/>
  </w:style>
  <w:style w:type="paragraph" w:customStyle="1" w:styleId="84120A119B38444BB93079CC747B4308">
    <w:name w:val="84120A119B38444BB93079CC747B4308"/>
  </w:style>
  <w:style w:type="paragraph" w:customStyle="1" w:styleId="3EE2DC2954C5444E9377CFEFE431E268">
    <w:name w:val="3EE2DC2954C5444E9377CFEFE431E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Jaidyn Detiveaux</dc:creator>
  <cp:keywords/>
  <dc:description/>
  <cp:lastModifiedBy>Jaidyn Detiveaux</cp:lastModifiedBy>
  <cp:revision>2</cp:revision>
  <dcterms:created xsi:type="dcterms:W3CDTF">2021-11-13T16:06:00Z</dcterms:created>
  <dcterms:modified xsi:type="dcterms:W3CDTF">2021-11-13T16:06:00Z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