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954BA7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0ACE8AF" w14:textId="51EF3CDD" w:rsidR="00692703" w:rsidRPr="00CF1A49" w:rsidRDefault="009C60A1" w:rsidP="00913946">
            <w:pPr>
              <w:pStyle w:val="Title"/>
            </w:pPr>
            <w:r>
              <w:t>christina weibley</w:t>
            </w:r>
          </w:p>
          <w:p w14:paraId="546736D9" w14:textId="354AC6A4" w:rsidR="00692703" w:rsidRPr="00CF1A49" w:rsidRDefault="009C60A1" w:rsidP="00913946">
            <w:pPr>
              <w:pStyle w:val="ContactInfo"/>
              <w:contextualSpacing w:val="0"/>
            </w:pPr>
            <w:r>
              <w:t>5 Bonanza Drive, Centralia IL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531BB1E47614C29925A64158B7A068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618-918-1246</w:t>
            </w:r>
          </w:p>
          <w:p w14:paraId="16B0024B" w14:textId="58A63B84" w:rsidR="00692703" w:rsidRPr="00CF1A49" w:rsidRDefault="009C60A1" w:rsidP="00913946">
            <w:pPr>
              <w:pStyle w:val="ContactInfoEmphasis"/>
              <w:contextualSpacing w:val="0"/>
            </w:pPr>
            <w:r>
              <w:t>Cmweibley1@gmail.com</w:t>
            </w:r>
            <w:r w:rsidR="00692703" w:rsidRPr="00CF1A49">
              <w:t xml:space="preserve"> </w:t>
            </w:r>
          </w:p>
        </w:tc>
      </w:tr>
      <w:tr w:rsidR="009571D8" w:rsidRPr="00CF1A49" w14:paraId="0E230A2C" w14:textId="77777777" w:rsidTr="00692703">
        <w:tc>
          <w:tcPr>
            <w:tcW w:w="9360" w:type="dxa"/>
            <w:tcMar>
              <w:top w:w="432" w:type="dxa"/>
            </w:tcMar>
          </w:tcPr>
          <w:p w14:paraId="4281F1B8" w14:textId="72120D04" w:rsidR="001755A8" w:rsidRPr="00CF1A49" w:rsidRDefault="009C60A1" w:rsidP="00913946">
            <w:pPr>
              <w:contextualSpacing w:val="0"/>
            </w:pPr>
            <w:r>
              <w:t xml:space="preserve">I have a passion for helping </w:t>
            </w:r>
            <w:r w:rsidR="00C751E7">
              <w:t>people in any way I can</w:t>
            </w:r>
            <w:r>
              <w:t>. I am a team player and love to</w:t>
            </w:r>
            <w:r w:rsidR="00C751E7">
              <w:t xml:space="preserve"> </w:t>
            </w:r>
            <w:r w:rsidR="00B74CAC">
              <w:t xml:space="preserve">teach. </w:t>
            </w:r>
          </w:p>
        </w:tc>
      </w:tr>
    </w:tbl>
    <w:p w14:paraId="7149E3CB" w14:textId="77777777" w:rsidR="004E01EB" w:rsidRPr="00CF1A49" w:rsidRDefault="007C7B3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9E438FB4B0F40269708D61E506C7D4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D338952" w14:textId="77777777" w:rsidTr="00D66A52">
        <w:tc>
          <w:tcPr>
            <w:tcW w:w="9355" w:type="dxa"/>
          </w:tcPr>
          <w:p w14:paraId="3AB4CA39" w14:textId="5E3C3DD5" w:rsidR="001D0BF1" w:rsidRPr="00CF1A49" w:rsidRDefault="009C60A1" w:rsidP="001D0BF1">
            <w:pPr>
              <w:pStyle w:val="Heading3"/>
              <w:contextualSpacing w:val="0"/>
              <w:outlineLvl w:val="2"/>
            </w:pPr>
            <w:r>
              <w:t>January 2018</w:t>
            </w:r>
            <w:r w:rsidR="001D0BF1" w:rsidRPr="00CF1A49">
              <w:t xml:space="preserve"> – </w:t>
            </w:r>
            <w:r>
              <w:t>Present</w:t>
            </w:r>
          </w:p>
          <w:p w14:paraId="44BEC0B4" w14:textId="273BDA52" w:rsidR="001D0BF1" w:rsidRPr="008A050D" w:rsidRDefault="009C60A1" w:rsidP="001D0BF1">
            <w:pPr>
              <w:pStyle w:val="Heading2"/>
              <w:contextualSpacing w:val="0"/>
              <w:outlineLvl w:val="1"/>
              <w:rPr>
                <w:color w:val="505050" w:themeColor="text2" w:themeTint="BF"/>
              </w:rPr>
            </w:pPr>
            <w:r>
              <w:t>Registered Nurse</w:t>
            </w:r>
            <w:r w:rsidR="001D0BF1" w:rsidRPr="00CF1A49">
              <w:t xml:space="preserve">, </w:t>
            </w:r>
            <w:r w:rsidRPr="008A050D">
              <w:rPr>
                <w:b w:val="0"/>
                <w:bCs/>
                <w:color w:val="505050" w:themeColor="text2" w:themeTint="BF"/>
              </w:rPr>
              <w:t>hshs st. elizabeth’s hospital</w:t>
            </w:r>
          </w:p>
          <w:p w14:paraId="64F3849E" w14:textId="32E0881C" w:rsidR="001E3120" w:rsidRPr="00CF1A49" w:rsidRDefault="009C60A1" w:rsidP="001D0BF1">
            <w:pPr>
              <w:contextualSpacing w:val="0"/>
            </w:pPr>
            <w:r>
              <w:t xml:space="preserve">Staff Change Nurse. Taking care of patients in the perinatal, laboring, and postnatal periods of pregnancy. Assessing labor progress/pattern with electronic fetal monitoring. Recovering post-op cesarean sections. Care of </w:t>
            </w:r>
            <w:proofErr w:type="gramStart"/>
            <w:r>
              <w:t>infant’s</w:t>
            </w:r>
            <w:proofErr w:type="gramEnd"/>
            <w:r>
              <w:t xml:space="preserve"> after birth. Electronic health record charting.</w:t>
            </w:r>
          </w:p>
        </w:tc>
      </w:tr>
      <w:tr w:rsidR="00F61DF9" w:rsidRPr="00CF1A49" w14:paraId="76BF5385" w14:textId="77777777" w:rsidTr="00F61DF9">
        <w:tc>
          <w:tcPr>
            <w:tcW w:w="9355" w:type="dxa"/>
            <w:tcMar>
              <w:top w:w="216" w:type="dxa"/>
            </w:tcMar>
          </w:tcPr>
          <w:p w14:paraId="6D280C84" w14:textId="7AFA88E4" w:rsidR="00F61DF9" w:rsidRPr="00CF1A49" w:rsidRDefault="009C60A1" w:rsidP="00F61DF9">
            <w:pPr>
              <w:pStyle w:val="Heading3"/>
              <w:contextualSpacing w:val="0"/>
              <w:outlineLvl w:val="2"/>
            </w:pPr>
            <w:r>
              <w:t>July 2017</w:t>
            </w:r>
            <w:r w:rsidR="00F61DF9" w:rsidRPr="00CF1A49">
              <w:t xml:space="preserve"> – </w:t>
            </w:r>
            <w:r>
              <w:t>August 2017</w:t>
            </w:r>
          </w:p>
          <w:p w14:paraId="34751C5D" w14:textId="2EEE5E36" w:rsidR="00F61DF9" w:rsidRPr="00CF1A49" w:rsidRDefault="009C60A1" w:rsidP="00F61DF9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F61DF9" w:rsidRPr="00CF1A49">
              <w:t xml:space="preserve">, </w:t>
            </w:r>
            <w:r w:rsidR="008A050D" w:rsidRPr="008A050D">
              <w:rPr>
                <w:b w:val="0"/>
                <w:bCs/>
                <w:color w:val="505050" w:themeColor="text2" w:themeTint="BF"/>
              </w:rPr>
              <w:t>davita dialysis center</w:t>
            </w:r>
          </w:p>
          <w:p w14:paraId="547F84CD" w14:textId="7EC19EC8" w:rsidR="00F61DF9" w:rsidRDefault="008A050D" w:rsidP="00F61DF9">
            <w:r>
              <w:t xml:space="preserve">Taking care of dialysis patients before, during, and after treatment. Assist with understanding lab values. Assist with medications during dialysis and patient education. </w:t>
            </w:r>
          </w:p>
          <w:p w14:paraId="6AD5151A" w14:textId="77777777" w:rsidR="009C60A1" w:rsidRDefault="009C60A1" w:rsidP="00F61DF9"/>
          <w:p w14:paraId="2CE03B0C" w14:textId="75D842D6" w:rsidR="009C60A1" w:rsidRPr="00CF1A49" w:rsidRDefault="008A050D" w:rsidP="009C60A1">
            <w:pPr>
              <w:pStyle w:val="Heading3"/>
              <w:contextualSpacing w:val="0"/>
              <w:outlineLvl w:val="2"/>
            </w:pPr>
            <w:r>
              <w:t>August 2015</w:t>
            </w:r>
            <w:r w:rsidR="009C60A1" w:rsidRPr="00CF1A49">
              <w:t xml:space="preserve"> – </w:t>
            </w:r>
            <w:r>
              <w:t>December 2017</w:t>
            </w:r>
          </w:p>
          <w:p w14:paraId="314601F1" w14:textId="2B16714A" w:rsidR="009C60A1" w:rsidRPr="00CF1A49" w:rsidRDefault="008A050D" w:rsidP="009C60A1">
            <w:pPr>
              <w:pStyle w:val="Heading2"/>
              <w:contextualSpacing w:val="0"/>
              <w:outlineLvl w:val="1"/>
            </w:pPr>
            <w:r>
              <w:t>agency l&amp;d nurse</w:t>
            </w:r>
            <w:r w:rsidR="009C60A1" w:rsidRPr="00CF1A49">
              <w:t xml:space="preserve">, </w:t>
            </w:r>
            <w:r>
              <w:rPr>
                <w:rStyle w:val="SubtleReference"/>
              </w:rPr>
              <w:t>Tailored health Staffing</w:t>
            </w:r>
          </w:p>
          <w:p w14:paraId="0BCDF1BB" w14:textId="0FD035FF" w:rsidR="009C60A1" w:rsidRDefault="008A050D" w:rsidP="009C60A1">
            <w:r>
              <w:t>Completed 13-week contracts at facilities that needed extra staff on labor and delivery units.</w:t>
            </w:r>
            <w:r w:rsidR="00950F02">
              <w:t xml:space="preserve"> Taking care of patients during labor and recovery. Recovering cesarean sections.  Electronic health record charting. </w:t>
            </w:r>
            <w:r>
              <w:t xml:space="preserve">  </w:t>
            </w:r>
          </w:p>
        </w:tc>
      </w:tr>
    </w:tbl>
    <w:sdt>
      <w:sdtPr>
        <w:alias w:val="Education:"/>
        <w:tag w:val="Education:"/>
        <w:id w:val="-1908763273"/>
        <w:placeholder>
          <w:docPart w:val="144A573D4FA043219821CF9D1EE3360F"/>
        </w:placeholder>
        <w:temporary/>
        <w:showingPlcHdr/>
        <w15:appearance w15:val="hidden"/>
      </w:sdtPr>
      <w:sdtEndPr/>
      <w:sdtContent>
        <w:p w14:paraId="24F40530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9B74D0B" w14:textId="77777777" w:rsidTr="00950F02">
        <w:tc>
          <w:tcPr>
            <w:tcW w:w="9290" w:type="dxa"/>
          </w:tcPr>
          <w:p w14:paraId="4077BD42" w14:textId="5E3AC3BC" w:rsidR="001D0BF1" w:rsidRPr="00CF1A49" w:rsidRDefault="008A050D" w:rsidP="001D0BF1">
            <w:pPr>
              <w:pStyle w:val="Heading3"/>
              <w:contextualSpacing w:val="0"/>
              <w:outlineLvl w:val="2"/>
            </w:pPr>
            <w:r>
              <w:t>May 2004</w:t>
            </w:r>
          </w:p>
          <w:p w14:paraId="4CA45701" w14:textId="3092D3AC" w:rsidR="001D0BF1" w:rsidRPr="00CF1A49" w:rsidRDefault="008A050D" w:rsidP="001D0BF1">
            <w:pPr>
              <w:pStyle w:val="Heading2"/>
              <w:contextualSpacing w:val="0"/>
              <w:outlineLvl w:val="1"/>
            </w:pPr>
            <w:r>
              <w:t>Diploma</w:t>
            </w:r>
            <w:r w:rsidR="001D0BF1" w:rsidRPr="00CF1A49">
              <w:t>,</w:t>
            </w:r>
            <w:r>
              <w:rPr>
                <w:rStyle w:val="SubtleReference"/>
              </w:rPr>
              <w:t xml:space="preserve"> Altamont high school</w:t>
            </w:r>
          </w:p>
          <w:p w14:paraId="57AAACE2" w14:textId="73CC6408" w:rsidR="007538DC" w:rsidRPr="00CF1A49" w:rsidRDefault="008A050D" w:rsidP="007538DC">
            <w:pPr>
              <w:contextualSpacing w:val="0"/>
            </w:pPr>
            <w:r>
              <w:t xml:space="preserve">Honor student for all 4 years of high school. Business award senior year. ACCLA and Spanish club member. </w:t>
            </w:r>
          </w:p>
        </w:tc>
      </w:tr>
      <w:tr w:rsidR="00F61DF9" w:rsidRPr="00CF1A49" w14:paraId="3FE58211" w14:textId="77777777" w:rsidTr="00950F02">
        <w:trPr>
          <w:trHeight w:val="2605"/>
        </w:trPr>
        <w:tc>
          <w:tcPr>
            <w:tcW w:w="9290" w:type="dxa"/>
            <w:tcMar>
              <w:top w:w="216" w:type="dxa"/>
            </w:tcMar>
          </w:tcPr>
          <w:p w14:paraId="18136AE7" w14:textId="23762E54" w:rsidR="00F61DF9" w:rsidRPr="00CF1A49" w:rsidRDefault="008A050D" w:rsidP="00F61DF9">
            <w:pPr>
              <w:pStyle w:val="Heading3"/>
              <w:contextualSpacing w:val="0"/>
              <w:outlineLvl w:val="2"/>
            </w:pPr>
            <w:r>
              <w:t>May 2010</w:t>
            </w:r>
          </w:p>
          <w:p w14:paraId="3BF8D378" w14:textId="19BAD64C" w:rsidR="00F61DF9" w:rsidRPr="00CF1A49" w:rsidRDefault="008A050D" w:rsidP="00F61DF9">
            <w:pPr>
              <w:pStyle w:val="Heading2"/>
              <w:contextualSpacing w:val="0"/>
              <w:outlineLvl w:val="1"/>
            </w:pPr>
            <w:r>
              <w:t>Associate degree in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Rend Lake College</w:t>
            </w:r>
          </w:p>
          <w:sdt>
            <w:sdtPr>
              <w:alias w:val="Enter education details 2:"/>
              <w:tag w:val="Enter education details 2:"/>
              <w:id w:val="-1806999294"/>
              <w:placeholder>
                <w:docPart w:val="9D76DD1FEBE8424FB66968C23AE4532C"/>
              </w:placeholder>
              <w:temporary/>
              <w:showingPlcHdr/>
              <w15:appearance w15:val="hidden"/>
            </w:sdtPr>
            <w:sdtEndPr/>
            <w:sdtContent>
              <w:p w14:paraId="6AD2B144" w14:textId="77777777" w:rsidR="00F61DF9" w:rsidRDefault="00F61DF9" w:rsidP="00F61DF9">
                <w:r w:rsidRPr="00CF1A49">
                  <w:t>It’s okay to brag about your GPA, awards, and honors. Feel free to summarize your coursework too.</w:t>
                </w:r>
              </w:p>
            </w:sdtContent>
          </w:sdt>
          <w:p w14:paraId="5CF5F48D" w14:textId="77777777" w:rsidR="008A050D" w:rsidRDefault="008A050D" w:rsidP="00F61DF9"/>
          <w:p w14:paraId="21578C68" w14:textId="2435889E" w:rsidR="008A050D" w:rsidRPr="00CF1A49" w:rsidRDefault="00950F02" w:rsidP="008A050D">
            <w:pPr>
              <w:pStyle w:val="Heading3"/>
              <w:contextualSpacing w:val="0"/>
              <w:outlineLvl w:val="2"/>
            </w:pPr>
            <w:r>
              <w:t>December</w:t>
            </w:r>
            <w:r w:rsidR="008A050D" w:rsidRPr="00CF1A49">
              <w:t xml:space="preserve"> </w:t>
            </w:r>
            <w:r>
              <w:t>2017</w:t>
            </w:r>
          </w:p>
          <w:p w14:paraId="36B2476D" w14:textId="4BAFF4C1" w:rsidR="008A050D" w:rsidRPr="00CF1A49" w:rsidRDefault="00950F02" w:rsidP="008A050D">
            <w:pPr>
              <w:pStyle w:val="Heading2"/>
              <w:contextualSpacing w:val="0"/>
              <w:outlineLvl w:val="1"/>
            </w:pPr>
            <w:r>
              <w:t>Bachelor of science in nursing</w:t>
            </w:r>
            <w:r w:rsidR="008A050D" w:rsidRPr="00CF1A49">
              <w:t xml:space="preserve">, </w:t>
            </w:r>
            <w:r>
              <w:rPr>
                <w:rStyle w:val="SubtleReference"/>
              </w:rPr>
              <w:t>southeast missouri state university</w:t>
            </w:r>
          </w:p>
          <w:p w14:paraId="363FD659" w14:textId="77777777" w:rsidR="00950F02" w:rsidRDefault="00950F02" w:rsidP="008A050D"/>
          <w:p w14:paraId="498FEB32" w14:textId="67CB6C70" w:rsidR="00950F02" w:rsidRPr="00CF1A49" w:rsidRDefault="00950F02" w:rsidP="00950F02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2022</w:t>
            </w:r>
          </w:p>
          <w:p w14:paraId="53D57B3C" w14:textId="5E88C7CF" w:rsidR="00950F02" w:rsidRDefault="00950F02" w:rsidP="004B72D3">
            <w:pPr>
              <w:pStyle w:val="Heading2"/>
              <w:contextualSpacing w:val="0"/>
              <w:outlineLvl w:val="1"/>
            </w:pPr>
            <w:r>
              <w:t>MASTER OF SCIENCE in nursing</w:t>
            </w:r>
            <w:r w:rsidR="00171C9B">
              <w:t xml:space="preserve"> for family nurse practitioner </w:t>
            </w:r>
            <w:r>
              <w:t>(in progress)</w:t>
            </w:r>
            <w:r w:rsidRPr="00CF1A49">
              <w:t xml:space="preserve">, </w:t>
            </w:r>
            <w:r>
              <w:rPr>
                <w:rStyle w:val="SubtleReference"/>
              </w:rPr>
              <w:t>Maryville university</w:t>
            </w:r>
          </w:p>
        </w:tc>
      </w:tr>
    </w:tbl>
    <w:p w14:paraId="62BB94C6" w14:textId="74AC8784" w:rsidR="00486277" w:rsidRPr="00CF1A49" w:rsidRDefault="00950F02" w:rsidP="00486277">
      <w:pPr>
        <w:pStyle w:val="Heading1"/>
      </w:pPr>
      <w:r>
        <w:lastRenderedPageBreak/>
        <w:t>license and certificates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6173156" w14:textId="77777777" w:rsidTr="00CF1A49">
        <w:tc>
          <w:tcPr>
            <w:tcW w:w="4675" w:type="dxa"/>
          </w:tcPr>
          <w:p w14:paraId="51475E86" w14:textId="3FBEAE2B" w:rsidR="001E3120" w:rsidRDefault="00950F02" w:rsidP="006E1507">
            <w:pPr>
              <w:pStyle w:val="ListBullet"/>
              <w:contextualSpacing w:val="0"/>
            </w:pPr>
            <w:r w:rsidRPr="004B72D3">
              <w:rPr>
                <w:b/>
                <w:bCs/>
              </w:rPr>
              <w:t>Register</w:t>
            </w:r>
            <w:r w:rsidR="004B72D3">
              <w:rPr>
                <w:b/>
                <w:bCs/>
              </w:rPr>
              <w:t>ed</w:t>
            </w:r>
            <w:r w:rsidRPr="004B72D3">
              <w:rPr>
                <w:b/>
                <w:bCs/>
              </w:rPr>
              <w:t xml:space="preserve"> Nurse</w:t>
            </w:r>
            <w:r>
              <w:t>- IL, License number: 041.384997 Expires: May 202</w:t>
            </w:r>
            <w:r w:rsidR="00A413B0">
              <w:t>2</w:t>
            </w:r>
          </w:p>
          <w:p w14:paraId="564711B0" w14:textId="30CDF245" w:rsidR="00950F02" w:rsidRPr="006E1507" w:rsidRDefault="00950F02" w:rsidP="006E1507">
            <w:pPr>
              <w:pStyle w:val="ListBullet"/>
              <w:contextualSpacing w:val="0"/>
            </w:pPr>
            <w:r w:rsidRPr="004B72D3">
              <w:rPr>
                <w:b/>
                <w:bCs/>
              </w:rPr>
              <w:t>Register</w:t>
            </w:r>
            <w:r w:rsidR="004B72D3">
              <w:rPr>
                <w:b/>
                <w:bCs/>
              </w:rPr>
              <w:t>ed</w:t>
            </w:r>
            <w:r w:rsidRPr="004B72D3">
              <w:rPr>
                <w:b/>
                <w:bCs/>
              </w:rPr>
              <w:t xml:space="preserve"> Nurse</w:t>
            </w:r>
            <w:r>
              <w:t>- MO, License number: 2016001478, Expired: April 2017</w:t>
            </w:r>
          </w:p>
          <w:p w14:paraId="6416D0C1" w14:textId="6A83B30C" w:rsidR="001F4E6D" w:rsidRDefault="00950F02" w:rsidP="006E1507">
            <w:pPr>
              <w:pStyle w:val="ListBullet"/>
              <w:contextualSpacing w:val="0"/>
            </w:pPr>
            <w:r w:rsidRPr="004B72D3">
              <w:rPr>
                <w:b/>
                <w:bCs/>
              </w:rPr>
              <w:t>Advance Cardiac Life Support and Basic Life Support</w:t>
            </w:r>
            <w:r>
              <w:t xml:space="preserve">, Expires: </w:t>
            </w:r>
            <w:r w:rsidR="008E5424">
              <w:t>July 2023</w:t>
            </w:r>
          </w:p>
          <w:p w14:paraId="3A02186A" w14:textId="33C2FBC0" w:rsidR="00950F02" w:rsidRPr="006E1507" w:rsidRDefault="00950F02" w:rsidP="006E1507">
            <w:pPr>
              <w:pStyle w:val="ListBullet"/>
              <w:contextualSpacing w:val="0"/>
            </w:pPr>
            <w:r w:rsidRPr="004B72D3">
              <w:rPr>
                <w:b/>
                <w:bCs/>
              </w:rPr>
              <w:t>Neonatal Life Support</w:t>
            </w:r>
            <w:r>
              <w:t xml:space="preserve">, Expires: </w:t>
            </w:r>
            <w:r w:rsidR="00A413B0">
              <w:t>September 2022</w:t>
            </w:r>
          </w:p>
        </w:tc>
        <w:tc>
          <w:tcPr>
            <w:tcW w:w="4675" w:type="dxa"/>
            <w:tcMar>
              <w:left w:w="360" w:type="dxa"/>
            </w:tcMar>
          </w:tcPr>
          <w:p w14:paraId="695ED4D0" w14:textId="5BE07AC2" w:rsidR="001E3120" w:rsidRPr="006E1507" w:rsidRDefault="001E3120" w:rsidP="00950F0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2CCA128" w14:textId="6B9D02EA" w:rsidR="00AD782D" w:rsidRDefault="007C7B3E" w:rsidP="0062312F">
      <w:pPr>
        <w:pStyle w:val="Heading1"/>
      </w:pPr>
      <w:sdt>
        <w:sdtPr>
          <w:alias w:val="Activities:"/>
          <w:tag w:val="Activities:"/>
          <w:id w:val="1223332893"/>
          <w:placeholder>
            <w:docPart w:val="4E3E25904F9448B98C3A901FE9D8460C"/>
          </w:placeholder>
          <w:temporary/>
          <w:showingPlcHdr/>
          <w15:appearance w15:val="hidden"/>
        </w:sdtPr>
        <w:sdtEndPr/>
        <w:sdtContent>
          <w:r w:rsidR="0062312F" w:rsidRPr="00CF1A49">
            <w:t>Activities</w:t>
          </w:r>
        </w:sdtContent>
      </w:sdt>
      <w:r w:rsidR="00950F02">
        <w:t xml:space="preserve"> &amp; Strengths</w:t>
      </w:r>
    </w:p>
    <w:p w14:paraId="1CD3A654" w14:textId="2177D382" w:rsidR="00950F02" w:rsidRPr="006E1507" w:rsidRDefault="004B72D3" w:rsidP="00950F02">
      <w:pPr>
        <w:pStyle w:val="ListBullet"/>
      </w:pPr>
      <w:r>
        <w:t>Positive Attitude</w:t>
      </w:r>
    </w:p>
    <w:p w14:paraId="7EA09999" w14:textId="4C0D534A" w:rsidR="00950F02" w:rsidRDefault="004B72D3" w:rsidP="00950F02">
      <w:pPr>
        <w:pStyle w:val="ListBullet"/>
      </w:pPr>
      <w:r>
        <w:t>Team Player</w:t>
      </w:r>
    </w:p>
    <w:p w14:paraId="36410C8F" w14:textId="298F881F" w:rsidR="004B72D3" w:rsidRPr="006E1507" w:rsidRDefault="004B72D3" w:rsidP="00950F02">
      <w:pPr>
        <w:pStyle w:val="ListBullet"/>
      </w:pPr>
      <w:r>
        <w:t>Education and Teaching</w:t>
      </w:r>
    </w:p>
    <w:p w14:paraId="74EE9C83" w14:textId="32FAFB0A" w:rsidR="00950F02" w:rsidRPr="00CF1A49" w:rsidRDefault="004B72D3" w:rsidP="00950F02">
      <w:pPr>
        <w:pStyle w:val="Heading1"/>
      </w:pPr>
      <w:r>
        <w:t>Activity</w:t>
      </w:r>
    </w:p>
    <w:p w14:paraId="2F4F718B" w14:textId="6D4F1A9B" w:rsidR="00B51D1B" w:rsidRDefault="004B72D3" w:rsidP="006E1507">
      <w:r>
        <w:t>I am currently a Charge Nurse on my</w:t>
      </w:r>
      <w:r w:rsidR="00D55CB9">
        <w:t xml:space="preserve"> women and infant</w:t>
      </w:r>
      <w:r>
        <w:t xml:space="preserve"> floor and have taken part in educating staff on new practices with Magnesium infusion</w:t>
      </w:r>
      <w:r w:rsidR="00D55CB9">
        <w:t xml:space="preserve"> and promoting vaginal birth</w:t>
      </w:r>
      <w:r>
        <w:t xml:space="preserve">. </w:t>
      </w:r>
      <w:r w:rsidR="00D55CB9">
        <w:t>I help run our emergency drills every month</w:t>
      </w:r>
      <w:r w:rsidR="00E12277">
        <w:t xml:space="preserve">. </w:t>
      </w:r>
      <w:r>
        <w:t xml:space="preserve">I </w:t>
      </w:r>
      <w:r w:rsidR="00E12277">
        <w:t>was</w:t>
      </w:r>
      <w:r>
        <w:t xml:space="preserve"> chair of our Unit Practice Council on our unit. I have volunteered to be a mentor for our Nurse residency program. In a past </w:t>
      </w:r>
      <w:proofErr w:type="gramStart"/>
      <w:r>
        <w:t>job</w:t>
      </w:r>
      <w:proofErr w:type="gramEnd"/>
      <w:r>
        <w:t xml:space="preserve"> I was also </w:t>
      </w:r>
      <w:proofErr w:type="spellStart"/>
      <w:r>
        <w:t>apart</w:t>
      </w:r>
      <w:proofErr w:type="spellEnd"/>
      <w:r>
        <w:t xml:space="preserve"> of our mentor program that was started on our unit when I first started. </w:t>
      </w:r>
    </w:p>
    <w:p w14:paraId="030BAAFD" w14:textId="71AB6082" w:rsidR="00A413B0" w:rsidRDefault="00A413B0" w:rsidP="006E1507"/>
    <w:p w14:paraId="56A248B3" w14:textId="2761147C" w:rsidR="00A413B0" w:rsidRPr="006E1507" w:rsidRDefault="00A413B0" w:rsidP="006E1507">
      <w:r>
        <w:t>References on request</w:t>
      </w:r>
    </w:p>
    <w:sectPr w:rsidR="00A413B0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7865" w14:textId="77777777" w:rsidR="009C60A1" w:rsidRDefault="009C60A1" w:rsidP="0068194B">
      <w:r>
        <w:separator/>
      </w:r>
    </w:p>
    <w:p w14:paraId="697DA2FD" w14:textId="77777777" w:rsidR="009C60A1" w:rsidRDefault="009C60A1"/>
    <w:p w14:paraId="13E2BE1F" w14:textId="77777777" w:rsidR="009C60A1" w:rsidRDefault="009C60A1"/>
  </w:endnote>
  <w:endnote w:type="continuationSeparator" w:id="0">
    <w:p w14:paraId="4A4BD964" w14:textId="77777777" w:rsidR="009C60A1" w:rsidRDefault="009C60A1" w:rsidP="0068194B">
      <w:r>
        <w:continuationSeparator/>
      </w:r>
    </w:p>
    <w:p w14:paraId="5ADFA805" w14:textId="77777777" w:rsidR="009C60A1" w:rsidRDefault="009C60A1"/>
    <w:p w14:paraId="513DA7B9" w14:textId="77777777" w:rsidR="009C60A1" w:rsidRDefault="009C6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102E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BEA3" w14:textId="77777777" w:rsidR="009C60A1" w:rsidRDefault="009C60A1" w:rsidP="0068194B">
      <w:r>
        <w:separator/>
      </w:r>
    </w:p>
    <w:p w14:paraId="11751E3A" w14:textId="77777777" w:rsidR="009C60A1" w:rsidRDefault="009C60A1"/>
    <w:p w14:paraId="55155496" w14:textId="77777777" w:rsidR="009C60A1" w:rsidRDefault="009C60A1"/>
  </w:footnote>
  <w:footnote w:type="continuationSeparator" w:id="0">
    <w:p w14:paraId="6EE4DE24" w14:textId="77777777" w:rsidR="009C60A1" w:rsidRDefault="009C60A1" w:rsidP="0068194B">
      <w:r>
        <w:continuationSeparator/>
      </w:r>
    </w:p>
    <w:p w14:paraId="5D2B0B81" w14:textId="77777777" w:rsidR="009C60A1" w:rsidRDefault="009C60A1"/>
    <w:p w14:paraId="57653A97" w14:textId="77777777" w:rsidR="009C60A1" w:rsidRDefault="009C6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05B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6FEF6" wp14:editId="46FFE4C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1F86F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A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1C9B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B72D3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050D"/>
    <w:rsid w:val="008A6538"/>
    <w:rsid w:val="008C7056"/>
    <w:rsid w:val="008E5424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0F02"/>
    <w:rsid w:val="009510E7"/>
    <w:rsid w:val="00952C89"/>
    <w:rsid w:val="009571D8"/>
    <w:rsid w:val="009650EA"/>
    <w:rsid w:val="0097790C"/>
    <w:rsid w:val="0098506E"/>
    <w:rsid w:val="009A44CE"/>
    <w:rsid w:val="009C4DFC"/>
    <w:rsid w:val="009C60A1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13B0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4CAC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51E7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5CB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2277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2A422"/>
  <w15:chartTrackingRefBased/>
  <w15:docId w15:val="{98D18364-6D37-4E09-8C69-9817AD93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wc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1BB1E47614C29925A64158B7A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3D14-0845-4437-8B52-1779191D936C}"/>
      </w:docPartPr>
      <w:docPartBody>
        <w:p w:rsidR="00C23E94" w:rsidRDefault="000011BF">
          <w:pPr>
            <w:pStyle w:val="1531BB1E47614C29925A64158B7A068A"/>
          </w:pPr>
          <w:r w:rsidRPr="00CF1A49">
            <w:t>·</w:t>
          </w:r>
        </w:p>
      </w:docPartBody>
    </w:docPart>
    <w:docPart>
      <w:docPartPr>
        <w:name w:val="29E438FB4B0F40269708D61E506C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5E47-2529-4525-A258-39481DBB6C99}"/>
      </w:docPartPr>
      <w:docPartBody>
        <w:p w:rsidR="00C23E94" w:rsidRDefault="000011BF">
          <w:pPr>
            <w:pStyle w:val="29E438FB4B0F40269708D61E506C7D47"/>
          </w:pPr>
          <w:r w:rsidRPr="00CF1A49">
            <w:t>Experience</w:t>
          </w:r>
        </w:p>
      </w:docPartBody>
    </w:docPart>
    <w:docPart>
      <w:docPartPr>
        <w:name w:val="144A573D4FA043219821CF9D1EE3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E50C-8715-4F41-A905-6E07DA76D898}"/>
      </w:docPartPr>
      <w:docPartBody>
        <w:p w:rsidR="00C23E94" w:rsidRDefault="000011BF">
          <w:pPr>
            <w:pStyle w:val="144A573D4FA043219821CF9D1EE3360F"/>
          </w:pPr>
          <w:r w:rsidRPr="00CF1A49">
            <w:t>Education</w:t>
          </w:r>
        </w:p>
      </w:docPartBody>
    </w:docPart>
    <w:docPart>
      <w:docPartPr>
        <w:name w:val="9D76DD1FEBE8424FB66968C23AE4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DC8E-0582-4813-9C5D-5F71DB28F180}"/>
      </w:docPartPr>
      <w:docPartBody>
        <w:p w:rsidR="00C23E94" w:rsidRDefault="000011BF">
          <w:pPr>
            <w:pStyle w:val="9D76DD1FEBE8424FB66968C23AE4532C"/>
          </w:pPr>
          <w:r w:rsidRPr="00CF1A49">
            <w:t>It’s okay to brag about your GPA, awards, and honors. Feel free to summarize your coursework too.</w:t>
          </w:r>
        </w:p>
      </w:docPartBody>
    </w:docPart>
    <w:docPart>
      <w:docPartPr>
        <w:name w:val="4E3E25904F9448B98C3A901FE9D8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718CA-0E1A-4AAE-A762-4386829A0BEC}"/>
      </w:docPartPr>
      <w:docPartBody>
        <w:p w:rsidR="00C23E94" w:rsidRDefault="000011BF">
          <w:pPr>
            <w:pStyle w:val="4E3E25904F9448B98C3A901FE9D8460C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F"/>
    <w:rsid w:val="000011BF"/>
    <w:rsid w:val="00C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531BB1E47614C29925A64158B7A068A">
    <w:name w:val="1531BB1E47614C29925A64158B7A068A"/>
  </w:style>
  <w:style w:type="paragraph" w:customStyle="1" w:styleId="29E438FB4B0F40269708D61E506C7D47">
    <w:name w:val="29E438FB4B0F40269708D61E506C7D47"/>
  </w:style>
  <w:style w:type="character" w:styleId="SubtleReference">
    <w:name w:val="Subtle Reference"/>
    <w:basedOn w:val="DefaultParagraphFont"/>
    <w:uiPriority w:val="10"/>
    <w:qFormat/>
    <w:rsid w:val="000011BF"/>
    <w:rPr>
      <w:b/>
      <w:caps w:val="0"/>
      <w:smallCaps/>
      <w:color w:val="595959" w:themeColor="text1" w:themeTint="A6"/>
    </w:rPr>
  </w:style>
  <w:style w:type="paragraph" w:customStyle="1" w:styleId="144A573D4FA043219821CF9D1EE3360F">
    <w:name w:val="144A573D4FA043219821CF9D1EE3360F"/>
  </w:style>
  <w:style w:type="paragraph" w:customStyle="1" w:styleId="9D76DD1FEBE8424FB66968C23AE4532C">
    <w:name w:val="9D76DD1FEBE8424FB66968C23AE4532C"/>
  </w:style>
  <w:style w:type="paragraph" w:customStyle="1" w:styleId="4E3E25904F9448B98C3A901FE9D8460C">
    <w:name w:val="4E3E25904F9448B98C3A901FE9D84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C:\Users\jkwcm\AppData\Roaming\Microsoft\Templates\Modern chronological resume.dotx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WEIBLEY</dc:creator>
  <cp:keywords/>
  <dc:description/>
  <cp:lastModifiedBy>CHRISTINA WEIBLEY</cp:lastModifiedBy>
  <cp:revision>2</cp:revision>
  <dcterms:created xsi:type="dcterms:W3CDTF">2022-01-16T22:21:00Z</dcterms:created>
  <dcterms:modified xsi:type="dcterms:W3CDTF">2022-01-16T22:21:00Z</dcterms:modified>
  <cp:category/>
</cp:coreProperties>
</file>