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14:paraId="7EB8A26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2ED287D" w14:textId="77777777" w:rsidR="00692703" w:rsidRPr="00CF1A49" w:rsidRDefault="00AA5AAB" w:rsidP="00913946">
            <w:pPr>
              <w:pStyle w:val="Title"/>
            </w:pPr>
            <w:r>
              <w:t>Rachel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Caudill</w:t>
            </w:r>
          </w:p>
          <w:p w14:paraId="4F371A54" w14:textId="5BF196BA" w:rsidR="00692703" w:rsidRPr="00CF1A49" w:rsidRDefault="005612E0" w:rsidP="00913946">
            <w:pPr>
              <w:pStyle w:val="ContactInfo"/>
              <w:contextualSpacing w:val="0"/>
            </w:pPr>
            <w:r>
              <w:t xml:space="preserve">620 Elmwood Drive Richmond, KY. 40475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F3B09DE7CAB4DB3AAE5505F4E1ECBD7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7426C6">
              <w:t>859-626-2963</w:t>
            </w:r>
          </w:p>
          <w:p w14:paraId="0FF9D6F8" w14:textId="77777777" w:rsidR="00692703" w:rsidRPr="00CF1A49" w:rsidRDefault="00AA5AAB" w:rsidP="00913946">
            <w:pPr>
              <w:pStyle w:val="ContactInfoEmphasis"/>
              <w:contextualSpacing w:val="0"/>
            </w:pPr>
            <w:r>
              <w:t>rlcaudill81@gmail.com</w:t>
            </w:r>
          </w:p>
        </w:tc>
      </w:tr>
      <w:tr w:rsidR="009571D8" w:rsidRPr="00CF1A49" w14:paraId="3E9720A2" w14:textId="77777777" w:rsidTr="00692703">
        <w:tc>
          <w:tcPr>
            <w:tcW w:w="9360" w:type="dxa"/>
            <w:tcMar>
              <w:top w:w="432" w:type="dxa"/>
            </w:tcMar>
          </w:tcPr>
          <w:p w14:paraId="0C3A95F2" w14:textId="77777777" w:rsidR="001755A8" w:rsidRPr="00CF1A49" w:rsidRDefault="00217A51" w:rsidP="00913946">
            <w:pPr>
              <w:contextualSpacing w:val="0"/>
            </w:pPr>
            <w:r>
              <w:t xml:space="preserve">To utilize my nursing skills to achieve excellence within your organization. </w:t>
            </w:r>
          </w:p>
        </w:tc>
      </w:tr>
    </w:tbl>
    <w:p w14:paraId="46CBB7C6" w14:textId="77777777" w:rsidR="004E01EB" w:rsidRPr="00CF1A49" w:rsidRDefault="00786CC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CAD58608B3D440BA4D6D59567210536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14:paraId="4DF82643" w14:textId="77777777" w:rsidTr="00AA5AAB">
        <w:tc>
          <w:tcPr>
            <w:tcW w:w="9290" w:type="dxa"/>
          </w:tcPr>
          <w:p w14:paraId="1056075E" w14:textId="5CBCAB0D" w:rsidR="00F4436A" w:rsidRPr="00CF1A49" w:rsidRDefault="00CA3EED" w:rsidP="00F4436A">
            <w:pPr>
              <w:pStyle w:val="Heading3"/>
              <w:contextualSpacing w:val="0"/>
              <w:outlineLvl w:val="2"/>
            </w:pPr>
            <w:r>
              <w:t>October 2021 - Current</w:t>
            </w:r>
          </w:p>
          <w:p w14:paraId="60FF6507" w14:textId="0F8CFAA4" w:rsidR="00A374BC" w:rsidRDefault="00A374BC" w:rsidP="00F4436A">
            <w:pPr>
              <w:pStyle w:val="Heading2"/>
              <w:contextualSpacing w:val="0"/>
              <w:outlineLvl w:val="1"/>
            </w:pPr>
          </w:p>
          <w:p w14:paraId="5137D651" w14:textId="1434E94E" w:rsidR="00A374BC" w:rsidRPr="00CF1A49" w:rsidRDefault="00A374BC" w:rsidP="00A374BC">
            <w:pPr>
              <w:pStyle w:val="Heading2"/>
              <w:contextualSpacing w:val="0"/>
              <w:outlineLvl w:val="1"/>
            </w:pPr>
            <w:r>
              <w:t>Registered nurse</w:t>
            </w:r>
            <w:r w:rsidRPr="00CF1A49">
              <w:t xml:space="preserve">, </w:t>
            </w:r>
            <w:r>
              <w:rPr>
                <w:rStyle w:val="SubtleReference"/>
              </w:rPr>
              <w:t>baptist health HOME CARE</w:t>
            </w:r>
          </w:p>
          <w:p w14:paraId="0F19A5E4" w14:textId="66E00282" w:rsidR="00A374BC" w:rsidRDefault="00A374BC" w:rsidP="00A374BC">
            <w:pPr>
              <w:pStyle w:val="ListParagraph"/>
              <w:numPr>
                <w:ilvl w:val="0"/>
                <w:numId w:val="15"/>
              </w:numPr>
            </w:pPr>
            <w:r>
              <w:t>Assessments</w:t>
            </w:r>
          </w:p>
          <w:p w14:paraId="3ACD1F7A" w14:textId="74355811" w:rsidR="00A374BC" w:rsidRDefault="00A374BC" w:rsidP="00A374BC">
            <w:pPr>
              <w:pStyle w:val="ListParagraph"/>
              <w:numPr>
                <w:ilvl w:val="0"/>
                <w:numId w:val="15"/>
              </w:numPr>
            </w:pPr>
            <w:r>
              <w:t>Wound care</w:t>
            </w:r>
          </w:p>
          <w:p w14:paraId="001F5481" w14:textId="1927B5E2" w:rsidR="00A374BC" w:rsidRDefault="00A374BC" w:rsidP="00A374BC">
            <w:pPr>
              <w:pStyle w:val="ListParagraph"/>
              <w:numPr>
                <w:ilvl w:val="0"/>
                <w:numId w:val="15"/>
              </w:numPr>
            </w:pPr>
            <w:r>
              <w:t>Teaching</w:t>
            </w:r>
          </w:p>
          <w:p w14:paraId="2379502F" w14:textId="25DE4958" w:rsidR="00A374BC" w:rsidRDefault="00A374BC" w:rsidP="00A374BC">
            <w:pPr>
              <w:pStyle w:val="ListParagraph"/>
              <w:numPr>
                <w:ilvl w:val="0"/>
                <w:numId w:val="15"/>
              </w:numPr>
            </w:pPr>
            <w:r>
              <w:t>Phlebotomy</w:t>
            </w:r>
          </w:p>
          <w:p w14:paraId="7B976F2F" w14:textId="77777777" w:rsidR="00CA3EED" w:rsidRDefault="00CA3EED" w:rsidP="00CA3EED">
            <w:pPr>
              <w:pStyle w:val="Heading3"/>
              <w:contextualSpacing w:val="0"/>
              <w:outlineLvl w:val="2"/>
            </w:pPr>
          </w:p>
          <w:p w14:paraId="4CFAECC3" w14:textId="5159C2EA" w:rsidR="00CA3EED" w:rsidRPr="00CF1A49" w:rsidRDefault="00CA3EED" w:rsidP="00CA3EED">
            <w:pPr>
              <w:pStyle w:val="Heading3"/>
              <w:contextualSpacing w:val="0"/>
              <w:outlineLvl w:val="2"/>
            </w:pPr>
            <w:r>
              <w:t>December 2020</w:t>
            </w:r>
            <w:r w:rsidRPr="00CF1A49">
              <w:t xml:space="preserve"> – </w:t>
            </w:r>
            <w:r>
              <w:t>October 2021</w:t>
            </w:r>
          </w:p>
          <w:p w14:paraId="4F654BDB" w14:textId="40D3A279" w:rsidR="00F4436A" w:rsidRPr="00CF1A49" w:rsidRDefault="0022638F" w:rsidP="00F4436A">
            <w:pPr>
              <w:pStyle w:val="Heading2"/>
              <w:contextualSpacing w:val="0"/>
              <w:outlineLvl w:val="1"/>
            </w:pPr>
            <w:bookmarkStart w:id="0" w:name="_GoBack"/>
            <w:bookmarkEnd w:id="0"/>
            <w:r>
              <w:t>Registered</w:t>
            </w:r>
            <w:r w:rsidR="00F4436A">
              <w:t xml:space="preserve"> nurse</w:t>
            </w:r>
            <w:r w:rsidR="00F4436A" w:rsidRPr="00CF1A49">
              <w:t xml:space="preserve">, </w:t>
            </w:r>
            <w:r>
              <w:rPr>
                <w:rStyle w:val="SubtleReference"/>
              </w:rPr>
              <w:t>baptist health lexington</w:t>
            </w:r>
          </w:p>
          <w:p w14:paraId="7C1BFEED" w14:textId="77777777" w:rsidR="00F4436A" w:rsidRDefault="0022638F" w:rsidP="00F4436A">
            <w:pPr>
              <w:pStyle w:val="ListParagraph"/>
              <w:numPr>
                <w:ilvl w:val="0"/>
                <w:numId w:val="15"/>
              </w:numPr>
            </w:pPr>
            <w:r>
              <w:t>Blood Administration</w:t>
            </w:r>
          </w:p>
          <w:p w14:paraId="590FB94A" w14:textId="77777777" w:rsidR="00F4436A" w:rsidRDefault="00F4436A" w:rsidP="00F4436A">
            <w:pPr>
              <w:pStyle w:val="ListParagraph"/>
              <w:numPr>
                <w:ilvl w:val="0"/>
                <w:numId w:val="15"/>
              </w:numPr>
            </w:pPr>
            <w:r>
              <w:t>Medication Administration</w:t>
            </w:r>
          </w:p>
          <w:p w14:paraId="4B443B00" w14:textId="77777777" w:rsidR="00F4436A" w:rsidRDefault="00F4436A" w:rsidP="00F4436A">
            <w:pPr>
              <w:pStyle w:val="ListParagraph"/>
              <w:numPr>
                <w:ilvl w:val="0"/>
                <w:numId w:val="15"/>
              </w:numPr>
            </w:pPr>
            <w:r>
              <w:t>Assessments</w:t>
            </w:r>
          </w:p>
          <w:p w14:paraId="13985727" w14:textId="60693BE4" w:rsidR="00F4436A" w:rsidRDefault="00F4436A" w:rsidP="00F4436A">
            <w:pPr>
              <w:pStyle w:val="ListParagraph"/>
              <w:numPr>
                <w:ilvl w:val="0"/>
                <w:numId w:val="15"/>
              </w:numPr>
            </w:pPr>
            <w:r>
              <w:t>Charting</w:t>
            </w:r>
          </w:p>
          <w:p w14:paraId="402B8C8B" w14:textId="48D80200" w:rsidR="002C7EFB" w:rsidRDefault="002C7EFB" w:rsidP="00F4436A">
            <w:pPr>
              <w:pStyle w:val="ListParagraph"/>
              <w:numPr>
                <w:ilvl w:val="0"/>
                <w:numId w:val="15"/>
              </w:numPr>
            </w:pPr>
            <w:r>
              <w:t>Phlebotomy</w:t>
            </w:r>
          </w:p>
          <w:p w14:paraId="56543913" w14:textId="77777777" w:rsidR="00F4436A" w:rsidRDefault="00F4436A" w:rsidP="001D0BF1">
            <w:pPr>
              <w:pStyle w:val="Heading3"/>
              <w:contextualSpacing w:val="0"/>
              <w:outlineLvl w:val="2"/>
            </w:pPr>
          </w:p>
          <w:p w14:paraId="781E79CC" w14:textId="77777777" w:rsidR="001D0BF1" w:rsidRPr="00CF1A49" w:rsidRDefault="00AA5AAB" w:rsidP="001D0BF1">
            <w:pPr>
              <w:pStyle w:val="Heading3"/>
              <w:contextualSpacing w:val="0"/>
              <w:outlineLvl w:val="2"/>
            </w:pPr>
            <w:r>
              <w:t>may 2020</w:t>
            </w:r>
            <w:r w:rsidR="001D0BF1" w:rsidRPr="00CF1A49">
              <w:t xml:space="preserve"> – </w:t>
            </w:r>
            <w:r>
              <w:t>august 2020</w:t>
            </w:r>
          </w:p>
          <w:p w14:paraId="44337687" w14:textId="77777777" w:rsidR="001D0BF1" w:rsidRPr="00CF1A49" w:rsidRDefault="00AA5AAB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ballad health</w:t>
            </w:r>
          </w:p>
          <w:p w14:paraId="0556F6C8" w14:textId="77777777" w:rsidR="001E3120" w:rsidRDefault="00AA5AAB" w:rsidP="00AA5AAB">
            <w:pPr>
              <w:pStyle w:val="ListParagraph"/>
              <w:numPr>
                <w:ilvl w:val="0"/>
                <w:numId w:val="14"/>
              </w:numPr>
            </w:pPr>
            <w:r>
              <w:t>Medication Administration</w:t>
            </w:r>
          </w:p>
          <w:p w14:paraId="7446130C" w14:textId="77777777" w:rsidR="00AA5AAB" w:rsidRDefault="00AA5AAB" w:rsidP="00AA5AAB">
            <w:pPr>
              <w:pStyle w:val="ListParagraph"/>
              <w:numPr>
                <w:ilvl w:val="0"/>
                <w:numId w:val="14"/>
              </w:numPr>
            </w:pPr>
            <w:r>
              <w:t xml:space="preserve">Blood Administration </w:t>
            </w:r>
          </w:p>
          <w:p w14:paraId="3F559CA2" w14:textId="77777777" w:rsidR="00AA5AAB" w:rsidRDefault="00AA5AAB" w:rsidP="00AA5AAB">
            <w:pPr>
              <w:pStyle w:val="ListParagraph"/>
              <w:numPr>
                <w:ilvl w:val="0"/>
                <w:numId w:val="14"/>
              </w:numPr>
            </w:pPr>
            <w:r>
              <w:t>Assessments</w:t>
            </w:r>
          </w:p>
          <w:p w14:paraId="5266D4A2" w14:textId="77777777" w:rsidR="00AA5AAB" w:rsidRPr="00CF1A49" w:rsidRDefault="00AA5AAB" w:rsidP="00AA5AAB">
            <w:pPr>
              <w:pStyle w:val="ListParagraph"/>
              <w:numPr>
                <w:ilvl w:val="0"/>
                <w:numId w:val="14"/>
              </w:numPr>
            </w:pPr>
            <w:r>
              <w:t>General Patient Care</w:t>
            </w:r>
          </w:p>
        </w:tc>
      </w:tr>
      <w:tr w:rsidR="00AA5AAB" w:rsidRPr="00CF1A49" w14:paraId="2C66FE50" w14:textId="77777777" w:rsidTr="00AA5AAB">
        <w:tc>
          <w:tcPr>
            <w:tcW w:w="9290" w:type="dxa"/>
            <w:tcMar>
              <w:top w:w="216" w:type="dxa"/>
            </w:tcMar>
          </w:tcPr>
          <w:p w14:paraId="43E0C942" w14:textId="77777777" w:rsidR="00AA5AAB" w:rsidRPr="00CF1A49" w:rsidRDefault="0073237A" w:rsidP="00AA5AAB">
            <w:pPr>
              <w:pStyle w:val="Heading3"/>
              <w:contextualSpacing w:val="0"/>
              <w:outlineLvl w:val="2"/>
            </w:pPr>
            <w:r>
              <w:t>July 2019</w:t>
            </w:r>
            <w:r w:rsidR="00AA5AAB" w:rsidRPr="00CF1A49">
              <w:t xml:space="preserve"> – </w:t>
            </w:r>
            <w:r>
              <w:t>May</w:t>
            </w:r>
            <w:r w:rsidR="00AA5AAB">
              <w:t xml:space="preserve"> 2020</w:t>
            </w:r>
          </w:p>
          <w:p w14:paraId="2195B88D" w14:textId="77777777" w:rsidR="00AA5AAB" w:rsidRPr="00CF1A49" w:rsidRDefault="0073237A" w:rsidP="00AA5AAB">
            <w:pPr>
              <w:pStyle w:val="Heading2"/>
              <w:contextualSpacing w:val="0"/>
              <w:outlineLvl w:val="1"/>
            </w:pPr>
            <w:r>
              <w:t>Licensed Practical</w:t>
            </w:r>
            <w:r w:rsidR="00AA5AAB">
              <w:t xml:space="preserve"> nurse</w:t>
            </w:r>
            <w:r w:rsidR="00AA5AAB" w:rsidRPr="00CF1A49">
              <w:t xml:space="preserve">, </w:t>
            </w:r>
            <w:r>
              <w:rPr>
                <w:rStyle w:val="SubtleReference"/>
              </w:rPr>
              <w:t>evergreen life services</w:t>
            </w:r>
          </w:p>
          <w:p w14:paraId="07D5CF52" w14:textId="77777777" w:rsidR="00AA5AAB" w:rsidRDefault="00AA5AAB" w:rsidP="00AA5AAB">
            <w:pPr>
              <w:pStyle w:val="ListParagraph"/>
              <w:numPr>
                <w:ilvl w:val="0"/>
                <w:numId w:val="14"/>
              </w:numPr>
            </w:pPr>
            <w:r>
              <w:t>Medication Administration</w:t>
            </w:r>
          </w:p>
          <w:p w14:paraId="307F24F4" w14:textId="77777777" w:rsidR="00AA5AAB" w:rsidRDefault="0073237A" w:rsidP="00AA5AAB">
            <w:pPr>
              <w:pStyle w:val="ListParagraph"/>
              <w:numPr>
                <w:ilvl w:val="0"/>
                <w:numId w:val="14"/>
              </w:numPr>
            </w:pPr>
            <w:r>
              <w:t>Tube Feedings</w:t>
            </w:r>
          </w:p>
          <w:p w14:paraId="18B965E8" w14:textId="77777777" w:rsidR="00AA5AAB" w:rsidRDefault="00AA5AAB" w:rsidP="00AA5AAB">
            <w:pPr>
              <w:pStyle w:val="ListParagraph"/>
              <w:numPr>
                <w:ilvl w:val="0"/>
                <w:numId w:val="14"/>
              </w:numPr>
            </w:pPr>
            <w:r>
              <w:t>Assessments</w:t>
            </w:r>
          </w:p>
          <w:p w14:paraId="1B8730C7" w14:textId="77777777" w:rsidR="00AA5AAB" w:rsidRPr="00CF1A49" w:rsidRDefault="0073237A" w:rsidP="00AA5AAB">
            <w:pPr>
              <w:pStyle w:val="ListParagraph"/>
              <w:numPr>
                <w:ilvl w:val="0"/>
                <w:numId w:val="14"/>
              </w:numPr>
            </w:pPr>
            <w:r>
              <w:t>Total</w:t>
            </w:r>
            <w:r w:rsidR="00AA5AAB">
              <w:t xml:space="preserve"> Patient Care</w:t>
            </w:r>
          </w:p>
        </w:tc>
      </w:tr>
      <w:tr w:rsidR="0073237A" w:rsidRPr="00CF1A49" w14:paraId="08741D17" w14:textId="77777777" w:rsidTr="00AA5AAB">
        <w:tc>
          <w:tcPr>
            <w:tcW w:w="9290" w:type="dxa"/>
            <w:tcMar>
              <w:top w:w="216" w:type="dxa"/>
            </w:tcMar>
          </w:tcPr>
          <w:p w14:paraId="06370980" w14:textId="77777777" w:rsidR="0073237A" w:rsidRPr="00CF1A49" w:rsidRDefault="0073237A" w:rsidP="0073237A"/>
        </w:tc>
      </w:tr>
      <w:tr w:rsidR="0073237A" w:rsidRPr="00CF1A49" w14:paraId="54051F98" w14:textId="77777777" w:rsidTr="00AA5AAB">
        <w:tc>
          <w:tcPr>
            <w:tcW w:w="9290" w:type="dxa"/>
            <w:tcMar>
              <w:top w:w="216" w:type="dxa"/>
            </w:tcMar>
          </w:tcPr>
          <w:p w14:paraId="698CA790" w14:textId="77777777" w:rsidR="00217A51" w:rsidRDefault="00217A51" w:rsidP="00F4436A">
            <w:pPr>
              <w:pStyle w:val="ListParagraph"/>
            </w:pPr>
          </w:p>
        </w:tc>
      </w:tr>
    </w:tbl>
    <w:sdt>
      <w:sdtPr>
        <w:alias w:val="Education:"/>
        <w:tag w:val="Education:"/>
        <w:id w:val="-1908763273"/>
        <w:placeholder>
          <w:docPart w:val="F4B9F89BFCE64A269242B73C8CA172EC"/>
        </w:placeholder>
        <w:temporary/>
        <w:showingPlcHdr/>
      </w:sdtPr>
      <w:sdtEndPr/>
      <w:sdtContent>
        <w:p w14:paraId="6399F3B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14:paraId="6004E245" w14:textId="77777777" w:rsidTr="00D66A52">
        <w:tc>
          <w:tcPr>
            <w:tcW w:w="9355" w:type="dxa"/>
          </w:tcPr>
          <w:p w14:paraId="2427AA18" w14:textId="77777777" w:rsidR="001D0BF1" w:rsidRPr="00CF1A49" w:rsidRDefault="00AA5AAB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2020</w:t>
            </w:r>
          </w:p>
          <w:p w14:paraId="20B522CD" w14:textId="77777777" w:rsidR="007538DC" w:rsidRPr="00CF1A49" w:rsidRDefault="00AA5AAB" w:rsidP="00AA5AAB">
            <w:pPr>
              <w:pStyle w:val="Heading2"/>
              <w:contextualSpacing w:val="0"/>
              <w:outlineLvl w:val="1"/>
            </w:pPr>
            <w:r>
              <w:t>Associate of applied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walters state community college</w:t>
            </w:r>
          </w:p>
        </w:tc>
      </w:tr>
      <w:tr w:rsidR="00F61DF9" w:rsidRPr="00CF1A49" w14:paraId="393CB091" w14:textId="77777777" w:rsidTr="00F61DF9">
        <w:tc>
          <w:tcPr>
            <w:tcW w:w="9355" w:type="dxa"/>
            <w:tcMar>
              <w:top w:w="216" w:type="dxa"/>
            </w:tcMar>
          </w:tcPr>
          <w:p w14:paraId="36695C11" w14:textId="77777777" w:rsidR="00F61DF9" w:rsidRPr="00CF1A49" w:rsidRDefault="00AA5AAB" w:rsidP="00F61DF9">
            <w:pPr>
              <w:pStyle w:val="Heading3"/>
              <w:contextualSpacing w:val="0"/>
              <w:outlineLvl w:val="2"/>
            </w:pPr>
            <w:r>
              <w:t>december</w:t>
            </w:r>
            <w:r w:rsidR="00F61DF9" w:rsidRPr="00CF1A49">
              <w:t xml:space="preserve"> </w:t>
            </w:r>
            <w:r>
              <w:t>2018</w:t>
            </w:r>
          </w:p>
          <w:p w14:paraId="02FDBA57" w14:textId="77777777" w:rsidR="00F61DF9" w:rsidRPr="00CF1A49" w:rsidRDefault="00AA5AAB" w:rsidP="00F61DF9">
            <w:pPr>
              <w:pStyle w:val="Heading2"/>
              <w:contextualSpacing w:val="0"/>
              <w:outlineLvl w:val="1"/>
            </w:pPr>
            <w:r>
              <w:t>diploma of practical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tennessee college of applied technology</w:t>
            </w:r>
          </w:p>
          <w:p w14:paraId="5AE25DFE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383E4F55EF36457394E4E28EFDEBE740"/>
        </w:placeholder>
        <w:temporary/>
        <w:showingPlcHdr/>
      </w:sdtPr>
      <w:sdtEndPr/>
      <w:sdtContent>
        <w:p w14:paraId="684E8C9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6E1507" w14:paraId="1C7E49D2" w14:textId="77777777" w:rsidTr="00CF1A49">
        <w:tc>
          <w:tcPr>
            <w:tcW w:w="4675" w:type="dxa"/>
          </w:tcPr>
          <w:p w14:paraId="2874FFA9" w14:textId="77777777" w:rsidR="001E3120" w:rsidRPr="006E1507" w:rsidRDefault="00217A51" w:rsidP="006E1507">
            <w:pPr>
              <w:pStyle w:val="ListBullet"/>
              <w:contextualSpacing w:val="0"/>
            </w:pPr>
            <w:r>
              <w:t>Medication Administration</w:t>
            </w:r>
          </w:p>
          <w:p w14:paraId="0171C1A6" w14:textId="77777777" w:rsidR="001F4E6D" w:rsidRDefault="00217A51" w:rsidP="006E1507">
            <w:pPr>
              <w:pStyle w:val="ListBullet"/>
              <w:contextualSpacing w:val="0"/>
            </w:pPr>
            <w:r>
              <w:t>IV Therapy</w:t>
            </w:r>
          </w:p>
          <w:p w14:paraId="2B80B8B5" w14:textId="491305CC" w:rsidR="002C7EFB" w:rsidRPr="006E1507" w:rsidRDefault="002C7EFB" w:rsidP="006E1507">
            <w:pPr>
              <w:pStyle w:val="ListBullet"/>
              <w:contextualSpacing w:val="0"/>
            </w:pPr>
            <w:r>
              <w:t>Phlebotomy</w:t>
            </w:r>
          </w:p>
        </w:tc>
        <w:tc>
          <w:tcPr>
            <w:tcW w:w="4675" w:type="dxa"/>
            <w:tcMar>
              <w:left w:w="360" w:type="dxa"/>
            </w:tcMar>
          </w:tcPr>
          <w:p w14:paraId="043AC815" w14:textId="77777777" w:rsidR="003A0632" w:rsidRPr="006E1507" w:rsidRDefault="00217A51" w:rsidP="006E1507">
            <w:pPr>
              <w:pStyle w:val="ListBullet"/>
              <w:contextualSpacing w:val="0"/>
            </w:pPr>
            <w:r>
              <w:t>Blood Administration</w:t>
            </w:r>
          </w:p>
          <w:p w14:paraId="5E1A7650" w14:textId="77777777" w:rsidR="001E3120" w:rsidRPr="006E1507" w:rsidRDefault="00217A51" w:rsidP="006E1507">
            <w:pPr>
              <w:pStyle w:val="ListBullet"/>
              <w:contextualSpacing w:val="0"/>
            </w:pPr>
            <w:r>
              <w:t>Assessments</w:t>
            </w:r>
          </w:p>
          <w:p w14:paraId="3839CD1B" w14:textId="77777777" w:rsidR="001E3120" w:rsidRPr="006E1507" w:rsidRDefault="00217A51" w:rsidP="006E1507">
            <w:pPr>
              <w:pStyle w:val="ListBullet"/>
              <w:contextualSpacing w:val="0"/>
            </w:pPr>
            <w:r>
              <w:t>Electronic Charting</w:t>
            </w:r>
          </w:p>
        </w:tc>
      </w:tr>
    </w:tbl>
    <w:p w14:paraId="33E2BBEE" w14:textId="42E25F98" w:rsidR="00B51D1B" w:rsidRDefault="00B51D1B" w:rsidP="006E1507"/>
    <w:p w14:paraId="017A2064" w14:textId="45394B75" w:rsidR="00215713" w:rsidRDefault="00215713" w:rsidP="006E1507"/>
    <w:p w14:paraId="7A7668BF" w14:textId="5D9120A4" w:rsidR="00215713" w:rsidRDefault="00215713" w:rsidP="00215713">
      <w:pPr>
        <w:pStyle w:val="Heading1"/>
      </w:pPr>
      <w:r>
        <w:t>CERTIFICATIONS</w:t>
      </w:r>
      <w:r>
        <w:br/>
      </w:r>
    </w:p>
    <w:p w14:paraId="239E1536" w14:textId="585A7E9A" w:rsidR="00215713" w:rsidRDefault="00CB4115" w:rsidP="00CB4115">
      <w:pPr>
        <w:pStyle w:val="Heading1"/>
        <w:numPr>
          <w:ilvl w:val="0"/>
          <w:numId w:val="16"/>
        </w:numPr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  <w:t>ACLS</w:t>
      </w:r>
    </w:p>
    <w:p w14:paraId="22B7C95E" w14:textId="58BE00FF" w:rsidR="00CB4115" w:rsidRDefault="00CB4115" w:rsidP="00CB4115">
      <w:pPr>
        <w:pStyle w:val="Heading1"/>
        <w:numPr>
          <w:ilvl w:val="0"/>
          <w:numId w:val="16"/>
        </w:numPr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  <w:t>BLS</w:t>
      </w:r>
    </w:p>
    <w:p w14:paraId="4210AB03" w14:textId="77777777" w:rsidR="00215713" w:rsidRPr="006E1507" w:rsidRDefault="00215713" w:rsidP="006E1507"/>
    <w:sectPr w:rsidR="00215713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6A39" w14:textId="77777777" w:rsidR="00786CC4" w:rsidRDefault="00786CC4" w:rsidP="0068194B">
      <w:r>
        <w:separator/>
      </w:r>
    </w:p>
    <w:p w14:paraId="48F9FF1F" w14:textId="77777777" w:rsidR="00786CC4" w:rsidRDefault="00786CC4"/>
    <w:p w14:paraId="39BD3030" w14:textId="77777777" w:rsidR="00786CC4" w:rsidRDefault="00786CC4"/>
  </w:endnote>
  <w:endnote w:type="continuationSeparator" w:id="0">
    <w:p w14:paraId="3C9D48BC" w14:textId="77777777" w:rsidR="00786CC4" w:rsidRDefault="00786CC4" w:rsidP="0068194B">
      <w:r>
        <w:continuationSeparator/>
      </w:r>
    </w:p>
    <w:p w14:paraId="78FC1C3A" w14:textId="77777777" w:rsidR="00786CC4" w:rsidRDefault="00786CC4"/>
    <w:p w14:paraId="7AD3C54B" w14:textId="77777777" w:rsidR="00786CC4" w:rsidRDefault="00786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10AE" w14:textId="77777777" w:rsidR="002B2958" w:rsidRDefault="00F55890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226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E78F6" w14:textId="77777777" w:rsidR="00786CC4" w:rsidRDefault="00786CC4" w:rsidP="0068194B">
      <w:r>
        <w:separator/>
      </w:r>
    </w:p>
    <w:p w14:paraId="26436BFB" w14:textId="77777777" w:rsidR="00786CC4" w:rsidRDefault="00786CC4"/>
    <w:p w14:paraId="03924445" w14:textId="77777777" w:rsidR="00786CC4" w:rsidRDefault="00786CC4"/>
  </w:footnote>
  <w:footnote w:type="continuationSeparator" w:id="0">
    <w:p w14:paraId="62867D7F" w14:textId="77777777" w:rsidR="00786CC4" w:rsidRDefault="00786CC4" w:rsidP="0068194B">
      <w:r>
        <w:continuationSeparator/>
      </w:r>
    </w:p>
    <w:p w14:paraId="5C8959A9" w14:textId="77777777" w:rsidR="00786CC4" w:rsidRDefault="00786CC4"/>
    <w:p w14:paraId="1C419126" w14:textId="77777777" w:rsidR="00786CC4" w:rsidRDefault="00786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A86D" w14:textId="77777777" w:rsidR="00236D54" w:rsidRPr="004E01EB" w:rsidRDefault="00786CC4" w:rsidP="005A1B10">
    <w:pPr>
      <w:pStyle w:val="Header"/>
    </w:pPr>
    <w:r>
      <w:rPr>
        <w:noProof/>
      </w:rPr>
      <w:pict w14:anchorId="4AEE0D44">
        <v:line id="Straight Connector 5" o:spid="_x0000_s2049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2AE0309"/>
    <w:multiLevelType w:val="hybridMultilevel"/>
    <w:tmpl w:val="48D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E8C752F"/>
    <w:multiLevelType w:val="hybridMultilevel"/>
    <w:tmpl w:val="C9C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09AF"/>
    <w:multiLevelType w:val="hybridMultilevel"/>
    <w:tmpl w:val="1D50D9C8"/>
    <w:lvl w:ilvl="0" w:tplc="74742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6138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AAB"/>
    <w:rsid w:val="000001EF"/>
    <w:rsid w:val="00007322"/>
    <w:rsid w:val="00007728"/>
    <w:rsid w:val="00024584"/>
    <w:rsid w:val="00024730"/>
    <w:rsid w:val="00051919"/>
    <w:rsid w:val="00055E95"/>
    <w:rsid w:val="0007021F"/>
    <w:rsid w:val="000B2BA5"/>
    <w:rsid w:val="000D584D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5713"/>
    <w:rsid w:val="00217A51"/>
    <w:rsid w:val="002253B0"/>
    <w:rsid w:val="0022638F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7EFB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3A89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12E0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237A"/>
    <w:rsid w:val="00733E0A"/>
    <w:rsid w:val="007426C6"/>
    <w:rsid w:val="0074403D"/>
    <w:rsid w:val="00746D44"/>
    <w:rsid w:val="007538DC"/>
    <w:rsid w:val="00757803"/>
    <w:rsid w:val="00786CC4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4BC"/>
    <w:rsid w:val="00A42E32"/>
    <w:rsid w:val="00A46E63"/>
    <w:rsid w:val="00A51DC5"/>
    <w:rsid w:val="00A53DE1"/>
    <w:rsid w:val="00A615E1"/>
    <w:rsid w:val="00A755E8"/>
    <w:rsid w:val="00A93A5D"/>
    <w:rsid w:val="00AA5AAB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2A8D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3EED"/>
    <w:rsid w:val="00CA4B4D"/>
    <w:rsid w:val="00CB35C3"/>
    <w:rsid w:val="00CB4115"/>
    <w:rsid w:val="00CC0570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36DB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436A"/>
    <w:rsid w:val="00F476C4"/>
    <w:rsid w:val="00F55890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ED9820"/>
  <w15:docId w15:val="{2689F9F0-EDCE-423A-A234-502410D6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3B09DE7CAB4DB3AAE5505F4E1E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FD38-D449-4EC4-8D8F-2D5E037EFB68}"/>
      </w:docPartPr>
      <w:docPartBody>
        <w:p w:rsidR="0005250E" w:rsidRDefault="00113CDB">
          <w:pPr>
            <w:pStyle w:val="8F3B09DE7CAB4DB3AAE5505F4E1ECBD7"/>
          </w:pPr>
          <w:r w:rsidRPr="00CF1A49">
            <w:t>·</w:t>
          </w:r>
        </w:p>
      </w:docPartBody>
    </w:docPart>
    <w:docPart>
      <w:docPartPr>
        <w:name w:val="3CAD58608B3D440BA4D6D5956721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40BA-79E3-48E8-9EF9-B41E211E065A}"/>
      </w:docPartPr>
      <w:docPartBody>
        <w:p w:rsidR="0005250E" w:rsidRDefault="00113CDB">
          <w:pPr>
            <w:pStyle w:val="3CAD58608B3D440BA4D6D59567210536"/>
          </w:pPr>
          <w:r w:rsidRPr="00CF1A49">
            <w:t>Experience</w:t>
          </w:r>
        </w:p>
      </w:docPartBody>
    </w:docPart>
    <w:docPart>
      <w:docPartPr>
        <w:name w:val="F4B9F89BFCE64A269242B73C8CA1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F76C-8BCB-4762-AD80-A6EF40ABD639}"/>
      </w:docPartPr>
      <w:docPartBody>
        <w:p w:rsidR="0005250E" w:rsidRDefault="00113CDB">
          <w:pPr>
            <w:pStyle w:val="F4B9F89BFCE64A269242B73C8CA172EC"/>
          </w:pPr>
          <w:r w:rsidRPr="00CF1A49">
            <w:t>Education</w:t>
          </w:r>
        </w:p>
      </w:docPartBody>
    </w:docPart>
    <w:docPart>
      <w:docPartPr>
        <w:name w:val="383E4F55EF36457394E4E28EFDEB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266A-F6C6-497A-B839-9B332C7EC804}"/>
      </w:docPartPr>
      <w:docPartBody>
        <w:p w:rsidR="0005250E" w:rsidRDefault="00113CDB">
          <w:pPr>
            <w:pStyle w:val="383E4F55EF36457394E4E28EFDEBE74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CDB"/>
    <w:rsid w:val="0005250E"/>
    <w:rsid w:val="00113CDB"/>
    <w:rsid w:val="00147430"/>
    <w:rsid w:val="00444DC1"/>
    <w:rsid w:val="009840B2"/>
    <w:rsid w:val="00B023EF"/>
    <w:rsid w:val="00E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07F9A206D143399AC3B98D15EF5FA0">
    <w:name w:val="1E07F9A206D143399AC3B98D15EF5FA0"/>
    <w:rsid w:val="0005250E"/>
  </w:style>
  <w:style w:type="character" w:styleId="IntenseEmphasis">
    <w:name w:val="Intense Emphasis"/>
    <w:basedOn w:val="DefaultParagraphFont"/>
    <w:uiPriority w:val="2"/>
    <w:rsid w:val="0005250E"/>
    <w:rPr>
      <w:b/>
      <w:iCs/>
      <w:color w:val="262626" w:themeColor="text1" w:themeTint="D9"/>
    </w:rPr>
  </w:style>
  <w:style w:type="paragraph" w:customStyle="1" w:styleId="02E4AC20306B4D81A087CBC80D03A1DE">
    <w:name w:val="02E4AC20306B4D81A087CBC80D03A1DE"/>
    <w:rsid w:val="0005250E"/>
  </w:style>
  <w:style w:type="paragraph" w:customStyle="1" w:styleId="DF1298D4E7F54037AC4D1CB29A1F92CF">
    <w:name w:val="DF1298D4E7F54037AC4D1CB29A1F92CF"/>
    <w:rsid w:val="0005250E"/>
  </w:style>
  <w:style w:type="paragraph" w:customStyle="1" w:styleId="8F3B09DE7CAB4DB3AAE5505F4E1ECBD7">
    <w:name w:val="8F3B09DE7CAB4DB3AAE5505F4E1ECBD7"/>
    <w:rsid w:val="0005250E"/>
  </w:style>
  <w:style w:type="paragraph" w:customStyle="1" w:styleId="9F79EAED5C4C4A989C2532EA128DFA84">
    <w:name w:val="9F79EAED5C4C4A989C2532EA128DFA84"/>
    <w:rsid w:val="0005250E"/>
  </w:style>
  <w:style w:type="paragraph" w:customStyle="1" w:styleId="BDDFA9C02402488B9E61BB39963D47DF">
    <w:name w:val="BDDFA9C02402488B9E61BB39963D47DF"/>
    <w:rsid w:val="0005250E"/>
  </w:style>
  <w:style w:type="paragraph" w:customStyle="1" w:styleId="26F4747951F944BD8E7F3C6F57593C00">
    <w:name w:val="26F4747951F944BD8E7F3C6F57593C00"/>
    <w:rsid w:val="0005250E"/>
  </w:style>
  <w:style w:type="paragraph" w:customStyle="1" w:styleId="B4DEE9A7B23248C79DCC30E5D7F3C53D">
    <w:name w:val="B4DEE9A7B23248C79DCC30E5D7F3C53D"/>
    <w:rsid w:val="0005250E"/>
  </w:style>
  <w:style w:type="paragraph" w:customStyle="1" w:styleId="C8A60EC079EA417098E905F0C2983606">
    <w:name w:val="C8A60EC079EA417098E905F0C2983606"/>
    <w:rsid w:val="0005250E"/>
  </w:style>
  <w:style w:type="paragraph" w:customStyle="1" w:styleId="B3B7AE91C0C04A20A8A38CC0C035A76B">
    <w:name w:val="B3B7AE91C0C04A20A8A38CC0C035A76B"/>
    <w:rsid w:val="0005250E"/>
  </w:style>
  <w:style w:type="paragraph" w:customStyle="1" w:styleId="67A053E0CBE54510967D13BF66178BA8">
    <w:name w:val="67A053E0CBE54510967D13BF66178BA8"/>
    <w:rsid w:val="0005250E"/>
  </w:style>
  <w:style w:type="paragraph" w:customStyle="1" w:styleId="3CAD58608B3D440BA4D6D59567210536">
    <w:name w:val="3CAD58608B3D440BA4D6D59567210536"/>
    <w:rsid w:val="0005250E"/>
  </w:style>
  <w:style w:type="paragraph" w:customStyle="1" w:styleId="41EF77A846DB46E0AADD37DA42089865">
    <w:name w:val="41EF77A846DB46E0AADD37DA42089865"/>
    <w:rsid w:val="0005250E"/>
  </w:style>
  <w:style w:type="paragraph" w:customStyle="1" w:styleId="F5F48DACC9F9418DA6A8D1F426866671">
    <w:name w:val="F5F48DACC9F9418DA6A8D1F426866671"/>
    <w:rsid w:val="0005250E"/>
  </w:style>
  <w:style w:type="paragraph" w:customStyle="1" w:styleId="7DF609638D104E4C8478D3A8B1731868">
    <w:name w:val="7DF609638D104E4C8478D3A8B1731868"/>
    <w:rsid w:val="0005250E"/>
  </w:style>
  <w:style w:type="character" w:styleId="SubtleReference">
    <w:name w:val="Subtle Reference"/>
    <w:basedOn w:val="DefaultParagraphFont"/>
    <w:uiPriority w:val="10"/>
    <w:qFormat/>
    <w:rsid w:val="0005250E"/>
    <w:rPr>
      <w:b/>
      <w:caps w:val="0"/>
      <w:smallCaps/>
      <w:color w:val="595959" w:themeColor="text1" w:themeTint="A6"/>
    </w:rPr>
  </w:style>
  <w:style w:type="paragraph" w:customStyle="1" w:styleId="833E8EAD240549069B6611D9D4D2D831">
    <w:name w:val="833E8EAD240549069B6611D9D4D2D831"/>
    <w:rsid w:val="0005250E"/>
  </w:style>
  <w:style w:type="paragraph" w:customStyle="1" w:styleId="79F7D783F263498E83D4C328787EB908">
    <w:name w:val="79F7D783F263498E83D4C328787EB908"/>
    <w:rsid w:val="0005250E"/>
  </w:style>
  <w:style w:type="paragraph" w:customStyle="1" w:styleId="44743524B11945F796ED9440F4C7308C">
    <w:name w:val="44743524B11945F796ED9440F4C7308C"/>
    <w:rsid w:val="0005250E"/>
  </w:style>
  <w:style w:type="paragraph" w:customStyle="1" w:styleId="2F58BBA6EE634389B8EF79BF42FB7491">
    <w:name w:val="2F58BBA6EE634389B8EF79BF42FB7491"/>
    <w:rsid w:val="0005250E"/>
  </w:style>
  <w:style w:type="paragraph" w:customStyle="1" w:styleId="C21B6E08BD5E4D2E933A22989B2543A9">
    <w:name w:val="C21B6E08BD5E4D2E933A22989B2543A9"/>
    <w:rsid w:val="0005250E"/>
  </w:style>
  <w:style w:type="paragraph" w:customStyle="1" w:styleId="FD0C9BA43DCE44678D27FF7E6DAFDA15">
    <w:name w:val="FD0C9BA43DCE44678D27FF7E6DAFDA15"/>
    <w:rsid w:val="0005250E"/>
  </w:style>
  <w:style w:type="paragraph" w:customStyle="1" w:styleId="E06FFE3189204C4BB1532A2C401A075C">
    <w:name w:val="E06FFE3189204C4BB1532A2C401A075C"/>
    <w:rsid w:val="0005250E"/>
  </w:style>
  <w:style w:type="paragraph" w:customStyle="1" w:styleId="F4B9F89BFCE64A269242B73C8CA172EC">
    <w:name w:val="F4B9F89BFCE64A269242B73C8CA172EC"/>
    <w:rsid w:val="0005250E"/>
  </w:style>
  <w:style w:type="paragraph" w:customStyle="1" w:styleId="BC30D42797C848C8B7E146A70F4F4EAA">
    <w:name w:val="BC30D42797C848C8B7E146A70F4F4EAA"/>
    <w:rsid w:val="0005250E"/>
  </w:style>
  <w:style w:type="paragraph" w:customStyle="1" w:styleId="F5FA2A299C624DDE9B51634ED80DEEB6">
    <w:name w:val="F5FA2A299C624DDE9B51634ED80DEEB6"/>
    <w:rsid w:val="0005250E"/>
  </w:style>
  <w:style w:type="paragraph" w:customStyle="1" w:styleId="1F94CC80B4814FD6BC9899DD94A60F8E">
    <w:name w:val="1F94CC80B4814FD6BC9899DD94A60F8E"/>
    <w:rsid w:val="0005250E"/>
  </w:style>
  <w:style w:type="paragraph" w:customStyle="1" w:styleId="4A370537671A4F009FA2A43530147604">
    <w:name w:val="4A370537671A4F009FA2A43530147604"/>
    <w:rsid w:val="0005250E"/>
  </w:style>
  <w:style w:type="paragraph" w:customStyle="1" w:styleId="8D306B0B341B4A7690965A56F7D3B336">
    <w:name w:val="8D306B0B341B4A7690965A56F7D3B336"/>
    <w:rsid w:val="0005250E"/>
  </w:style>
  <w:style w:type="paragraph" w:customStyle="1" w:styleId="1989DA6E770B4F74B8E7D6DBB65AABA8">
    <w:name w:val="1989DA6E770B4F74B8E7D6DBB65AABA8"/>
    <w:rsid w:val="0005250E"/>
  </w:style>
  <w:style w:type="paragraph" w:customStyle="1" w:styleId="328B486297944618B41E545E495C4DD9">
    <w:name w:val="328B486297944618B41E545E495C4DD9"/>
    <w:rsid w:val="0005250E"/>
  </w:style>
  <w:style w:type="paragraph" w:customStyle="1" w:styleId="16E2CD34CE424FECAFA70B1314122AC0">
    <w:name w:val="16E2CD34CE424FECAFA70B1314122AC0"/>
    <w:rsid w:val="0005250E"/>
  </w:style>
  <w:style w:type="paragraph" w:customStyle="1" w:styleId="E5C1CFD086554E87965FCB22955E9D44">
    <w:name w:val="E5C1CFD086554E87965FCB22955E9D44"/>
    <w:rsid w:val="0005250E"/>
  </w:style>
  <w:style w:type="paragraph" w:customStyle="1" w:styleId="59A7A680D6FC4DCD8DD83F4E4419BBBE">
    <w:name w:val="59A7A680D6FC4DCD8DD83F4E4419BBBE"/>
    <w:rsid w:val="0005250E"/>
  </w:style>
  <w:style w:type="paragraph" w:customStyle="1" w:styleId="383E4F55EF36457394E4E28EFDEBE740">
    <w:name w:val="383E4F55EF36457394E4E28EFDEBE740"/>
    <w:rsid w:val="0005250E"/>
  </w:style>
  <w:style w:type="paragraph" w:customStyle="1" w:styleId="7C11B24E23254BCAB7C0E23FE7D0372B">
    <w:name w:val="7C11B24E23254BCAB7C0E23FE7D0372B"/>
    <w:rsid w:val="0005250E"/>
  </w:style>
  <w:style w:type="paragraph" w:customStyle="1" w:styleId="E182CD9926A94FF4BAF32544F00257EE">
    <w:name w:val="E182CD9926A94FF4BAF32544F00257EE"/>
    <w:rsid w:val="0005250E"/>
  </w:style>
  <w:style w:type="paragraph" w:customStyle="1" w:styleId="9A524DAAF16747EB9AD277DF09F5C96E">
    <w:name w:val="9A524DAAF16747EB9AD277DF09F5C96E"/>
    <w:rsid w:val="0005250E"/>
  </w:style>
  <w:style w:type="paragraph" w:customStyle="1" w:styleId="0AA163E7251B41D1AE4F844DD7181678">
    <w:name w:val="0AA163E7251B41D1AE4F844DD7181678"/>
    <w:rsid w:val="0005250E"/>
  </w:style>
  <w:style w:type="paragraph" w:customStyle="1" w:styleId="4E1F0AA4EE2C4EAB89959D294097FFAF">
    <w:name w:val="4E1F0AA4EE2C4EAB89959D294097FFAF"/>
    <w:rsid w:val="0005250E"/>
  </w:style>
  <w:style w:type="paragraph" w:customStyle="1" w:styleId="D4FDC20DECBA463EB4CBE0BCCE09C3F4">
    <w:name w:val="D4FDC20DECBA463EB4CBE0BCCE09C3F4"/>
    <w:rsid w:val="0005250E"/>
  </w:style>
  <w:style w:type="paragraph" w:customStyle="1" w:styleId="FD8CCCEB70A54307849C32325B0E5AD1">
    <w:name w:val="FD8CCCEB70A54307849C32325B0E5AD1"/>
    <w:rsid w:val="0005250E"/>
  </w:style>
  <w:style w:type="paragraph" w:customStyle="1" w:styleId="6144C81030A34756ACE855C1C267A346">
    <w:name w:val="6144C81030A34756ACE855C1C267A346"/>
    <w:rsid w:val="00E81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Caudill</dc:creator>
  <cp:keywords/>
  <dc:description/>
  <cp:lastModifiedBy>Caudill, Rachel</cp:lastModifiedBy>
  <cp:revision>4</cp:revision>
  <dcterms:created xsi:type="dcterms:W3CDTF">2021-12-07T21:32:00Z</dcterms:created>
  <dcterms:modified xsi:type="dcterms:W3CDTF">2022-01-02T16:02:00Z</dcterms:modified>
  <cp:category/>
</cp:coreProperties>
</file>