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F7F23" w14:textId="77777777" w:rsidR="004F03BB" w:rsidRDefault="004F03BB" w:rsidP="000E35CF">
      <w:pPr>
        <w:pStyle w:val="ContactInfo"/>
        <w:tabs>
          <w:tab w:val="left" w:pos="2430"/>
        </w:tabs>
      </w:pPr>
      <w:r>
        <w:t>17000 Kennesaw Creek Court</w:t>
      </w:r>
    </w:p>
    <w:p w14:paraId="327EBBEF" w14:textId="5C6DF145" w:rsidR="004F03BB" w:rsidRDefault="004F03BB" w:rsidP="004F03BB">
      <w:pPr>
        <w:pStyle w:val="ContactInfo"/>
      </w:pPr>
      <w:r>
        <w:t>Louisville, Kentucky</w:t>
      </w:r>
      <w:r w:rsidR="00664FDA">
        <w:t xml:space="preserve"> </w:t>
      </w:r>
      <w:r>
        <w:t>40023</w:t>
      </w:r>
    </w:p>
    <w:p w14:paraId="42FC861B" w14:textId="77777777" w:rsidR="004F03BB" w:rsidRDefault="004F03BB" w:rsidP="004F03BB">
      <w:pPr>
        <w:pStyle w:val="ContactInfo"/>
      </w:pPr>
      <w:r>
        <w:t>502-445-8419</w:t>
      </w:r>
    </w:p>
    <w:p w14:paraId="69983C88" w14:textId="358676CC" w:rsidR="000B2A65" w:rsidRPr="005455A1" w:rsidRDefault="00FE7814" w:rsidP="004F03BB">
      <w:pPr>
        <w:pStyle w:val="ContactInfo"/>
        <w:rPr>
          <w:color w:val="0070C0"/>
        </w:rPr>
      </w:pPr>
      <w:hyperlink r:id="rId9" w:history="1">
        <w:r w:rsidR="004F03BB" w:rsidRPr="005455A1">
          <w:rPr>
            <w:rStyle w:val="Hyperlink"/>
            <w:color w:val="0070C0"/>
          </w:rPr>
          <w:t>nursepaigeevans@gmail.com</w:t>
        </w:r>
      </w:hyperlink>
    </w:p>
    <w:p w14:paraId="69983C89" w14:textId="77777777" w:rsidR="000B2A65" w:rsidRDefault="00BD7011">
      <w:pPr>
        <w:pStyle w:val="Name"/>
      </w:pPr>
      <w:r>
        <w:t xml:space="preserve">Paige N. Evans </w:t>
      </w:r>
    </w:p>
    <w:tbl>
      <w:tblPr>
        <w:tblStyle w:val="ResumeTable"/>
        <w:tblW w:w="4831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931"/>
        <w:gridCol w:w="19"/>
        <w:gridCol w:w="7928"/>
      </w:tblGrid>
      <w:tr w:rsidR="000B2A65" w14:paraId="69983C8D" w14:textId="77777777" w:rsidTr="006C22A8">
        <w:tc>
          <w:tcPr>
            <w:tcW w:w="1942" w:type="dxa"/>
          </w:tcPr>
          <w:p w14:paraId="69983C8A" w14:textId="77777777" w:rsidR="000B2A65" w:rsidRDefault="00BD7011" w:rsidP="000E35CF">
            <w:pPr>
              <w:pStyle w:val="Heading1"/>
              <w:ind w:right="465"/>
            </w:pPr>
            <w:r>
              <w:t>Objective</w:t>
            </w:r>
          </w:p>
        </w:tc>
        <w:tc>
          <w:tcPr>
            <w:tcW w:w="20" w:type="dxa"/>
          </w:tcPr>
          <w:p w14:paraId="69983C8B" w14:textId="77777777" w:rsidR="000B2A65" w:rsidRDefault="000B2A65" w:rsidP="000E35CF">
            <w:pPr>
              <w:ind w:left="-225"/>
            </w:pPr>
          </w:p>
        </w:tc>
        <w:tc>
          <w:tcPr>
            <w:tcW w:w="8473" w:type="dxa"/>
          </w:tcPr>
          <w:p w14:paraId="69983C8C" w14:textId="7E13F772" w:rsidR="000B2A65" w:rsidRDefault="00664FDA" w:rsidP="000E35CF">
            <w:pPr>
              <w:ind w:left="-15"/>
            </w:pPr>
            <w:r w:rsidRPr="00664FDA">
              <w:t xml:space="preserve">I am currently </w:t>
            </w:r>
            <w:r w:rsidR="009C090F" w:rsidRPr="00664FDA">
              <w:t>employed</w:t>
            </w:r>
            <w:r w:rsidRPr="00664FDA">
              <w:t xml:space="preserve"> at </w:t>
            </w:r>
            <w:r w:rsidR="009C090F">
              <w:t>the East-Louisville Campus at Norton Brownsboro Hospital</w:t>
            </w:r>
            <w:r w:rsidRPr="00664FDA">
              <w:t xml:space="preserve">. </w:t>
            </w:r>
            <w:r w:rsidR="00C50AF8">
              <w:t xml:space="preserve">Specializing with Cardiac Patients </w:t>
            </w:r>
            <w:r w:rsidR="00DF4EF7">
              <w:t>in</w:t>
            </w:r>
            <w:r w:rsidR="002A788C">
              <w:t xml:space="preserve"> the </w:t>
            </w:r>
            <w:r w:rsidRPr="00664FDA">
              <w:t xml:space="preserve">med/surg &amp; PCU unit. I am an enthusiastic team player and </w:t>
            </w:r>
            <w:r w:rsidR="00F8334D">
              <w:t xml:space="preserve">take great pride providing excellent and comforting care to all my patients.  </w:t>
            </w:r>
            <w:r w:rsidRPr="00664FDA">
              <w:t xml:space="preserve">I am seeking a position </w:t>
            </w:r>
            <w:r w:rsidR="00EE1A4B">
              <w:t>with</w:t>
            </w:r>
            <w:r w:rsidRPr="00664FDA">
              <w:t xml:space="preserve">in the healthcare field which will </w:t>
            </w:r>
            <w:r w:rsidR="006D15FB">
              <w:t>emphasize</w:t>
            </w:r>
            <w:r w:rsidRPr="00664FDA">
              <w:t xml:space="preserve"> my passion </w:t>
            </w:r>
            <w:r w:rsidR="006D15FB">
              <w:t>for</w:t>
            </w:r>
            <w:r w:rsidRPr="00664FDA">
              <w:t xml:space="preserve"> patient safety, </w:t>
            </w:r>
            <w:r w:rsidR="006D15FB">
              <w:t xml:space="preserve">their </w:t>
            </w:r>
            <w:r w:rsidRPr="00664FDA">
              <w:t>emotional wellbeing</w:t>
            </w:r>
            <w:r w:rsidR="00EE1A4B">
              <w:t>,</w:t>
            </w:r>
            <w:r w:rsidRPr="00664FDA">
              <w:t xml:space="preserve"> and overall care</w:t>
            </w:r>
            <w:r w:rsidR="00474D78">
              <w:t xml:space="preserve"> during life’s most difficult moments</w:t>
            </w:r>
            <w:r w:rsidRPr="00664FDA">
              <w:t>.</w:t>
            </w:r>
            <w:r w:rsidR="00EE1A4B">
              <w:t xml:space="preserve">  </w:t>
            </w:r>
          </w:p>
        </w:tc>
      </w:tr>
      <w:tr w:rsidR="000B2A65" w14:paraId="69983C9C" w14:textId="77777777" w:rsidTr="006C22A8">
        <w:tc>
          <w:tcPr>
            <w:tcW w:w="1942" w:type="dxa"/>
          </w:tcPr>
          <w:p w14:paraId="69983C8E" w14:textId="5F605D5C" w:rsidR="000B2A65" w:rsidRDefault="00BD7011" w:rsidP="000E35CF">
            <w:pPr>
              <w:pStyle w:val="Heading1"/>
              <w:ind w:right="465"/>
            </w:pPr>
            <w:r>
              <w:t xml:space="preserve">Professional </w:t>
            </w:r>
            <w:r w:rsidR="0015034D" w:rsidRPr="0015034D">
              <w:t>EXPERIENCE</w:t>
            </w:r>
            <w:r w:rsidR="0015034D">
              <w:t xml:space="preserve"> &amp;</w:t>
            </w:r>
            <w:r w:rsidR="0015034D" w:rsidRPr="0015034D">
              <w:t xml:space="preserve"> </w:t>
            </w:r>
            <w:r>
              <w:t>Achievements</w:t>
            </w:r>
          </w:p>
        </w:tc>
        <w:tc>
          <w:tcPr>
            <w:tcW w:w="20" w:type="dxa"/>
          </w:tcPr>
          <w:p w14:paraId="69983C8F" w14:textId="66BD6958" w:rsidR="000B2A65" w:rsidRDefault="00EB1980">
            <w:r>
              <w:t xml:space="preserve"> </w:t>
            </w:r>
          </w:p>
        </w:tc>
        <w:tc>
          <w:tcPr>
            <w:tcW w:w="8473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797E2EA5C21F41308D67544087DF8C66"/>
                  </w:placeholder>
                  <w15:repeatingSectionItem/>
                </w:sdtPr>
                <w:sdtEndPr/>
                <w:sdtContent>
                  <w:p w14:paraId="500BE1E3" w14:textId="37AC4EF5" w:rsidR="008F796D" w:rsidRDefault="008F796D" w:rsidP="008F796D">
                    <w:pPr>
                      <w:pStyle w:val="Heading2"/>
                    </w:pPr>
                    <w:r>
                      <w:t xml:space="preserve">over 10 years of professional </w:t>
                    </w:r>
                    <w:r w:rsidR="00D1210C">
                      <w:t>experience in medical field</w:t>
                    </w:r>
                  </w:p>
                  <w:p w14:paraId="4FCB15C7" w14:textId="77777777" w:rsidR="003B3E20" w:rsidRDefault="00A747A2" w:rsidP="008F796D">
                    <w:pPr>
                      <w:pStyle w:val="Heading2"/>
                    </w:pPr>
                    <w:r w:rsidRPr="00A747A2">
                      <w:t>BLS, ACLS</w:t>
                    </w:r>
                    <w:r w:rsidR="008F796D">
                      <w:t xml:space="preserve"> </w:t>
                    </w:r>
                    <w:r w:rsidR="003B3E20">
                      <w:t xml:space="preserve">certified </w:t>
                    </w:r>
                  </w:p>
                  <w:p w14:paraId="69983C93" w14:textId="3B51E500" w:rsidR="000B2A65" w:rsidRPr="003B3E20" w:rsidRDefault="00FE7814" w:rsidP="003B3E20"/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797E2EA5C21F41308D67544087DF8C66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69983C94" w14:textId="6C3D528D" w:rsidR="000B2A65" w:rsidRDefault="00474D78">
                    <w:pPr>
                      <w:pStyle w:val="Heading2"/>
                    </w:pPr>
                    <w:r>
                      <w:t>Sept 2017-current,</w:t>
                    </w:r>
                    <w:r w:rsidRPr="00474D78">
                      <w:t xml:space="preserve"> Norton Brownsboro Hospital, Registered Nurse</w:t>
                    </w:r>
                    <w:r>
                      <w:t xml:space="preserve"> </w:t>
                    </w:r>
                  </w:p>
                </w:sdtContent>
              </w:sdt>
              <w:p w14:paraId="3631CB96" w14:textId="157C6A41" w:rsidR="001A68A8" w:rsidRDefault="00262185" w:rsidP="00262185">
                <w:pPr>
                  <w:pStyle w:val="Heading2"/>
                  <w:numPr>
                    <w:ilvl w:val="0"/>
                    <w:numId w:val="1"/>
                  </w:num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 xml:space="preserve">Administer </w:t>
                </w:r>
                <w:r w:rsidR="001A68A8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 xml:space="preserve">highest level of comfort and care </w:t>
                </w:r>
                <w:r w:rsidRPr="00262185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for a</w:t>
                </w:r>
                <w:r w:rsidR="001A68A8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 xml:space="preserve">n extensive array </w:t>
                </w:r>
                <w:r w:rsidRPr="00262185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of patient</w:t>
                </w:r>
                <w:r w:rsidR="001A68A8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 xml:space="preserve"> type</w:t>
                </w:r>
                <w:r w:rsidRPr="00262185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s.</w:t>
                </w:r>
              </w:p>
              <w:p w14:paraId="0788AC79" w14:textId="4963A342" w:rsidR="007E0D57" w:rsidRDefault="000E35CF" w:rsidP="007E0D57">
                <w:pPr>
                  <w:pStyle w:val="Heading2"/>
                  <w:numPr>
                    <w:ilvl w:val="0"/>
                    <w:numId w:val="1"/>
                  </w:num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Responsibilities include (but not limited to)</w:t>
                </w:r>
                <w:r w:rsidR="00262185" w:rsidRPr="00262185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 xml:space="preserve"> </w:t>
                </w:r>
                <w: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 xml:space="preserve">maintaining </w:t>
                </w:r>
                <w:r w:rsidR="00262185" w:rsidRPr="00262185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various cardiac drips, blood draws, IV placement, end</w:t>
                </w:r>
                <w:r w:rsidR="001A68A8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-</w:t>
                </w:r>
                <w:r w:rsidR="00262185" w:rsidRPr="00262185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of</w:t>
                </w:r>
                <w:r w:rsidR="001A68A8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-</w:t>
                </w:r>
                <w:r w:rsidR="00262185" w:rsidRPr="00262185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 xml:space="preserve">life care, </w:t>
                </w:r>
                <w:r w:rsidR="00317C1A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 xml:space="preserve">performed both </w:t>
                </w:r>
                <w:r w:rsidR="00262185" w:rsidRPr="00262185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 xml:space="preserve">sterile and </w:t>
                </w:r>
                <w:r w:rsidR="001A68A8" w:rsidRPr="00262185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non-sterile</w:t>
                </w:r>
                <w:r w:rsidR="00262185" w:rsidRPr="00262185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 xml:space="preserve"> procedures,</w:t>
                </w:r>
                <w:r w:rsidR="001A68A8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 xml:space="preserve"> patient</w:t>
                </w:r>
                <w:r w:rsidR="00262185" w:rsidRPr="00262185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 xml:space="preserve"> assessments, dressing care/changes, foley catheter placement, </w:t>
                </w:r>
                <w:r w:rsidR="00E4617C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 xml:space="preserve">and many other nursing </w:t>
                </w:r>
                <w:r w:rsidR="00741F15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responsibilities</w:t>
                </w:r>
                <w:r w:rsidR="007E0D57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.</w:t>
                </w:r>
              </w:p>
              <w:p w14:paraId="1601F6D4" w14:textId="77777777" w:rsidR="009E0F7D" w:rsidRDefault="009E0F7D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40024091"/>
                  <w:placeholder>
                    <w:docPart w:val="797E2EA5C21F41308D67544087DF8C66"/>
                  </w:placeholder>
                  <w15:repeatingSectionItem/>
                </w:sdtPr>
                <w:sdtEndPr/>
                <w:sdtContent>
                  <w:p w14:paraId="69983C98" w14:textId="77F891E5" w:rsidR="000B2A65" w:rsidRDefault="007F15D9">
                    <w:pPr>
                      <w:pStyle w:val="Heading2"/>
                    </w:pPr>
                    <w:r w:rsidRPr="007F15D9">
                      <w:t>J</w:t>
                    </w:r>
                    <w:r w:rsidR="00F773F6">
                      <w:t>u</w:t>
                    </w:r>
                    <w:r w:rsidRPr="007F15D9">
                      <w:t>n</w:t>
                    </w:r>
                    <w:r w:rsidR="00F773F6">
                      <w:t>e</w:t>
                    </w:r>
                    <w:r w:rsidRPr="007F15D9">
                      <w:t xml:space="preserve"> 201</w:t>
                    </w:r>
                    <w:r w:rsidR="00F773F6">
                      <w:t>0</w:t>
                    </w:r>
                    <w:r w:rsidRPr="007F15D9">
                      <w:t>-Sept</w:t>
                    </w:r>
                    <w:r>
                      <w:t xml:space="preserve"> </w:t>
                    </w:r>
                    <w:r w:rsidRPr="007F15D9">
                      <w:t>2013</w:t>
                    </w:r>
                    <w:r>
                      <w:t xml:space="preserve">; </w:t>
                    </w:r>
                    <w:r w:rsidR="00474D78" w:rsidRPr="00474D78">
                      <w:t xml:space="preserve">2015-Sept 2017, </w:t>
                    </w:r>
                    <w:r w:rsidR="008119FE">
                      <w:t>U of L</w:t>
                    </w:r>
                    <w:r w:rsidR="00474D78" w:rsidRPr="00474D78">
                      <w:t xml:space="preserve"> E</w:t>
                    </w:r>
                    <w:r w:rsidR="00474D78">
                      <w:t xml:space="preserve">mergency </w:t>
                    </w:r>
                    <w:r w:rsidR="00474D78" w:rsidRPr="00474D78">
                      <w:t>Department, Billing &amp; Documentation Specialist</w:t>
                    </w:r>
                  </w:p>
                  <w:p w14:paraId="26C00A26" w14:textId="2453C93F" w:rsidR="00FC5B97" w:rsidRDefault="00A21E45" w:rsidP="00571EBC">
                    <w:pPr>
                      <w:pStyle w:val="ResumeText"/>
                      <w:numPr>
                        <w:ilvl w:val="0"/>
                        <w:numId w:val="1"/>
                      </w:numPr>
                      <w:ind w:right="-75"/>
                    </w:pPr>
                    <w:r>
                      <w:t>Assigned to and e</w:t>
                    </w:r>
                    <w:r w:rsidRPr="00A21E45">
                      <w:t xml:space="preserve">xamined </w:t>
                    </w:r>
                    <w:r>
                      <w:t>multiple sections</w:t>
                    </w:r>
                    <w:r w:rsidRPr="00A21E45">
                      <w:t xml:space="preserve"> of the ER</w:t>
                    </w:r>
                    <w:r w:rsidR="00E761B0" w:rsidRPr="00A21E45">
                      <w:t xml:space="preserve"> </w:t>
                    </w:r>
                    <w:r w:rsidR="00E761B0">
                      <w:t>and a</w:t>
                    </w:r>
                    <w:r w:rsidR="00E761B0" w:rsidRPr="00A21E45">
                      <w:t>ssisted nurses in providing patient care when needed</w:t>
                    </w:r>
                    <w:r w:rsidR="006C028C">
                      <w:t xml:space="preserve"> in a very fast paced environment</w:t>
                    </w:r>
                    <w:r w:rsidR="000E35CF">
                      <w:t>.</w:t>
                    </w:r>
                  </w:p>
                  <w:p w14:paraId="2FEA9F05" w14:textId="38755D92" w:rsidR="00FC5B97" w:rsidRDefault="00090CF3" w:rsidP="00571EBC">
                    <w:pPr>
                      <w:pStyle w:val="ResumeText"/>
                      <w:numPr>
                        <w:ilvl w:val="0"/>
                        <w:numId w:val="1"/>
                      </w:numPr>
                      <w:ind w:right="-75"/>
                    </w:pPr>
                    <w:r>
                      <w:t>Responsibilities include (but not limited to)</w:t>
                    </w:r>
                    <w:r w:rsidR="00780F6E">
                      <w:t xml:space="preserve"> compil</w:t>
                    </w:r>
                    <w:r w:rsidR="00930227">
                      <w:t xml:space="preserve">ed, organized, </w:t>
                    </w:r>
                    <w:r w:rsidR="00EB0F11">
                      <w:t xml:space="preserve">and </w:t>
                    </w:r>
                    <w:r w:rsidR="00421C3E">
                      <w:t>revised</w:t>
                    </w:r>
                    <w:r w:rsidR="00780F6E">
                      <w:t xml:space="preserve"> files for</w:t>
                    </w:r>
                    <w:r w:rsidR="00FC5B97">
                      <w:t xml:space="preserve"> </w:t>
                    </w:r>
                    <w:r w:rsidR="00780F6E">
                      <w:t>F</w:t>
                    </w:r>
                    <w:r w:rsidR="00A21E45" w:rsidRPr="00A21E45">
                      <w:t xml:space="preserve">irst </w:t>
                    </w:r>
                    <w:r w:rsidR="00780F6E">
                      <w:t>C</w:t>
                    </w:r>
                    <w:r w:rsidR="00A21E45" w:rsidRPr="00A21E45">
                      <w:t>are &amp; ER Psychology charts for medication errors, fluids start and stops, charting errors</w:t>
                    </w:r>
                    <w:r w:rsidR="00FC5B97">
                      <w:t>, and other documentation related activities</w:t>
                    </w:r>
                    <w:r w:rsidR="00A21E45" w:rsidRPr="00A21E45">
                      <w:t xml:space="preserve">. </w:t>
                    </w:r>
                  </w:p>
                  <w:p w14:paraId="7BFBEAC1" w14:textId="77777777" w:rsidR="007E0D57" w:rsidRDefault="00FC5B97" w:rsidP="00421C3E">
                    <w:pPr>
                      <w:pStyle w:val="ResumeText"/>
                      <w:numPr>
                        <w:ilvl w:val="0"/>
                        <w:numId w:val="1"/>
                      </w:numPr>
                      <w:ind w:right="-75"/>
                    </w:pPr>
                    <w:r>
                      <w:t xml:space="preserve">Frequently </w:t>
                    </w:r>
                    <w:r w:rsidR="00A21E45" w:rsidRPr="00A21E45">
                      <w:t>coach</w:t>
                    </w:r>
                    <w:r>
                      <w:t>ed</w:t>
                    </w:r>
                    <w:r w:rsidR="00A21E45" w:rsidRPr="00A21E45">
                      <w:t xml:space="preserve"> nurses on </w:t>
                    </w:r>
                    <w:r w:rsidR="00EC21A8">
                      <w:t xml:space="preserve">proper </w:t>
                    </w:r>
                    <w:r w:rsidR="00A21E45" w:rsidRPr="00A21E45">
                      <w:t xml:space="preserve">documentation </w:t>
                    </w:r>
                    <w:r w:rsidR="00EC21A8">
                      <w:t xml:space="preserve">procedures </w:t>
                    </w:r>
                    <w:r w:rsidR="00A21E45" w:rsidRPr="00A21E45">
                      <w:t xml:space="preserve">and </w:t>
                    </w:r>
                    <w:r w:rsidR="00571EBC">
                      <w:t>chart preparation for patient billing</w:t>
                    </w:r>
                    <w:r w:rsidR="000E35CF">
                      <w:t>.</w:t>
                    </w:r>
                  </w:p>
                  <w:p w14:paraId="61F47711" w14:textId="3FFA2F78" w:rsidR="00421C3E" w:rsidRDefault="00FE7814" w:rsidP="007E0D57">
                    <w:pPr>
                      <w:pStyle w:val="ResumeText"/>
                      <w:ind w:left="720" w:right="-75"/>
                    </w:pP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83446645"/>
                  <w:placeholder>
                    <w:docPart w:val="094A8ED30EAE413C99F5463887379E11"/>
                  </w:placeholder>
                  <w15:repeatingSectionItem/>
                </w:sdtPr>
                <w:sdtEndPr/>
                <w:sdtContent>
                  <w:p w14:paraId="7614661C" w14:textId="7403B7F8" w:rsidR="00421C3E" w:rsidRDefault="002C761F" w:rsidP="008C58B1">
                    <w:pPr>
                      <w:pStyle w:val="Heading2"/>
                    </w:pPr>
                    <w:r w:rsidRPr="002C761F">
                      <w:t>Feb 2012-2015</w:t>
                    </w:r>
                    <w:r w:rsidR="00421C3E" w:rsidRPr="00474D78">
                      <w:t xml:space="preserve">, </w:t>
                    </w:r>
                    <w:r w:rsidR="008C58B1">
                      <w:t xml:space="preserve">East End Pediatrics, Medical Assistant </w:t>
                    </w:r>
                  </w:p>
                  <w:p w14:paraId="079E3A02" w14:textId="0CAA79C8" w:rsidR="00495A89" w:rsidRDefault="00421C3E" w:rsidP="00495A89">
                    <w:pPr>
                      <w:pStyle w:val="ResumeText"/>
                      <w:numPr>
                        <w:ilvl w:val="0"/>
                        <w:numId w:val="1"/>
                      </w:numPr>
                      <w:ind w:right="-75"/>
                    </w:pPr>
                    <w:r>
                      <w:t>Assi</w:t>
                    </w:r>
                    <w:r w:rsidR="008C58B1">
                      <w:t xml:space="preserve">sted </w:t>
                    </w:r>
                    <w:r w:rsidR="00495A89" w:rsidRPr="00495A89">
                      <w:t xml:space="preserve">physicians in the care </w:t>
                    </w:r>
                    <w:r w:rsidR="002A54AD">
                      <w:t xml:space="preserve">and treatment </w:t>
                    </w:r>
                    <w:r w:rsidR="00495A89" w:rsidRPr="00495A89">
                      <w:t xml:space="preserve">of pediatric patients </w:t>
                    </w:r>
                  </w:p>
                  <w:p w14:paraId="4580A7CA" w14:textId="77777777" w:rsidR="00837441" w:rsidRDefault="002A54AD" w:rsidP="00421C3E">
                    <w:pPr>
                      <w:pStyle w:val="ResumeText"/>
                      <w:numPr>
                        <w:ilvl w:val="0"/>
                        <w:numId w:val="1"/>
                      </w:numPr>
                      <w:ind w:right="-75"/>
                    </w:pPr>
                    <w:r>
                      <w:t>Performed triage and patient test</w:t>
                    </w:r>
                    <w:r w:rsidR="004A3B2D">
                      <w:t>ing</w:t>
                    </w:r>
                    <w:r>
                      <w:t xml:space="preserve"> </w:t>
                    </w:r>
                    <w:r w:rsidR="004A3B2D">
                      <w:t>according to Doctors instructions.</w:t>
                    </w:r>
                  </w:p>
                  <w:p w14:paraId="69983C9B" w14:textId="7A846CA7" w:rsidR="000B2A65" w:rsidRDefault="00D74621" w:rsidP="00421C3E">
                    <w:pPr>
                      <w:pStyle w:val="ResumeText"/>
                      <w:numPr>
                        <w:ilvl w:val="0"/>
                        <w:numId w:val="1"/>
                      </w:numPr>
                      <w:ind w:right="-75"/>
                    </w:pPr>
                    <w:r>
                      <w:t xml:space="preserve">Frequently </w:t>
                    </w:r>
                    <w:r w:rsidR="00982B5C">
                      <w:t xml:space="preserve">collaborated with </w:t>
                    </w:r>
                    <w:r w:rsidR="00837441">
                      <w:t xml:space="preserve">Office Manager </w:t>
                    </w:r>
                    <w:r w:rsidR="005310CD">
                      <w:t xml:space="preserve">by answering phones, scheduled patients, and obtained vitals on patients. </w:t>
                    </w:r>
                  </w:p>
                </w:sdtContent>
              </w:sdt>
            </w:sdtContent>
          </w:sdt>
        </w:tc>
      </w:tr>
      <w:tr w:rsidR="00EA46C0" w14:paraId="69983CA3" w14:textId="77777777" w:rsidTr="006C22A8">
        <w:tc>
          <w:tcPr>
            <w:tcW w:w="1942" w:type="dxa"/>
          </w:tcPr>
          <w:p w14:paraId="69983C9D" w14:textId="0F54287C" w:rsidR="00EA46C0" w:rsidRDefault="00EA46C0" w:rsidP="00EA46C0">
            <w:pPr>
              <w:pStyle w:val="Heading1"/>
              <w:ind w:right="405"/>
            </w:pPr>
            <w:r>
              <w:t>Other Work History</w:t>
            </w:r>
          </w:p>
        </w:tc>
        <w:tc>
          <w:tcPr>
            <w:tcW w:w="20" w:type="dxa"/>
          </w:tcPr>
          <w:p w14:paraId="69983C9E" w14:textId="77777777" w:rsidR="00EA46C0" w:rsidRDefault="00EA46C0" w:rsidP="00EA46C0"/>
        </w:tc>
        <w:tc>
          <w:tcPr>
            <w:tcW w:w="8473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2EF3720BFF544B59A1D2F612DD979FEA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2AA1CC2E" w14:textId="77777777" w:rsidR="00EA46C0" w:rsidRDefault="00EA46C0" w:rsidP="00EA46C0">
                    <w:pPr>
                      <w:pStyle w:val="Heading2"/>
                    </w:pPr>
                    <w:r>
                      <w:t xml:space="preserve">2008-2011, </w:t>
                    </w:r>
                    <w:proofErr w:type="gramStart"/>
                    <w:r>
                      <w:t>KaZoing!,</w:t>
                    </w:r>
                    <w:proofErr w:type="gramEnd"/>
                    <w:r>
                      <w:t xml:space="preserve"> Office Manager &amp; Assistant business manager, Louisville, ky</w:t>
                    </w:r>
                  </w:p>
                </w:sdtContent>
              </w:sdt>
              <w:sdt>
                <w:sdtPr>
                  <w:rPr>
                    <w:b/>
                    <w:bCs/>
                    <w:caps/>
                  </w:rPr>
                  <w:id w:val="1265197789"/>
                  <w:placeholder>
                    <w:docPart w:val="2EF3720BFF544B59A1D2F612DD979FEA"/>
                  </w:placeholder>
                  <w15:repeatingSectionItem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p w14:paraId="69983CA2" w14:textId="1C22BDDB" w:rsidR="00EA46C0" w:rsidRDefault="00EA46C0" w:rsidP="00EA46C0">
                    <w:pPr>
                      <w:pStyle w:val="ResumeText"/>
                    </w:pPr>
                    <w:r w:rsidRPr="00EA46C0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color w:val="404040" w:themeColor="text1" w:themeTint="BF"/>
                        <w14:ligatures w14:val="standardContextual"/>
                      </w:rPr>
                      <w:t>2006-2008, GLA Collections &amp; citi card, collection specialist &amp; customer serivce louisville, ky</w:t>
                    </w:r>
                  </w:p>
                </w:sdtContent>
              </w:sdt>
            </w:sdtContent>
          </w:sdt>
        </w:tc>
      </w:tr>
      <w:tr w:rsidR="00EA46C0" w:rsidRPr="00E31FAF" w14:paraId="69983CAC" w14:textId="77777777" w:rsidTr="006C22A8">
        <w:tc>
          <w:tcPr>
            <w:tcW w:w="1942" w:type="dxa"/>
          </w:tcPr>
          <w:p w14:paraId="69983CA4" w14:textId="7DD3E1FE" w:rsidR="00EA46C0" w:rsidRDefault="00EA46C0" w:rsidP="00EA46C0">
            <w:pPr>
              <w:pStyle w:val="Heading1"/>
              <w:ind w:right="405"/>
            </w:pPr>
          </w:p>
        </w:tc>
        <w:tc>
          <w:tcPr>
            <w:tcW w:w="20" w:type="dxa"/>
          </w:tcPr>
          <w:p w14:paraId="69983CA5" w14:textId="77777777" w:rsidR="00EA46C0" w:rsidRDefault="00EA46C0" w:rsidP="00EA46C0"/>
        </w:tc>
        <w:tc>
          <w:tcPr>
            <w:tcW w:w="8473" w:type="dxa"/>
          </w:tcPr>
          <w:p w14:paraId="69983CAB" w14:textId="0787BFC0" w:rsidR="00EA46C0" w:rsidRPr="00E31FAF" w:rsidRDefault="00EA46C0" w:rsidP="00EA46C0">
            <w:pPr>
              <w:pStyle w:val="Heading2"/>
            </w:pPr>
          </w:p>
        </w:tc>
      </w:tr>
      <w:tr w:rsidR="00EA46C0" w14:paraId="69983CB3" w14:textId="77777777" w:rsidTr="006C22A8">
        <w:tc>
          <w:tcPr>
            <w:tcW w:w="1942" w:type="dxa"/>
          </w:tcPr>
          <w:p w14:paraId="69983CAD" w14:textId="77777777" w:rsidR="00EA46C0" w:rsidRDefault="00EA46C0" w:rsidP="00EA46C0">
            <w:pPr>
              <w:pStyle w:val="Heading1"/>
              <w:ind w:right="405"/>
            </w:pPr>
            <w:r>
              <w:t>Education</w:t>
            </w:r>
          </w:p>
        </w:tc>
        <w:tc>
          <w:tcPr>
            <w:tcW w:w="20" w:type="dxa"/>
          </w:tcPr>
          <w:p w14:paraId="69983CAE" w14:textId="77777777" w:rsidR="00EA46C0" w:rsidRDefault="00EA46C0" w:rsidP="00EA46C0"/>
        </w:tc>
        <w:tc>
          <w:tcPr>
            <w:tcW w:w="8473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53AE613D71284186B610AB6CE1DC894A"/>
                  </w:placeholder>
                  <w15:repeatingSectionItem/>
                </w:sdtPr>
                <w:sdtEndPr/>
                <w:sdtContent>
                  <w:p w14:paraId="69983CAF" w14:textId="662B59F4" w:rsidR="00EA46C0" w:rsidRDefault="00C846F0" w:rsidP="00EA46C0">
                    <w:pPr>
                      <w:pStyle w:val="Heading2"/>
                    </w:pPr>
                    <w:r w:rsidRPr="00C846F0">
                      <w:t>Associates in</w:t>
                    </w:r>
                    <w: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 xml:space="preserve"> </w:t>
                    </w:r>
                    <w:r w:rsidR="00EA46C0">
                      <w:t>registered nurs</w:t>
                    </w:r>
                    <w:r>
                      <w:t>ing</w:t>
                    </w:r>
                    <w:r w:rsidR="00EA46C0">
                      <w:t xml:space="preserve">, galen college of nursing </w:t>
                    </w:r>
                  </w:p>
                  <w:p w14:paraId="69983CB0" w14:textId="1653591D" w:rsidR="00EA46C0" w:rsidRDefault="00EA46C0" w:rsidP="00EA46C0">
                    <w:r>
                      <w:t>Graduated, 2017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2023390931"/>
                  <w:placeholder>
                    <w:docPart w:val="53AE613D71284186B610AB6CE1DC894A"/>
                  </w:placeholder>
                  <w15:repeatingSectionItem/>
                </w:sdtPr>
                <w:sdtEndPr/>
                <w:sdtContent>
                  <w:p w14:paraId="69983CB1" w14:textId="6846B28C" w:rsidR="00EA46C0" w:rsidRDefault="00EA46C0" w:rsidP="00EA46C0">
                    <w:pPr>
                      <w:pStyle w:val="Heading2"/>
                    </w:pPr>
                    <w:r>
                      <w:t>ballard high school</w:t>
                    </w:r>
                  </w:p>
                  <w:p w14:paraId="69983CB2" w14:textId="537EAF0C" w:rsidR="00EA46C0" w:rsidRDefault="00EA46C0" w:rsidP="00EA46C0">
                    <w:r>
                      <w:t>Graduated, 2001</w:t>
                    </w:r>
                  </w:p>
                </w:sdtContent>
              </w:sdt>
            </w:sdtContent>
          </w:sdt>
        </w:tc>
      </w:tr>
      <w:tr w:rsidR="00EA46C0" w14:paraId="69983CBC" w14:textId="77777777" w:rsidTr="006C22A8">
        <w:tc>
          <w:tcPr>
            <w:tcW w:w="1942" w:type="dxa"/>
          </w:tcPr>
          <w:p w14:paraId="69983CB4" w14:textId="77777777" w:rsidR="00EA46C0" w:rsidRDefault="00EA46C0" w:rsidP="00EA46C0">
            <w:pPr>
              <w:pStyle w:val="Heading1"/>
              <w:ind w:right="405"/>
            </w:pPr>
            <w:r>
              <w:t>References</w:t>
            </w:r>
          </w:p>
        </w:tc>
        <w:tc>
          <w:tcPr>
            <w:tcW w:w="20" w:type="dxa"/>
          </w:tcPr>
          <w:p w14:paraId="69983CB5" w14:textId="77777777" w:rsidR="00EA46C0" w:rsidRDefault="00EA46C0" w:rsidP="00EA46C0"/>
        </w:tc>
        <w:tc>
          <w:tcPr>
            <w:tcW w:w="8473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1883713024"/>
              <w15:color w:val="C0C0C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368215953"/>
                  <w:placeholder>
                    <w:docPart w:val="53AE613D71284186B610AB6CE1DC894A"/>
                  </w:placeholder>
                  <w15:color w:val="C0C0C0"/>
                  <w15:repeatingSectionItem/>
                </w:sdtPr>
                <w:sdtEndPr/>
                <w:sdtContent>
                  <w:p w14:paraId="69983CB6" w14:textId="5361F790" w:rsidR="00EA46C0" w:rsidRDefault="00EA46C0" w:rsidP="00EA46C0">
                    <w:pPr>
                      <w:pStyle w:val="Heading2"/>
                    </w:pPr>
                    <w:r>
                      <w:t>brittany becerra</w:t>
                    </w:r>
                  </w:p>
                  <w:p w14:paraId="69983CB7" w14:textId="09DB11DD" w:rsidR="00EA46C0" w:rsidRDefault="00EA46C0" w:rsidP="00EA46C0">
                    <w:pPr>
                      <w:pStyle w:val="ResumeText"/>
                    </w:pPr>
                    <w:r>
                      <w:t xml:space="preserve">Clinical Informatics Analyst </w:t>
                    </w:r>
                  </w:p>
                  <w:p w14:paraId="69983CB8" w14:textId="55CC096A" w:rsidR="00EA46C0" w:rsidRDefault="00EA46C0" w:rsidP="00EA46C0">
                    <w:r>
                      <w:t>502-773-1784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630405729"/>
                  <w:placeholder>
                    <w:docPart w:val="53AE613D71284186B610AB6CE1DC894A"/>
                  </w:placeholder>
                  <w15:color w:val="C0C0C0"/>
                  <w15:repeatingSectionItem/>
                </w:sdtPr>
                <w:sdtEndPr/>
                <w:sdtContent>
                  <w:p w14:paraId="69983CB9" w14:textId="4D7FB453" w:rsidR="00EA46C0" w:rsidRDefault="00EA46C0" w:rsidP="00EA46C0">
                    <w:pPr>
                      <w:pStyle w:val="Heading2"/>
                    </w:pPr>
                    <w:r>
                      <w:t>jordan pope</w:t>
                    </w:r>
                  </w:p>
                  <w:p w14:paraId="69983CBA" w14:textId="05F38A63" w:rsidR="00EA46C0" w:rsidRDefault="00EA46C0" w:rsidP="00EA46C0">
                    <w:pPr>
                      <w:pStyle w:val="ResumeText"/>
                    </w:pPr>
                    <w:r>
                      <w:t>Registered Nurse, Norton Brownsboro</w:t>
                    </w:r>
                  </w:p>
                  <w:p w14:paraId="32FE7A2D" w14:textId="59C289F8" w:rsidR="00EA46C0" w:rsidRDefault="00EA46C0" w:rsidP="00EA46C0">
                    <w:r>
                      <w:t>502-494-4445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817722280"/>
                  <w:placeholder>
                    <w:docPart w:val="CF00EB32DC23469D8D279AA20253B58B"/>
                  </w:placeholder>
                  <w15:color w:val="C0C0C0"/>
                  <w15:repeatingSectionItem/>
                </w:sdtPr>
                <w:sdtEndPr/>
                <w:sdtContent>
                  <w:p w14:paraId="2365F2C1" w14:textId="7A32F99C" w:rsidR="00EA46C0" w:rsidRDefault="00EA46C0" w:rsidP="00EA46C0">
                    <w:pPr>
                      <w:pStyle w:val="Heading2"/>
                    </w:pPr>
                    <w:r>
                      <w:t>karri gerdemann</w:t>
                    </w:r>
                  </w:p>
                  <w:p w14:paraId="191E9595" w14:textId="03BCDEF3" w:rsidR="00EA46C0" w:rsidRDefault="00EA46C0" w:rsidP="00EA46C0">
                    <w:pPr>
                      <w:pStyle w:val="ResumeText"/>
                    </w:pPr>
                    <w:r>
                      <w:t xml:space="preserve">Executive Director, Pillar </w:t>
                    </w:r>
                  </w:p>
                  <w:p w14:paraId="69983CBB" w14:textId="697742BA" w:rsidR="00EA46C0" w:rsidRDefault="00EA46C0" w:rsidP="00D50789">
                    <w:r>
                      <w:t>502-810-4315</w:t>
                    </w:r>
                  </w:p>
                </w:sdtContent>
              </w:sdt>
            </w:sdtContent>
          </w:sdt>
        </w:tc>
      </w:tr>
    </w:tbl>
    <w:p w14:paraId="460D1CC2" w14:textId="610A381C" w:rsidR="00D50789" w:rsidRDefault="0097032B" w:rsidP="00D50789">
      <w:r>
        <w:t xml:space="preserve">Thank you for your time, and future opportunities! </w:t>
      </w:r>
    </w:p>
    <w:p w14:paraId="37A0BB08" w14:textId="77777777" w:rsidR="0097032B" w:rsidRDefault="0097032B" w:rsidP="00D50789"/>
    <w:p w14:paraId="69983CBD" w14:textId="487D1F6D" w:rsidR="000B2A65" w:rsidRPr="00D50789" w:rsidRDefault="00D50789" w:rsidP="00D50789">
      <w:pPr>
        <w:rPr>
          <w:i/>
          <w:iCs/>
        </w:rPr>
      </w:pPr>
      <w:r>
        <w:rPr>
          <w:i/>
          <w:iCs/>
        </w:rPr>
        <w:t xml:space="preserve">Available Upon Request:  </w:t>
      </w:r>
      <w:r w:rsidRPr="00D50789">
        <w:rPr>
          <w:i/>
          <w:iCs/>
        </w:rPr>
        <w:t xml:space="preserve">Additional References and detailed Contact information for Professional Work Experience.  </w:t>
      </w:r>
    </w:p>
    <w:sectPr w:rsidR="000B2A65" w:rsidRPr="00D50789" w:rsidSect="00FD12F1">
      <w:footerReference w:type="default" r:id="rId10"/>
      <w:pgSz w:w="12240" w:h="15840" w:code="1"/>
      <w:pgMar w:top="1008" w:right="1008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32EB2" w14:textId="77777777" w:rsidR="00FE7814" w:rsidRDefault="00FE7814">
      <w:pPr>
        <w:spacing w:before="0" w:after="0" w:line="240" w:lineRule="auto"/>
      </w:pPr>
      <w:r>
        <w:separator/>
      </w:r>
    </w:p>
  </w:endnote>
  <w:endnote w:type="continuationSeparator" w:id="0">
    <w:p w14:paraId="39C19649" w14:textId="77777777" w:rsidR="00FE7814" w:rsidRDefault="00FE78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  <w:tblDescription w:val="Footer table"/>
    </w:tblPr>
    <w:tblGrid>
      <w:gridCol w:w="5112"/>
      <w:gridCol w:w="5112"/>
    </w:tblGrid>
    <w:tr w:rsidR="00BD7011" w14:paraId="69983CC4" w14:textId="77777777">
      <w:tc>
        <w:tcPr>
          <w:tcW w:w="5148" w:type="dxa"/>
        </w:tcPr>
        <w:p w14:paraId="69983CC2" w14:textId="77777777" w:rsidR="00BD7011" w:rsidRDefault="00BD7011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A72AC"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269058B43FEE4B4790411F1ED2125F3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9983CC3" w14:textId="4971AE87" w:rsidR="00BD7011" w:rsidRDefault="00782FE2">
              <w:pPr>
                <w:pStyle w:val="Footer"/>
                <w:jc w:val="right"/>
              </w:pPr>
              <w:r>
                <w:t>Paige Nicole Evans</w:t>
              </w:r>
            </w:p>
          </w:tc>
        </w:sdtContent>
      </w:sdt>
    </w:tr>
  </w:tbl>
  <w:p w14:paraId="69983CC5" w14:textId="77777777" w:rsidR="00BD7011" w:rsidRDefault="00BD7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E5ED7" w14:textId="77777777" w:rsidR="00FE7814" w:rsidRDefault="00FE7814">
      <w:pPr>
        <w:spacing w:before="0" w:after="0" w:line="240" w:lineRule="auto"/>
      </w:pPr>
      <w:r>
        <w:separator/>
      </w:r>
    </w:p>
  </w:footnote>
  <w:footnote w:type="continuationSeparator" w:id="0">
    <w:p w14:paraId="7777D295" w14:textId="77777777" w:rsidR="00FE7814" w:rsidRDefault="00FE781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D29C8"/>
    <w:multiLevelType w:val="hybridMultilevel"/>
    <w:tmpl w:val="9DA2C9F6"/>
    <w:lvl w:ilvl="0" w:tplc="EEB6473E">
      <w:start w:val="200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F4A20"/>
    <w:multiLevelType w:val="hybridMultilevel"/>
    <w:tmpl w:val="64D47E4A"/>
    <w:lvl w:ilvl="0" w:tplc="FAC63E02">
      <w:start w:val="20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011"/>
    <w:rsid w:val="00014909"/>
    <w:rsid w:val="000204BB"/>
    <w:rsid w:val="00057C6D"/>
    <w:rsid w:val="00090CF3"/>
    <w:rsid w:val="000B2A65"/>
    <w:rsid w:val="000B4967"/>
    <w:rsid w:val="000D6052"/>
    <w:rsid w:val="000E35CF"/>
    <w:rsid w:val="00105BD2"/>
    <w:rsid w:val="0015034D"/>
    <w:rsid w:val="00197679"/>
    <w:rsid w:val="001A68A8"/>
    <w:rsid w:val="00262185"/>
    <w:rsid w:val="002937DB"/>
    <w:rsid w:val="002A54AD"/>
    <w:rsid w:val="002A788C"/>
    <w:rsid w:val="002C11E1"/>
    <w:rsid w:val="002C761F"/>
    <w:rsid w:val="002D42EE"/>
    <w:rsid w:val="00317C1A"/>
    <w:rsid w:val="003740F6"/>
    <w:rsid w:val="003B3E20"/>
    <w:rsid w:val="00416606"/>
    <w:rsid w:val="00421C3E"/>
    <w:rsid w:val="00474D78"/>
    <w:rsid w:val="00495A89"/>
    <w:rsid w:val="004A3B2D"/>
    <w:rsid w:val="004F03BB"/>
    <w:rsid w:val="005310CD"/>
    <w:rsid w:val="0054242F"/>
    <w:rsid w:val="005455A1"/>
    <w:rsid w:val="00571EBC"/>
    <w:rsid w:val="005A2480"/>
    <w:rsid w:val="00664FDA"/>
    <w:rsid w:val="006935B2"/>
    <w:rsid w:val="006C028C"/>
    <w:rsid w:val="006C22A8"/>
    <w:rsid w:val="006D15FB"/>
    <w:rsid w:val="00737C6E"/>
    <w:rsid w:val="00741F15"/>
    <w:rsid w:val="00780F6E"/>
    <w:rsid w:val="00782FE2"/>
    <w:rsid w:val="0078652A"/>
    <w:rsid w:val="007E0D57"/>
    <w:rsid w:val="007F15D9"/>
    <w:rsid w:val="0080712F"/>
    <w:rsid w:val="008119FE"/>
    <w:rsid w:val="00837441"/>
    <w:rsid w:val="00851E5A"/>
    <w:rsid w:val="008C58B1"/>
    <w:rsid w:val="008F796D"/>
    <w:rsid w:val="00930227"/>
    <w:rsid w:val="0097032B"/>
    <w:rsid w:val="00982B5C"/>
    <w:rsid w:val="00985050"/>
    <w:rsid w:val="009C090F"/>
    <w:rsid w:val="009E0F7D"/>
    <w:rsid w:val="00A21E45"/>
    <w:rsid w:val="00A747A2"/>
    <w:rsid w:val="00AE5174"/>
    <w:rsid w:val="00AF43AE"/>
    <w:rsid w:val="00BA72AC"/>
    <w:rsid w:val="00BD7011"/>
    <w:rsid w:val="00C165E3"/>
    <w:rsid w:val="00C40233"/>
    <w:rsid w:val="00C50AF8"/>
    <w:rsid w:val="00C766F0"/>
    <w:rsid w:val="00C846F0"/>
    <w:rsid w:val="00CB1264"/>
    <w:rsid w:val="00D0106B"/>
    <w:rsid w:val="00D1210C"/>
    <w:rsid w:val="00D50789"/>
    <w:rsid w:val="00D74621"/>
    <w:rsid w:val="00D74E33"/>
    <w:rsid w:val="00DF4EF7"/>
    <w:rsid w:val="00E31FAF"/>
    <w:rsid w:val="00E4617C"/>
    <w:rsid w:val="00E761B0"/>
    <w:rsid w:val="00E8162F"/>
    <w:rsid w:val="00EA46C0"/>
    <w:rsid w:val="00EB0F11"/>
    <w:rsid w:val="00EB1980"/>
    <w:rsid w:val="00EC21A8"/>
    <w:rsid w:val="00EE1A4B"/>
    <w:rsid w:val="00F0606C"/>
    <w:rsid w:val="00F25FFD"/>
    <w:rsid w:val="00F5311F"/>
    <w:rsid w:val="00F773F6"/>
    <w:rsid w:val="00F8334D"/>
    <w:rsid w:val="00FC5B97"/>
    <w:rsid w:val="00FD12F1"/>
    <w:rsid w:val="00FE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83C85"/>
  <w15:chartTrackingRefBased/>
  <w15:docId w15:val="{EF49EF2B-414D-4DAB-9D83-476B495C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Pr>
      <w:color w:val="418AB3" w:themeColor="accent1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character" w:styleId="Hyperlink">
    <w:name w:val="Hyperlink"/>
    <w:basedOn w:val="DefaultParagraphFont"/>
    <w:uiPriority w:val="99"/>
    <w:unhideWhenUsed/>
    <w:rsid w:val="004F03BB"/>
    <w:rPr>
      <w:color w:val="F59E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3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9E0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nursepaigeevans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va7408\AppData\Roaming\Microsoft\Templates\Functional%20resume%20(Minimalis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97E2EA5C21F41308D67544087DF8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1DB52-5334-409B-8897-1F2FFD9317E1}"/>
      </w:docPartPr>
      <w:docPartBody>
        <w:p w:rsidR="00A30C88" w:rsidRDefault="00017D80">
          <w:pPr>
            <w:pStyle w:val="797E2EA5C21F41308D67544087DF8C66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269058B43FEE4B4790411F1ED2125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894E3-BC8D-42A9-838F-C40A5D2D201A}"/>
      </w:docPartPr>
      <w:docPartBody>
        <w:p w:rsidR="00A30C88" w:rsidRDefault="00017D80">
          <w:pPr>
            <w:pStyle w:val="269058B43FEE4B4790411F1ED2125F32"/>
          </w:pPr>
          <w:r>
            <w:t>You might want to include your GPA here and a brief summary of relevant coursework, awards, and honors.</w:t>
          </w:r>
        </w:p>
      </w:docPartBody>
    </w:docPart>
    <w:docPart>
      <w:docPartPr>
        <w:name w:val="094A8ED30EAE413C99F5463887379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10CD3-4DC2-447C-B105-4ABCC3CAE055}"/>
      </w:docPartPr>
      <w:docPartBody>
        <w:p w:rsidR="00192610" w:rsidRDefault="00A30C88" w:rsidP="00A30C88">
          <w:pPr>
            <w:pStyle w:val="094A8ED30EAE413C99F5463887379E11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2EF3720BFF544B59A1D2F612DD979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E43B0-785C-4525-9E6B-2B348A2A982D}"/>
      </w:docPartPr>
      <w:docPartBody>
        <w:p w:rsidR="00192610" w:rsidRDefault="00A30C88" w:rsidP="00A30C88">
          <w:pPr>
            <w:pStyle w:val="2EF3720BFF544B59A1D2F612DD979FEA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3AE613D71284186B610AB6CE1DC8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C3C79-2FA5-4AA2-B56E-84F6F10BBF5C}"/>
      </w:docPartPr>
      <w:docPartBody>
        <w:p w:rsidR="00192610" w:rsidRDefault="00A30C88" w:rsidP="00A30C88">
          <w:pPr>
            <w:pStyle w:val="53AE613D71284186B610AB6CE1DC894A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F00EB32DC23469D8D279AA20253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CD68F-91B2-412C-91C9-BDD98619E603}"/>
      </w:docPartPr>
      <w:docPartBody>
        <w:p w:rsidR="00192610" w:rsidRDefault="00A30C88" w:rsidP="00A30C88">
          <w:pPr>
            <w:pStyle w:val="CF00EB32DC23469D8D279AA20253B58B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D80"/>
    <w:rsid w:val="00017D80"/>
    <w:rsid w:val="00192610"/>
    <w:rsid w:val="00A30C88"/>
    <w:rsid w:val="00AE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1E4E21E7A461780C33DAAAABA17E2">
    <w:name w:val="1001E4E21E7A461780C33DAAAABA17E2"/>
  </w:style>
  <w:style w:type="paragraph" w:customStyle="1" w:styleId="09035EF3B29948DE92CE43E4AF62535E">
    <w:name w:val="09035EF3B29948DE92CE43E4AF62535E"/>
  </w:style>
  <w:style w:type="paragraph" w:customStyle="1" w:styleId="52D25DFE5C8F42BC9796599D8857CF1A">
    <w:name w:val="52D25DFE5C8F42BC9796599D8857CF1A"/>
  </w:style>
  <w:style w:type="paragraph" w:customStyle="1" w:styleId="B5E6982517FA46099F836067F98BB5D3">
    <w:name w:val="B5E6982517FA46099F836067F98BB5D3"/>
  </w:style>
  <w:style w:type="character" w:styleId="Emphasis">
    <w:name w:val="Emphasis"/>
    <w:basedOn w:val="DefaultParagraphFont"/>
    <w:unhideWhenUsed/>
    <w:qFormat/>
    <w:rPr>
      <w:color w:val="4472C4" w:themeColor="accent1"/>
    </w:rPr>
  </w:style>
  <w:style w:type="paragraph" w:customStyle="1" w:styleId="3F2B35AA21C34789A9B5FC1062385D1A">
    <w:name w:val="3F2B35AA21C34789A9B5FC1062385D1A"/>
  </w:style>
  <w:style w:type="character" w:styleId="PlaceholderText">
    <w:name w:val="Placeholder Text"/>
    <w:basedOn w:val="DefaultParagraphFont"/>
    <w:uiPriority w:val="99"/>
    <w:semiHidden/>
    <w:rsid w:val="00192610"/>
    <w:rPr>
      <w:color w:val="808080"/>
    </w:rPr>
  </w:style>
  <w:style w:type="paragraph" w:customStyle="1" w:styleId="51434E1DC6F24E36803FF8C0E62FB6F3">
    <w:name w:val="51434E1DC6F24E36803FF8C0E62FB6F3"/>
  </w:style>
  <w:style w:type="paragraph" w:customStyle="1" w:styleId="E4B39E6588E944E6804D9C12CEA4E60D">
    <w:name w:val="E4B39E6588E944E6804D9C12CEA4E60D"/>
  </w:style>
  <w:style w:type="paragraph" w:customStyle="1" w:styleId="797E2EA5C21F41308D67544087DF8C66">
    <w:name w:val="797E2EA5C21F41308D67544087DF8C66"/>
  </w:style>
  <w:style w:type="paragraph" w:customStyle="1" w:styleId="77D836AD552D4920931A8C3A54799D2F">
    <w:name w:val="77D836AD552D4920931A8C3A54799D2F"/>
  </w:style>
  <w:style w:type="paragraph" w:customStyle="1" w:styleId="E29BD9550FD94E118B1ED0FED46519BA">
    <w:name w:val="E29BD9550FD94E118B1ED0FED46519BA"/>
  </w:style>
  <w:style w:type="paragraph" w:customStyle="1" w:styleId="C6F36F72EAB54A019CC41354237E89CC">
    <w:name w:val="C6F36F72EAB54A019CC41354237E89CC"/>
  </w:style>
  <w:style w:type="paragraph" w:customStyle="1" w:styleId="D74B67B4073D4B058CA901446ABDC81B">
    <w:name w:val="D74B67B4073D4B058CA901446ABDC81B"/>
  </w:style>
  <w:style w:type="paragraph" w:customStyle="1" w:styleId="6062C5827843467F91BF660AAD4B94F8">
    <w:name w:val="6062C5827843467F91BF660AAD4B94F8"/>
  </w:style>
  <w:style w:type="paragraph" w:customStyle="1" w:styleId="54451FF7F6914883A1AA92C6A5D74B6F">
    <w:name w:val="54451FF7F6914883A1AA92C6A5D74B6F"/>
  </w:style>
  <w:style w:type="paragraph" w:customStyle="1" w:styleId="95B46131B19E4D1FA9314711C202953A">
    <w:name w:val="95B46131B19E4D1FA9314711C202953A"/>
  </w:style>
  <w:style w:type="paragraph" w:customStyle="1" w:styleId="269058B43FEE4B4790411F1ED2125F32">
    <w:name w:val="269058B43FEE4B4790411F1ED2125F32"/>
  </w:style>
  <w:style w:type="paragraph" w:customStyle="1" w:styleId="9A7C61C7A11A48E2A6564EF630B91516">
    <w:name w:val="9A7C61C7A11A48E2A6564EF630B91516"/>
  </w:style>
  <w:style w:type="paragraph" w:customStyle="1" w:styleId="C8855A6E3081455DBB1DC84BE046C0A0">
    <w:name w:val="C8855A6E3081455DBB1DC84BE046C0A0"/>
  </w:style>
  <w:style w:type="paragraph" w:customStyle="1" w:styleId="7A17B8EAB2D44A7C9663B77CC03801AA">
    <w:name w:val="7A17B8EAB2D44A7C9663B77CC03801AA"/>
  </w:style>
  <w:style w:type="paragraph" w:customStyle="1" w:styleId="085C5758DE574E2C8A743A23C032F1A2">
    <w:name w:val="085C5758DE574E2C8A743A23C032F1A2"/>
    <w:rsid w:val="00A30C88"/>
  </w:style>
  <w:style w:type="paragraph" w:customStyle="1" w:styleId="0D2939E5544F49F696214B9D2CC4C4E3">
    <w:name w:val="0D2939E5544F49F696214B9D2CC4C4E3"/>
    <w:rsid w:val="00A30C88"/>
  </w:style>
  <w:style w:type="paragraph" w:customStyle="1" w:styleId="094A8ED30EAE413C99F5463887379E11">
    <w:name w:val="094A8ED30EAE413C99F5463887379E11"/>
    <w:rsid w:val="00A30C88"/>
  </w:style>
  <w:style w:type="paragraph" w:customStyle="1" w:styleId="5771A34FE92246E5BB43517AC43728DA">
    <w:name w:val="5771A34FE92246E5BB43517AC43728DA"/>
    <w:rsid w:val="00A30C88"/>
  </w:style>
  <w:style w:type="paragraph" w:customStyle="1" w:styleId="8E8F65F59153457DB0ECC669EBC392EB">
    <w:name w:val="8E8F65F59153457DB0ECC669EBC392EB"/>
    <w:rsid w:val="00A30C88"/>
  </w:style>
  <w:style w:type="paragraph" w:customStyle="1" w:styleId="84F71CC0EE6647EA804050E4C7A0BE2D">
    <w:name w:val="84F71CC0EE6647EA804050E4C7A0BE2D"/>
    <w:rsid w:val="00A30C88"/>
  </w:style>
  <w:style w:type="paragraph" w:customStyle="1" w:styleId="4B8D090D84C14E338DF02EB1F2EDCE1E">
    <w:name w:val="4B8D090D84C14E338DF02EB1F2EDCE1E"/>
    <w:rsid w:val="00A30C88"/>
  </w:style>
  <w:style w:type="paragraph" w:customStyle="1" w:styleId="7520DA1424C24FF894AAB69A000E9D38">
    <w:name w:val="7520DA1424C24FF894AAB69A000E9D38"/>
    <w:rsid w:val="00A30C88"/>
  </w:style>
  <w:style w:type="paragraph" w:customStyle="1" w:styleId="5996F7A91EC94AF7A418416C943E70AE">
    <w:name w:val="5996F7A91EC94AF7A418416C943E70AE"/>
    <w:rsid w:val="00A30C88"/>
  </w:style>
  <w:style w:type="paragraph" w:customStyle="1" w:styleId="3BB0913C44C64F60B2EE2348464206F1">
    <w:name w:val="3BB0913C44C64F60B2EE2348464206F1"/>
    <w:rsid w:val="00A30C88"/>
  </w:style>
  <w:style w:type="paragraph" w:customStyle="1" w:styleId="C0D41BDD725845AA8FA9F35448AD9698">
    <w:name w:val="C0D41BDD725845AA8FA9F35448AD9698"/>
    <w:rsid w:val="00A30C88"/>
  </w:style>
  <w:style w:type="paragraph" w:customStyle="1" w:styleId="55ED579E504441F28ACCCD31314F8292">
    <w:name w:val="55ED579E504441F28ACCCD31314F8292"/>
    <w:rsid w:val="00A30C88"/>
  </w:style>
  <w:style w:type="paragraph" w:customStyle="1" w:styleId="7D6A2CF7E8E741CFAB48E8D6C0E6D52F">
    <w:name w:val="7D6A2CF7E8E741CFAB48E8D6C0E6D52F"/>
    <w:rsid w:val="00A30C88"/>
  </w:style>
  <w:style w:type="paragraph" w:customStyle="1" w:styleId="8A0128F5C1C647ACA56864D60747FE15">
    <w:name w:val="8A0128F5C1C647ACA56864D60747FE15"/>
    <w:rsid w:val="00A30C88"/>
  </w:style>
  <w:style w:type="paragraph" w:customStyle="1" w:styleId="F16F4680DDD74DC98C2A01B9FE411146">
    <w:name w:val="F16F4680DDD74DC98C2A01B9FE411146"/>
    <w:rsid w:val="00A30C88"/>
  </w:style>
  <w:style w:type="paragraph" w:customStyle="1" w:styleId="5DB7B7C96E8844AAA39BD195F8B04EC3">
    <w:name w:val="5DB7B7C96E8844AAA39BD195F8B04EC3"/>
    <w:rsid w:val="00A30C88"/>
  </w:style>
  <w:style w:type="paragraph" w:customStyle="1" w:styleId="F81112083630492BAE0DAFB8DAD3CFB3">
    <w:name w:val="F81112083630492BAE0DAFB8DAD3CFB3"/>
    <w:rsid w:val="00A30C88"/>
  </w:style>
  <w:style w:type="paragraph" w:customStyle="1" w:styleId="ADA90D6BD2F341C5A7AD4A480D8783A3">
    <w:name w:val="ADA90D6BD2F341C5A7AD4A480D8783A3"/>
    <w:rsid w:val="00A30C88"/>
  </w:style>
  <w:style w:type="paragraph" w:customStyle="1" w:styleId="73B8CFE43E78430BA7227879F443A4C8">
    <w:name w:val="73B8CFE43E78430BA7227879F443A4C8"/>
    <w:rsid w:val="00A30C88"/>
  </w:style>
  <w:style w:type="paragraph" w:customStyle="1" w:styleId="B5B5D80DA9244E648CF6B0A401416CE9">
    <w:name w:val="B5B5D80DA9244E648CF6B0A401416CE9"/>
    <w:rsid w:val="00A30C88"/>
  </w:style>
  <w:style w:type="paragraph" w:customStyle="1" w:styleId="B537C5D809B64CFB85B523F00ACB9BEF">
    <w:name w:val="B537C5D809B64CFB85B523F00ACB9BEF"/>
    <w:rsid w:val="00A30C88"/>
  </w:style>
  <w:style w:type="paragraph" w:customStyle="1" w:styleId="2EF3720BFF544B59A1D2F612DD979FEA">
    <w:name w:val="2EF3720BFF544B59A1D2F612DD979FEA"/>
    <w:rsid w:val="00A30C88"/>
  </w:style>
  <w:style w:type="paragraph" w:customStyle="1" w:styleId="53AE613D71284186B610AB6CE1DC894A">
    <w:name w:val="53AE613D71284186B610AB6CE1DC894A"/>
    <w:rsid w:val="00A30C88"/>
  </w:style>
  <w:style w:type="paragraph" w:customStyle="1" w:styleId="CF00EB32DC23469D8D279AA20253B58B">
    <w:name w:val="CF00EB32DC23469D8D279AA20253B58B"/>
    <w:rsid w:val="00A30C88"/>
  </w:style>
  <w:style w:type="paragraph" w:customStyle="1" w:styleId="2500A849ECC8469F99A4907D00A5C0E7">
    <w:name w:val="2500A849ECC8469F99A4907D00A5C0E7"/>
    <w:rsid w:val="001926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F725E2-5EB5-4963-AD57-B1E2DB38A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(Minimalist design)</Template>
  <TotalTime>23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Nicole Evans</dc:creator>
  <cp:keywords/>
  <cp:lastModifiedBy>Evans Jr, Nathan</cp:lastModifiedBy>
  <cp:revision>24</cp:revision>
  <cp:lastPrinted>2021-03-29T19:36:00Z</cp:lastPrinted>
  <dcterms:created xsi:type="dcterms:W3CDTF">2021-03-29T19:16:00Z</dcterms:created>
  <dcterms:modified xsi:type="dcterms:W3CDTF">2021-03-29T19:44:00Z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TC034630699991</vt:lpwstr>
  </property>
</Properties>
</file>