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2D3B" w14:textId="77777777" w:rsidR="00260A5C" w:rsidRDefault="00F13E02">
      <w:pPr>
        <w:pStyle w:val="Name"/>
      </w:pPr>
      <w:r>
        <w:t>Roshauna Joseph</w:t>
      </w:r>
    </w:p>
    <w:p w14:paraId="023DFCCA" w14:textId="5081DDFF" w:rsidR="00260A5C" w:rsidRDefault="00D974AC">
      <w:pPr>
        <w:pStyle w:val="ContactInfo"/>
      </w:pPr>
      <w:r>
        <w:t>10 Lyons Ave Newark NJ 07</w:t>
      </w:r>
      <w:r w:rsidR="006E3ED8">
        <w:t>112</w:t>
      </w:r>
    </w:p>
    <w:p w14:paraId="1F178862" w14:textId="77777777" w:rsidR="001B13C9" w:rsidRDefault="002A436D">
      <w:pPr>
        <w:pStyle w:val="ContactInfo"/>
      </w:pPr>
      <w:hyperlink r:id="rId8" w:history="1">
        <w:r w:rsidR="00E404B9" w:rsidRPr="00A401ED">
          <w:rPr>
            <w:rStyle w:val="Hyperlink"/>
          </w:rPr>
          <w:t>roshauna.joseph@yahoo.com</w:t>
        </w:r>
      </w:hyperlink>
    </w:p>
    <w:p w14:paraId="64D7D784" w14:textId="7A17B158" w:rsidR="00E404B9" w:rsidRDefault="00E404B9">
      <w:pPr>
        <w:pStyle w:val="ContactInfo"/>
      </w:pPr>
      <w:r>
        <w:t>347-608</w:t>
      </w:r>
      <w:r w:rsidR="002A20C3">
        <w:t>-5962</w:t>
      </w:r>
    </w:p>
    <w:sdt>
      <w:sdtPr>
        <w:id w:val="-1179423465"/>
        <w:placeholder>
          <w:docPart w:val="B8E9C395274C2C46A811B40B46366341"/>
        </w:placeholder>
        <w:temporary/>
        <w15:appearance w15:val="hidden"/>
      </w:sdtPr>
      <w:sdtEndPr/>
      <w:sdtContent>
        <w:p w14:paraId="4773D179" w14:textId="77777777" w:rsidR="00260A5C" w:rsidRDefault="006F2312">
          <w:pPr>
            <w:pStyle w:val="Heading1"/>
          </w:pPr>
          <w:r>
            <w:t>Objective</w:t>
          </w:r>
        </w:p>
      </w:sdtContent>
    </w:sdt>
    <w:p w14:paraId="4137E5B9" w14:textId="4D508B66" w:rsidR="00260A5C" w:rsidRDefault="00A904FD">
      <w:r>
        <w:t xml:space="preserve">A RN </w:t>
      </w:r>
      <w:r w:rsidR="003F2FA4">
        <w:t xml:space="preserve">looking to obtain a position in a </w:t>
      </w:r>
      <w:r w:rsidR="007A6DCB">
        <w:t>health care facility where I can utilize my skills, knowledge</w:t>
      </w:r>
      <w:r w:rsidR="007D5BA6">
        <w:t xml:space="preserve"> and experience to provide quality healthcare </w:t>
      </w:r>
    </w:p>
    <w:sdt>
      <w:sdtPr>
        <w:id w:val="1728489637"/>
        <w:placeholder>
          <w:docPart w:val="EF1832157324A24E82BC31FAFE086B4E"/>
        </w:placeholder>
        <w:temporary/>
        <w:showingPlcHdr/>
        <w15:appearance w15:val="hidden"/>
      </w:sdtPr>
      <w:sdtEndPr/>
      <w:sdtContent>
        <w:p w14:paraId="1874D116" w14:textId="77777777" w:rsidR="00260A5C" w:rsidRDefault="006F2312">
          <w:pPr>
            <w:pStyle w:val="Heading1"/>
          </w:pPr>
          <w:r>
            <w:t>Experience</w:t>
          </w:r>
        </w:p>
      </w:sdtContent>
    </w:sdt>
    <w:p w14:paraId="1B3747A7" w14:textId="610B1477" w:rsidR="00971AED" w:rsidRDefault="00561321" w:rsidP="000E4C85">
      <w:r>
        <w:t xml:space="preserve">February </w:t>
      </w:r>
      <w:r w:rsidR="007824B6">
        <w:t>2021</w:t>
      </w:r>
      <w:r w:rsidR="00971AED">
        <w:t>-</w:t>
      </w:r>
      <w:r w:rsidR="00900F87">
        <w:t>February</w:t>
      </w:r>
      <w:r w:rsidR="007C5F50">
        <w:t xml:space="preserve"> </w:t>
      </w:r>
      <w:r w:rsidR="008E26D7">
        <w:t>2022</w:t>
      </w:r>
    </w:p>
    <w:p w14:paraId="3335534B" w14:textId="77777777" w:rsidR="009F721F" w:rsidRDefault="00E20A15" w:rsidP="000E4C85">
      <w:r>
        <w:t>Nursing</w:t>
      </w:r>
      <w:r w:rsidR="0064752B">
        <w:t>•</w:t>
      </w:r>
      <w:r w:rsidR="00A06411">
        <w:t xml:space="preserve">RN • </w:t>
      </w:r>
      <w:r w:rsidR="00B20725">
        <w:t>Methodist Medical</w:t>
      </w:r>
      <w:r w:rsidR="009F721F">
        <w:t xml:space="preserve"> Center </w:t>
      </w:r>
    </w:p>
    <w:p w14:paraId="2F80BD0A" w14:textId="03C2C69B" w:rsidR="008D79D0" w:rsidRDefault="000C00D9" w:rsidP="000E4C85">
      <w:r>
        <w:t>Document</w:t>
      </w:r>
      <w:r w:rsidR="00445050">
        <w:t xml:space="preserve"> accurately and effectively in the patients consent form•</w:t>
      </w:r>
      <w:r w:rsidR="003713AE">
        <w:t xml:space="preserve">working with </w:t>
      </w:r>
      <w:r w:rsidR="00CB0AE2">
        <w:t>tracheotomy</w:t>
      </w:r>
      <w:r w:rsidR="003713AE">
        <w:t>,</w:t>
      </w:r>
      <w:r w:rsidR="006E6E53">
        <w:t xml:space="preserve"> vent</w:t>
      </w:r>
      <w:r w:rsidR="003713AE">
        <w:t xml:space="preserve"> and gtube</w:t>
      </w:r>
      <w:r w:rsidR="00375B59">
        <w:t xml:space="preserve"> patients• </w:t>
      </w:r>
      <w:r w:rsidR="00D7033D">
        <w:t>patient education• wound care•</w:t>
      </w:r>
      <w:r w:rsidR="00961275">
        <w:t>administer medication•</w:t>
      </w:r>
      <w:r w:rsidR="00135514">
        <w:t>consulting and coordinating</w:t>
      </w:r>
      <w:r w:rsidR="008D6E12">
        <w:t xml:space="preserve"> with other members of the healthcare te</w:t>
      </w:r>
      <w:r w:rsidR="00DC7706">
        <w:t>am to plan, implement</w:t>
      </w:r>
      <w:r w:rsidR="00832388">
        <w:t xml:space="preserve"> and evaluate patient care plans</w:t>
      </w:r>
      <w:r w:rsidR="00816D3C">
        <w:t>•</w:t>
      </w:r>
      <w:r w:rsidR="008E795B">
        <w:t xml:space="preserve">administer covid-19 vaccines </w:t>
      </w:r>
    </w:p>
    <w:p w14:paraId="37D66B6C" w14:textId="75B1E1C3" w:rsidR="008F41C3" w:rsidRDefault="008F41C3" w:rsidP="000E4C85">
      <w:r>
        <w:t xml:space="preserve">July 2020 to </w:t>
      </w:r>
      <w:r w:rsidR="0076005E">
        <w:t xml:space="preserve">February </w:t>
      </w:r>
      <w:r>
        <w:t xml:space="preserve">2021 </w:t>
      </w:r>
    </w:p>
    <w:p w14:paraId="48BCEA83" w14:textId="282C5760" w:rsidR="008F41C3" w:rsidRDefault="008F41C3" w:rsidP="000E4C85">
      <w:r>
        <w:t>Nursing</w:t>
      </w:r>
      <w:r w:rsidR="00122BA2">
        <w:t xml:space="preserve">•RN•Regent Park </w:t>
      </w:r>
    </w:p>
    <w:p w14:paraId="2EDAFAD6" w14:textId="33AA0544" w:rsidR="001A4BE5" w:rsidRDefault="001A4BE5" w:rsidP="000E4C85">
      <w:r>
        <w:t xml:space="preserve">Patient teaching• </w:t>
      </w:r>
      <w:r w:rsidR="00833FD7">
        <w:t xml:space="preserve">administer medication• </w:t>
      </w:r>
      <w:r w:rsidR="0063458A">
        <w:t>administer covid-19 vaccines•</w:t>
      </w:r>
      <w:r w:rsidR="00046A98">
        <w:t>tracheotomy</w:t>
      </w:r>
      <w:r w:rsidR="00621F92">
        <w:t>,</w:t>
      </w:r>
      <w:r w:rsidR="00BA06E0">
        <w:t xml:space="preserve"> </w:t>
      </w:r>
      <w:r w:rsidR="00621F92">
        <w:t>vent and gtube experiment•</w:t>
      </w:r>
      <w:r w:rsidR="003F7372">
        <w:t>assess</w:t>
      </w:r>
      <w:r w:rsidR="00691F2A">
        <w:t xml:space="preserve"> and identify patients needs•</w:t>
      </w:r>
      <w:r w:rsidR="00FE7F0E">
        <w:t xml:space="preserve">recording </w:t>
      </w:r>
      <w:r w:rsidR="006130E4">
        <w:t>and updating patients medical information and vital signs</w:t>
      </w:r>
      <w:r w:rsidR="00BB040A">
        <w:t xml:space="preserve">•maintain detailed </w:t>
      </w:r>
      <w:r w:rsidR="0093713B">
        <w:t>and accurate reports</w:t>
      </w:r>
    </w:p>
    <w:p w14:paraId="45B3B752" w14:textId="36A1F09D" w:rsidR="005236D4" w:rsidRDefault="009D617D" w:rsidP="000E4C85">
      <w:r>
        <w:t xml:space="preserve">January </w:t>
      </w:r>
      <w:r w:rsidR="00270BEF">
        <w:t>2020 to</w:t>
      </w:r>
      <w:r w:rsidR="00D64D3F">
        <w:t xml:space="preserve"> </w:t>
      </w:r>
      <w:r w:rsidR="00A97782">
        <w:t xml:space="preserve">July 2020 </w:t>
      </w:r>
    </w:p>
    <w:p w14:paraId="6A72A5F9" w14:textId="68FB127A" w:rsidR="00010373" w:rsidRDefault="005236D4" w:rsidP="000E4C85">
      <w:r>
        <w:t>Nursing</w:t>
      </w:r>
      <w:r w:rsidR="00401B1B">
        <w:t>•LPN•</w:t>
      </w:r>
      <w:r w:rsidR="00B067F8">
        <w:t>Regent Park</w:t>
      </w:r>
    </w:p>
    <w:p w14:paraId="41744666" w14:textId="0ECA5A51" w:rsidR="009B0F76" w:rsidRDefault="00AC10F6" w:rsidP="000E4C85">
      <w:r>
        <w:t>Observe</w:t>
      </w:r>
      <w:r w:rsidR="008B4082">
        <w:t xml:space="preserve">d, chart and report development in patients </w:t>
      </w:r>
      <w:r w:rsidR="00E178B4">
        <w:t xml:space="preserve">health condition•Measure patients </w:t>
      </w:r>
      <w:r w:rsidR="00625149">
        <w:t>daily vital signs and administer medication•</w:t>
      </w:r>
      <w:r w:rsidR="00F03C76">
        <w:t xml:space="preserve">wound care </w:t>
      </w:r>
    </w:p>
    <w:p w14:paraId="745A801C" w14:textId="53F0B860" w:rsidR="007417D5" w:rsidRDefault="006F5336" w:rsidP="000E4C85">
      <w:r>
        <w:t>December 20</w:t>
      </w:r>
      <w:r w:rsidR="00D64490">
        <w:t>16</w:t>
      </w:r>
      <w:r>
        <w:t xml:space="preserve">- </w:t>
      </w:r>
      <w:r w:rsidR="00E36EE1">
        <w:t>December 2019</w:t>
      </w:r>
    </w:p>
    <w:p w14:paraId="3A90008C" w14:textId="78655607" w:rsidR="00DB1A8E" w:rsidRDefault="00103312" w:rsidP="000E4C85">
      <w:r>
        <w:t>Nursing• LPN• White Gloves Inc.</w:t>
      </w:r>
    </w:p>
    <w:p w14:paraId="177446C3" w14:textId="179D27B9" w:rsidR="00EA58AD" w:rsidRDefault="004361B0" w:rsidP="000E4C85">
      <w:r>
        <w:t>Worked in a variety of healthcare settings•</w:t>
      </w:r>
      <w:r w:rsidR="004E5796">
        <w:t xml:space="preserve">Wound care </w:t>
      </w:r>
      <w:r w:rsidR="00427C27">
        <w:t>treatment•Nebulizer</w:t>
      </w:r>
      <w:r w:rsidR="007141B5">
        <w:t xml:space="preserve"> treatment, blood glucose monitoring</w:t>
      </w:r>
      <w:r w:rsidR="004809FC">
        <w:t xml:space="preserve">•Re-enforce RN </w:t>
      </w:r>
      <w:r w:rsidR="006A1B86">
        <w:t>teaching on treatment•</w:t>
      </w:r>
      <w:r w:rsidR="00BC3A5A">
        <w:t xml:space="preserve">Administer medications </w:t>
      </w:r>
    </w:p>
    <w:sdt>
      <w:sdtPr>
        <w:id w:val="720946933"/>
        <w:placeholder>
          <w:docPart w:val="71CEB9C1E6E59F43A0FDF85C253C8013"/>
        </w:placeholder>
        <w:temporary/>
        <w:showingPlcHdr/>
        <w15:appearance w15:val="hidden"/>
      </w:sdtPr>
      <w:sdtEndPr/>
      <w:sdtContent>
        <w:p w14:paraId="6D60F31D" w14:textId="77777777" w:rsidR="00260A5C" w:rsidRDefault="006F2312" w:rsidP="00E404B9">
          <w:pPr>
            <w:pStyle w:val="Heading1"/>
          </w:pPr>
          <w:r>
            <w:t>Education</w:t>
          </w:r>
        </w:p>
      </w:sdtContent>
    </w:sdt>
    <w:p w14:paraId="3B5B92B3" w14:textId="77777777" w:rsidR="00260A5C" w:rsidRDefault="00374565" w:rsidP="00E601BF">
      <w:pPr>
        <w:pStyle w:val="ListBullet"/>
        <w:numPr>
          <w:ilvl w:val="0"/>
          <w:numId w:val="0"/>
        </w:numPr>
      </w:pPr>
      <w:r>
        <w:t>Ho</w:t>
      </w:r>
      <w:r w:rsidR="00E45B05">
        <w:t xml:space="preserve">sanna College Of </w:t>
      </w:r>
      <w:r w:rsidR="006615B1">
        <w:t>Health, Mira</w:t>
      </w:r>
      <w:r w:rsidR="00ED5295">
        <w:t xml:space="preserve">mar, Florida </w:t>
      </w:r>
    </w:p>
    <w:p w14:paraId="4317BDE9" w14:textId="77777777" w:rsidR="00ED5295" w:rsidRDefault="00ED5295" w:rsidP="00A557E3">
      <w:pPr>
        <w:pStyle w:val="ListBullet"/>
        <w:numPr>
          <w:ilvl w:val="0"/>
          <w:numId w:val="0"/>
        </w:numPr>
        <w:ind w:left="1"/>
      </w:pPr>
      <w:r>
        <w:t>Associate of Science in Nursing</w:t>
      </w:r>
      <w:r w:rsidR="001C276F">
        <w:t>, RN</w:t>
      </w:r>
      <w:r w:rsidR="003B52CE">
        <w:t xml:space="preserve"> – September 2017-</w:t>
      </w:r>
      <w:r w:rsidR="006E2778">
        <w:t xml:space="preserve"> July 2020 (Active </w:t>
      </w:r>
      <w:r w:rsidR="006A6FCD">
        <w:t>RN compact License)</w:t>
      </w:r>
    </w:p>
    <w:p w14:paraId="00DD682B" w14:textId="77777777" w:rsidR="006A6FCD" w:rsidRDefault="006A6FCD" w:rsidP="00A557E3">
      <w:pPr>
        <w:pStyle w:val="ListBullet"/>
        <w:numPr>
          <w:ilvl w:val="0"/>
          <w:numId w:val="0"/>
        </w:numPr>
        <w:ind w:left="1"/>
      </w:pPr>
      <w:r>
        <w:t>Jersey College</w:t>
      </w:r>
      <w:r w:rsidR="00570373">
        <w:t xml:space="preserve"> School of Nursing</w:t>
      </w:r>
      <w:r w:rsidR="008B5CCD">
        <w:t xml:space="preserve">, Teterboro, New Jersey </w:t>
      </w:r>
    </w:p>
    <w:p w14:paraId="48F1E8E7" w14:textId="7C41609F" w:rsidR="00AC5383" w:rsidRDefault="00AC5383" w:rsidP="00A557E3">
      <w:pPr>
        <w:pStyle w:val="ListBullet"/>
        <w:numPr>
          <w:ilvl w:val="0"/>
          <w:numId w:val="0"/>
        </w:numPr>
        <w:ind w:left="1"/>
      </w:pPr>
      <w:r>
        <w:t xml:space="preserve">Diploma: </w:t>
      </w:r>
      <w:r w:rsidR="006056E4">
        <w:t>Practical Nursing</w:t>
      </w:r>
      <w:r w:rsidR="00B81632">
        <w:t xml:space="preserve"> March 2015-June2016</w:t>
      </w:r>
      <w:r w:rsidR="00B23143">
        <w:t xml:space="preserve"> (Active NYS LPN License)</w:t>
      </w:r>
    </w:p>
    <w:sectPr w:rsidR="00AC5383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B79C" w14:textId="77777777" w:rsidR="003851B8" w:rsidRDefault="003851B8">
      <w:r>
        <w:separator/>
      </w:r>
    </w:p>
  </w:endnote>
  <w:endnote w:type="continuationSeparator" w:id="0">
    <w:p w14:paraId="4CD159B2" w14:textId="77777777" w:rsidR="003851B8" w:rsidRDefault="0038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9835" w14:textId="77777777" w:rsidR="00260A5C" w:rsidRDefault="006F231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D61A" w14:textId="77777777" w:rsidR="003851B8" w:rsidRDefault="003851B8">
      <w:r>
        <w:separator/>
      </w:r>
    </w:p>
  </w:footnote>
  <w:footnote w:type="continuationSeparator" w:id="0">
    <w:p w14:paraId="05E0FE98" w14:textId="77777777" w:rsidR="003851B8" w:rsidRDefault="0038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7331" w14:textId="77777777" w:rsidR="00260A5C" w:rsidRDefault="006F231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D7ADA8" wp14:editId="542DC9C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0B3C8A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4E95" w14:textId="77777777" w:rsidR="00260A5C" w:rsidRDefault="006F231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BA245D5" wp14:editId="1B5DF0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56749" w14:textId="77777777" w:rsidR="00260A5C" w:rsidRDefault="00260A5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260A5C" w:rsidRDefault="00260A5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8B"/>
    <w:rsid w:val="00010373"/>
    <w:rsid w:val="00046A98"/>
    <w:rsid w:val="000A294B"/>
    <w:rsid w:val="000A4A9E"/>
    <w:rsid w:val="000C00D9"/>
    <w:rsid w:val="000C7BB4"/>
    <w:rsid w:val="000E4C85"/>
    <w:rsid w:val="000F3C21"/>
    <w:rsid w:val="000F6BF3"/>
    <w:rsid w:val="000F7E2A"/>
    <w:rsid w:val="00103312"/>
    <w:rsid w:val="00122BA2"/>
    <w:rsid w:val="00135514"/>
    <w:rsid w:val="001630EB"/>
    <w:rsid w:val="001A1730"/>
    <w:rsid w:val="001A4BE5"/>
    <w:rsid w:val="001A7DC0"/>
    <w:rsid w:val="001B13C9"/>
    <w:rsid w:val="001C0908"/>
    <w:rsid w:val="001C276F"/>
    <w:rsid w:val="001C6A12"/>
    <w:rsid w:val="002124CE"/>
    <w:rsid w:val="00260A5C"/>
    <w:rsid w:val="00270BEF"/>
    <w:rsid w:val="00271D00"/>
    <w:rsid w:val="002A20C3"/>
    <w:rsid w:val="002A24EA"/>
    <w:rsid w:val="00303A5C"/>
    <w:rsid w:val="00325C77"/>
    <w:rsid w:val="00366DFC"/>
    <w:rsid w:val="003713AE"/>
    <w:rsid w:val="00371A64"/>
    <w:rsid w:val="00374565"/>
    <w:rsid w:val="00375B59"/>
    <w:rsid w:val="0038434D"/>
    <w:rsid w:val="003851B8"/>
    <w:rsid w:val="003918E0"/>
    <w:rsid w:val="003B52CE"/>
    <w:rsid w:val="003B5A2E"/>
    <w:rsid w:val="003B5E1B"/>
    <w:rsid w:val="003D2CDF"/>
    <w:rsid w:val="003F2FA4"/>
    <w:rsid w:val="003F7372"/>
    <w:rsid w:val="00401B1B"/>
    <w:rsid w:val="004174EC"/>
    <w:rsid w:val="00427C27"/>
    <w:rsid w:val="004304D3"/>
    <w:rsid w:val="004361B0"/>
    <w:rsid w:val="00445050"/>
    <w:rsid w:val="004809FC"/>
    <w:rsid w:val="0048725D"/>
    <w:rsid w:val="004A398D"/>
    <w:rsid w:val="004A7FDF"/>
    <w:rsid w:val="004C1AE4"/>
    <w:rsid w:val="004E5796"/>
    <w:rsid w:val="00501CA1"/>
    <w:rsid w:val="00501FDD"/>
    <w:rsid w:val="00504AE9"/>
    <w:rsid w:val="005071B4"/>
    <w:rsid w:val="00516E21"/>
    <w:rsid w:val="005236D4"/>
    <w:rsid w:val="00524FD4"/>
    <w:rsid w:val="00561321"/>
    <w:rsid w:val="00570373"/>
    <w:rsid w:val="005B4452"/>
    <w:rsid w:val="006056E4"/>
    <w:rsid w:val="006130E4"/>
    <w:rsid w:val="00616A5F"/>
    <w:rsid w:val="00621F92"/>
    <w:rsid w:val="00625149"/>
    <w:rsid w:val="0063458A"/>
    <w:rsid w:val="00645FD9"/>
    <w:rsid w:val="0064752B"/>
    <w:rsid w:val="006615B1"/>
    <w:rsid w:val="00682172"/>
    <w:rsid w:val="00691F2A"/>
    <w:rsid w:val="006A1B86"/>
    <w:rsid w:val="006A6FCD"/>
    <w:rsid w:val="006E2778"/>
    <w:rsid w:val="006E3ED8"/>
    <w:rsid w:val="006E6E53"/>
    <w:rsid w:val="006F2312"/>
    <w:rsid w:val="006F5336"/>
    <w:rsid w:val="00711D66"/>
    <w:rsid w:val="007141B5"/>
    <w:rsid w:val="00714C8B"/>
    <w:rsid w:val="00725D65"/>
    <w:rsid w:val="00731CDB"/>
    <w:rsid w:val="00731EA0"/>
    <w:rsid w:val="007417D5"/>
    <w:rsid w:val="0076005E"/>
    <w:rsid w:val="007824B6"/>
    <w:rsid w:val="007A6DCB"/>
    <w:rsid w:val="007C5F50"/>
    <w:rsid w:val="007D5BA6"/>
    <w:rsid w:val="007E420C"/>
    <w:rsid w:val="007F5B7B"/>
    <w:rsid w:val="00816D3C"/>
    <w:rsid w:val="00832388"/>
    <w:rsid w:val="00833FD7"/>
    <w:rsid w:val="008432AB"/>
    <w:rsid w:val="00866FC1"/>
    <w:rsid w:val="00874405"/>
    <w:rsid w:val="00886D27"/>
    <w:rsid w:val="008B4082"/>
    <w:rsid w:val="008B5CCD"/>
    <w:rsid w:val="008D6E12"/>
    <w:rsid w:val="008D79D0"/>
    <w:rsid w:val="008E26D7"/>
    <w:rsid w:val="008E795B"/>
    <w:rsid w:val="008F41C3"/>
    <w:rsid w:val="00900F87"/>
    <w:rsid w:val="00931D5F"/>
    <w:rsid w:val="0093713B"/>
    <w:rsid w:val="00961275"/>
    <w:rsid w:val="0096309E"/>
    <w:rsid w:val="00971AED"/>
    <w:rsid w:val="0098360F"/>
    <w:rsid w:val="009A350E"/>
    <w:rsid w:val="009B0F76"/>
    <w:rsid w:val="009C163E"/>
    <w:rsid w:val="009D617D"/>
    <w:rsid w:val="009F721F"/>
    <w:rsid w:val="00A06411"/>
    <w:rsid w:val="00A43CF3"/>
    <w:rsid w:val="00A557E3"/>
    <w:rsid w:val="00A904FD"/>
    <w:rsid w:val="00A92998"/>
    <w:rsid w:val="00A97782"/>
    <w:rsid w:val="00AC10F6"/>
    <w:rsid w:val="00AC5383"/>
    <w:rsid w:val="00B067F8"/>
    <w:rsid w:val="00B133C0"/>
    <w:rsid w:val="00B20725"/>
    <w:rsid w:val="00B23143"/>
    <w:rsid w:val="00B245D5"/>
    <w:rsid w:val="00B34DC9"/>
    <w:rsid w:val="00B41E0A"/>
    <w:rsid w:val="00B640CC"/>
    <w:rsid w:val="00B767D5"/>
    <w:rsid w:val="00B80328"/>
    <w:rsid w:val="00B81632"/>
    <w:rsid w:val="00BA06E0"/>
    <w:rsid w:val="00BA2A29"/>
    <w:rsid w:val="00BB040A"/>
    <w:rsid w:val="00BB0B33"/>
    <w:rsid w:val="00BC24BE"/>
    <w:rsid w:val="00BC3A5A"/>
    <w:rsid w:val="00CA1FD6"/>
    <w:rsid w:val="00CB0AE2"/>
    <w:rsid w:val="00CD3F02"/>
    <w:rsid w:val="00D36775"/>
    <w:rsid w:val="00D37B71"/>
    <w:rsid w:val="00D47026"/>
    <w:rsid w:val="00D64490"/>
    <w:rsid w:val="00D64D3F"/>
    <w:rsid w:val="00D7033D"/>
    <w:rsid w:val="00D974AC"/>
    <w:rsid w:val="00DA38C2"/>
    <w:rsid w:val="00DB1A8E"/>
    <w:rsid w:val="00DC7706"/>
    <w:rsid w:val="00E178B4"/>
    <w:rsid w:val="00E20A15"/>
    <w:rsid w:val="00E36EE1"/>
    <w:rsid w:val="00E404B9"/>
    <w:rsid w:val="00E45B05"/>
    <w:rsid w:val="00E601BF"/>
    <w:rsid w:val="00EA58AD"/>
    <w:rsid w:val="00ED5295"/>
    <w:rsid w:val="00ED66B4"/>
    <w:rsid w:val="00F033BB"/>
    <w:rsid w:val="00F03C76"/>
    <w:rsid w:val="00F13E02"/>
    <w:rsid w:val="00F1652B"/>
    <w:rsid w:val="00F24377"/>
    <w:rsid w:val="00F4657F"/>
    <w:rsid w:val="00F73ED2"/>
    <w:rsid w:val="00F83834"/>
    <w:rsid w:val="00FE4561"/>
    <w:rsid w:val="00FE7F0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A79C5"/>
  <w15:chartTrackingRefBased/>
  <w15:docId w15:val="{463CFF5C-E9DF-1948-AA05-9B24692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E404B9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auna.joseph@yahoo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8F07BF3-A7CD-7142-B6E6-ED5B2696DB80%7dtf1639211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9C395274C2C46A811B40B4636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88C6-7CEA-164D-8381-6AACC35C8E70}"/>
      </w:docPartPr>
      <w:docPartBody>
        <w:p w:rsidR="003104AC" w:rsidRDefault="00365BA0">
          <w:pPr>
            <w:pStyle w:val="B8E9C395274C2C46A811B40B46366341"/>
          </w:pPr>
          <w:r>
            <w:t>Objective</w:t>
          </w:r>
        </w:p>
      </w:docPartBody>
    </w:docPart>
    <w:docPart>
      <w:docPartPr>
        <w:name w:val="EF1832157324A24E82BC31FAFE08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915E-5067-384E-A1DD-B66552D4C6D3}"/>
      </w:docPartPr>
      <w:docPartBody>
        <w:p w:rsidR="003104AC" w:rsidRDefault="00365BA0">
          <w:pPr>
            <w:pStyle w:val="EF1832157324A24E82BC31FAFE086B4E"/>
          </w:pPr>
          <w:r>
            <w:t>Experience</w:t>
          </w:r>
        </w:p>
      </w:docPartBody>
    </w:docPart>
    <w:docPart>
      <w:docPartPr>
        <w:name w:val="71CEB9C1E6E59F43A0FDF85C253C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3D43-9441-2449-9F39-8A58A7D77FB7}"/>
      </w:docPartPr>
      <w:docPartBody>
        <w:p w:rsidR="003104AC" w:rsidRDefault="00365BA0">
          <w:pPr>
            <w:pStyle w:val="71CEB9C1E6E59F43A0FDF85C253C801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A0"/>
    <w:rsid w:val="00036C0C"/>
    <w:rsid w:val="00067CF1"/>
    <w:rsid w:val="00186327"/>
    <w:rsid w:val="00235503"/>
    <w:rsid w:val="002F7577"/>
    <w:rsid w:val="003104AC"/>
    <w:rsid w:val="00365BA0"/>
    <w:rsid w:val="00B21815"/>
    <w:rsid w:val="00B4661D"/>
    <w:rsid w:val="00B705B2"/>
    <w:rsid w:val="00B73B23"/>
    <w:rsid w:val="00C45827"/>
    <w:rsid w:val="00C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E9C395274C2C46A811B40B46366341">
    <w:name w:val="B8E9C395274C2C46A811B40B46366341"/>
  </w:style>
  <w:style w:type="paragraph" w:customStyle="1" w:styleId="EF1832157324A24E82BC31FAFE086B4E">
    <w:name w:val="EF1832157324A24E82BC31FAFE086B4E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71CEB9C1E6E59F43A0FDF85C253C8013">
    <w:name w:val="71CEB9C1E6E59F43A0FDF85C253C8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%7b58F07BF3-A7CD-7142-B6E6-ED5B2696DB80%7dtf16392110.dotx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Roshauna Joseph</dc:creator>
  <cp:keywords/>
  <dc:description/>
  <cp:lastModifiedBy>Guest User</cp:lastModifiedBy>
  <cp:revision>2</cp:revision>
  <dcterms:created xsi:type="dcterms:W3CDTF">2022-02-27T02:50:00Z</dcterms:created>
  <dcterms:modified xsi:type="dcterms:W3CDTF">2022-02-27T02:50:00Z</dcterms:modified>
</cp:coreProperties>
</file>