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583C" w:rsidRDefault="00ED126A">
      <w:pPr>
        <w:pStyle w:val="Name"/>
      </w:pPr>
      <w:r>
        <w:t>KYL brenna PETTY</w:t>
      </w:r>
    </w:p>
    <w:p w:rsidR="00213249" w:rsidRDefault="00880D3D">
      <w:pPr>
        <w:pStyle w:val="ContactInfo"/>
      </w:pPr>
      <w:r>
        <w:t>652 N Brio Parkway Washington, UT 84780</w:t>
      </w:r>
    </w:p>
    <w:p w:rsidR="0016583C" w:rsidRDefault="00213249">
      <w:pPr>
        <w:pStyle w:val="ContactInfo"/>
      </w:pPr>
      <w:r>
        <w:t>801-971-0852</w:t>
      </w:r>
      <w:r w:rsidR="00F661A0">
        <w:t>-</w:t>
      </w:r>
      <w:r>
        <w:t>kylpetty@gmail.c</w:t>
      </w:r>
      <w:r w:rsidR="00F661A0">
        <w:t>o</w:t>
      </w:r>
      <w:r>
        <w:t>m</w:t>
      </w:r>
    </w:p>
    <w:p w:rsidR="0016583C" w:rsidRDefault="00C87D18">
      <w:pPr>
        <w:pStyle w:val="Heading1"/>
      </w:pPr>
      <w:sdt>
        <w:sdtPr>
          <w:id w:val="720946933"/>
          <w:placeholder>
            <w:docPart w:val="AD06968595ED5C4DA037EB7206C1FF3C"/>
          </w:placeholder>
          <w:temporary/>
          <w:showingPlcHdr/>
        </w:sdtPr>
        <w:sdtContent>
          <w:r w:rsidR="00A30745">
            <w:t>Education</w:t>
          </w:r>
        </w:sdtContent>
      </w:sdt>
      <w:r w:rsidR="007C3DDA">
        <w:t xml:space="preserve"> and licensure</w:t>
      </w:r>
    </w:p>
    <w:p w:rsidR="004179B6" w:rsidRDefault="00C91D6A">
      <w:r>
        <w:t>Dixie State University</w:t>
      </w:r>
      <w:r w:rsidR="004179B6">
        <w:t>-RN-BSN-</w:t>
      </w:r>
      <w:bookmarkStart w:id="0" w:name="_GoBack"/>
      <w:bookmarkEnd w:id="0"/>
      <w:r w:rsidR="00D83111">
        <w:t>May 2021</w:t>
      </w:r>
    </w:p>
    <w:p w:rsidR="004179B6" w:rsidRDefault="004179B6">
      <w:r>
        <w:t>Dixie State University-Associates Degree in Nursing- May 2019</w:t>
      </w:r>
    </w:p>
    <w:p w:rsidR="00EB6CF7" w:rsidRDefault="007C3DDA">
      <w:r>
        <w:t>American Heart Association BLS/ACLS</w:t>
      </w:r>
      <w:r w:rsidR="00ED126A">
        <w:t>/PALS</w:t>
      </w:r>
      <w:r>
        <w:t xml:space="preserve"> Certificate- 2019-Present</w:t>
      </w:r>
    </w:p>
    <w:sdt>
      <w:sdtPr>
        <w:id w:val="1728489637"/>
        <w:placeholder>
          <w:docPart w:val="BCDFA1FC2F1993468CFC0EED35385096"/>
        </w:placeholder>
        <w:temporary/>
        <w:showingPlcHdr/>
      </w:sdtPr>
      <w:sdtContent>
        <w:p w:rsidR="00EB6CF7" w:rsidRDefault="00EB6CF7" w:rsidP="00EB6CF7">
          <w:pPr>
            <w:pStyle w:val="Heading1"/>
          </w:pPr>
          <w:r>
            <w:t>Experience</w:t>
          </w:r>
        </w:p>
      </w:sdtContent>
    </w:sdt>
    <w:p w:rsidR="00880D3D" w:rsidRDefault="00880D3D" w:rsidP="00880D3D">
      <w:r>
        <w:t>Registered Nurse- May 2019-Present</w:t>
      </w:r>
    </w:p>
    <w:p w:rsidR="00880D3D" w:rsidRDefault="00EB6CF7" w:rsidP="00EB6CF7">
      <w:r>
        <w:t>Intermountain Healthcare- Intensive Care Unit</w:t>
      </w:r>
    </w:p>
    <w:p w:rsidR="00880D3D" w:rsidRDefault="00880D3D" w:rsidP="00880D3D">
      <w:pPr>
        <w:pStyle w:val="ListParagraph"/>
        <w:numPr>
          <w:ilvl w:val="1"/>
          <w:numId w:val="16"/>
        </w:numPr>
        <w:jc w:val="both"/>
      </w:pPr>
      <w:r>
        <w:t>Performs physical assessments on critically ill patients</w:t>
      </w:r>
    </w:p>
    <w:p w:rsidR="00880D3D" w:rsidRDefault="00880D3D" w:rsidP="00880D3D">
      <w:pPr>
        <w:pStyle w:val="ListParagraph"/>
        <w:numPr>
          <w:ilvl w:val="1"/>
          <w:numId w:val="16"/>
        </w:numPr>
        <w:jc w:val="both"/>
      </w:pPr>
      <w:r>
        <w:t>Evaluates and uses Critical thinking skills</w:t>
      </w:r>
    </w:p>
    <w:p w:rsidR="00880D3D" w:rsidRDefault="00880D3D" w:rsidP="00880D3D">
      <w:pPr>
        <w:pStyle w:val="ListParagraph"/>
        <w:numPr>
          <w:ilvl w:val="1"/>
          <w:numId w:val="16"/>
        </w:numPr>
        <w:jc w:val="both"/>
      </w:pPr>
      <w:r>
        <w:t>Prioritizes and coordinates patient plan of care with care team and family members</w:t>
      </w:r>
    </w:p>
    <w:p w:rsidR="00EB6CF7" w:rsidRDefault="00880D3D" w:rsidP="00EB6CF7">
      <w:r>
        <w:t>Intermountain Healthcare-</w:t>
      </w:r>
      <w:proofErr w:type="spellStart"/>
      <w:r>
        <w:t>Hospitalist</w:t>
      </w:r>
      <w:proofErr w:type="spellEnd"/>
      <w:r>
        <w:t xml:space="preserve"> Coordinator </w:t>
      </w:r>
    </w:p>
    <w:p w:rsidR="00880D3D" w:rsidRPr="00880D3D" w:rsidRDefault="00880D3D" w:rsidP="00880D3D">
      <w:pPr>
        <w:pStyle w:val="ListParagraph"/>
        <w:numPr>
          <w:ilvl w:val="1"/>
          <w:numId w:val="16"/>
        </w:numPr>
        <w:jc w:val="both"/>
      </w:pPr>
      <w:r w:rsidRPr="00880D3D">
        <w:rPr>
          <w:rFonts w:ascii="Tahoma" w:hAnsi="Tahoma"/>
          <w:szCs w:val="32"/>
          <w:shd w:val="clear" w:color="auto" w:fill="FFFFFF"/>
          <w:lang w:eastAsia="en-US"/>
        </w:rPr>
        <w:t>Supervises and coordinates day to day operations of the </w:t>
      </w:r>
      <w:proofErr w:type="spellStart"/>
      <w:r w:rsidRPr="00880D3D">
        <w:rPr>
          <w:rFonts w:ascii="Tahoma" w:hAnsi="Tahoma"/>
          <w:szCs w:val="32"/>
          <w:shd w:val="clear" w:color="auto" w:fill="FFFFFF"/>
          <w:lang w:eastAsia="en-US"/>
        </w:rPr>
        <w:t>Hospitalist</w:t>
      </w:r>
      <w:proofErr w:type="spellEnd"/>
      <w:r w:rsidRPr="00880D3D">
        <w:rPr>
          <w:rFonts w:ascii="Tahoma" w:hAnsi="Tahoma"/>
          <w:szCs w:val="32"/>
          <w:shd w:val="clear" w:color="auto" w:fill="FFFFFF"/>
          <w:lang w:eastAsia="en-US"/>
        </w:rPr>
        <w:t> program through administrative, clinical, and ancillary staff to ensure maximum utilization of resources and efficient delivery of care.</w:t>
      </w:r>
    </w:p>
    <w:p w:rsidR="00880D3D" w:rsidRPr="00880D3D" w:rsidRDefault="00880D3D" w:rsidP="00880D3D">
      <w:pPr>
        <w:pStyle w:val="ListParagraph"/>
        <w:numPr>
          <w:ilvl w:val="1"/>
          <w:numId w:val="16"/>
        </w:numPr>
        <w:jc w:val="both"/>
      </w:pPr>
      <w:r>
        <w:rPr>
          <w:rFonts w:ascii="Tahoma" w:hAnsi="Tahoma"/>
          <w:szCs w:val="32"/>
          <w:shd w:val="clear" w:color="auto" w:fill="FFFFFF"/>
          <w:lang w:eastAsia="en-US"/>
        </w:rPr>
        <w:t xml:space="preserve">Reviews </w:t>
      </w:r>
      <w:r w:rsidRPr="00880D3D">
        <w:rPr>
          <w:rFonts w:ascii="Tahoma" w:hAnsi="Tahoma"/>
          <w:szCs w:val="32"/>
          <w:shd w:val="clear" w:color="auto" w:fill="FFFFFF"/>
          <w:lang w:eastAsia="en-US"/>
        </w:rPr>
        <w:t>patient census and uses clinical expertise to divide patient loads to create work-list each day.</w:t>
      </w:r>
    </w:p>
    <w:p w:rsidR="00ED126A" w:rsidRPr="00ED126A" w:rsidRDefault="00880D3D" w:rsidP="00880D3D">
      <w:pPr>
        <w:pStyle w:val="ListParagraph"/>
        <w:numPr>
          <w:ilvl w:val="1"/>
          <w:numId w:val="16"/>
        </w:numPr>
        <w:jc w:val="both"/>
        <w:rPr>
          <w:rFonts w:ascii="Tahoma" w:hAnsi="Tahoma"/>
        </w:rPr>
      </w:pPr>
      <w:r w:rsidRPr="00880D3D">
        <w:rPr>
          <w:rFonts w:ascii="Tahoma" w:hAnsi="Tahoma"/>
          <w:szCs w:val="32"/>
          <w:lang w:eastAsia="en-US"/>
        </w:rPr>
        <w:t xml:space="preserve">Works with </w:t>
      </w:r>
      <w:proofErr w:type="spellStart"/>
      <w:r w:rsidRPr="00880D3D">
        <w:rPr>
          <w:rFonts w:ascii="Tahoma" w:hAnsi="Tahoma"/>
          <w:szCs w:val="32"/>
          <w:lang w:eastAsia="en-US"/>
        </w:rPr>
        <w:t>Hospitalists</w:t>
      </w:r>
      <w:proofErr w:type="spellEnd"/>
      <w:r w:rsidRPr="00880D3D">
        <w:rPr>
          <w:rFonts w:ascii="Tahoma" w:hAnsi="Tahoma"/>
          <w:szCs w:val="32"/>
          <w:lang w:eastAsia="en-US"/>
        </w:rPr>
        <w:t>, Case Management, and Social Services to identify barriers</w:t>
      </w:r>
      <w:r>
        <w:rPr>
          <w:rFonts w:ascii="Tahoma" w:hAnsi="Tahoma"/>
          <w:szCs w:val="32"/>
          <w:lang w:eastAsia="en-US"/>
        </w:rPr>
        <w:t xml:space="preserve"> to care, reduce length of stay</w:t>
      </w:r>
      <w:r w:rsidRPr="00880D3D">
        <w:rPr>
          <w:rFonts w:ascii="Tahoma" w:hAnsi="Tahoma"/>
          <w:szCs w:val="32"/>
          <w:lang w:eastAsia="en-US"/>
        </w:rPr>
        <w:t xml:space="preserve"> and decrease cost.</w:t>
      </w:r>
    </w:p>
    <w:p w:rsidR="00ED126A" w:rsidRDefault="00ED126A" w:rsidP="00ED126A">
      <w:pPr>
        <w:jc w:val="both"/>
        <w:rPr>
          <w:rFonts w:ascii="Tahoma" w:hAnsi="Tahoma"/>
        </w:rPr>
      </w:pPr>
      <w:r>
        <w:rPr>
          <w:rFonts w:ascii="Tahoma" w:hAnsi="Tahoma"/>
        </w:rPr>
        <w:t>Intermountain Healthcare Internal Medicine</w:t>
      </w:r>
    </w:p>
    <w:p w:rsidR="00F21043" w:rsidRPr="00ED126A" w:rsidRDefault="00F21043" w:rsidP="00ED126A">
      <w:pPr>
        <w:jc w:val="both"/>
        <w:rPr>
          <w:rFonts w:ascii="Tahoma" w:hAnsi="Tahoma"/>
        </w:rPr>
      </w:pPr>
    </w:p>
    <w:p w:rsidR="008D773C" w:rsidRDefault="008D773C" w:rsidP="008D773C">
      <w:pPr>
        <w:pStyle w:val="ListBullet"/>
        <w:numPr>
          <w:ilvl w:val="0"/>
          <w:numId w:val="0"/>
        </w:numPr>
        <w:ind w:left="216" w:hanging="216"/>
      </w:pPr>
      <w:r>
        <w:t>Certified Medical Assistant-2007-2019</w:t>
      </w:r>
    </w:p>
    <w:p w:rsidR="008D773C" w:rsidRDefault="008D773C" w:rsidP="008D773C">
      <w:pPr>
        <w:pStyle w:val="ListBullet"/>
        <w:numPr>
          <w:ilvl w:val="0"/>
          <w:numId w:val="16"/>
        </w:numPr>
      </w:pPr>
      <w:r>
        <w:t>Experience in Family Medicine, Cardiology, Neurology, and Obstetrics</w:t>
      </w:r>
      <w:r w:rsidR="00FA25C9">
        <w:t>/Gynecology</w:t>
      </w:r>
    </w:p>
    <w:p w:rsidR="007C3DDA" w:rsidRDefault="007C3DDA" w:rsidP="00880D3D">
      <w:pPr>
        <w:pStyle w:val="ListBullet"/>
      </w:pPr>
    </w:p>
    <w:sectPr w:rsidR="007C3DDA" w:rsidSect="000A5E5B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footer="108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E5376" w:rsidRDefault="00EE5376">
      <w:r>
        <w:separator/>
      </w:r>
    </w:p>
  </w:endnote>
  <w:endnote w:type="continuationSeparator" w:id="1">
    <w:p w:rsidR="00EE5376" w:rsidRDefault="00EE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6583C" w:rsidRDefault="00C87D18">
    <w:pPr>
      <w:pStyle w:val="Footer"/>
    </w:pPr>
    <w:fldSimple w:instr=" PAGE   \* MERGEFORMAT ">
      <w:r w:rsidR="00ED126A">
        <w:rPr>
          <w:noProof/>
        </w:rPr>
        <w:t>2</w:t>
      </w:r>
    </w:fldSimple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E5376" w:rsidRDefault="00EE5376">
      <w:r>
        <w:separator/>
      </w:r>
    </w:p>
  </w:footnote>
  <w:footnote w:type="continuationSeparator" w:id="1">
    <w:p w:rsidR="00EE5376" w:rsidRDefault="00EE537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6583C" w:rsidRDefault="00C87D18">
    <w:r>
      <w:rPr>
        <w:noProof/>
        <w:lang w:eastAsia="en-US"/>
      </w:rPr>
      <w:pict>
        <v:shape id="Frame 1" o:spid="_x0000_s4099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" adj="0,,0" path="m0,0l5013960,,5013960,7205980,,7205980,,0xm130564,130564l130564,7075416,4883396,7075416,4883396,130564,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/>
          <w10:wrap anchorx="page" anchory="page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6583C" w:rsidRDefault="00C87D18">
    <w:r>
      <w:rPr>
        <w:noProof/>
        <w:lang w:eastAsia="en-US"/>
      </w:rPr>
      <w:pict>
        <v:group id="Group 4" o:spid="_x0000_s409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">
          <v:shape id="Frame 5" o:spid="_x0000_s4098" style="position:absolute;left:1333;width:73152;height:96012;visibility:visible;mso-wrap-style:square;v-text-anchor:middle" coordsize="7315200,9601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" adj="0,,0" path="m0,0l7315200,,7315200,9601200,,9601200,,0xm190488,190488l190488,9410712,7124712,9410712,7124712,190488,190488,190488xe" fillcolor="#e3ab47 [3204]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reeform 8" o:spid="_x0000_s4097" style="position:absolute;left:2286;top:4286;width:3581;height:8020;visibility:visible;mso-wrap-style:square;v-text-anchor:top" coordsize="240,528" o:spt="100" adj="-11796480,,5400" path="m2,0l169,,240,246,169,480,59,480,59,528,,480,2,480,2,0xe" fillcolor="black [3213]" stroked="f" strokeweight="0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16583C" w:rsidRDefault="0016583C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95314"/>
    <w:multiLevelType w:val="hybridMultilevel"/>
    <w:tmpl w:val="BAC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05F09"/>
    <w:multiLevelType w:val="multilevel"/>
    <w:tmpl w:val="6C8C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47AD5"/>
    <w:multiLevelType w:val="hybridMultilevel"/>
    <w:tmpl w:val="6650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00B8A"/>
    <w:multiLevelType w:val="hybridMultilevel"/>
    <w:tmpl w:val="C18C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4D59"/>
    <w:rsid w:val="00031FF7"/>
    <w:rsid w:val="000A5E5B"/>
    <w:rsid w:val="0016583C"/>
    <w:rsid w:val="001C311E"/>
    <w:rsid w:val="00213249"/>
    <w:rsid w:val="002F7834"/>
    <w:rsid w:val="00312F56"/>
    <w:rsid w:val="004179B6"/>
    <w:rsid w:val="005C38DF"/>
    <w:rsid w:val="005C5A82"/>
    <w:rsid w:val="00734D59"/>
    <w:rsid w:val="007C3DDA"/>
    <w:rsid w:val="00815041"/>
    <w:rsid w:val="00880D3D"/>
    <w:rsid w:val="008D773C"/>
    <w:rsid w:val="009E1152"/>
    <w:rsid w:val="00A30745"/>
    <w:rsid w:val="00C87D18"/>
    <w:rsid w:val="00C91D6A"/>
    <w:rsid w:val="00D83111"/>
    <w:rsid w:val="00DD1D29"/>
    <w:rsid w:val="00EB6CF7"/>
    <w:rsid w:val="00ED126A"/>
    <w:rsid w:val="00EE5376"/>
    <w:rsid w:val="00F21043"/>
    <w:rsid w:val="00F35F2B"/>
    <w:rsid w:val="00F661A0"/>
    <w:rsid w:val="00FA25C9"/>
    <w:rsid w:val="00FC0308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5B"/>
  </w:style>
  <w:style w:type="paragraph" w:styleId="Heading1">
    <w:name w:val="heading 1"/>
    <w:basedOn w:val="Normal"/>
    <w:next w:val="Normal"/>
    <w:link w:val="Heading1Char"/>
    <w:uiPriority w:val="9"/>
    <w:qFormat/>
    <w:rsid w:val="000A5E5B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5B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0A5E5B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A5E5B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A5E5B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0A5E5B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0A5E5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5B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5B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5B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5B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5B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5B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A5E5B"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sid w:val="000A5E5B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rsid w:val="000A5E5B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A5E5B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5E5B"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0A5E5B"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A5E5B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A5E5B"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5E5B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5E5B"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5E5B"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5E5B"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sid w:val="000A5E5B"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E5B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A5E5B"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E5B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0A5E5B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A5E5B"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rsid w:val="000A5E5B"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A5E5B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5B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0A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5B"/>
  </w:style>
  <w:style w:type="paragraph" w:styleId="ListNumber">
    <w:name w:val="List Number"/>
    <w:basedOn w:val="Normal"/>
    <w:uiPriority w:val="10"/>
    <w:qFormat/>
    <w:rsid w:val="000A5E5B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5B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5E5B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0A5E5B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5E5B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5E5B"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A5E5B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5E5B"/>
    <w:rPr>
      <w:color w:val="0E0B05" w:themeColor="tex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lgough/Library/Containers/com.microsoft.Word/Data/Library/Application%20Support/Microsoft/Office/16.0/DTS/en-US%7BCA5ABC46-0372-344C-A0FE-9D9545E1A68F%7D/%7B4E4164BD-358B-E64B-B8AA-3ED0F3BC58C2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AD06968595ED5C4DA037EB7206C1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3E64-3720-3B48-9884-9B61942C6D9F}"/>
      </w:docPartPr>
      <w:docPartBody>
        <w:p w:rsidR="009A2661" w:rsidRDefault="00847626">
          <w:pPr>
            <w:pStyle w:val="AD06968595ED5C4DA037EB7206C1FF3C"/>
          </w:pPr>
          <w:r>
            <w:t>Education</w:t>
          </w:r>
        </w:p>
      </w:docPartBody>
    </w:docPart>
    <w:docPart>
      <w:docPartPr>
        <w:name w:val="BCDFA1FC2F1993468CFC0EED3538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84EE-72A3-124C-B33A-60FECD85A0A3}"/>
      </w:docPartPr>
      <w:docPartBody>
        <w:p w:rsidR="00C96D7C" w:rsidRDefault="001A393A" w:rsidP="001A393A">
          <w:pPr>
            <w:pStyle w:val="BCDFA1FC2F1993468CFC0EED3538509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847626"/>
    <w:rsid w:val="000418AB"/>
    <w:rsid w:val="00105F6F"/>
    <w:rsid w:val="001A393A"/>
    <w:rsid w:val="002540A4"/>
    <w:rsid w:val="00421BBE"/>
    <w:rsid w:val="005E2372"/>
    <w:rsid w:val="007743F5"/>
    <w:rsid w:val="00847626"/>
    <w:rsid w:val="009A2661"/>
    <w:rsid w:val="00BD0785"/>
    <w:rsid w:val="00C96D7C"/>
    <w:rsid w:val="00D31649"/>
    <w:rsid w:val="00FD3150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3E0ADCFCC5BEF48A3063A9D23B64A79">
    <w:name w:val="C3E0ADCFCC5BEF48A3063A9D23B64A79"/>
    <w:rsid w:val="00BD0785"/>
  </w:style>
  <w:style w:type="paragraph" w:customStyle="1" w:styleId="133CC0D658697B419FBF17E401BF3E81">
    <w:name w:val="133CC0D658697B419FBF17E401BF3E81"/>
    <w:rsid w:val="00BD0785"/>
  </w:style>
  <w:style w:type="paragraph" w:customStyle="1" w:styleId="7F21D855CFD2C648B85FD40BCEC798EE">
    <w:name w:val="7F21D855CFD2C648B85FD40BCEC798EE"/>
    <w:rsid w:val="00BD0785"/>
  </w:style>
  <w:style w:type="paragraph" w:customStyle="1" w:styleId="4995EF05B6A29941A06AEE7CB83B5A36">
    <w:name w:val="4995EF05B6A29941A06AEE7CB83B5A36"/>
    <w:rsid w:val="00BD0785"/>
  </w:style>
  <w:style w:type="paragraph" w:customStyle="1" w:styleId="E573F6AA95C2D746976D7908AA0EF0CC">
    <w:name w:val="E573F6AA95C2D746976D7908AA0EF0CC"/>
    <w:rsid w:val="00BD0785"/>
  </w:style>
  <w:style w:type="paragraph" w:customStyle="1" w:styleId="77122011002C934AA9154CAEFF1353E6">
    <w:name w:val="77122011002C934AA9154CAEFF1353E6"/>
    <w:rsid w:val="00BD0785"/>
  </w:style>
  <w:style w:type="paragraph" w:customStyle="1" w:styleId="9600D9248CCD2244AEFC8BCD5665BAF3">
    <w:name w:val="9600D9248CCD2244AEFC8BCD5665BAF3"/>
    <w:rsid w:val="00BD0785"/>
  </w:style>
  <w:style w:type="paragraph" w:styleId="ListBullet">
    <w:name w:val="List Bullet"/>
    <w:basedOn w:val="Normal"/>
    <w:uiPriority w:val="9"/>
    <w:qFormat/>
    <w:rsid w:val="00BD0785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C3F58262E7DBCC4FA6C62C9D26134CDF">
    <w:name w:val="C3F58262E7DBCC4FA6C62C9D26134CDF"/>
    <w:rsid w:val="00BD0785"/>
  </w:style>
  <w:style w:type="paragraph" w:customStyle="1" w:styleId="AD06968595ED5C4DA037EB7206C1FF3C">
    <w:name w:val="AD06968595ED5C4DA037EB7206C1FF3C"/>
    <w:rsid w:val="00BD0785"/>
  </w:style>
  <w:style w:type="paragraph" w:customStyle="1" w:styleId="83356E213FCA1949A02F31B792B16880">
    <w:name w:val="83356E213FCA1949A02F31B792B16880"/>
    <w:rsid w:val="00BD0785"/>
  </w:style>
  <w:style w:type="paragraph" w:customStyle="1" w:styleId="40478485CA1B4B4C9E129A17810988E0">
    <w:name w:val="40478485CA1B4B4C9E129A17810988E0"/>
    <w:rsid w:val="00BD0785"/>
  </w:style>
  <w:style w:type="paragraph" w:customStyle="1" w:styleId="82FC85206BD79244AB4FC8BB101A6B41">
    <w:name w:val="82FC85206BD79244AB4FC8BB101A6B41"/>
    <w:rsid w:val="00BD0785"/>
  </w:style>
  <w:style w:type="paragraph" w:customStyle="1" w:styleId="BCDFA1FC2F1993468CFC0EED35385096">
    <w:name w:val="BCDFA1FC2F1993468CFC0EED35385096"/>
    <w:rsid w:val="001A39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AA97-D256-7D4C-A63A-6E56DA9F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////Users/kylgough/Library/Containers/com.microsoft.Word/Data/Library/Application%20Support/Microsoft/Office/16.0/DTS/en-US%7BCA5ABC46-0372-344C-A0FE-9D9545E1A68F%7D/%7B4E4164BD-358B-E64B-B8AA-3ED0F3BC58C2%7Dtf10002074.dotx</Template>
  <TotalTime>56</TotalTime>
  <Pages>1</Pages>
  <Words>198</Words>
  <Characters>1134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 Petty</dc:creator>
  <cp:keywords/>
  <dc:description/>
  <cp:lastModifiedBy>Kyl Gough</cp:lastModifiedBy>
  <cp:revision>15</cp:revision>
  <dcterms:created xsi:type="dcterms:W3CDTF">2019-01-17T20:55:00Z</dcterms:created>
  <dcterms:modified xsi:type="dcterms:W3CDTF">2021-11-28T18:23:00Z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