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Century" w:eastAsiaTheme="minorEastAsia" w:hAnsi="Century" w:cstheme="minorBidi"/>
          <w:b w:val="0"/>
          <w:bCs/>
          <w:caps w:val="0"/>
          <w:color w:val="auto"/>
          <w:kern w:val="0"/>
          <w:sz w:val="36"/>
          <w:szCs w:val="36"/>
          <w14:ligatures w14:val="none"/>
          <w14:numForm w14:val="default"/>
        </w:rPr>
        <w:alias w:val="Resume Name"/>
        <w:tag w:val="Resumen Name"/>
        <w:id w:val="-925414414"/>
        <w:placeholder>
          <w:docPart w:val="A0B35B4081E24768B2F85A6D02972A2F"/>
        </w:placeholder>
        <w:docPartList>
          <w:docPartGallery w:val="Quick Parts"/>
          <w:docPartCategory w:val=" Resume Name"/>
        </w:docPartList>
      </w:sdtPr>
      <w:sdtEndPr>
        <w:rPr>
          <w:b/>
          <w:sz w:val="21"/>
          <w:szCs w:val="22"/>
        </w:rPr>
      </w:sdtEndPr>
      <w:sdtContent>
        <w:tbl>
          <w:tblPr>
            <w:tblW w:w="5619" w:type="pct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0199"/>
            <w:gridCol w:w="1118"/>
          </w:tblGrid>
          <w:tr w:rsidR="00D076D9" w:rsidRPr="004B5D3D" w14:paraId="080DAAED" w14:textId="77777777" w:rsidTr="004B5D3D">
            <w:trPr>
              <w:trHeight w:val="710"/>
            </w:trPr>
            <w:tc>
              <w:tcPr>
                <w:tcW w:w="4506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14:paraId="72F8D801" w14:textId="77777777" w:rsidR="00D076D9" w:rsidRPr="004B5D3D" w:rsidRDefault="003202E1">
                <w:pPr>
                  <w:pStyle w:val="PersonalName"/>
                  <w:jc w:val="center"/>
                  <w:rPr>
                    <w:rFonts w:ascii="Century" w:hAnsi="Century"/>
                    <w:sz w:val="36"/>
                    <w:szCs w:val="36"/>
                  </w:rPr>
                </w:pPr>
                <w:sdt>
                  <w:sdtPr>
                    <w:rPr>
                      <w:rFonts w:ascii="Century" w:hAnsi="Century"/>
                      <w:bCs/>
                      <w:sz w:val="36"/>
                      <w:szCs w:val="36"/>
                    </w:rPr>
                    <w:alias w:val="Author"/>
                    <w:id w:val="-747420753"/>
                    <w:placeholder>
                      <w:docPart w:val="03DDBE83FAC04A84B333AD52D01E3613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/>
                  <w:sdtContent>
                    <w:r w:rsidR="002B1F8A" w:rsidRPr="004B5D3D">
                      <w:rPr>
                        <w:rFonts w:ascii="Century" w:hAnsi="Century"/>
                        <w:bCs/>
                        <w:sz w:val="36"/>
                        <w:szCs w:val="36"/>
                      </w:rPr>
                      <w:t>Monique Taylor</w:t>
                    </w:r>
                  </w:sdtContent>
                </w:sdt>
              </w:p>
            </w:tc>
            <w:tc>
              <w:tcPr>
                <w:tcW w:w="494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14:paraId="4F83A2E9" w14:textId="77777777" w:rsidR="00D076D9" w:rsidRPr="004B5D3D" w:rsidRDefault="00D076D9">
                <w:pPr>
                  <w:pStyle w:val="NoSpacing"/>
                  <w:ind w:left="71" w:hanging="71"/>
                  <w:jc w:val="right"/>
                  <w:rPr>
                    <w:rFonts w:ascii="Century" w:hAnsi="Century"/>
                  </w:rPr>
                </w:pPr>
              </w:p>
            </w:tc>
          </w:tr>
          <w:tr w:rsidR="00D076D9" w:rsidRPr="004B5D3D" w14:paraId="35F235AF" w14:textId="77777777" w:rsidTr="004B5D3D">
            <w:trPr>
              <w:trHeight w:val="20"/>
            </w:trPr>
            <w:tc>
              <w:tcPr>
                <w:tcW w:w="4506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14:paraId="0F62F741" w14:textId="3D3397DA" w:rsidR="00D076D9" w:rsidRPr="004B5D3D" w:rsidRDefault="003202E1">
                <w:pPr>
                  <w:pStyle w:val="NoSpacing"/>
                  <w:jc w:val="center"/>
                  <w:rPr>
                    <w:rFonts w:ascii="Century" w:hAnsi="Century"/>
                    <w:caps/>
                    <w:color w:val="FFFFFF" w:themeColor="background1"/>
                  </w:rPr>
                </w:pPr>
                <w:sdt>
                  <w:sdtPr>
                    <w:rPr>
                      <w:rFonts w:ascii="Century" w:hAnsi="Century"/>
                      <w:caps/>
                      <w:color w:val="FFFFFF" w:themeColor="background1"/>
                      <w:sz w:val="18"/>
                      <w:szCs w:val="18"/>
                    </w:rPr>
                    <w:alias w:val="Address"/>
                    <w:id w:val="-741638233"/>
                    <w:placeholder>
                      <w:docPart w:val="0A7E0711D0E04804B17290C8C83F2F93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B3246C">
                      <w:rPr>
                        <w:rFonts w:ascii="Century" w:hAnsi="Century"/>
                        <w:caps/>
                        <w:color w:val="FFFFFF" w:themeColor="background1"/>
                        <w:sz w:val="18"/>
                        <w:szCs w:val="18"/>
                      </w:rPr>
                      <w:t>17641 winston drive country club hills</w:t>
                    </w:r>
                    <w:r w:rsidR="002B1F8A" w:rsidRPr="004B5D3D">
                      <w:rPr>
                        <w:rFonts w:ascii="Century" w:hAnsi="Century"/>
                        <w:caps/>
                        <w:color w:val="FFFFFF" w:themeColor="background1"/>
                        <w:sz w:val="18"/>
                        <w:szCs w:val="18"/>
                      </w:rPr>
                      <w:t>, il 604</w:t>
                    </w:r>
                    <w:r w:rsidR="00B3246C">
                      <w:rPr>
                        <w:rFonts w:ascii="Century" w:hAnsi="Century"/>
                        <w:caps/>
                        <w:color w:val="FFFFFF" w:themeColor="background1"/>
                        <w:sz w:val="18"/>
                        <w:szCs w:val="18"/>
                      </w:rPr>
                      <w:t>78</w:t>
                    </w:r>
                  </w:sdtContent>
                </w:sdt>
              </w:p>
            </w:tc>
            <w:tc>
              <w:tcPr>
                <w:tcW w:w="494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14:paraId="62B43215" w14:textId="77777777" w:rsidR="00D076D9" w:rsidRPr="004B5D3D" w:rsidRDefault="00D076D9">
                <w:pPr>
                  <w:pStyle w:val="NoSpacing"/>
                  <w:rPr>
                    <w:rFonts w:ascii="Century" w:hAnsi="Century"/>
                  </w:rPr>
                </w:pPr>
              </w:p>
            </w:tc>
          </w:tr>
          <w:tr w:rsidR="00D076D9" w:rsidRPr="004B5D3D" w14:paraId="7BCCDBFE" w14:textId="77777777" w:rsidTr="004B5D3D">
            <w:trPr>
              <w:trHeight w:val="80"/>
            </w:trPr>
            <w:tc>
              <w:tcPr>
                <w:tcW w:w="4506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8023D30" w14:textId="77777777" w:rsidR="00D076D9" w:rsidRPr="004B5D3D" w:rsidRDefault="003202E1">
                <w:pPr>
                  <w:pStyle w:val="NoSpacing"/>
                  <w:jc w:val="center"/>
                  <w:rPr>
                    <w:rFonts w:ascii="Century" w:hAnsi="Century"/>
                    <w:caps/>
                    <w:color w:val="93A299" w:themeColor="accent1"/>
                    <w:sz w:val="18"/>
                    <w:szCs w:val="18"/>
                  </w:rPr>
                </w:pPr>
                <w:sdt>
                  <w:sdtPr>
                    <w:rPr>
                      <w:rFonts w:ascii="Century" w:hAnsi="Century"/>
                      <w:color w:val="93A299" w:themeColor="accent1"/>
                      <w:sz w:val="18"/>
                      <w:szCs w:val="18"/>
                    </w:rPr>
                    <w:alias w:val="Phone"/>
                    <w:id w:val="-1808010215"/>
                    <w:placeholder>
                      <w:docPart w:val="F37D35E089FC4015ADC28F572EE20596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r w:rsidR="002B1F8A" w:rsidRPr="004B5D3D">
                      <w:rPr>
                        <w:rFonts w:ascii="Century" w:hAnsi="Century"/>
                        <w:color w:val="93A299" w:themeColor="accent1"/>
                        <w:sz w:val="18"/>
                        <w:szCs w:val="18"/>
                      </w:rPr>
                      <w:t>708-689-7722</w:t>
                    </w:r>
                  </w:sdtContent>
                </w:sdt>
                <w:r w:rsidR="000A5D4B" w:rsidRPr="004B5D3D">
                  <w:rPr>
                    <w:rFonts w:ascii="Century" w:hAnsi="Century"/>
                    <w:color w:val="93A299" w:themeColor="accent1"/>
                    <w:sz w:val="18"/>
                    <w:szCs w:val="18"/>
                  </w:rPr>
                  <w:t xml:space="preserve">  ▪  </w:t>
                </w:r>
                <w:r w:rsidR="000A5D4B" w:rsidRPr="004B5D3D">
                  <w:rPr>
                    <w:rFonts w:ascii="Century" w:eastAsiaTheme="minorEastAsia" w:hAnsi="Century"/>
                    <w:color w:val="93A299" w:themeColor="accent1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entury" w:hAnsi="Century"/>
                      <w:color w:val="93A299" w:themeColor="accent1"/>
                      <w:sz w:val="18"/>
                      <w:szCs w:val="18"/>
                    </w:rPr>
                    <w:alias w:val="E-mail Address"/>
                    <w:id w:val="-725216357"/>
                    <w:placeholder>
                      <w:docPart w:val="219E452DAEEC4EB2A75A36882C98492C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r w:rsidR="002B1F8A" w:rsidRPr="004B5D3D">
                      <w:rPr>
                        <w:rFonts w:ascii="Century" w:hAnsi="Century"/>
                        <w:color w:val="93A299" w:themeColor="accent1"/>
                        <w:sz w:val="18"/>
                        <w:szCs w:val="18"/>
                      </w:rPr>
                      <w:t>mz.monique84@yahoo.com</w:t>
                    </w:r>
                  </w:sdtContent>
                </w:sdt>
                <w:r w:rsidR="002B1F8A" w:rsidRPr="004B5D3D">
                  <w:rPr>
                    <w:rFonts w:ascii="Century" w:hAnsi="Century"/>
                    <w:color w:val="93A299" w:themeColor="accent1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49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8F22044" w14:textId="77777777" w:rsidR="00D076D9" w:rsidRPr="004B5D3D" w:rsidRDefault="00D076D9">
                <w:pPr>
                  <w:pStyle w:val="NoSpacing"/>
                  <w:rPr>
                    <w:rFonts w:ascii="Century" w:hAnsi="Century"/>
                  </w:rPr>
                </w:pPr>
              </w:p>
            </w:tc>
          </w:tr>
        </w:tbl>
        <w:p w14:paraId="7D2092E2" w14:textId="77777777" w:rsidR="00D076D9" w:rsidRPr="004B5D3D" w:rsidRDefault="003202E1">
          <w:pPr>
            <w:rPr>
              <w:rFonts w:ascii="Century" w:hAnsi="Century"/>
              <w:b/>
              <w:bCs/>
            </w:rPr>
          </w:pPr>
        </w:p>
      </w:sdtContent>
    </w:sdt>
    <w:p w14:paraId="2A0237FB" w14:textId="4190BEE7" w:rsidR="00D076D9" w:rsidRPr="00481062" w:rsidRDefault="004A098C" w:rsidP="00FF21DB">
      <w:pPr>
        <w:pStyle w:val="SectionHeading"/>
        <w:rPr>
          <w:rFonts w:ascii="Century" w:hAnsi="Century"/>
          <w:b w:val="0"/>
          <w:bCs/>
          <w:sz w:val="21"/>
          <w:szCs w:val="21"/>
        </w:rPr>
      </w:pPr>
      <w:r>
        <w:rPr>
          <w:rFonts w:ascii="Century" w:hAnsi="Century"/>
          <w:b w:val="0"/>
          <w:bCs/>
          <w:sz w:val="21"/>
          <w:szCs w:val="21"/>
        </w:rPr>
        <w:t>Motivated</w:t>
      </w:r>
      <w:r w:rsidR="00982CC8">
        <w:rPr>
          <w:rFonts w:ascii="Century" w:hAnsi="Century"/>
          <w:b w:val="0"/>
          <w:bCs/>
          <w:sz w:val="21"/>
          <w:szCs w:val="21"/>
        </w:rPr>
        <w:t xml:space="preserve">, </w:t>
      </w:r>
      <w:r>
        <w:rPr>
          <w:rFonts w:ascii="Century" w:hAnsi="Century"/>
          <w:b w:val="0"/>
          <w:bCs/>
          <w:sz w:val="21"/>
          <w:szCs w:val="21"/>
        </w:rPr>
        <w:t xml:space="preserve">dedicated </w:t>
      </w:r>
      <w:r w:rsidR="00982CC8">
        <w:rPr>
          <w:rFonts w:ascii="Century" w:hAnsi="Century"/>
          <w:b w:val="0"/>
          <w:bCs/>
          <w:sz w:val="21"/>
          <w:szCs w:val="21"/>
        </w:rPr>
        <w:t xml:space="preserve">and fully vaccinated </w:t>
      </w:r>
      <w:r>
        <w:rPr>
          <w:rFonts w:ascii="Century" w:hAnsi="Century"/>
          <w:b w:val="0"/>
          <w:bCs/>
          <w:sz w:val="21"/>
          <w:szCs w:val="21"/>
        </w:rPr>
        <w:t xml:space="preserve">Registered Nurse with the ability to multitask and work well with others. Patient-care oriented, bringing forth a compassionate and friendly attitude. </w:t>
      </w:r>
      <w:r w:rsidR="008615E9">
        <w:rPr>
          <w:rFonts w:ascii="Century" w:hAnsi="Century"/>
          <w:b w:val="0"/>
          <w:bCs/>
          <w:sz w:val="21"/>
          <w:szCs w:val="21"/>
        </w:rPr>
        <w:t xml:space="preserve">A strong leader who works well under pressure and exudes positivity. </w:t>
      </w:r>
      <w:r>
        <w:rPr>
          <w:rFonts w:ascii="Century" w:hAnsi="Century"/>
          <w:b w:val="0"/>
          <w:bCs/>
          <w:sz w:val="21"/>
          <w:szCs w:val="21"/>
        </w:rPr>
        <w:t xml:space="preserve">Highly organized, and committed to utilizing my skills to help others, while working towards my bachelor’s degree in nursing. </w:t>
      </w:r>
      <w:r w:rsidR="00643F55" w:rsidRPr="00481062">
        <w:rPr>
          <w:rFonts w:ascii="Century" w:hAnsi="Century"/>
          <w:b w:val="0"/>
          <w:bCs/>
          <w:sz w:val="21"/>
          <w:szCs w:val="21"/>
        </w:rPr>
        <w:t xml:space="preserve"> </w:t>
      </w:r>
    </w:p>
    <w:p w14:paraId="322A50AE" w14:textId="7AC85B38" w:rsidR="00D076D9" w:rsidRDefault="00CC3461">
      <w:pPr>
        <w:pStyle w:val="SectionHeading"/>
        <w:rPr>
          <w:rFonts w:ascii="Century" w:hAnsi="Century"/>
        </w:rPr>
      </w:pPr>
      <w:r>
        <w:rPr>
          <w:rFonts w:ascii="Century" w:hAnsi="Century"/>
        </w:rPr>
        <w:t xml:space="preserve">WORK </w:t>
      </w:r>
      <w:r w:rsidR="00960A76">
        <w:rPr>
          <w:rFonts w:ascii="Century" w:hAnsi="Century"/>
        </w:rPr>
        <w:t>EXPERIENCE</w:t>
      </w:r>
    </w:p>
    <w:p w14:paraId="036020B2" w14:textId="4D0C43B7" w:rsidR="0043770E" w:rsidRPr="0043770E" w:rsidRDefault="0043770E" w:rsidP="004B5D3D">
      <w:pPr>
        <w:spacing w:line="200" w:lineRule="exact"/>
        <w:rPr>
          <w:rFonts w:ascii="Century" w:hAnsi="Century"/>
          <w:b/>
          <w:bCs/>
          <w:i/>
          <w:iCs/>
        </w:rPr>
      </w:pPr>
      <w:r w:rsidRPr="0043770E">
        <w:rPr>
          <w:rFonts w:ascii="Century" w:hAnsi="Century"/>
          <w:b/>
          <w:bCs/>
          <w:i/>
          <w:iCs/>
        </w:rPr>
        <w:t>Advocate South Suburban Hospital</w:t>
      </w:r>
    </w:p>
    <w:p w14:paraId="6A8E9766" w14:textId="41744E6C" w:rsidR="0043770E" w:rsidRPr="0043770E" w:rsidRDefault="0043770E" w:rsidP="004B5D3D">
      <w:pPr>
        <w:spacing w:line="200" w:lineRule="exact"/>
        <w:rPr>
          <w:rFonts w:ascii="Century" w:hAnsi="Century"/>
          <w:b/>
          <w:bCs/>
          <w:i/>
          <w:iCs/>
        </w:rPr>
      </w:pPr>
      <w:r w:rsidRPr="0043770E">
        <w:rPr>
          <w:rFonts w:ascii="Century" w:hAnsi="Century"/>
          <w:b/>
          <w:bCs/>
          <w:i/>
          <w:iCs/>
        </w:rPr>
        <w:t>Registered Nurse</w:t>
      </w:r>
    </w:p>
    <w:p w14:paraId="0090F03C" w14:textId="67DD1064" w:rsidR="0043770E" w:rsidRDefault="0043770E" w:rsidP="004B5D3D">
      <w:pPr>
        <w:spacing w:line="200" w:lineRule="exact"/>
        <w:rPr>
          <w:rFonts w:ascii="Century" w:hAnsi="Century"/>
        </w:rPr>
      </w:pPr>
      <w:r>
        <w:rPr>
          <w:rFonts w:ascii="Century" w:hAnsi="Century"/>
        </w:rPr>
        <w:t xml:space="preserve">December 2020—Present </w:t>
      </w:r>
    </w:p>
    <w:p w14:paraId="25F14CB8" w14:textId="1E1B9DB6" w:rsidR="0043770E" w:rsidRPr="0035536B" w:rsidRDefault="0099490B" w:rsidP="0099490B">
      <w:pPr>
        <w:pStyle w:val="ListParagraph"/>
        <w:numPr>
          <w:ilvl w:val="0"/>
          <w:numId w:val="14"/>
        </w:numPr>
        <w:spacing w:line="240" w:lineRule="atLeast"/>
        <w:ind w:left="1080" w:hanging="720"/>
        <w:rPr>
          <w:rFonts w:ascii="Century" w:hAnsi="Century"/>
          <w:color w:val="000000" w:themeColor="text1"/>
        </w:rPr>
      </w:pPr>
      <w:r>
        <w:rPr>
          <w:rFonts w:ascii="Century" w:hAnsi="Century"/>
          <w:color w:val="000000" w:themeColor="text1"/>
        </w:rPr>
        <w:t>NIHH Stroke Certified</w:t>
      </w:r>
    </w:p>
    <w:p w14:paraId="5C192A53" w14:textId="6E415DD7" w:rsidR="0035536B" w:rsidRPr="0035536B" w:rsidRDefault="0035536B" w:rsidP="0099490B">
      <w:pPr>
        <w:pStyle w:val="ListParagraph"/>
        <w:spacing w:line="240" w:lineRule="atLeast"/>
        <w:ind w:left="1080" w:hanging="720"/>
        <w:rPr>
          <w:rFonts w:ascii="Century" w:hAnsi="Century"/>
          <w:color w:val="000000" w:themeColor="text1"/>
        </w:rPr>
      </w:pPr>
    </w:p>
    <w:p w14:paraId="0775A15E" w14:textId="020A4507" w:rsidR="0035536B" w:rsidRPr="0035536B" w:rsidRDefault="0099490B" w:rsidP="0099490B">
      <w:pPr>
        <w:pStyle w:val="ListParagraph"/>
        <w:numPr>
          <w:ilvl w:val="0"/>
          <w:numId w:val="14"/>
        </w:numPr>
        <w:spacing w:line="240" w:lineRule="atLeast"/>
        <w:ind w:left="1080" w:hanging="720"/>
        <w:rPr>
          <w:rFonts w:ascii="Century" w:hAnsi="Century"/>
          <w:color w:val="000000" w:themeColor="text1"/>
        </w:rPr>
      </w:pPr>
      <w:r>
        <w:rPr>
          <w:rFonts w:ascii="Century" w:hAnsi="Century"/>
          <w:color w:val="000000" w:themeColor="text1"/>
        </w:rPr>
        <w:t>Telemetry</w:t>
      </w:r>
      <w:r w:rsidR="00C82E62">
        <w:rPr>
          <w:rFonts w:ascii="Century" w:hAnsi="Century"/>
          <w:color w:val="000000" w:themeColor="text1"/>
        </w:rPr>
        <w:t xml:space="preserve">/Covid </w:t>
      </w:r>
      <w:r>
        <w:rPr>
          <w:rFonts w:ascii="Century" w:hAnsi="Century"/>
          <w:color w:val="000000" w:themeColor="text1"/>
        </w:rPr>
        <w:t>Unit/ Monitoring</w:t>
      </w:r>
    </w:p>
    <w:p w14:paraId="1C65FB67" w14:textId="666D1F8C" w:rsidR="004B5D3D" w:rsidRPr="0043770E" w:rsidRDefault="00960A76" w:rsidP="004B5D3D">
      <w:pPr>
        <w:spacing w:line="200" w:lineRule="exact"/>
        <w:rPr>
          <w:rFonts w:ascii="Century" w:hAnsi="Century"/>
          <w:b/>
          <w:i/>
          <w:color w:val="000000" w:themeColor="text1"/>
        </w:rPr>
      </w:pPr>
      <w:r w:rsidRPr="0043770E">
        <w:rPr>
          <w:rFonts w:ascii="Century" w:hAnsi="Century"/>
          <w:b/>
          <w:i/>
          <w:color w:val="000000" w:themeColor="text1"/>
        </w:rPr>
        <w:t>Heartland Blood Centers</w:t>
      </w:r>
      <w:r w:rsidR="000169B1" w:rsidRPr="0043770E">
        <w:rPr>
          <w:rFonts w:ascii="Century" w:hAnsi="Century"/>
          <w:b/>
          <w:i/>
          <w:color w:val="000000" w:themeColor="text1"/>
        </w:rPr>
        <w:t xml:space="preserve">/ </w:t>
      </w:r>
      <w:proofErr w:type="spellStart"/>
      <w:r w:rsidR="000169B1" w:rsidRPr="0043770E">
        <w:rPr>
          <w:rFonts w:ascii="Century" w:hAnsi="Century"/>
          <w:b/>
          <w:i/>
          <w:color w:val="000000" w:themeColor="text1"/>
        </w:rPr>
        <w:t>Versiti</w:t>
      </w:r>
      <w:proofErr w:type="spellEnd"/>
      <w:r w:rsidR="000169B1" w:rsidRPr="0043770E">
        <w:rPr>
          <w:rFonts w:ascii="Century" w:hAnsi="Century"/>
          <w:b/>
          <w:i/>
          <w:color w:val="000000" w:themeColor="text1"/>
        </w:rPr>
        <w:t xml:space="preserve"> Blood Centers of Illinois</w:t>
      </w:r>
    </w:p>
    <w:p w14:paraId="0F6A703E" w14:textId="77777777" w:rsidR="004B5D3D" w:rsidRPr="0043770E" w:rsidRDefault="004B5D3D" w:rsidP="004B5D3D">
      <w:pPr>
        <w:spacing w:line="200" w:lineRule="exact"/>
        <w:rPr>
          <w:rFonts w:ascii="Century" w:hAnsi="Century"/>
          <w:b/>
          <w:i/>
          <w:color w:val="000000" w:themeColor="text1"/>
        </w:rPr>
      </w:pPr>
      <w:r w:rsidRPr="0043770E">
        <w:rPr>
          <w:rFonts w:ascii="Century" w:hAnsi="Century"/>
          <w:b/>
          <w:i/>
          <w:color w:val="000000" w:themeColor="text1"/>
        </w:rPr>
        <w:t>Team Leader/Apheresis Specialist</w:t>
      </w:r>
    </w:p>
    <w:p w14:paraId="0160BB7E" w14:textId="767947DB" w:rsidR="004B5D3D" w:rsidRPr="004B5D3D" w:rsidRDefault="003D2318" w:rsidP="00960A76">
      <w:pPr>
        <w:spacing w:line="200" w:lineRule="atLeast"/>
        <w:rPr>
          <w:rFonts w:ascii="Century" w:hAnsi="Century"/>
          <w:color w:val="000000" w:themeColor="text1"/>
        </w:rPr>
      </w:pPr>
      <w:r>
        <w:rPr>
          <w:rFonts w:ascii="Century" w:hAnsi="Century"/>
          <w:color w:val="000000" w:themeColor="text1"/>
        </w:rPr>
        <w:t>January</w:t>
      </w:r>
      <w:r w:rsidR="004B5D3D" w:rsidRPr="004B5D3D">
        <w:rPr>
          <w:rFonts w:ascii="Century" w:hAnsi="Century"/>
          <w:color w:val="000000" w:themeColor="text1"/>
        </w:rPr>
        <w:t xml:space="preserve"> 20</w:t>
      </w:r>
      <w:r>
        <w:rPr>
          <w:rFonts w:ascii="Century" w:hAnsi="Century"/>
          <w:color w:val="000000" w:themeColor="text1"/>
        </w:rPr>
        <w:t>06</w:t>
      </w:r>
      <w:r w:rsidR="004B5D3D" w:rsidRPr="004B5D3D">
        <w:rPr>
          <w:rFonts w:ascii="Century" w:hAnsi="Century"/>
          <w:color w:val="000000" w:themeColor="text1"/>
        </w:rPr>
        <w:t xml:space="preserve"> – </w:t>
      </w:r>
      <w:r w:rsidR="00367A25">
        <w:rPr>
          <w:rFonts w:ascii="Century" w:hAnsi="Century"/>
          <w:color w:val="000000" w:themeColor="text1"/>
        </w:rPr>
        <w:t>May 201</w:t>
      </w:r>
      <w:r w:rsidR="001C2481">
        <w:rPr>
          <w:rFonts w:ascii="Century" w:hAnsi="Century"/>
          <w:color w:val="000000" w:themeColor="text1"/>
        </w:rPr>
        <w:t>8</w:t>
      </w:r>
      <w:r w:rsidR="004B5D3D" w:rsidRPr="004B5D3D">
        <w:rPr>
          <w:rFonts w:ascii="Century" w:hAnsi="Century"/>
          <w:color w:val="000000" w:themeColor="text1"/>
        </w:rPr>
        <w:t xml:space="preserve"> </w:t>
      </w:r>
    </w:p>
    <w:p w14:paraId="77057064" w14:textId="77777777" w:rsidR="00D076D9" w:rsidRPr="004B5D3D" w:rsidRDefault="004B5D3D" w:rsidP="0035536B">
      <w:pPr>
        <w:pStyle w:val="ListParagraph"/>
        <w:numPr>
          <w:ilvl w:val="0"/>
          <w:numId w:val="7"/>
        </w:numPr>
        <w:spacing w:line="200" w:lineRule="atLeast"/>
        <w:rPr>
          <w:rFonts w:ascii="Century" w:hAnsi="Century"/>
          <w:color w:val="000000" w:themeColor="text1" w:themeShade="BF"/>
        </w:rPr>
      </w:pPr>
      <w:r w:rsidRPr="004B5D3D">
        <w:rPr>
          <w:rFonts w:ascii="Century" w:hAnsi="Century"/>
          <w:color w:val="000000" w:themeColor="text1" w:themeShade="BF"/>
        </w:rPr>
        <w:t>Manage the mobile team by providing guidance, coaching, and mentoring</w:t>
      </w:r>
    </w:p>
    <w:p w14:paraId="26B59F32" w14:textId="77777777" w:rsidR="004B5D3D" w:rsidRPr="004B5D3D" w:rsidRDefault="004B5D3D" w:rsidP="0035536B">
      <w:pPr>
        <w:pStyle w:val="ListParagraph"/>
        <w:numPr>
          <w:ilvl w:val="0"/>
          <w:numId w:val="7"/>
        </w:numPr>
        <w:spacing w:line="200" w:lineRule="atLeast"/>
        <w:rPr>
          <w:rFonts w:ascii="Century" w:hAnsi="Century"/>
          <w:color w:val="000000" w:themeColor="text1" w:themeShade="BF"/>
        </w:rPr>
      </w:pPr>
      <w:r w:rsidRPr="004B5D3D">
        <w:rPr>
          <w:rFonts w:ascii="Century" w:hAnsi="Century"/>
          <w:color w:val="000000" w:themeColor="text1" w:themeShade="BF"/>
        </w:rPr>
        <w:t>Ensure safe and efficient collection of blood at donation sites</w:t>
      </w:r>
    </w:p>
    <w:p w14:paraId="20A911B7" w14:textId="77777777" w:rsidR="004B5D3D" w:rsidRDefault="004B5D3D" w:rsidP="0035536B">
      <w:pPr>
        <w:pStyle w:val="ListParagraph"/>
        <w:numPr>
          <w:ilvl w:val="0"/>
          <w:numId w:val="7"/>
        </w:numPr>
        <w:spacing w:line="200" w:lineRule="atLeast"/>
        <w:rPr>
          <w:rFonts w:ascii="Century" w:hAnsi="Century"/>
          <w:color w:val="000000" w:themeColor="text1" w:themeShade="BF"/>
        </w:rPr>
      </w:pPr>
      <w:r w:rsidRPr="004B5D3D">
        <w:rPr>
          <w:rFonts w:ascii="Century" w:hAnsi="Century"/>
          <w:color w:val="000000" w:themeColor="text1" w:themeShade="BF"/>
        </w:rPr>
        <w:t>Work together with the coordinator to facilitate blood drives and provide customer service to donors</w:t>
      </w:r>
    </w:p>
    <w:p w14:paraId="142E3338" w14:textId="7694510A" w:rsidR="004B5D3D" w:rsidRPr="003D2318" w:rsidRDefault="004B5D3D" w:rsidP="0035536B">
      <w:pPr>
        <w:pStyle w:val="ListParagraph"/>
        <w:numPr>
          <w:ilvl w:val="0"/>
          <w:numId w:val="7"/>
        </w:numPr>
        <w:spacing w:line="200" w:lineRule="atLeast"/>
        <w:rPr>
          <w:rFonts w:ascii="Century" w:hAnsi="Century"/>
          <w:color w:val="000000" w:themeColor="text1" w:themeShade="BF"/>
        </w:rPr>
      </w:pPr>
      <w:r>
        <w:rPr>
          <w:rFonts w:ascii="Century" w:hAnsi="Century"/>
          <w:color w:val="000000" w:themeColor="text1" w:themeShade="BF"/>
        </w:rPr>
        <w:t>Specialized training in collecting double red blood cells using apheresis technology</w:t>
      </w:r>
    </w:p>
    <w:p w14:paraId="5D3B7397" w14:textId="34A7111D" w:rsidR="00960A76" w:rsidRDefault="00960A76" w:rsidP="00960A76">
      <w:pPr>
        <w:pStyle w:val="SectionHeading"/>
        <w:rPr>
          <w:rFonts w:ascii="Century" w:hAnsi="Century"/>
        </w:rPr>
      </w:pPr>
      <w:r>
        <w:rPr>
          <w:rFonts w:ascii="Century" w:hAnsi="Century"/>
        </w:rPr>
        <w:t>S</w:t>
      </w:r>
      <w:r w:rsidR="000B20D8">
        <w:rPr>
          <w:rFonts w:ascii="Century" w:hAnsi="Century"/>
        </w:rPr>
        <w:t>KILLS</w:t>
      </w:r>
    </w:p>
    <w:p w14:paraId="4CCE5780" w14:textId="07D8EB90" w:rsidR="001C70B3" w:rsidRPr="00481EEF" w:rsidRDefault="00481EEF" w:rsidP="001C70B3">
      <w:pPr>
        <w:pStyle w:val="ListParagraph"/>
        <w:numPr>
          <w:ilvl w:val="0"/>
          <w:numId w:val="11"/>
        </w:numPr>
      </w:pPr>
      <w:r>
        <w:rPr>
          <w:rFonts w:ascii="Century" w:hAnsi="Century"/>
          <w:color w:val="000000" w:themeColor="text1" w:themeShade="BF"/>
        </w:rPr>
        <w:t>Phlebotomy Technician</w:t>
      </w:r>
      <w:r w:rsidR="00D91350">
        <w:rPr>
          <w:rFonts w:ascii="Century" w:hAnsi="Century"/>
          <w:color w:val="000000" w:themeColor="text1" w:themeShade="BF"/>
        </w:rPr>
        <w:t xml:space="preserve"> </w:t>
      </w:r>
      <w:r>
        <w:rPr>
          <w:rFonts w:ascii="Century" w:hAnsi="Century"/>
          <w:color w:val="000000" w:themeColor="text1" w:themeShade="BF"/>
        </w:rPr>
        <w:t>PBT (ASCP)</w:t>
      </w:r>
      <w:r w:rsidR="00D91350">
        <w:rPr>
          <w:rFonts w:ascii="Century" w:hAnsi="Century"/>
          <w:color w:val="000000" w:themeColor="text1" w:themeShade="BF"/>
        </w:rPr>
        <w:t>, July 2017-July 2027</w:t>
      </w:r>
    </w:p>
    <w:p w14:paraId="028AD436" w14:textId="77777777" w:rsidR="00B803C4" w:rsidRPr="00B803C4" w:rsidRDefault="0099490B" w:rsidP="001C70B3">
      <w:pPr>
        <w:pStyle w:val="ListParagraph"/>
        <w:numPr>
          <w:ilvl w:val="0"/>
          <w:numId w:val="11"/>
        </w:numPr>
      </w:pPr>
      <w:r>
        <w:rPr>
          <w:rFonts w:ascii="Century" w:hAnsi="Century"/>
          <w:color w:val="000000" w:themeColor="text1" w:themeShade="BF"/>
        </w:rPr>
        <w:t>BLS</w:t>
      </w:r>
      <w:r w:rsidR="00C82E62">
        <w:rPr>
          <w:rFonts w:ascii="Century" w:hAnsi="Century"/>
          <w:color w:val="000000" w:themeColor="text1" w:themeShade="BF"/>
        </w:rPr>
        <w:t>/ACLS/PALS</w:t>
      </w:r>
      <w:r>
        <w:rPr>
          <w:rFonts w:ascii="Century" w:hAnsi="Century"/>
          <w:color w:val="000000" w:themeColor="text1" w:themeShade="BF"/>
        </w:rPr>
        <w:t xml:space="preserve"> </w:t>
      </w:r>
      <w:r w:rsidR="00481EEF">
        <w:rPr>
          <w:rFonts w:ascii="Century" w:hAnsi="Century"/>
          <w:color w:val="000000" w:themeColor="text1" w:themeShade="BF"/>
        </w:rPr>
        <w:t>Certified</w:t>
      </w:r>
    </w:p>
    <w:p w14:paraId="22FF95B4" w14:textId="035516F0" w:rsidR="00481EEF" w:rsidRPr="00481EEF" w:rsidRDefault="00D00877" w:rsidP="001C70B3">
      <w:pPr>
        <w:pStyle w:val="ListParagraph"/>
        <w:numPr>
          <w:ilvl w:val="0"/>
          <w:numId w:val="11"/>
        </w:numPr>
      </w:pPr>
      <w:r>
        <w:rPr>
          <w:rFonts w:ascii="Century" w:hAnsi="Century"/>
          <w:color w:val="000000" w:themeColor="text1" w:themeShade="BF"/>
        </w:rPr>
        <w:t>EPIC system trained</w:t>
      </w:r>
      <w:r w:rsidR="00353E1F">
        <w:rPr>
          <w:rFonts w:ascii="Century" w:hAnsi="Century"/>
          <w:color w:val="000000" w:themeColor="text1" w:themeShade="BF"/>
        </w:rPr>
        <w:t xml:space="preserve"> </w:t>
      </w:r>
    </w:p>
    <w:p w14:paraId="421EE9D1" w14:textId="30BD84C2" w:rsidR="00481EEF" w:rsidRPr="001C70B3" w:rsidRDefault="00481EEF" w:rsidP="001C70B3">
      <w:pPr>
        <w:pStyle w:val="ListParagraph"/>
        <w:numPr>
          <w:ilvl w:val="0"/>
          <w:numId w:val="11"/>
        </w:numPr>
      </w:pPr>
      <w:r>
        <w:rPr>
          <w:rFonts w:ascii="Century" w:hAnsi="Century"/>
          <w:color w:val="000000" w:themeColor="text1" w:themeShade="BF"/>
        </w:rPr>
        <w:t>Leadership Advancement Training</w:t>
      </w:r>
      <w:r w:rsidR="00353E1F">
        <w:rPr>
          <w:rFonts w:ascii="Century" w:hAnsi="Century"/>
          <w:color w:val="000000" w:themeColor="text1" w:themeShade="BF"/>
        </w:rPr>
        <w:t xml:space="preserve"> and Mentoring</w:t>
      </w:r>
    </w:p>
    <w:p w14:paraId="511A2B1C" w14:textId="0344B31A" w:rsidR="000B20D8" w:rsidRDefault="000B20D8" w:rsidP="00960A76">
      <w:pPr>
        <w:pStyle w:val="SectionHeading"/>
        <w:rPr>
          <w:rFonts w:ascii="Century" w:hAnsi="Century"/>
        </w:rPr>
      </w:pPr>
      <w:r>
        <w:rPr>
          <w:rFonts w:ascii="Century" w:hAnsi="Century"/>
        </w:rPr>
        <w:t>CLINICAL LOCATIONS</w:t>
      </w:r>
    </w:p>
    <w:p w14:paraId="7D97A922" w14:textId="2A0B4C03" w:rsidR="000B20D8" w:rsidRPr="000B20D8" w:rsidRDefault="000B20D8" w:rsidP="000B20D8">
      <w:pPr>
        <w:pStyle w:val="ListParagraph"/>
        <w:numPr>
          <w:ilvl w:val="0"/>
          <w:numId w:val="12"/>
        </w:numPr>
      </w:pPr>
      <w:r w:rsidRPr="002A3C9B">
        <w:rPr>
          <w:rFonts w:ascii="Century" w:hAnsi="Century"/>
          <w:b/>
          <w:bCs/>
        </w:rPr>
        <w:t>Smith-Crossing Nursing Home</w:t>
      </w:r>
      <w:r>
        <w:rPr>
          <w:rFonts w:ascii="Century" w:hAnsi="Century"/>
        </w:rPr>
        <w:t>-Pharmacology, Orland Park, IL</w:t>
      </w:r>
    </w:p>
    <w:p w14:paraId="4DB7BAD4" w14:textId="2EF6927F" w:rsidR="000B20D8" w:rsidRPr="000B20D8" w:rsidRDefault="000B20D8" w:rsidP="000B20D8">
      <w:pPr>
        <w:pStyle w:val="ListParagraph"/>
        <w:numPr>
          <w:ilvl w:val="0"/>
          <w:numId w:val="12"/>
        </w:numPr>
      </w:pPr>
      <w:r w:rsidRPr="002A3C9B">
        <w:rPr>
          <w:rFonts w:ascii="Century" w:hAnsi="Century"/>
          <w:b/>
          <w:bCs/>
        </w:rPr>
        <w:t>Sunny Hill Nursing Home</w:t>
      </w:r>
      <w:r>
        <w:rPr>
          <w:rFonts w:ascii="Century" w:hAnsi="Century"/>
        </w:rPr>
        <w:t>-Fundamentals, Joliet, IL</w:t>
      </w:r>
    </w:p>
    <w:p w14:paraId="445EE95A" w14:textId="076BED66" w:rsidR="000B20D8" w:rsidRPr="000B20D8" w:rsidRDefault="000B20D8" w:rsidP="000B20D8">
      <w:pPr>
        <w:pStyle w:val="ListParagraph"/>
        <w:numPr>
          <w:ilvl w:val="0"/>
          <w:numId w:val="12"/>
        </w:numPr>
      </w:pPr>
      <w:r w:rsidRPr="002A3C9B">
        <w:rPr>
          <w:rFonts w:ascii="Century" w:hAnsi="Century"/>
          <w:b/>
          <w:bCs/>
        </w:rPr>
        <w:t>A</w:t>
      </w:r>
      <w:r w:rsidR="002A3C9B" w:rsidRPr="002A3C9B">
        <w:rPr>
          <w:rFonts w:ascii="Century" w:hAnsi="Century"/>
          <w:b/>
          <w:bCs/>
        </w:rPr>
        <w:t>MITA Health Medical Center</w:t>
      </w:r>
      <w:r w:rsidR="002A3C9B">
        <w:rPr>
          <w:rFonts w:ascii="Century" w:hAnsi="Century"/>
        </w:rPr>
        <w:t>-Medical Surgical, Mental Health, Glendale Heights, IL</w:t>
      </w:r>
    </w:p>
    <w:p w14:paraId="36FCBF15" w14:textId="6744AFD3" w:rsidR="00960A76" w:rsidRPr="004B5D3D" w:rsidRDefault="00960A76" w:rsidP="00960A76">
      <w:pPr>
        <w:pStyle w:val="SectionHeading"/>
        <w:rPr>
          <w:rFonts w:ascii="Century" w:hAnsi="Century"/>
        </w:rPr>
      </w:pPr>
      <w:r>
        <w:rPr>
          <w:rFonts w:ascii="Century" w:hAnsi="Century"/>
        </w:rPr>
        <w:t>EDUCATION</w:t>
      </w:r>
    </w:p>
    <w:p w14:paraId="19DE557F" w14:textId="01C6ABAA" w:rsidR="00B3246C" w:rsidRDefault="00B3246C" w:rsidP="00481EEF">
      <w:pPr>
        <w:spacing w:line="160" w:lineRule="atLeast"/>
        <w:rPr>
          <w:rFonts w:ascii="Century" w:hAnsi="Century"/>
          <w:b/>
          <w:i/>
          <w:color w:val="000000" w:themeColor="text1"/>
        </w:rPr>
      </w:pPr>
      <w:r>
        <w:rPr>
          <w:rFonts w:ascii="Century" w:hAnsi="Century"/>
          <w:b/>
          <w:i/>
          <w:color w:val="000000" w:themeColor="text1"/>
        </w:rPr>
        <w:t>Rasmussen College</w:t>
      </w:r>
    </w:p>
    <w:p w14:paraId="3DB442A5" w14:textId="2ABD90F2" w:rsidR="00B3246C" w:rsidRDefault="00B3246C" w:rsidP="00481EEF">
      <w:pPr>
        <w:spacing w:line="160" w:lineRule="atLeast"/>
        <w:rPr>
          <w:rFonts w:ascii="Century" w:hAnsi="Century"/>
          <w:bCs/>
          <w:iCs/>
          <w:color w:val="000000" w:themeColor="text1"/>
        </w:rPr>
      </w:pPr>
      <w:r>
        <w:rPr>
          <w:rFonts w:ascii="Century" w:hAnsi="Century"/>
          <w:bCs/>
          <w:iCs/>
          <w:color w:val="000000" w:themeColor="text1"/>
        </w:rPr>
        <w:t>J</w:t>
      </w:r>
      <w:r w:rsidR="006C2065">
        <w:rPr>
          <w:rFonts w:ascii="Century" w:hAnsi="Century"/>
          <w:bCs/>
          <w:iCs/>
          <w:color w:val="000000" w:themeColor="text1"/>
        </w:rPr>
        <w:t xml:space="preserve">an </w:t>
      </w:r>
      <w:r>
        <w:rPr>
          <w:rFonts w:ascii="Century" w:hAnsi="Century"/>
          <w:bCs/>
          <w:iCs/>
          <w:color w:val="000000" w:themeColor="text1"/>
        </w:rPr>
        <w:t xml:space="preserve">2019 – </w:t>
      </w:r>
      <w:r w:rsidR="00961DA6">
        <w:rPr>
          <w:rFonts w:ascii="Century" w:hAnsi="Century"/>
          <w:bCs/>
          <w:iCs/>
          <w:color w:val="000000" w:themeColor="text1"/>
        </w:rPr>
        <w:t>September 2020</w:t>
      </w:r>
    </w:p>
    <w:p w14:paraId="2EE79039" w14:textId="6EF42332" w:rsidR="00353E1F" w:rsidRDefault="000169B1" w:rsidP="00481EEF">
      <w:pPr>
        <w:spacing w:line="160" w:lineRule="atLeast"/>
        <w:rPr>
          <w:rFonts w:ascii="Century" w:hAnsi="Century"/>
          <w:bCs/>
          <w:iCs/>
          <w:color w:val="000000" w:themeColor="text1"/>
        </w:rPr>
      </w:pPr>
      <w:r>
        <w:rPr>
          <w:rFonts w:ascii="Century" w:hAnsi="Century"/>
          <w:bCs/>
          <w:iCs/>
          <w:color w:val="000000" w:themeColor="text1"/>
        </w:rPr>
        <w:t xml:space="preserve">Professional </w:t>
      </w:r>
      <w:r w:rsidR="00353E1F">
        <w:rPr>
          <w:rFonts w:ascii="Century" w:hAnsi="Century"/>
          <w:bCs/>
          <w:iCs/>
          <w:color w:val="000000" w:themeColor="text1"/>
        </w:rPr>
        <w:t>Registered Nursing Licensure</w:t>
      </w:r>
      <w:r>
        <w:rPr>
          <w:rFonts w:ascii="Century" w:hAnsi="Century"/>
          <w:bCs/>
          <w:iCs/>
          <w:color w:val="000000" w:themeColor="text1"/>
        </w:rPr>
        <w:t xml:space="preserve"> IDFPR</w:t>
      </w:r>
      <w:r w:rsidR="00353E1F">
        <w:rPr>
          <w:rFonts w:ascii="Century" w:hAnsi="Century"/>
          <w:bCs/>
          <w:iCs/>
          <w:color w:val="000000" w:themeColor="text1"/>
        </w:rPr>
        <w:t>,</w:t>
      </w:r>
      <w:r w:rsidR="00910772">
        <w:rPr>
          <w:rFonts w:ascii="Century" w:hAnsi="Century"/>
          <w:bCs/>
          <w:iCs/>
          <w:color w:val="000000" w:themeColor="text1"/>
        </w:rPr>
        <w:t xml:space="preserve"> </w:t>
      </w:r>
      <w:r w:rsidR="00FC7F1C">
        <w:rPr>
          <w:rFonts w:ascii="Century" w:hAnsi="Century"/>
          <w:bCs/>
          <w:iCs/>
          <w:color w:val="000000" w:themeColor="text1"/>
        </w:rPr>
        <w:t>November</w:t>
      </w:r>
      <w:r w:rsidR="00353E1F">
        <w:rPr>
          <w:rFonts w:ascii="Century" w:hAnsi="Century"/>
          <w:bCs/>
          <w:iCs/>
          <w:color w:val="000000" w:themeColor="text1"/>
        </w:rPr>
        <w:t xml:space="preserve"> 2020</w:t>
      </w:r>
    </w:p>
    <w:p w14:paraId="09EA6417" w14:textId="48199E65" w:rsidR="00B3246C" w:rsidRPr="00481EEF" w:rsidRDefault="00481EEF" w:rsidP="00481EEF">
      <w:pPr>
        <w:spacing w:line="160" w:lineRule="atLeast"/>
        <w:rPr>
          <w:rFonts w:ascii="Century" w:hAnsi="Century"/>
          <w:b/>
          <w:i/>
          <w:color w:val="000000" w:themeColor="text1"/>
        </w:rPr>
      </w:pPr>
      <w:r w:rsidRPr="00481EEF">
        <w:rPr>
          <w:rFonts w:ascii="Century" w:hAnsi="Century"/>
          <w:b/>
          <w:i/>
          <w:color w:val="000000" w:themeColor="text1"/>
        </w:rPr>
        <w:t>Westwood College</w:t>
      </w:r>
    </w:p>
    <w:p w14:paraId="15C78C92" w14:textId="77777777" w:rsidR="00481EEF" w:rsidRDefault="00481EEF" w:rsidP="00481EEF">
      <w:pPr>
        <w:spacing w:line="160" w:lineRule="atLeast"/>
        <w:rPr>
          <w:rFonts w:ascii="Century" w:hAnsi="Century"/>
          <w:color w:val="000000" w:themeColor="text1"/>
        </w:rPr>
      </w:pPr>
      <w:r>
        <w:rPr>
          <w:rFonts w:ascii="Century" w:hAnsi="Century"/>
          <w:color w:val="000000" w:themeColor="text1"/>
        </w:rPr>
        <w:t>January 2005 – August 2005</w:t>
      </w:r>
    </w:p>
    <w:p w14:paraId="23687F94" w14:textId="77777777" w:rsidR="00481EEF" w:rsidRDefault="00481EEF" w:rsidP="00481EEF">
      <w:pPr>
        <w:spacing w:line="160" w:lineRule="atLeast"/>
        <w:rPr>
          <w:rFonts w:ascii="Century" w:hAnsi="Century"/>
          <w:color w:val="000000" w:themeColor="text1"/>
        </w:rPr>
      </w:pPr>
      <w:r>
        <w:rPr>
          <w:rFonts w:ascii="Century" w:hAnsi="Century"/>
          <w:color w:val="000000" w:themeColor="text1"/>
        </w:rPr>
        <w:t>Medical Assistant Certificate</w:t>
      </w:r>
    </w:p>
    <w:p w14:paraId="7AF30FA1" w14:textId="77777777" w:rsidR="00481EEF" w:rsidRPr="00960A76" w:rsidRDefault="00481EEF" w:rsidP="00960A76">
      <w:pPr>
        <w:spacing w:line="200" w:lineRule="atLeast"/>
        <w:rPr>
          <w:rFonts w:ascii="Century" w:hAnsi="Century"/>
          <w:color w:val="000000" w:themeColor="text1"/>
        </w:rPr>
      </w:pPr>
    </w:p>
    <w:p w14:paraId="59AB7C89" w14:textId="77777777" w:rsidR="00D076D9" w:rsidRDefault="00F0458E">
      <w:pPr>
        <w:tabs>
          <w:tab w:val="left" w:pos="267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.</w:t>
      </w:r>
    </w:p>
    <w:sectPr w:rsidR="00D076D9">
      <w:footerReference w:type="default" r:id="rId10"/>
      <w:headerReference w:type="first" r:id="rId11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6A442" w14:textId="77777777" w:rsidR="003202E1" w:rsidRDefault="003202E1">
      <w:pPr>
        <w:spacing w:after="0" w:line="240" w:lineRule="auto"/>
      </w:pPr>
      <w:r>
        <w:separator/>
      </w:r>
    </w:p>
  </w:endnote>
  <w:endnote w:type="continuationSeparator" w:id="0">
    <w:p w14:paraId="2E7F018A" w14:textId="77777777" w:rsidR="003202E1" w:rsidRDefault="0032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panose1 w:val="020B0604020202020204"/>
    <w:charset w:val="80"/>
    <w:family w:val="roman"/>
    <w:pitch w:val="variable"/>
    <w:sig w:usb0="80000281" w:usb1="28C76CF8" w:usb2="00000010" w:usb3="00000000" w:csb0="0002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3C9B5" w14:textId="77777777" w:rsidR="00D076D9" w:rsidRDefault="000A5D4B">
    <w:pPr>
      <w:pStyle w:val="Footer"/>
    </w:pPr>
    <w:r>
      <w:rPr>
        <w:noProof/>
        <w:color w:val="93A299" w:themeColor="accent1"/>
        <w:lang w:eastAsia="ja-JP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9043DE0" wp14:editId="22C68F5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605432" w14:textId="77777777" w:rsidR="00D076D9" w:rsidRDefault="00D076D9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29043DE0" id="Bkgd: 1" o:spid="_x0000_s1026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&#13;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14:paraId="2A605432" w14:textId="77777777" w:rsidR="00D076D9" w:rsidRDefault="00D076D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  <w:lang w:eastAsia="ja-JP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675FC0F" wp14:editId="6753A42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58445F" w14:textId="77777777" w:rsidR="00D076D9" w:rsidRDefault="00D076D9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3675FC0F" id="Bkgd: 2" o:spid="_x0000_s1027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" stroked="f" strokeweight="2pt">
              <v:fill opacity="54484f"/>
              <v:textbox inset="2.53903mm,1.2695mm,2.53903mm,1.2695mm">
                <w:txbxContent>
                  <w:p w14:paraId="0358445F" w14:textId="77777777" w:rsidR="00D076D9" w:rsidRDefault="00D076D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eastAsia="ja-JP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ECDBB7F" wp14:editId="059EC1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10FCED" w14:textId="77777777" w:rsidR="00D076D9" w:rsidRDefault="00D076D9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0ECDBB7F" id="Bkgd: 3" o:spid="_x0000_s1028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" stroked="f" strokeweight=".5pt">
              <v:stroke linestyle="thinThin"/>
              <v:textbox inset="2.53903mm,1.2695mm,2.53903mm,1.2695mm">
                <w:txbxContent>
                  <w:p w14:paraId="7910FCED" w14:textId="77777777" w:rsidR="00D076D9" w:rsidRDefault="00D076D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eastAsia="ja-JP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769301" wp14:editId="7DF2679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50C723" w14:textId="77777777" w:rsidR="00D076D9" w:rsidRDefault="003202E1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placeholder>
                                <w:docPart w:val="A485AF6E0A3F4145B4F1FC942702F73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2B1F8A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Monique Taylor</w:t>
                              </w:r>
                            </w:sdtContent>
                          </w:sdt>
                          <w:r w:rsidR="000A5D4B"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0A5D4B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0A5D4B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0A5D4B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0A5D4B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81EEF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="000A5D4B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769301" id="Date" o:spid="_x0000_s1029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" filled="f" stroked="f" strokeweight="2pt">
              <v:textbox inset="0,0,0,0">
                <w:txbxContent>
                  <w:p w14:paraId="4950C723" w14:textId="77777777" w:rsidR="00D076D9" w:rsidRDefault="003202E1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1660617785"/>
                        <w:placeholder>
                          <w:docPart w:val="A485AF6E0A3F4145B4F1FC942702F73F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r w:rsidR="002B1F8A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Monique Taylor</w:t>
                        </w:r>
                      </w:sdtContent>
                    </w:sdt>
                    <w:r w:rsidR="000A5D4B"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0A5D4B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 w:rsidR="000A5D4B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0A5D4B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0A5D4B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481EEF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="000A5D4B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10A59" w14:textId="77777777" w:rsidR="003202E1" w:rsidRDefault="003202E1">
      <w:pPr>
        <w:spacing w:after="0" w:line="240" w:lineRule="auto"/>
      </w:pPr>
      <w:r>
        <w:separator/>
      </w:r>
    </w:p>
  </w:footnote>
  <w:footnote w:type="continuationSeparator" w:id="0">
    <w:p w14:paraId="34B4A868" w14:textId="77777777" w:rsidR="003202E1" w:rsidRDefault="0032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A36D5" w14:textId="77777777" w:rsidR="00D076D9" w:rsidRDefault="000A5D4B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7C66EA" wp14:editId="5A850A3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w16sdtdh="http://schemas.microsoft.com/office/word/2020/wordml/sdtdatahash">
          <w:pict>
            <v:roundrect w14:anchorId="47831917"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E65080" wp14:editId="6AAB1A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 xmlns:w16sdtdh="http://schemas.microsoft.com/office/word/2020/wordml/sdtdatahash">
          <w:pict>
            <v:rect w14:anchorId="015B89A8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FtNsh4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1334EE1" wp14:editId="6865F47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 xmlns:w16sdtdh="http://schemas.microsoft.com/office/word/2020/wordml/sdtdatahash">
          <w:pict>
            <v:rect w14:anchorId="0D6DBE61" id="Rectangle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85588"/>
    <w:multiLevelType w:val="hybridMultilevel"/>
    <w:tmpl w:val="08E0B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CD693D"/>
    <w:multiLevelType w:val="hybridMultilevel"/>
    <w:tmpl w:val="155C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04BDA"/>
    <w:multiLevelType w:val="hybridMultilevel"/>
    <w:tmpl w:val="6F68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F7A2F"/>
    <w:multiLevelType w:val="hybridMultilevel"/>
    <w:tmpl w:val="4D52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1531E"/>
    <w:multiLevelType w:val="hybridMultilevel"/>
    <w:tmpl w:val="7E04E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5C2F8D"/>
    <w:multiLevelType w:val="hybridMultilevel"/>
    <w:tmpl w:val="F0745034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0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D3CCF"/>
    <w:multiLevelType w:val="hybridMultilevel"/>
    <w:tmpl w:val="1CF4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06CBB"/>
    <w:multiLevelType w:val="hybridMultilevel"/>
    <w:tmpl w:val="0278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8"/>
  </w:num>
  <w:num w:numId="7">
    <w:abstractNumId w:val="2"/>
  </w:num>
  <w:num w:numId="8">
    <w:abstractNumId w:val="12"/>
  </w:num>
  <w:num w:numId="9">
    <w:abstractNumId w:val="1"/>
  </w:num>
  <w:num w:numId="10">
    <w:abstractNumId w:val="11"/>
  </w:num>
  <w:num w:numId="11">
    <w:abstractNumId w:val="4"/>
  </w:num>
  <w:num w:numId="12">
    <w:abstractNumId w:val="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8A"/>
    <w:rsid w:val="000169B1"/>
    <w:rsid w:val="000A5D4B"/>
    <w:rsid w:val="000B20D8"/>
    <w:rsid w:val="00173CB1"/>
    <w:rsid w:val="00176122"/>
    <w:rsid w:val="001924E9"/>
    <w:rsid w:val="001C1795"/>
    <w:rsid w:val="001C2481"/>
    <w:rsid w:val="001C70B3"/>
    <w:rsid w:val="002A3C9B"/>
    <w:rsid w:val="002B1F8A"/>
    <w:rsid w:val="002B604F"/>
    <w:rsid w:val="003202E1"/>
    <w:rsid w:val="003416C3"/>
    <w:rsid w:val="00353E1F"/>
    <w:rsid w:val="0035536B"/>
    <w:rsid w:val="00367A25"/>
    <w:rsid w:val="003D2318"/>
    <w:rsid w:val="0043770E"/>
    <w:rsid w:val="00481062"/>
    <w:rsid w:val="00481EEF"/>
    <w:rsid w:val="004A098C"/>
    <w:rsid w:val="004B5D3D"/>
    <w:rsid w:val="00643F55"/>
    <w:rsid w:val="00653D50"/>
    <w:rsid w:val="006573AF"/>
    <w:rsid w:val="006851E2"/>
    <w:rsid w:val="006C2065"/>
    <w:rsid w:val="00706758"/>
    <w:rsid w:val="00715298"/>
    <w:rsid w:val="007F577E"/>
    <w:rsid w:val="00842347"/>
    <w:rsid w:val="008615E9"/>
    <w:rsid w:val="00910772"/>
    <w:rsid w:val="00960A76"/>
    <w:rsid w:val="00961DA6"/>
    <w:rsid w:val="00982CC8"/>
    <w:rsid w:val="0099490B"/>
    <w:rsid w:val="00B3246C"/>
    <w:rsid w:val="00B803C4"/>
    <w:rsid w:val="00BB2EE0"/>
    <w:rsid w:val="00C82E62"/>
    <w:rsid w:val="00CC3461"/>
    <w:rsid w:val="00D00877"/>
    <w:rsid w:val="00D076D9"/>
    <w:rsid w:val="00D91350"/>
    <w:rsid w:val="00F0458E"/>
    <w:rsid w:val="00FC7F1C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F077E"/>
  <w15:docId w15:val="{1B14372D-1698-47B1-94D6-B6745DAE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Apothecar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0B35B4081E24768B2F85A6D02972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57178-F74F-4F4D-97F7-096D5201212A}"/>
      </w:docPartPr>
      <w:docPartBody>
        <w:p w:rsidR="00D70C07" w:rsidRDefault="009A5D7D">
          <w:pPr>
            <w:pStyle w:val="A0B35B4081E24768B2F85A6D02972A2F"/>
          </w:pPr>
          <w:r>
            <w:t>Choose a building block.</w:t>
          </w:r>
        </w:p>
      </w:docPartBody>
    </w:docPart>
    <w:docPart>
      <w:docPartPr>
        <w:name w:val="03DDBE83FAC04A84B333AD52D01E3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A6263-76C1-4E2D-95C0-92088B671E94}"/>
      </w:docPartPr>
      <w:docPartBody>
        <w:p w:rsidR="00D70C07" w:rsidRDefault="009A5D7D">
          <w:pPr>
            <w:pStyle w:val="03DDBE83FAC04A84B333AD52D01E3613"/>
          </w:pPr>
          <w:r>
            <w:t>[Type Your Name]</w:t>
          </w:r>
        </w:p>
      </w:docPartBody>
    </w:docPart>
    <w:docPart>
      <w:docPartPr>
        <w:name w:val="0A7E0711D0E04804B17290C8C83F2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05122-1E22-4525-9D38-9C4ACAE33DDC}"/>
      </w:docPartPr>
      <w:docPartBody>
        <w:p w:rsidR="00D70C07" w:rsidRDefault="009A5D7D">
          <w:pPr>
            <w:pStyle w:val="0A7E0711D0E04804B17290C8C83F2F93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F37D35E089FC4015ADC28F572EE20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9ED38-4F6F-4420-96C0-3C9BF59785FA}"/>
      </w:docPartPr>
      <w:docPartBody>
        <w:p w:rsidR="00D70C07" w:rsidRDefault="009A5D7D">
          <w:pPr>
            <w:pStyle w:val="F37D35E089FC4015ADC28F572EE20596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219E452DAEEC4EB2A75A36882C984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FB6A5-A7B8-482E-87DF-26A53C97DEFD}"/>
      </w:docPartPr>
      <w:docPartBody>
        <w:p w:rsidR="00D70C07" w:rsidRDefault="009A5D7D">
          <w:pPr>
            <w:pStyle w:val="219E452DAEEC4EB2A75A36882C98492C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A485AF6E0A3F4145B4F1FC942702F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1CC7-25FB-4B2A-953B-FDE683E8F440}"/>
      </w:docPartPr>
      <w:docPartBody>
        <w:p w:rsidR="00D70C07" w:rsidRDefault="009A5D7D">
          <w:pPr>
            <w:pStyle w:val="A485AF6E0A3F4145B4F1FC942702F73F"/>
          </w:pPr>
          <w:r>
            <w:rPr>
              <w:color w:val="A6A6A6" w:themeColor="background1" w:themeShade="A6"/>
              <w:sz w:val="18"/>
              <w:szCs w:val="18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panose1 w:val="020B0604020202020204"/>
    <w:charset w:val="80"/>
    <w:family w:val="roman"/>
    <w:pitch w:val="variable"/>
    <w:sig w:usb0="80000281" w:usb1="28C76CF8" w:usb2="00000010" w:usb3="00000000" w:csb0="0002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07"/>
    <w:rsid w:val="001A2426"/>
    <w:rsid w:val="0037031B"/>
    <w:rsid w:val="00637E4C"/>
    <w:rsid w:val="007916F3"/>
    <w:rsid w:val="007A169C"/>
    <w:rsid w:val="009A5D7D"/>
    <w:rsid w:val="00BC2F90"/>
    <w:rsid w:val="00C85790"/>
    <w:rsid w:val="00D7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B35B4081E24768B2F85A6D02972A2F">
    <w:name w:val="A0B35B4081E24768B2F85A6D02972A2F"/>
  </w:style>
  <w:style w:type="paragraph" w:customStyle="1" w:styleId="03DDBE83FAC04A84B333AD52D01E3613">
    <w:name w:val="03DDBE83FAC04A84B333AD52D01E3613"/>
  </w:style>
  <w:style w:type="paragraph" w:customStyle="1" w:styleId="0A7E0711D0E04804B17290C8C83F2F93">
    <w:name w:val="0A7E0711D0E04804B17290C8C83F2F93"/>
  </w:style>
  <w:style w:type="paragraph" w:customStyle="1" w:styleId="F37D35E089FC4015ADC28F572EE20596">
    <w:name w:val="F37D35E089FC4015ADC28F572EE20596"/>
  </w:style>
  <w:style w:type="paragraph" w:customStyle="1" w:styleId="219E452DAEEC4EB2A75A36882C98492C">
    <w:name w:val="219E452DAEEC4EB2A75A36882C98492C"/>
  </w:style>
  <w:style w:type="paragraph" w:customStyle="1" w:styleId="A485AF6E0A3F4145B4F1FC942702F73F">
    <w:name w:val="A485AF6E0A3F4145B4F1FC942702F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17641 winston drive country club hills, il 60478</CompanyAddress>
  <CompanyPhone>708-689-7722</CompanyPhone>
  <CompanyFax/>
  <CompanyEmail>mz.monique84@yahoo.com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A4560AE0-B0D0-7547-815E-FFF122E1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Office\Root\Templates\1033\ApothecaryResume.dotx</Template>
  <TotalTime>3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Taylor</dc:creator>
  <cp:lastModifiedBy>Monique Taylor</cp:lastModifiedBy>
  <cp:revision>4</cp:revision>
  <cp:lastPrinted>2020-08-29T16:04:00Z</cp:lastPrinted>
  <dcterms:created xsi:type="dcterms:W3CDTF">2021-10-06T14:15:00Z</dcterms:created>
  <dcterms:modified xsi:type="dcterms:W3CDTF">2021-11-21T02:31:00Z</dcterms:modified>
</cp:coreProperties>
</file>