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0F4E" w14:textId="5C95E6DB" w:rsidR="00CF6539" w:rsidRPr="008D505A" w:rsidRDefault="00CF6539" w:rsidP="000C432E">
      <w:pPr>
        <w:pStyle w:val="Style2"/>
        <w:rPr>
          <w:rFonts w:ascii="Arial" w:hAnsi="Arial" w:cs="Arial"/>
          <w:sz w:val="36"/>
          <w:szCs w:val="36"/>
        </w:rPr>
      </w:pPr>
      <w:r w:rsidRPr="008D505A">
        <w:rPr>
          <w:rFonts w:ascii="Arial" w:hAnsi="Arial" w:cs="Arial"/>
          <w:sz w:val="36"/>
          <w:szCs w:val="36"/>
        </w:rPr>
        <w:t>Ellery</w:t>
      </w:r>
      <w:r w:rsidR="00011D2C" w:rsidRPr="008D505A">
        <w:rPr>
          <w:rFonts w:ascii="Arial" w:hAnsi="Arial" w:cs="Arial"/>
          <w:sz w:val="36"/>
          <w:szCs w:val="36"/>
        </w:rPr>
        <w:t xml:space="preserve"> </w:t>
      </w:r>
      <w:r w:rsidRPr="008D505A">
        <w:rPr>
          <w:rFonts w:ascii="Arial" w:hAnsi="Arial" w:cs="Arial"/>
          <w:sz w:val="36"/>
          <w:szCs w:val="36"/>
        </w:rPr>
        <w:t>Nordling</w:t>
      </w:r>
    </w:p>
    <w:p w14:paraId="08D2C761" w14:textId="2885FA8C" w:rsidR="00CF6539" w:rsidRPr="008D505A" w:rsidRDefault="00CF6539" w:rsidP="000C432E">
      <w:pPr>
        <w:pStyle w:val="Style3"/>
        <w:rPr>
          <w:rFonts w:ascii="Arial" w:hAnsi="Arial" w:cs="Arial"/>
        </w:rPr>
      </w:pPr>
      <w:r w:rsidRPr="008D505A">
        <w:rPr>
          <w:rFonts w:ascii="Arial" w:hAnsi="Arial" w:cs="Arial"/>
        </w:rPr>
        <w:t>13406 W Prospect Pl, New Berlin, WI 53151</w:t>
      </w:r>
    </w:p>
    <w:p w14:paraId="36E98851" w14:textId="56BA1647" w:rsidR="00011D2C" w:rsidRPr="008D505A" w:rsidRDefault="00B52990" w:rsidP="000C432E">
      <w:pPr>
        <w:pStyle w:val="Style3"/>
        <w:rPr>
          <w:rFonts w:ascii="Arial" w:hAnsi="Arial" w:cs="Arial"/>
        </w:rPr>
      </w:pPr>
      <w:hyperlink r:id="rId7" w:history="1">
        <w:r w:rsidR="00011D2C" w:rsidRPr="008D505A">
          <w:rPr>
            <w:rStyle w:val="Hyperlink"/>
            <w:rFonts w:ascii="Arial" w:hAnsi="Arial" w:cs="Arial"/>
          </w:rPr>
          <w:t>esnordling@gmail.com</w:t>
        </w:r>
      </w:hyperlink>
      <w:r w:rsidR="0064240D" w:rsidRPr="008D505A">
        <w:rPr>
          <w:rFonts w:ascii="Arial" w:hAnsi="Arial" w:cs="Arial"/>
        </w:rPr>
        <w:t xml:space="preserve"> |</w:t>
      </w:r>
      <w:r w:rsidR="00364EDE" w:rsidRPr="008D505A">
        <w:rPr>
          <w:rFonts w:ascii="Arial" w:hAnsi="Arial" w:cs="Arial"/>
        </w:rPr>
        <w:t xml:space="preserve"> </w:t>
      </w:r>
      <w:r w:rsidR="00011D2C" w:rsidRPr="008D505A">
        <w:rPr>
          <w:rFonts w:ascii="Arial" w:hAnsi="Arial" w:cs="Arial"/>
        </w:rPr>
        <w:t>(262) 420-7400</w:t>
      </w:r>
    </w:p>
    <w:p w14:paraId="047D90B7" w14:textId="44B3C405" w:rsidR="00CF6539" w:rsidRPr="008D505A" w:rsidRDefault="00CF6539" w:rsidP="000C432E">
      <w:pPr>
        <w:pStyle w:val="Style3"/>
        <w:rPr>
          <w:rFonts w:ascii="Arial" w:eastAsia="Times New Roman" w:hAnsi="Arial" w:cs="Arial"/>
          <w:color w:val="auto"/>
          <w:bdr w:val="none" w:sz="0" w:space="0" w:color="auto" w:frame="1"/>
          <w:shd w:val="clear" w:color="auto" w:fill="FFFFFF"/>
          <w:lang w:eastAsia="en-US"/>
        </w:rPr>
      </w:pPr>
      <w:r w:rsidRPr="008D505A">
        <w:rPr>
          <w:rFonts w:ascii="Arial" w:hAnsi="Arial" w:cs="Arial"/>
        </w:rPr>
        <w:t xml:space="preserve">LinkedIn: </w:t>
      </w:r>
      <w:hyperlink r:id="rId8" w:history="1">
        <w:r w:rsidRPr="008D505A">
          <w:rPr>
            <w:rStyle w:val="Hyperlink"/>
            <w:rFonts w:ascii="Arial" w:eastAsia="Times New Roman" w:hAnsi="Arial" w:cs="Arial"/>
            <w:bdr w:val="none" w:sz="0" w:space="0" w:color="auto" w:frame="1"/>
            <w:shd w:val="clear" w:color="auto" w:fill="FFFFFF"/>
            <w:lang w:eastAsia="en-US"/>
          </w:rPr>
          <w:t>www.linkedin.com/in/ellerynordling</w:t>
        </w:r>
      </w:hyperlink>
    </w:p>
    <w:p w14:paraId="602563E4" w14:textId="77777777" w:rsidR="00CF6539" w:rsidRPr="008D505A" w:rsidRDefault="00CF6539" w:rsidP="000C432E">
      <w:pPr>
        <w:pStyle w:val="Style2"/>
        <w:rPr>
          <w:rFonts w:ascii="Arial" w:hAnsi="Arial" w:cs="Arial"/>
          <w:sz w:val="28"/>
          <w:szCs w:val="28"/>
        </w:rPr>
      </w:pPr>
      <w:r w:rsidRPr="008D505A">
        <w:rPr>
          <w:rFonts w:ascii="Arial" w:hAnsi="Arial" w:cs="Arial"/>
          <w:sz w:val="28"/>
          <w:szCs w:val="28"/>
        </w:rPr>
        <w:t>Core Competencies</w:t>
      </w:r>
    </w:p>
    <w:p w14:paraId="15761080" w14:textId="1214C124" w:rsidR="00CF6539" w:rsidRPr="00B6201C" w:rsidRDefault="00DA5598" w:rsidP="00011D2C">
      <w:pPr>
        <w:pStyle w:val="ContactInfo"/>
        <w:spacing w:line="276" w:lineRule="auto"/>
        <w:ind w:left="720" w:firstLine="720"/>
        <w:rPr>
          <w:rFonts w:ascii="Arial" w:hAnsi="Arial" w:cs="Arial"/>
          <w:b/>
          <w:bCs/>
        </w:rPr>
      </w:pPr>
      <w:r w:rsidRPr="00B6201C">
        <w:rPr>
          <w:rFonts w:ascii="Arial" w:hAnsi="Arial" w:cs="Arial"/>
        </w:rPr>
        <w:t xml:space="preserve">Critical Thinking </w:t>
      </w:r>
      <w:r w:rsidRPr="00B6201C">
        <w:rPr>
          <w:rFonts w:ascii="Arial" w:hAnsi="Arial" w:cs="Arial"/>
        </w:rPr>
        <w:tab/>
      </w:r>
      <w:r w:rsidRPr="00B6201C">
        <w:rPr>
          <w:rFonts w:ascii="Arial" w:hAnsi="Arial" w:cs="Arial"/>
        </w:rPr>
        <w:tab/>
      </w:r>
      <w:r w:rsidRPr="00B6201C">
        <w:rPr>
          <w:rFonts w:ascii="Arial" w:hAnsi="Arial" w:cs="Arial"/>
        </w:rPr>
        <w:tab/>
        <w:t>Therapeutic Communication</w:t>
      </w:r>
      <w:r w:rsidR="00EF57F8" w:rsidRPr="00B6201C">
        <w:rPr>
          <w:rFonts w:ascii="Arial" w:hAnsi="Arial" w:cs="Arial"/>
        </w:rPr>
        <w:tab/>
      </w:r>
    </w:p>
    <w:p w14:paraId="6D63BCD7" w14:textId="0D0DB72E" w:rsidR="00CF6539" w:rsidRPr="00B6201C" w:rsidRDefault="00DA5598" w:rsidP="00011D2C">
      <w:pPr>
        <w:pStyle w:val="ContactInfo"/>
        <w:spacing w:line="276" w:lineRule="auto"/>
        <w:ind w:left="720" w:firstLine="720"/>
        <w:rPr>
          <w:rFonts w:ascii="Arial" w:hAnsi="Arial" w:cs="Arial"/>
          <w:b/>
          <w:bCs/>
        </w:rPr>
      </w:pPr>
      <w:r w:rsidRPr="00B6201C">
        <w:rPr>
          <w:rFonts w:ascii="Arial" w:hAnsi="Arial" w:cs="Arial"/>
        </w:rPr>
        <w:t xml:space="preserve">Collaboration </w:t>
      </w:r>
      <w:r w:rsidRPr="00B6201C">
        <w:rPr>
          <w:rFonts w:ascii="Arial" w:hAnsi="Arial" w:cs="Arial"/>
        </w:rPr>
        <w:tab/>
      </w:r>
      <w:r w:rsidR="00011D2C" w:rsidRPr="00B6201C">
        <w:rPr>
          <w:rFonts w:ascii="Arial" w:hAnsi="Arial" w:cs="Arial"/>
        </w:rPr>
        <w:tab/>
      </w:r>
      <w:r w:rsidR="00011D2C" w:rsidRPr="00B6201C">
        <w:rPr>
          <w:rFonts w:ascii="Arial" w:hAnsi="Arial" w:cs="Arial"/>
        </w:rPr>
        <w:tab/>
      </w:r>
      <w:r w:rsidR="008D505A" w:rsidRPr="00B6201C">
        <w:rPr>
          <w:rFonts w:ascii="Arial" w:hAnsi="Arial" w:cs="Arial"/>
        </w:rPr>
        <w:tab/>
      </w:r>
      <w:r w:rsidRPr="00B6201C">
        <w:rPr>
          <w:rFonts w:ascii="Arial" w:hAnsi="Arial" w:cs="Arial"/>
        </w:rPr>
        <w:t xml:space="preserve">Time Management </w:t>
      </w:r>
      <w:r w:rsidRPr="00B6201C">
        <w:rPr>
          <w:rFonts w:ascii="Arial" w:hAnsi="Arial" w:cs="Arial"/>
        </w:rPr>
        <w:tab/>
      </w:r>
    </w:p>
    <w:p w14:paraId="055E5C9F" w14:textId="665DD623" w:rsidR="00DA5598" w:rsidRPr="00B6201C" w:rsidRDefault="00DA5598" w:rsidP="00DA5598">
      <w:pPr>
        <w:pStyle w:val="ContactInfo"/>
        <w:spacing w:line="276" w:lineRule="auto"/>
        <w:ind w:left="720" w:firstLine="720"/>
        <w:rPr>
          <w:rFonts w:ascii="Arial" w:hAnsi="Arial" w:cs="Arial"/>
          <w:b/>
          <w:bCs/>
        </w:rPr>
      </w:pPr>
      <w:r w:rsidRPr="00B6201C">
        <w:rPr>
          <w:rFonts w:ascii="Arial" w:hAnsi="Arial" w:cs="Arial"/>
        </w:rPr>
        <w:t>Medical Terminology</w:t>
      </w:r>
      <w:r w:rsidR="00011D2C" w:rsidRPr="00B6201C">
        <w:rPr>
          <w:rFonts w:ascii="Arial" w:hAnsi="Arial" w:cs="Arial"/>
        </w:rPr>
        <w:tab/>
      </w:r>
      <w:r w:rsidR="00011D2C" w:rsidRPr="00B6201C">
        <w:rPr>
          <w:rFonts w:ascii="Arial" w:hAnsi="Arial" w:cs="Arial"/>
        </w:rPr>
        <w:tab/>
      </w:r>
      <w:r w:rsidRPr="00B6201C">
        <w:rPr>
          <w:rFonts w:ascii="Arial" w:hAnsi="Arial" w:cs="Arial"/>
        </w:rPr>
        <w:tab/>
        <w:t>Patient Care and Safety</w:t>
      </w:r>
    </w:p>
    <w:p w14:paraId="265062BE" w14:textId="1013F843" w:rsidR="00CF6539" w:rsidRPr="00B828D7" w:rsidRDefault="00CF6539" w:rsidP="00B828D7">
      <w:pPr>
        <w:pStyle w:val="ContactInfo"/>
        <w:spacing w:after="0" w:line="276" w:lineRule="auto"/>
        <w:rPr>
          <w:rFonts w:ascii="Arial" w:hAnsi="Arial" w:cs="Arial"/>
          <w:sz w:val="10"/>
          <w:szCs w:val="10"/>
        </w:rPr>
      </w:pPr>
    </w:p>
    <w:p w14:paraId="264DE3D7" w14:textId="35B7B827" w:rsidR="00011D2C" w:rsidRPr="008D505A" w:rsidRDefault="00B0442B" w:rsidP="000C432E">
      <w:pPr>
        <w:pStyle w:val="Style2"/>
        <w:rPr>
          <w:rFonts w:ascii="Arial" w:hAnsi="Arial" w:cs="Arial"/>
          <w:sz w:val="28"/>
          <w:szCs w:val="28"/>
        </w:rPr>
      </w:pPr>
      <w:r w:rsidRPr="008D505A">
        <w:rPr>
          <w:rFonts w:ascii="Arial" w:hAnsi="Arial" w:cs="Arial"/>
          <w:sz w:val="28"/>
          <w:szCs w:val="28"/>
        </w:rPr>
        <w:t>Education and Clinicals</w:t>
      </w:r>
    </w:p>
    <w:p w14:paraId="09FB1B90" w14:textId="59AFE8E9" w:rsidR="00011D2C" w:rsidRPr="00B828D7" w:rsidRDefault="00011D2C" w:rsidP="008D505A">
      <w:pPr>
        <w:pStyle w:val="Style2"/>
        <w:spacing w:line="276" w:lineRule="auto"/>
        <w:rPr>
          <w:rFonts w:ascii="Arial" w:hAnsi="Arial" w:cs="Arial"/>
          <w:b w:val="0"/>
          <w:bCs/>
          <w:sz w:val="26"/>
          <w:szCs w:val="26"/>
        </w:rPr>
      </w:pPr>
      <w:r w:rsidRPr="00B828D7">
        <w:rPr>
          <w:rFonts w:ascii="Arial" w:hAnsi="Arial" w:cs="Arial"/>
          <w:b w:val="0"/>
          <w:bCs/>
          <w:sz w:val="26"/>
          <w:szCs w:val="26"/>
        </w:rPr>
        <w:t>Chippewa Valley Technical College</w:t>
      </w:r>
      <w:r w:rsidR="00B0442B" w:rsidRPr="00B828D7">
        <w:rPr>
          <w:rFonts w:ascii="Arial" w:hAnsi="Arial" w:cs="Arial"/>
          <w:b w:val="0"/>
          <w:bCs/>
          <w:sz w:val="26"/>
          <w:szCs w:val="26"/>
        </w:rPr>
        <w:t>- Eau Claire, WI</w:t>
      </w:r>
    </w:p>
    <w:p w14:paraId="14E59B59" w14:textId="043AE581" w:rsidR="000C432E" w:rsidRPr="008D505A" w:rsidRDefault="000C432E" w:rsidP="008D505A">
      <w:pPr>
        <w:pStyle w:val="Style2"/>
        <w:spacing w:line="276" w:lineRule="auto"/>
        <w:rPr>
          <w:rFonts w:ascii="Arial" w:hAnsi="Arial" w:cs="Arial"/>
          <w:b w:val="0"/>
          <w:bCs/>
          <w:i/>
          <w:iCs/>
        </w:rPr>
      </w:pPr>
      <w:r w:rsidRPr="008D505A">
        <w:rPr>
          <w:rFonts w:ascii="Arial" w:hAnsi="Arial" w:cs="Arial"/>
          <w:b w:val="0"/>
          <w:bCs/>
          <w:i/>
          <w:iCs/>
        </w:rPr>
        <w:t>Associates of Applied Science of Nursing</w:t>
      </w:r>
      <w:r w:rsidR="00B0442B" w:rsidRPr="008D505A">
        <w:rPr>
          <w:rFonts w:ascii="Arial" w:hAnsi="Arial" w:cs="Arial"/>
          <w:b w:val="0"/>
          <w:bCs/>
          <w:i/>
          <w:iCs/>
        </w:rPr>
        <w:t xml:space="preserve"> | May 2021</w:t>
      </w:r>
    </w:p>
    <w:p w14:paraId="62834866" w14:textId="64207C4B" w:rsidR="00B0442B" w:rsidRPr="008D505A" w:rsidRDefault="00B0442B" w:rsidP="008D505A">
      <w:pPr>
        <w:pStyle w:val="Style2"/>
        <w:numPr>
          <w:ilvl w:val="0"/>
          <w:numId w:val="11"/>
        </w:numPr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 w:rsidRPr="008D505A">
        <w:rPr>
          <w:rFonts w:ascii="Arial" w:hAnsi="Arial" w:cs="Arial"/>
          <w:b w:val="0"/>
          <w:bCs/>
          <w:sz w:val="22"/>
          <w:szCs w:val="22"/>
        </w:rPr>
        <w:t>Nursing Club Member</w:t>
      </w:r>
    </w:p>
    <w:p w14:paraId="4D4D3811" w14:textId="19BE099C" w:rsidR="00B0442B" w:rsidRPr="00B828D7" w:rsidRDefault="00B0442B" w:rsidP="008D505A">
      <w:pPr>
        <w:pStyle w:val="Style2"/>
        <w:spacing w:line="276" w:lineRule="auto"/>
        <w:rPr>
          <w:rFonts w:ascii="Arial" w:hAnsi="Arial" w:cs="Arial"/>
          <w:b w:val="0"/>
          <w:bCs/>
          <w:sz w:val="26"/>
          <w:szCs w:val="26"/>
        </w:rPr>
      </w:pPr>
      <w:r w:rsidRPr="00B828D7">
        <w:rPr>
          <w:rFonts w:ascii="Arial" w:hAnsi="Arial" w:cs="Arial"/>
          <w:b w:val="0"/>
          <w:bCs/>
          <w:sz w:val="26"/>
          <w:szCs w:val="26"/>
        </w:rPr>
        <w:t>University of Wisconsin- Eau Claire, WI</w:t>
      </w:r>
    </w:p>
    <w:p w14:paraId="0F5438C7" w14:textId="42EAE9C9" w:rsidR="00B0442B" w:rsidRPr="008D505A" w:rsidRDefault="00B0442B" w:rsidP="008D505A">
      <w:pPr>
        <w:pStyle w:val="Style2"/>
        <w:spacing w:line="276" w:lineRule="auto"/>
        <w:rPr>
          <w:rFonts w:ascii="Arial" w:hAnsi="Arial" w:cs="Arial"/>
          <w:b w:val="0"/>
          <w:bCs/>
          <w:i/>
          <w:iCs/>
        </w:rPr>
      </w:pPr>
      <w:r w:rsidRPr="008D505A">
        <w:rPr>
          <w:rFonts w:ascii="Arial" w:hAnsi="Arial" w:cs="Arial"/>
          <w:b w:val="0"/>
          <w:bCs/>
          <w:i/>
          <w:iCs/>
        </w:rPr>
        <w:t>Bachelor of Applied Science in Nursing | May 2023</w:t>
      </w:r>
    </w:p>
    <w:p w14:paraId="797DFB99" w14:textId="77777777" w:rsidR="00B0442B" w:rsidRPr="00B828D7" w:rsidRDefault="00B0442B" w:rsidP="000C432E">
      <w:pPr>
        <w:pStyle w:val="Style2"/>
        <w:rPr>
          <w:rFonts w:ascii="Arial" w:hAnsi="Arial" w:cs="Arial"/>
          <w:sz w:val="36"/>
          <w:szCs w:val="36"/>
        </w:rPr>
      </w:pPr>
    </w:p>
    <w:p w14:paraId="3898D5AC" w14:textId="11E42C23" w:rsidR="00011D2C" w:rsidRPr="001D3835" w:rsidRDefault="00011D2C" w:rsidP="001D3835">
      <w:pPr>
        <w:pStyle w:val="Style2"/>
        <w:rPr>
          <w:rFonts w:ascii="Arial" w:hAnsi="Arial" w:cs="Arial"/>
        </w:rPr>
      </w:pPr>
      <w:r w:rsidRPr="001D3835">
        <w:rPr>
          <w:rFonts w:ascii="Arial" w:hAnsi="Arial" w:cs="Arial"/>
        </w:rPr>
        <w:t>Clinical Experience</w:t>
      </w:r>
    </w:p>
    <w:p w14:paraId="1A9BEB5C" w14:textId="00DE5F1B" w:rsidR="00011D2C" w:rsidRPr="001D3835" w:rsidRDefault="00011D2C" w:rsidP="001D3835">
      <w:pPr>
        <w:pStyle w:val="Style1"/>
        <w:spacing w:line="240" w:lineRule="auto"/>
        <w:rPr>
          <w:rFonts w:ascii="Arial" w:hAnsi="Arial" w:cs="Arial"/>
        </w:rPr>
      </w:pPr>
      <w:r w:rsidRPr="001D3835">
        <w:rPr>
          <w:rFonts w:ascii="Arial" w:hAnsi="Arial" w:cs="Arial"/>
        </w:rPr>
        <w:tab/>
        <w:t xml:space="preserve">Medical-Surgical </w:t>
      </w:r>
      <w:r w:rsidRPr="001D3835">
        <w:rPr>
          <w:rFonts w:ascii="Arial" w:hAnsi="Arial" w:cs="Arial"/>
        </w:rPr>
        <w:tab/>
      </w:r>
      <w:r w:rsidRPr="001D3835">
        <w:rPr>
          <w:rFonts w:ascii="Arial" w:hAnsi="Arial" w:cs="Arial"/>
        </w:rPr>
        <w:tab/>
      </w:r>
      <w:r w:rsidRPr="001D3835">
        <w:rPr>
          <w:rFonts w:ascii="Arial" w:hAnsi="Arial" w:cs="Arial"/>
        </w:rPr>
        <w:tab/>
        <w:t>Cardiology</w:t>
      </w:r>
      <w:r w:rsidR="006A7D0D" w:rsidRPr="001D3835">
        <w:rPr>
          <w:rFonts w:ascii="Arial" w:hAnsi="Arial" w:cs="Arial"/>
        </w:rPr>
        <w:tab/>
      </w:r>
      <w:r w:rsidR="006A7D0D" w:rsidRPr="001D3835">
        <w:rPr>
          <w:rFonts w:ascii="Arial" w:hAnsi="Arial" w:cs="Arial"/>
        </w:rPr>
        <w:tab/>
      </w:r>
      <w:r w:rsidR="006A7D0D" w:rsidRPr="001D3835">
        <w:rPr>
          <w:rFonts w:ascii="Arial" w:hAnsi="Arial" w:cs="Arial"/>
        </w:rPr>
        <w:tab/>
        <w:t>Intensive Care Unit</w:t>
      </w:r>
    </w:p>
    <w:p w14:paraId="3E5974D3" w14:textId="08E3A257" w:rsidR="00B828D7" w:rsidRPr="001D3835" w:rsidRDefault="00011D2C" w:rsidP="001D3835">
      <w:pPr>
        <w:spacing w:line="240" w:lineRule="auto"/>
        <w:rPr>
          <w:rFonts w:ascii="Arial" w:hAnsi="Arial" w:cs="Arial"/>
        </w:rPr>
      </w:pPr>
      <w:r w:rsidRPr="001D3835">
        <w:rPr>
          <w:rFonts w:ascii="Arial" w:hAnsi="Arial" w:cs="Arial"/>
        </w:rPr>
        <w:tab/>
        <w:t>Behavior Health</w:t>
      </w:r>
      <w:r w:rsidRPr="001D3835">
        <w:rPr>
          <w:rFonts w:ascii="Arial" w:hAnsi="Arial" w:cs="Arial"/>
        </w:rPr>
        <w:tab/>
      </w:r>
      <w:r w:rsidRPr="001D3835">
        <w:rPr>
          <w:rFonts w:ascii="Arial" w:hAnsi="Arial" w:cs="Arial"/>
        </w:rPr>
        <w:tab/>
      </w:r>
      <w:r w:rsidRPr="001D3835">
        <w:rPr>
          <w:rFonts w:ascii="Arial" w:hAnsi="Arial" w:cs="Arial"/>
        </w:rPr>
        <w:tab/>
        <w:t>Long-term Care/Rehabilitation</w:t>
      </w:r>
    </w:p>
    <w:p w14:paraId="7CB76B94" w14:textId="69D7D2F4" w:rsidR="00011D2C" w:rsidRPr="008D505A" w:rsidRDefault="00011D2C" w:rsidP="000C432E">
      <w:pPr>
        <w:pStyle w:val="Style2"/>
        <w:rPr>
          <w:rFonts w:ascii="Arial" w:hAnsi="Arial" w:cs="Arial"/>
        </w:rPr>
      </w:pPr>
      <w:r w:rsidRPr="008D505A">
        <w:rPr>
          <w:rFonts w:ascii="Arial" w:hAnsi="Arial" w:cs="Arial"/>
        </w:rPr>
        <w:t xml:space="preserve">Certificates and </w:t>
      </w:r>
      <w:r w:rsidR="00B0442B" w:rsidRPr="008D505A">
        <w:rPr>
          <w:rFonts w:ascii="Arial" w:hAnsi="Arial" w:cs="Arial"/>
        </w:rPr>
        <w:t xml:space="preserve">Licenses </w:t>
      </w:r>
    </w:p>
    <w:p w14:paraId="791A5F94" w14:textId="5EA30AB3" w:rsidR="008D505A" w:rsidRPr="001D3835" w:rsidRDefault="008D505A" w:rsidP="00011D2C">
      <w:pPr>
        <w:spacing w:line="276" w:lineRule="auto"/>
        <w:ind w:firstLine="720"/>
        <w:rPr>
          <w:rFonts w:ascii="Arial" w:hAnsi="Arial" w:cs="Arial"/>
        </w:rPr>
      </w:pPr>
      <w:r w:rsidRPr="001D3835">
        <w:rPr>
          <w:rFonts w:ascii="Arial" w:hAnsi="Arial" w:cs="Arial"/>
        </w:rPr>
        <w:t>RN License- Multistate License (August 202</w:t>
      </w:r>
      <w:r w:rsidR="001D3835" w:rsidRPr="001D3835">
        <w:rPr>
          <w:rFonts w:ascii="Arial" w:hAnsi="Arial" w:cs="Arial"/>
        </w:rPr>
        <w:t>1</w:t>
      </w:r>
      <w:r w:rsidRPr="001D3835">
        <w:rPr>
          <w:rFonts w:ascii="Arial" w:hAnsi="Arial" w:cs="Arial"/>
        </w:rPr>
        <w:t>)</w:t>
      </w:r>
    </w:p>
    <w:p w14:paraId="2FDE5649" w14:textId="4E7134E8" w:rsidR="001D3835" w:rsidRPr="001D3835" w:rsidRDefault="001D3835" w:rsidP="00011D2C">
      <w:pPr>
        <w:spacing w:line="276" w:lineRule="auto"/>
        <w:ind w:firstLine="720"/>
        <w:rPr>
          <w:rFonts w:ascii="Arial" w:hAnsi="Arial" w:cs="Arial"/>
        </w:rPr>
      </w:pPr>
      <w:r w:rsidRPr="001D3835">
        <w:rPr>
          <w:rFonts w:ascii="Arial" w:hAnsi="Arial" w:cs="Arial"/>
        </w:rPr>
        <w:t>Telemetry Certified (September 2021)</w:t>
      </w:r>
    </w:p>
    <w:p w14:paraId="77C7078F" w14:textId="4760BE9A" w:rsidR="001D3835" w:rsidRPr="001D3835" w:rsidRDefault="001D3835" w:rsidP="001D3835">
      <w:pPr>
        <w:spacing w:line="276" w:lineRule="auto"/>
        <w:ind w:firstLine="720"/>
        <w:rPr>
          <w:rFonts w:ascii="Arial" w:hAnsi="Arial" w:cs="Arial"/>
        </w:rPr>
      </w:pPr>
      <w:r w:rsidRPr="001D3835">
        <w:rPr>
          <w:rFonts w:ascii="Arial" w:hAnsi="Arial" w:cs="Arial"/>
        </w:rPr>
        <w:t>CPR certified – American Heart Association (2021- September 2023)</w:t>
      </w:r>
    </w:p>
    <w:p w14:paraId="0BADF34A" w14:textId="0498DF9C" w:rsidR="00B0442B" w:rsidRPr="001D3835" w:rsidRDefault="00011D2C" w:rsidP="00011D2C">
      <w:pPr>
        <w:spacing w:line="276" w:lineRule="auto"/>
        <w:ind w:firstLine="720"/>
        <w:rPr>
          <w:rFonts w:ascii="Arial" w:hAnsi="Arial" w:cs="Arial"/>
        </w:rPr>
      </w:pPr>
      <w:r w:rsidRPr="001D3835">
        <w:rPr>
          <w:rFonts w:ascii="Arial" w:hAnsi="Arial" w:cs="Arial"/>
        </w:rPr>
        <w:t xml:space="preserve">LPN certified </w:t>
      </w:r>
      <w:r w:rsidR="00B0442B" w:rsidRPr="001D3835">
        <w:rPr>
          <w:rFonts w:ascii="Arial" w:hAnsi="Arial" w:cs="Arial"/>
        </w:rPr>
        <w:t>– State of Wisconsin (</w:t>
      </w:r>
      <w:r w:rsidRPr="001D3835">
        <w:rPr>
          <w:rFonts w:ascii="Arial" w:hAnsi="Arial" w:cs="Arial"/>
        </w:rPr>
        <w:t>August 2020)</w:t>
      </w:r>
      <w:r w:rsidRPr="001D3835">
        <w:rPr>
          <w:rFonts w:ascii="Arial" w:hAnsi="Arial" w:cs="Arial"/>
        </w:rPr>
        <w:tab/>
      </w:r>
    </w:p>
    <w:p w14:paraId="2DAA637D" w14:textId="4EC96738" w:rsidR="00011D2C" w:rsidRPr="008D505A" w:rsidRDefault="00011D2C" w:rsidP="00011D2C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1D3835">
        <w:rPr>
          <w:rFonts w:ascii="Arial" w:hAnsi="Arial" w:cs="Arial"/>
        </w:rPr>
        <w:t>CNA certified</w:t>
      </w:r>
      <w:r w:rsidR="00B0442B" w:rsidRPr="001D3835">
        <w:rPr>
          <w:rFonts w:ascii="Arial" w:hAnsi="Arial" w:cs="Arial"/>
        </w:rPr>
        <w:t xml:space="preserve"> – State of Wisconsin</w:t>
      </w:r>
      <w:r w:rsidRPr="001D3835">
        <w:rPr>
          <w:rFonts w:ascii="Arial" w:hAnsi="Arial" w:cs="Arial"/>
        </w:rPr>
        <w:t xml:space="preserve"> (August 2017)</w:t>
      </w:r>
      <w:r w:rsidRPr="001D3835">
        <w:rPr>
          <w:rFonts w:ascii="Arial" w:hAnsi="Arial" w:cs="Arial"/>
        </w:rPr>
        <w:tab/>
      </w:r>
      <w:r w:rsidRPr="008D505A">
        <w:rPr>
          <w:rFonts w:ascii="Arial" w:hAnsi="Arial" w:cs="Arial"/>
          <w:sz w:val="24"/>
          <w:szCs w:val="24"/>
        </w:rPr>
        <w:tab/>
      </w:r>
      <w:r w:rsidRPr="008D505A">
        <w:rPr>
          <w:rFonts w:ascii="Arial" w:hAnsi="Arial" w:cs="Arial"/>
          <w:sz w:val="24"/>
          <w:szCs w:val="24"/>
        </w:rPr>
        <w:tab/>
        <w:t xml:space="preserve"> </w:t>
      </w:r>
    </w:p>
    <w:p w14:paraId="508546D4" w14:textId="77777777" w:rsidR="00CF6539" w:rsidRPr="008D505A" w:rsidRDefault="00CF6539" w:rsidP="000C432E">
      <w:pPr>
        <w:pStyle w:val="Style2"/>
        <w:rPr>
          <w:rFonts w:ascii="Arial" w:hAnsi="Arial" w:cs="Arial"/>
          <w:sz w:val="28"/>
          <w:szCs w:val="28"/>
        </w:rPr>
      </w:pPr>
      <w:r w:rsidRPr="008D505A">
        <w:rPr>
          <w:rFonts w:ascii="Arial" w:hAnsi="Arial" w:cs="Arial"/>
          <w:sz w:val="28"/>
          <w:szCs w:val="28"/>
        </w:rPr>
        <w:t xml:space="preserve">Professional </w:t>
      </w:r>
      <w:sdt>
        <w:sdtPr>
          <w:rPr>
            <w:rFonts w:ascii="Arial" w:hAnsi="Arial" w:cs="Arial"/>
            <w:sz w:val="28"/>
            <w:szCs w:val="28"/>
          </w:rPr>
          <w:id w:val="617349259"/>
          <w:placeholder>
            <w:docPart w:val="F80D7C9704DC374BA29E7F08AAA51A86"/>
          </w:placeholder>
          <w:temporary/>
          <w:showingPlcHdr/>
          <w15:appearance w15:val="hidden"/>
        </w:sdtPr>
        <w:sdtEndPr/>
        <w:sdtContent>
          <w:r w:rsidRPr="008D505A">
            <w:rPr>
              <w:rFonts w:ascii="Arial" w:hAnsi="Arial" w:cs="Arial"/>
              <w:sz w:val="28"/>
              <w:szCs w:val="28"/>
            </w:rPr>
            <w:t>Experience</w:t>
          </w:r>
        </w:sdtContent>
      </w:sdt>
      <w:r w:rsidRPr="008D505A">
        <w:rPr>
          <w:rFonts w:ascii="Arial" w:hAnsi="Arial" w:cs="Arial"/>
          <w:sz w:val="28"/>
          <w:szCs w:val="28"/>
        </w:rPr>
        <w:tab/>
      </w:r>
    </w:p>
    <w:p w14:paraId="7F2DE36B" w14:textId="1E7A82B3" w:rsidR="008D505A" w:rsidRPr="001D3835" w:rsidRDefault="008D505A" w:rsidP="000C432E">
      <w:pPr>
        <w:pStyle w:val="Style2"/>
        <w:rPr>
          <w:rFonts w:ascii="Arial" w:hAnsi="Arial" w:cs="Arial"/>
          <w:sz w:val="11"/>
          <w:szCs w:val="11"/>
        </w:rPr>
      </w:pPr>
    </w:p>
    <w:p w14:paraId="5686FFB9" w14:textId="6E2E961C" w:rsidR="00DA5598" w:rsidRDefault="008D505A" w:rsidP="000C432E">
      <w:pPr>
        <w:pStyle w:val="Style2"/>
        <w:rPr>
          <w:rFonts w:ascii="Arial" w:hAnsi="Arial" w:cs="Arial"/>
        </w:rPr>
      </w:pPr>
      <w:r w:rsidRPr="008D505A">
        <w:rPr>
          <w:rFonts w:ascii="Arial" w:hAnsi="Arial" w:cs="Arial"/>
        </w:rPr>
        <w:t>RN/ Ascension Columbia St. Mary’s/</w:t>
      </w:r>
      <w:r w:rsidR="00BD38DD">
        <w:rPr>
          <w:rFonts w:ascii="Arial" w:hAnsi="Arial" w:cs="Arial"/>
        </w:rPr>
        <w:t xml:space="preserve"> Milwaukee/ </w:t>
      </w:r>
      <w:r w:rsidRPr="008D505A">
        <w:rPr>
          <w:rFonts w:ascii="Arial" w:hAnsi="Arial" w:cs="Arial"/>
        </w:rPr>
        <w:t>June 2021- current</w:t>
      </w:r>
    </w:p>
    <w:p w14:paraId="1E781DAF" w14:textId="48B4515E" w:rsidR="00DA5598" w:rsidRPr="00DA5598" w:rsidRDefault="00DA5598" w:rsidP="00DA5598">
      <w:pPr>
        <w:pStyle w:val="Style2"/>
        <w:numPr>
          <w:ilvl w:val="0"/>
          <w:numId w:val="11"/>
        </w:numPr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Assessing, maintaining, and providing quality care to everyone.</w:t>
      </w:r>
      <w:r w:rsidRPr="00DA5598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345A085F" w14:textId="0D0F8989" w:rsidR="00DA5598" w:rsidRDefault="00DA5598" w:rsidP="00DA5598">
      <w:pPr>
        <w:pStyle w:val="Style2"/>
        <w:numPr>
          <w:ilvl w:val="0"/>
          <w:numId w:val="11"/>
        </w:numPr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Providing excellence standards for sanitary conditions and </w:t>
      </w:r>
      <w:r w:rsidR="006648E5">
        <w:rPr>
          <w:rFonts w:ascii="Arial" w:hAnsi="Arial" w:cs="Arial"/>
          <w:b w:val="0"/>
          <w:bCs/>
          <w:sz w:val="22"/>
          <w:szCs w:val="22"/>
        </w:rPr>
        <w:t xml:space="preserve">a </w:t>
      </w:r>
      <w:r>
        <w:rPr>
          <w:rFonts w:ascii="Arial" w:hAnsi="Arial" w:cs="Arial"/>
          <w:b w:val="0"/>
          <w:bCs/>
          <w:sz w:val="22"/>
          <w:szCs w:val="22"/>
        </w:rPr>
        <w:t>safe</w:t>
      </w:r>
      <w:r w:rsidR="005F07D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environment. </w:t>
      </w:r>
    </w:p>
    <w:p w14:paraId="4F91697E" w14:textId="6E713CE0" w:rsidR="00DA5598" w:rsidRPr="00DA5598" w:rsidRDefault="00DA5598" w:rsidP="00DA5598">
      <w:pPr>
        <w:pStyle w:val="Style2"/>
        <w:numPr>
          <w:ilvl w:val="0"/>
          <w:numId w:val="11"/>
        </w:numPr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Educate and provide recommendations to patients to maintain good health. </w:t>
      </w:r>
    </w:p>
    <w:p w14:paraId="5171EDEA" w14:textId="49C21504" w:rsidR="00DA5598" w:rsidRDefault="00CF6539" w:rsidP="00DA5598">
      <w:pPr>
        <w:pStyle w:val="Style2"/>
        <w:rPr>
          <w:rFonts w:ascii="Arial" w:hAnsi="Arial" w:cs="Arial"/>
        </w:rPr>
      </w:pPr>
      <w:r w:rsidRPr="008D505A">
        <w:rPr>
          <w:rFonts w:ascii="Arial" w:hAnsi="Arial" w:cs="Arial"/>
        </w:rPr>
        <w:t>LPN/ Dove West/</w:t>
      </w:r>
      <w:r w:rsidR="00B0442B" w:rsidRPr="008D505A">
        <w:rPr>
          <w:rFonts w:ascii="Arial" w:hAnsi="Arial" w:cs="Arial"/>
        </w:rPr>
        <w:t xml:space="preserve"> </w:t>
      </w:r>
      <w:proofErr w:type="spellStart"/>
      <w:r w:rsidR="00B0442B" w:rsidRPr="008D505A">
        <w:rPr>
          <w:rFonts w:ascii="Arial" w:hAnsi="Arial" w:cs="Arial"/>
        </w:rPr>
        <w:t>Eau</w:t>
      </w:r>
      <w:proofErr w:type="spellEnd"/>
      <w:r w:rsidR="00B0442B" w:rsidRPr="008D505A">
        <w:rPr>
          <w:rFonts w:ascii="Arial" w:hAnsi="Arial" w:cs="Arial"/>
        </w:rPr>
        <w:t xml:space="preserve"> Claire, WI/</w:t>
      </w:r>
      <w:r w:rsidRPr="008D505A">
        <w:rPr>
          <w:rFonts w:ascii="Arial" w:hAnsi="Arial" w:cs="Arial"/>
        </w:rPr>
        <w:t xml:space="preserve"> August 2020-current</w:t>
      </w:r>
    </w:p>
    <w:p w14:paraId="35AD2394" w14:textId="48A262C2" w:rsidR="00DA5598" w:rsidRPr="00DA5598" w:rsidRDefault="00DA5598" w:rsidP="00DA5598">
      <w:pPr>
        <w:pStyle w:val="Style2"/>
        <w:numPr>
          <w:ilvl w:val="0"/>
          <w:numId w:val="11"/>
        </w:numPr>
        <w:rPr>
          <w:rFonts w:ascii="Arial" w:hAnsi="Arial" w:cs="Arial"/>
          <w:b w:val="0"/>
          <w:bCs/>
          <w:sz w:val="22"/>
          <w:szCs w:val="22"/>
        </w:rPr>
      </w:pPr>
      <w:r w:rsidRPr="00DA5598">
        <w:rPr>
          <w:rFonts w:ascii="Arial" w:hAnsi="Arial" w:cs="Arial"/>
          <w:b w:val="0"/>
          <w:bCs/>
          <w:sz w:val="22"/>
          <w:szCs w:val="22"/>
        </w:rPr>
        <w:t>Monitoring multiple clients in administer treatments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78C40265" w14:textId="18B37DA0" w:rsidR="00DA5598" w:rsidRPr="00DA5598" w:rsidRDefault="00DA5598" w:rsidP="00DA5598">
      <w:pPr>
        <w:pStyle w:val="Style2"/>
        <w:numPr>
          <w:ilvl w:val="0"/>
          <w:numId w:val="11"/>
        </w:numPr>
        <w:rPr>
          <w:rFonts w:ascii="Arial" w:hAnsi="Arial" w:cs="Arial"/>
          <w:b w:val="0"/>
          <w:bCs/>
          <w:sz w:val="22"/>
          <w:szCs w:val="22"/>
        </w:rPr>
      </w:pPr>
      <w:r w:rsidRPr="00DA5598">
        <w:rPr>
          <w:rFonts w:ascii="Arial" w:hAnsi="Arial" w:cs="Arial"/>
          <w:b w:val="0"/>
          <w:bCs/>
          <w:sz w:val="22"/>
          <w:szCs w:val="22"/>
        </w:rPr>
        <w:t>Performing dressing changes and catheter assistance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5C1EB2CA" w14:textId="38E7321A" w:rsidR="00DA5598" w:rsidRPr="00DA5598" w:rsidRDefault="00DA5598" w:rsidP="00DA5598">
      <w:pPr>
        <w:pStyle w:val="Style2"/>
        <w:numPr>
          <w:ilvl w:val="0"/>
          <w:numId w:val="11"/>
        </w:numPr>
        <w:rPr>
          <w:rFonts w:ascii="Arial" w:hAnsi="Arial" w:cs="Arial"/>
          <w:b w:val="0"/>
          <w:bCs/>
          <w:sz w:val="22"/>
          <w:szCs w:val="22"/>
        </w:rPr>
      </w:pPr>
      <w:r w:rsidRPr="00DA5598">
        <w:rPr>
          <w:rFonts w:ascii="Arial" w:hAnsi="Arial" w:cs="Arial"/>
          <w:b w:val="0"/>
          <w:bCs/>
          <w:sz w:val="22"/>
          <w:szCs w:val="22"/>
        </w:rPr>
        <w:t>Providing therapeutic communication with each interaction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52C73A3A" w14:textId="1CC3D062" w:rsidR="00CF6539" w:rsidRPr="008D505A" w:rsidRDefault="00CF6539" w:rsidP="000C432E">
      <w:pPr>
        <w:pStyle w:val="Style2"/>
        <w:rPr>
          <w:rFonts w:ascii="Arial" w:hAnsi="Arial" w:cs="Arial"/>
        </w:rPr>
      </w:pPr>
      <w:r w:rsidRPr="008D505A">
        <w:rPr>
          <w:rFonts w:ascii="Arial" w:hAnsi="Arial" w:cs="Arial"/>
        </w:rPr>
        <w:t xml:space="preserve">CNA/ Dove West/ </w:t>
      </w:r>
      <w:proofErr w:type="spellStart"/>
      <w:r w:rsidR="00B0442B" w:rsidRPr="008D505A">
        <w:rPr>
          <w:rFonts w:ascii="Arial" w:hAnsi="Arial" w:cs="Arial"/>
        </w:rPr>
        <w:t>Eau</w:t>
      </w:r>
      <w:proofErr w:type="spellEnd"/>
      <w:r w:rsidR="00B0442B" w:rsidRPr="008D505A">
        <w:rPr>
          <w:rFonts w:ascii="Arial" w:hAnsi="Arial" w:cs="Arial"/>
        </w:rPr>
        <w:t xml:space="preserve"> Claire, WI/ </w:t>
      </w:r>
      <w:r w:rsidRPr="008D505A">
        <w:rPr>
          <w:rFonts w:ascii="Arial" w:hAnsi="Arial" w:cs="Arial"/>
        </w:rPr>
        <w:t>Dec 2019-August 2020</w:t>
      </w:r>
    </w:p>
    <w:p w14:paraId="1F1DF5ED" w14:textId="77777777" w:rsidR="008D505A" w:rsidRPr="008D505A" w:rsidRDefault="008D505A" w:rsidP="000C432E">
      <w:pPr>
        <w:pStyle w:val="Style2"/>
        <w:rPr>
          <w:rFonts w:ascii="Arial" w:hAnsi="Arial" w:cs="Arial"/>
        </w:rPr>
      </w:pPr>
    </w:p>
    <w:p w14:paraId="0186483F" w14:textId="7B15383C" w:rsidR="00CF6539" w:rsidRPr="008D505A" w:rsidRDefault="00CF6539" w:rsidP="000C432E">
      <w:pPr>
        <w:pStyle w:val="Style2"/>
        <w:rPr>
          <w:rFonts w:ascii="Arial" w:hAnsi="Arial" w:cs="Arial"/>
        </w:rPr>
      </w:pPr>
      <w:r w:rsidRPr="008D505A">
        <w:rPr>
          <w:rFonts w:ascii="Arial" w:hAnsi="Arial" w:cs="Arial"/>
        </w:rPr>
        <w:t>CNA/ First Light Home Care/</w:t>
      </w:r>
      <w:r w:rsidR="00B0442B" w:rsidRPr="008D505A">
        <w:rPr>
          <w:rFonts w:ascii="Arial" w:hAnsi="Arial" w:cs="Arial"/>
        </w:rPr>
        <w:t xml:space="preserve"> Brookfield, WI/</w:t>
      </w:r>
      <w:r w:rsidRPr="008D505A">
        <w:rPr>
          <w:rFonts w:ascii="Arial" w:hAnsi="Arial" w:cs="Arial"/>
        </w:rPr>
        <w:t xml:space="preserve"> 2018- 2019</w:t>
      </w:r>
    </w:p>
    <w:p w14:paraId="4805CFAB" w14:textId="77777777" w:rsidR="00632387" w:rsidRPr="008D505A" w:rsidRDefault="00632387" w:rsidP="00DA5598">
      <w:pPr>
        <w:pStyle w:val="Style1"/>
        <w:rPr>
          <w:rFonts w:ascii="Arial" w:hAnsi="Arial" w:cs="Arial"/>
        </w:rPr>
      </w:pPr>
    </w:p>
    <w:sectPr w:rsidR="00632387" w:rsidRPr="008D505A">
      <w:headerReference w:type="default" r:id="rId9"/>
      <w:footerReference w:type="default" r:id="rId10"/>
      <w:headerReference w:type="first" r:id="rId11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4A97" w14:textId="77777777" w:rsidR="00B52990" w:rsidRDefault="00B52990">
      <w:pPr>
        <w:spacing w:after="0" w:line="240" w:lineRule="auto"/>
      </w:pPr>
      <w:r>
        <w:separator/>
      </w:r>
    </w:p>
  </w:endnote>
  <w:endnote w:type="continuationSeparator" w:id="0">
    <w:p w14:paraId="22E16497" w14:textId="77777777" w:rsidR="00B52990" w:rsidRDefault="00B5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2DED7" w14:textId="77777777" w:rsidR="00B940B7" w:rsidRDefault="0046549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3CC9" w14:textId="77777777" w:rsidR="00B52990" w:rsidRDefault="00B52990">
      <w:pPr>
        <w:spacing w:after="0" w:line="240" w:lineRule="auto"/>
      </w:pPr>
      <w:r>
        <w:separator/>
      </w:r>
    </w:p>
  </w:footnote>
  <w:footnote w:type="continuationSeparator" w:id="0">
    <w:p w14:paraId="2EC2D954" w14:textId="77777777" w:rsidR="00B52990" w:rsidRDefault="00B5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B383" w14:textId="77777777" w:rsidR="00B940B7" w:rsidRDefault="0046549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8643DB" wp14:editId="1EE5E99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69D6FF2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0197" w14:textId="77777777" w:rsidR="00B940B7" w:rsidRDefault="0046549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3F5F88" wp14:editId="1B40D32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1112858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F0C8D"/>
    <w:multiLevelType w:val="hybridMultilevel"/>
    <w:tmpl w:val="41D86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C077F6"/>
    <w:multiLevelType w:val="hybridMultilevel"/>
    <w:tmpl w:val="C750E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A312E4"/>
    <w:multiLevelType w:val="hybridMultilevel"/>
    <w:tmpl w:val="BD9C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42294"/>
    <w:multiLevelType w:val="hybridMultilevel"/>
    <w:tmpl w:val="78CCB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46749E"/>
    <w:multiLevelType w:val="hybridMultilevel"/>
    <w:tmpl w:val="9C747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39"/>
    <w:rsid w:val="00003409"/>
    <w:rsid w:val="00011D2C"/>
    <w:rsid w:val="00030832"/>
    <w:rsid w:val="000C432E"/>
    <w:rsid w:val="00143454"/>
    <w:rsid w:val="001D3835"/>
    <w:rsid w:val="0026591E"/>
    <w:rsid w:val="00364EDE"/>
    <w:rsid w:val="0046549B"/>
    <w:rsid w:val="00466A72"/>
    <w:rsid w:val="005F07D0"/>
    <w:rsid w:val="005F5DA0"/>
    <w:rsid w:val="00632387"/>
    <w:rsid w:val="0064240D"/>
    <w:rsid w:val="00645CC0"/>
    <w:rsid w:val="006648E5"/>
    <w:rsid w:val="006A7D0D"/>
    <w:rsid w:val="008D505A"/>
    <w:rsid w:val="00B0442B"/>
    <w:rsid w:val="00B52990"/>
    <w:rsid w:val="00B6201C"/>
    <w:rsid w:val="00B828D7"/>
    <w:rsid w:val="00B940B7"/>
    <w:rsid w:val="00BD38DD"/>
    <w:rsid w:val="00C537B0"/>
    <w:rsid w:val="00CE3BC2"/>
    <w:rsid w:val="00CF6539"/>
    <w:rsid w:val="00DA5598"/>
    <w:rsid w:val="00DB7FEA"/>
    <w:rsid w:val="00EF57F8"/>
    <w:rsid w:val="00FC6B5C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29693"/>
  <w15:chartTrackingRefBased/>
  <w15:docId w15:val="{90F0F194-5651-1B4D-96CE-E51E1DA6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39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CF6539"/>
    <w:rPr>
      <w:color w:val="3D859C" w:themeColor="hyperlink"/>
      <w:u w:val="single"/>
    </w:rPr>
  </w:style>
  <w:style w:type="paragraph" w:customStyle="1" w:styleId="Style1">
    <w:name w:val="Style1"/>
    <w:basedOn w:val="Normal"/>
    <w:qFormat/>
    <w:rsid w:val="000C432E"/>
    <w:rPr>
      <w:rFonts w:ascii="Calibri" w:hAnsi="Calibri"/>
    </w:rPr>
  </w:style>
  <w:style w:type="paragraph" w:customStyle="1" w:styleId="Style2">
    <w:name w:val="Style2"/>
    <w:basedOn w:val="Heading5"/>
    <w:qFormat/>
    <w:rsid w:val="000C432E"/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ContactInfo"/>
    <w:qFormat/>
    <w:rsid w:val="000C432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ellerynordlin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snordli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lerynordling/Library/Containers/com.microsoft.Word/Data/Library/Application%20Support/Microsoft/Office/16.0/DTS/en-US%7b548F80A3-90E5-0C40-875B-6B14CDD819A3%7d/%7bBE89F7FB-9429-614C-A1EA-9BF44C7D3954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0D7C9704DC374BA29E7F08AAA5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94FC-E52B-9549-891C-5CD97C1D1DE5}"/>
      </w:docPartPr>
      <w:docPartBody>
        <w:p w:rsidR="007B36F0" w:rsidRDefault="0037791E" w:rsidP="0037791E">
          <w:pPr>
            <w:pStyle w:val="F80D7C9704DC374BA29E7F08AAA51A8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1E"/>
    <w:rsid w:val="00067808"/>
    <w:rsid w:val="00242500"/>
    <w:rsid w:val="0037791E"/>
    <w:rsid w:val="007B36F0"/>
    <w:rsid w:val="00B9102C"/>
    <w:rsid w:val="00C2744F"/>
    <w:rsid w:val="00CC1EB1"/>
    <w:rsid w:val="00D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0D7C9704DC374BA29E7F08AAA51A86">
    <w:name w:val="F80D7C9704DC374BA29E7F08AAA51A86"/>
    <w:rsid w:val="00377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{BE89F7FB-9429-614C-A1EA-9BF44C7D3954}tf10002079.dotx</Template>
  <TotalTime>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Nordling, Ellery</dc:creator>
  <cp:keywords/>
  <dc:description/>
  <cp:lastModifiedBy>Nordling, Ellery</cp:lastModifiedBy>
  <cp:revision>6</cp:revision>
  <dcterms:created xsi:type="dcterms:W3CDTF">2021-12-05T22:47:00Z</dcterms:created>
  <dcterms:modified xsi:type="dcterms:W3CDTF">2021-12-22T16:16:00Z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